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B7D1" w14:textId="1DCD54CA" w:rsidR="00BF36B4" w:rsidRPr="00063906" w:rsidRDefault="00BF36B4" w:rsidP="00BF36B4">
      <w:pPr>
        <w:ind w:left="-567"/>
        <w:rPr>
          <w:rFonts w:cstheme="minorHAnsi"/>
          <w:b/>
          <w:bCs/>
          <w:szCs w:val="20"/>
        </w:rPr>
      </w:pPr>
      <w:r w:rsidRPr="00063906">
        <w:rPr>
          <w:rFonts w:cstheme="minorHAnsi"/>
          <w:b/>
          <w:bCs/>
          <w:szCs w:val="20"/>
        </w:rPr>
        <w:t>Faculty of Humanities</w:t>
      </w:r>
      <w:r>
        <w:rPr>
          <w:rFonts w:cstheme="minorHAnsi"/>
          <w:b/>
          <w:bCs/>
          <w:szCs w:val="20"/>
        </w:rPr>
        <w:t>, Arts</w:t>
      </w:r>
      <w:r w:rsidRPr="00063906">
        <w:rPr>
          <w:rFonts w:cstheme="minorHAnsi"/>
          <w:b/>
          <w:bCs/>
          <w:szCs w:val="20"/>
        </w:rPr>
        <w:t xml:space="preserve"> &amp; Social Sciences</w:t>
      </w:r>
    </w:p>
    <w:p w14:paraId="0E2F0F77" w14:textId="77777777" w:rsidR="00BF36B4" w:rsidRDefault="00BF36B4" w:rsidP="00933B29">
      <w:pPr>
        <w:spacing w:before="60"/>
        <w:jc w:val="center"/>
        <w:rPr>
          <w:rFonts w:ascii="Arial" w:hAnsi="Arial" w:cs="Arial"/>
          <w:b/>
          <w:bCs/>
          <w:smallCaps/>
          <w:color w:val="51247A" w:themeColor="accent1"/>
          <w:sz w:val="32"/>
          <w:szCs w:val="32"/>
        </w:rPr>
      </w:pPr>
    </w:p>
    <w:p w14:paraId="3CBFE8A4" w14:textId="5E3D8D48" w:rsidR="008758F8" w:rsidRPr="00BF36B4" w:rsidRDefault="008758F8" w:rsidP="00933B29">
      <w:pPr>
        <w:spacing w:before="60"/>
        <w:jc w:val="center"/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</w:pPr>
      <w:r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 xml:space="preserve">School of </w:t>
      </w:r>
      <w:r w:rsidR="00933B29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H</w:t>
      </w:r>
      <w:r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 xml:space="preserve">istorical and </w:t>
      </w:r>
      <w:r w:rsidR="00334802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P</w:t>
      </w:r>
      <w:r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 xml:space="preserve">hilosophical </w:t>
      </w:r>
      <w:r w:rsidR="00334802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I</w:t>
      </w:r>
      <w:r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nquiry</w:t>
      </w:r>
    </w:p>
    <w:p w14:paraId="2E1B6563" w14:textId="1B6867E5" w:rsidR="00933B29" w:rsidRDefault="00334802" w:rsidP="00933B29">
      <w:pPr>
        <w:spacing w:before="60"/>
        <w:jc w:val="center"/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</w:pPr>
      <w:r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H</w:t>
      </w:r>
      <w:r w:rsidR="008758F8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onours</w:t>
      </w:r>
      <w:r w:rsidR="000009AE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 xml:space="preserve"> E</w:t>
      </w:r>
      <w:r w:rsidR="008758F8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nrolment</w:t>
      </w:r>
      <w:r w:rsidR="000009AE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 xml:space="preserve"> </w:t>
      </w:r>
      <w:r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F</w:t>
      </w:r>
      <w:r w:rsidR="008758F8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orm</w:t>
      </w:r>
    </w:p>
    <w:p w14:paraId="68581EF9" w14:textId="418C63D4" w:rsidR="0079431A" w:rsidRPr="00BF36B4" w:rsidRDefault="0079431A" w:rsidP="00933B29">
      <w:pPr>
        <w:spacing w:before="60"/>
        <w:jc w:val="center"/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</w:pPr>
      <w:r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Bachelor of Advanced Humanities (Honours)</w:t>
      </w:r>
    </w:p>
    <w:p w14:paraId="6C0D4BAC" w14:textId="77777777" w:rsidR="00933B29" w:rsidRPr="00504D06" w:rsidRDefault="00933B29" w:rsidP="00933B29">
      <w:pPr>
        <w:rPr>
          <w:rFonts w:ascii="Arial" w:hAnsi="Arial" w:cs="Arial"/>
          <w:b/>
          <w:sz w:val="24"/>
          <w:szCs w:val="24"/>
        </w:rPr>
      </w:pPr>
    </w:p>
    <w:p w14:paraId="1AABC834" w14:textId="5D4D08C6" w:rsidR="00354C75" w:rsidRPr="00354C75" w:rsidRDefault="008758F8" w:rsidP="008758F8">
      <w:pPr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C</w:t>
      </w:r>
      <w:r w:rsidR="00933B29" w:rsidRPr="005E7F1F">
        <w:rPr>
          <w:rFonts w:ascii="Arial" w:hAnsi="Arial" w:cs="Arial"/>
          <w:sz w:val="22"/>
        </w:rPr>
        <w:t xml:space="preserve">omplete </w:t>
      </w:r>
      <w:r w:rsidR="00933B29" w:rsidRPr="005E7F1F">
        <w:rPr>
          <w:rFonts w:ascii="Arial" w:hAnsi="Arial" w:cs="Arial"/>
          <w:b/>
          <w:sz w:val="22"/>
        </w:rPr>
        <w:t xml:space="preserve">sections 1, 2, and 3. </w:t>
      </w:r>
    </w:p>
    <w:p w14:paraId="3CC5FAD2" w14:textId="1B478F32" w:rsidR="00933B29" w:rsidRDefault="00095CB2" w:rsidP="008758F8">
      <w:pPr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933B29" w:rsidRPr="005E7F1F">
        <w:rPr>
          <w:rFonts w:ascii="Arial" w:hAnsi="Arial" w:cs="Arial"/>
          <w:sz w:val="22"/>
        </w:rPr>
        <w:t>onsult</w:t>
      </w:r>
      <w:r>
        <w:rPr>
          <w:rFonts w:ascii="Arial" w:hAnsi="Arial" w:cs="Arial"/>
          <w:sz w:val="22"/>
        </w:rPr>
        <w:t xml:space="preserve"> </w:t>
      </w:r>
      <w:r w:rsidR="00933B29" w:rsidRPr="005E7F1F">
        <w:rPr>
          <w:rFonts w:ascii="Arial" w:hAnsi="Arial" w:cs="Arial"/>
          <w:sz w:val="22"/>
        </w:rPr>
        <w:t xml:space="preserve">with your </w:t>
      </w:r>
      <w:r w:rsidR="00933B29">
        <w:rPr>
          <w:rFonts w:ascii="Arial" w:hAnsi="Arial" w:cs="Arial"/>
          <w:sz w:val="22"/>
        </w:rPr>
        <w:t xml:space="preserve">proposed </w:t>
      </w:r>
      <w:r w:rsidR="00933B29" w:rsidRPr="005E7F1F">
        <w:rPr>
          <w:rFonts w:ascii="Arial" w:hAnsi="Arial" w:cs="Arial"/>
          <w:sz w:val="22"/>
        </w:rPr>
        <w:t xml:space="preserve">supervisor and discipline Honours </w:t>
      </w:r>
      <w:r>
        <w:rPr>
          <w:rFonts w:ascii="Arial" w:hAnsi="Arial" w:cs="Arial"/>
          <w:sz w:val="22"/>
        </w:rPr>
        <w:t>Coordinator</w:t>
      </w:r>
      <w:r w:rsidR="00933B29">
        <w:rPr>
          <w:rFonts w:ascii="Arial" w:hAnsi="Arial" w:cs="Arial"/>
          <w:sz w:val="22"/>
        </w:rPr>
        <w:t xml:space="preserve"> (</w:t>
      </w:r>
      <w:r w:rsidR="00933B29" w:rsidRPr="005E7F1F">
        <w:rPr>
          <w:rFonts w:ascii="Arial" w:hAnsi="Arial" w:cs="Arial"/>
          <w:sz w:val="22"/>
        </w:rPr>
        <w:t xml:space="preserve">found at: </w:t>
      </w:r>
      <w:hyperlink r:id="rId9" w:history="1">
        <w:r w:rsidR="00933B29" w:rsidRPr="005E7F1F">
          <w:rPr>
            <w:rStyle w:val="Hyperlink"/>
            <w:rFonts w:ascii="Arial" w:hAnsi="Arial" w:cs="Arial"/>
            <w:sz w:val="22"/>
            <w:lang w:val="en-US"/>
          </w:rPr>
          <w:t>https://hpi.uq.edu.au/contact/key-roles</w:t>
        </w:r>
      </w:hyperlink>
      <w:proofErr w:type="gramStart"/>
      <w:r w:rsidR="00933B29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 and</w:t>
      </w:r>
      <w:proofErr w:type="gramEnd"/>
      <w:r>
        <w:rPr>
          <w:rFonts w:ascii="Arial" w:hAnsi="Arial" w:cs="Arial"/>
          <w:sz w:val="22"/>
        </w:rPr>
        <w:t xml:space="preserve"> </w:t>
      </w:r>
      <w:r w:rsidR="00933B29" w:rsidRPr="005E7F1F">
        <w:rPr>
          <w:rFonts w:ascii="Arial" w:hAnsi="Arial" w:cs="Arial"/>
          <w:sz w:val="22"/>
        </w:rPr>
        <w:t xml:space="preserve">have them endorse </w:t>
      </w:r>
      <w:r w:rsidR="00933B29" w:rsidRPr="005E7F1F">
        <w:rPr>
          <w:rFonts w:ascii="Arial" w:hAnsi="Arial" w:cs="Arial"/>
          <w:b/>
          <w:sz w:val="22"/>
        </w:rPr>
        <w:t>section 4</w:t>
      </w:r>
      <w:r w:rsidR="00933B29" w:rsidRPr="005E7F1F">
        <w:rPr>
          <w:rFonts w:ascii="Arial" w:hAnsi="Arial" w:cs="Arial"/>
          <w:sz w:val="22"/>
        </w:rPr>
        <w:t>.</w:t>
      </w:r>
    </w:p>
    <w:p w14:paraId="1F5A8EE7" w14:textId="332B24CB" w:rsidR="009A564F" w:rsidRDefault="009A564F" w:rsidP="008758F8">
      <w:pPr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Enrolment in the </w:t>
      </w:r>
      <w:r w:rsidR="00F777AE">
        <w:rPr>
          <w:rFonts w:ascii="Arial" w:hAnsi="Arial" w:cs="Arial"/>
          <w:sz w:val="22"/>
        </w:rPr>
        <w:t xml:space="preserve">Honours Research </w:t>
      </w:r>
      <w:r>
        <w:rPr>
          <w:rFonts w:ascii="Arial" w:hAnsi="Arial" w:cs="Arial"/>
          <w:sz w:val="22"/>
        </w:rPr>
        <w:t xml:space="preserve">Thesis courses will be permitted once </w:t>
      </w:r>
      <w:r w:rsidR="00BF36B4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 xml:space="preserve">Associate Dean (Academic) has granted </w:t>
      </w:r>
      <w:r w:rsidR="00BF36B4">
        <w:rPr>
          <w:rFonts w:ascii="Arial" w:hAnsi="Arial" w:cs="Arial"/>
          <w:sz w:val="22"/>
        </w:rPr>
        <w:t xml:space="preserve">approval </w:t>
      </w:r>
      <w:r>
        <w:rPr>
          <w:rFonts w:ascii="Arial" w:hAnsi="Arial" w:cs="Arial"/>
          <w:sz w:val="22"/>
        </w:rPr>
        <w:t xml:space="preserve">for your progression into Honours and you have the relevant Field of Study added to your enrolment. This will be </w:t>
      </w:r>
      <w:r w:rsidR="00F777AE">
        <w:rPr>
          <w:rFonts w:ascii="Arial" w:hAnsi="Arial" w:cs="Arial"/>
          <w:sz w:val="22"/>
        </w:rPr>
        <w:t>arranged,</w:t>
      </w:r>
      <w:r>
        <w:rPr>
          <w:rFonts w:ascii="Arial" w:hAnsi="Arial" w:cs="Arial"/>
          <w:sz w:val="22"/>
        </w:rPr>
        <w:t xml:space="preserve"> and your Field of Study added</w:t>
      </w:r>
      <w:r w:rsidR="00095CB2">
        <w:rPr>
          <w:rFonts w:ascii="Arial" w:hAnsi="Arial" w:cs="Arial"/>
          <w:sz w:val="22"/>
        </w:rPr>
        <w:t xml:space="preserve"> for you</w:t>
      </w:r>
      <w:r w:rsidR="00F777AE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once grades are finalised </w:t>
      </w:r>
      <w:r w:rsidR="00F777AE">
        <w:rPr>
          <w:rFonts w:ascii="Arial" w:hAnsi="Arial" w:cs="Arial"/>
          <w:sz w:val="22"/>
        </w:rPr>
        <w:t>in the last semester of study before Honours.</w:t>
      </w:r>
    </w:p>
    <w:p w14:paraId="7B1CA1A1" w14:textId="1471A5B6" w:rsidR="00553306" w:rsidRPr="0079431A" w:rsidRDefault="00553306" w:rsidP="00933B29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402"/>
      </w:tblGrid>
      <w:tr w:rsidR="00BF36B4" w:rsidRPr="00BF36B4" w14:paraId="4FFED368" w14:textId="77777777" w:rsidTr="00BF36B4">
        <w:tc>
          <w:tcPr>
            <w:tcW w:w="9402" w:type="dxa"/>
            <w:shd w:val="clear" w:color="auto" w:fill="DCC8EF" w:themeFill="accent1" w:themeFillTint="33"/>
          </w:tcPr>
          <w:p w14:paraId="295C8FAB" w14:textId="1BC10F7E" w:rsidR="00BF36B4" w:rsidRPr="00BF36B4" w:rsidRDefault="00BF36B4" w:rsidP="00BF36B4">
            <w:pPr>
              <w:spacing w:before="120" w:after="120"/>
              <w:ind w:left="125"/>
              <w:jc w:val="center"/>
              <w:rPr>
                <w:rFonts w:ascii="Arial" w:hAnsi="Arial" w:cs="Arial"/>
                <w:b/>
                <w:bCs/>
                <w:color w:val="51247A" w:themeColor="accent1"/>
                <w:sz w:val="22"/>
              </w:rPr>
            </w:pPr>
            <w:r>
              <w:rPr>
                <w:rFonts w:ascii="Arial" w:hAnsi="Arial" w:cs="Arial"/>
                <w:b/>
                <w:bCs/>
                <w:color w:val="51247A" w:themeColor="accent1"/>
                <w:sz w:val="22"/>
              </w:rPr>
              <w:t>Return</w:t>
            </w:r>
            <w:r w:rsidRPr="00BF36B4">
              <w:rPr>
                <w:rFonts w:ascii="Arial" w:hAnsi="Arial" w:cs="Arial"/>
                <w:b/>
                <w:bCs/>
                <w:color w:val="51247A" w:themeColor="accent1"/>
                <w:sz w:val="22"/>
              </w:rPr>
              <w:t xml:space="preserve"> this completed and endorsed form to </w:t>
            </w:r>
            <w:hyperlink r:id="rId10" w:history="1">
              <w:r w:rsidRPr="00BF36B4">
                <w:rPr>
                  <w:rStyle w:val="Hyperlink"/>
                  <w:rFonts w:ascii="Arial" w:hAnsi="Arial" w:cs="Arial"/>
                  <w:b/>
                  <w:bCs/>
                  <w:color w:val="51247A" w:themeColor="accent1"/>
                  <w:sz w:val="22"/>
                </w:rPr>
                <w:t>advhum@uq.edu.au</w:t>
              </w:r>
            </w:hyperlink>
            <w:r w:rsidR="00210341">
              <w:t xml:space="preserve"> </w:t>
            </w:r>
            <w:r w:rsidR="00210341" w:rsidRPr="0079431A">
              <w:rPr>
                <w:b/>
                <w:bCs/>
                <w:color w:val="51247A" w:themeColor="accent1"/>
                <w:sz w:val="22"/>
              </w:rPr>
              <w:t>by:</w:t>
            </w:r>
          </w:p>
          <w:p w14:paraId="6E3C4364" w14:textId="545251D1" w:rsidR="00001D16" w:rsidRDefault="00F12C37" w:rsidP="00BF36B4">
            <w:pPr>
              <w:spacing w:before="120" w:after="120"/>
              <w:ind w:left="125"/>
              <w:jc w:val="center"/>
              <w:rPr>
                <w:b/>
                <w:bCs/>
                <w:color w:val="51247A" w:themeColor="accent1"/>
                <w:sz w:val="22"/>
              </w:rPr>
            </w:pPr>
            <w:r>
              <w:rPr>
                <w:b/>
                <w:bCs/>
                <w:color w:val="51247A" w:themeColor="accent1"/>
                <w:sz w:val="22"/>
              </w:rPr>
              <w:t>30</w:t>
            </w:r>
            <w:r w:rsidR="00B814B2">
              <w:rPr>
                <w:b/>
                <w:bCs/>
                <w:color w:val="51247A" w:themeColor="accent1"/>
                <w:sz w:val="22"/>
              </w:rPr>
              <w:t xml:space="preserve"> </w:t>
            </w:r>
            <w:r>
              <w:rPr>
                <w:b/>
                <w:bCs/>
                <w:color w:val="51247A" w:themeColor="accent1"/>
                <w:sz w:val="22"/>
              </w:rPr>
              <w:t>November</w:t>
            </w:r>
            <w:r w:rsidR="00001D16">
              <w:rPr>
                <w:b/>
                <w:bCs/>
                <w:color w:val="51247A" w:themeColor="accent1"/>
                <w:sz w:val="22"/>
              </w:rPr>
              <w:t xml:space="preserve"> </w:t>
            </w:r>
            <w:r w:rsidR="00001D16" w:rsidRPr="0079431A">
              <w:rPr>
                <w:b/>
                <w:bCs/>
                <w:color w:val="51247A" w:themeColor="accent1"/>
                <w:sz w:val="16"/>
                <w:szCs w:val="16"/>
              </w:rPr>
              <w:t>(for honours commencing Sem1)</w:t>
            </w:r>
            <w:r w:rsidR="00001D16">
              <w:rPr>
                <w:b/>
                <w:bCs/>
                <w:color w:val="51247A" w:themeColor="accent1"/>
                <w:sz w:val="22"/>
              </w:rPr>
              <w:t xml:space="preserve">, or </w:t>
            </w:r>
          </w:p>
          <w:p w14:paraId="52277D4D" w14:textId="7A92D682" w:rsidR="00BF36B4" w:rsidRPr="00BF36B4" w:rsidRDefault="00001D16" w:rsidP="00BF36B4">
            <w:pPr>
              <w:spacing w:before="120" w:after="120"/>
              <w:ind w:left="125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b/>
                <w:bCs/>
                <w:color w:val="51247A" w:themeColor="accent1"/>
                <w:sz w:val="22"/>
              </w:rPr>
              <w:t xml:space="preserve">31 March </w:t>
            </w:r>
            <w:r w:rsidRPr="0079431A">
              <w:rPr>
                <w:b/>
                <w:bCs/>
                <w:color w:val="51247A" w:themeColor="accent1"/>
                <w:sz w:val="16"/>
                <w:szCs w:val="16"/>
              </w:rPr>
              <w:t>(for honours commencing Sem 2)</w:t>
            </w:r>
          </w:p>
        </w:tc>
      </w:tr>
    </w:tbl>
    <w:p w14:paraId="7E010DDA" w14:textId="77777777" w:rsidR="00BF36B4" w:rsidRPr="0079431A" w:rsidRDefault="00BF36B4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855"/>
        <w:gridCol w:w="1122"/>
        <w:gridCol w:w="734"/>
        <w:gridCol w:w="967"/>
        <w:gridCol w:w="888"/>
        <w:gridCol w:w="1856"/>
      </w:tblGrid>
      <w:tr w:rsidR="008758F8" w14:paraId="4F339427" w14:textId="15E13F83" w:rsidTr="00570EBB">
        <w:tc>
          <w:tcPr>
            <w:tcW w:w="9402" w:type="dxa"/>
            <w:gridSpan w:val="7"/>
            <w:shd w:val="clear" w:color="auto" w:fill="51247A" w:themeFill="accent1"/>
          </w:tcPr>
          <w:p w14:paraId="7D4E3357" w14:textId="49CEE5BF" w:rsidR="008758F8" w:rsidRPr="00E05C55" w:rsidRDefault="008758F8" w:rsidP="008758F8">
            <w:pPr>
              <w:ind w:left="122"/>
              <w:jc w:val="both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 w:rsidRPr="00E05C55">
              <w:rPr>
                <w:rFonts w:ascii="Arial" w:hAnsi="Arial" w:cs="Arial"/>
                <w:b/>
                <w:bCs/>
                <w:color w:val="FFFFFF"/>
                <w:sz w:val="22"/>
              </w:rPr>
              <w:t>1. APPLICANT DETAILS</w:t>
            </w:r>
          </w:p>
        </w:tc>
      </w:tr>
      <w:tr w:rsidR="009671FB" w14:paraId="7AFA655C" w14:textId="3C149DFF" w:rsidTr="00DD7AD5">
        <w:tc>
          <w:tcPr>
            <w:tcW w:w="1980" w:type="dxa"/>
            <w:shd w:val="clear" w:color="auto" w:fill="EAE9E8" w:themeFill="accent3" w:themeFillTint="33"/>
            <w:vAlign w:val="center"/>
          </w:tcPr>
          <w:p w14:paraId="08C78E96" w14:textId="76065C1A" w:rsidR="009671FB" w:rsidRDefault="009671FB" w:rsidP="00FB590D">
            <w:pPr>
              <w:spacing w:before="120" w:after="120"/>
              <w:ind w:left="13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Full </w:t>
            </w:r>
            <w:r w:rsidRPr="00354C75">
              <w:rPr>
                <w:rFonts w:ascii="Arial" w:hAnsi="Arial" w:cs="Arial"/>
                <w:b/>
                <w:bCs/>
                <w:sz w:val="22"/>
              </w:rPr>
              <w:t>Name:</w:t>
            </w:r>
          </w:p>
        </w:tc>
        <w:tc>
          <w:tcPr>
            <w:tcW w:w="7422" w:type="dxa"/>
            <w:gridSpan w:val="6"/>
            <w:vAlign w:val="center"/>
          </w:tcPr>
          <w:p w14:paraId="7DFE102E" w14:textId="77777777" w:rsidR="009671FB" w:rsidRDefault="009671FB" w:rsidP="00DD7AD5">
            <w:pPr>
              <w:spacing w:before="120" w:after="120"/>
              <w:ind w:left="141" w:right="45"/>
              <w:rPr>
                <w:rFonts w:ascii="Arial" w:hAnsi="Arial" w:cs="Arial"/>
                <w:sz w:val="22"/>
              </w:rPr>
            </w:pPr>
          </w:p>
        </w:tc>
      </w:tr>
      <w:tr w:rsidR="00DB71CD" w14:paraId="54FBB10C" w14:textId="16BFBF08" w:rsidTr="00F12C37">
        <w:tc>
          <w:tcPr>
            <w:tcW w:w="1980" w:type="dxa"/>
            <w:shd w:val="clear" w:color="auto" w:fill="EAE9E8" w:themeFill="accent3" w:themeFillTint="33"/>
            <w:vAlign w:val="center"/>
          </w:tcPr>
          <w:p w14:paraId="730F663E" w14:textId="3EC504AE" w:rsidR="00DB71CD" w:rsidRDefault="00DB71CD" w:rsidP="00FB590D">
            <w:pPr>
              <w:spacing w:before="120" w:after="120"/>
              <w:ind w:left="13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</w:t>
            </w:r>
            <w:r w:rsidRPr="00354C75">
              <w:rPr>
                <w:rFonts w:ascii="Arial" w:hAnsi="Arial" w:cs="Arial"/>
                <w:b/>
                <w:bCs/>
                <w:sz w:val="22"/>
              </w:rPr>
              <w:t xml:space="preserve">tudent </w:t>
            </w:r>
            <w:r>
              <w:rPr>
                <w:rFonts w:ascii="Arial" w:hAnsi="Arial" w:cs="Arial"/>
                <w:b/>
                <w:bCs/>
                <w:sz w:val="22"/>
              </w:rPr>
              <w:t>N</w:t>
            </w:r>
            <w:r w:rsidRPr="00354C75">
              <w:rPr>
                <w:rFonts w:ascii="Arial" w:hAnsi="Arial" w:cs="Arial"/>
                <w:b/>
                <w:bCs/>
                <w:sz w:val="22"/>
              </w:rPr>
              <w:t>umber:</w:t>
            </w:r>
          </w:p>
        </w:tc>
        <w:tc>
          <w:tcPr>
            <w:tcW w:w="1855" w:type="dxa"/>
            <w:vAlign w:val="center"/>
          </w:tcPr>
          <w:p w14:paraId="30D2410D" w14:textId="77777777" w:rsidR="00DB71CD" w:rsidRDefault="00DB71CD" w:rsidP="00FB590D">
            <w:pPr>
              <w:spacing w:before="120" w:after="120"/>
              <w:ind w:left="135"/>
              <w:rPr>
                <w:rFonts w:ascii="Arial" w:hAnsi="Arial" w:cs="Arial"/>
                <w:sz w:val="22"/>
              </w:rPr>
            </w:pPr>
          </w:p>
        </w:tc>
        <w:tc>
          <w:tcPr>
            <w:tcW w:w="1122" w:type="dxa"/>
            <w:shd w:val="clear" w:color="auto" w:fill="EAE9E8" w:themeFill="accent3" w:themeFillTint="33"/>
            <w:vAlign w:val="center"/>
          </w:tcPr>
          <w:p w14:paraId="0D165230" w14:textId="6A6643AB" w:rsidR="00DB71CD" w:rsidRDefault="00DB71CD" w:rsidP="00FB590D">
            <w:pPr>
              <w:spacing w:before="120" w:after="120"/>
              <w:ind w:left="135"/>
              <w:rPr>
                <w:rFonts w:ascii="Arial" w:hAnsi="Arial" w:cs="Arial"/>
                <w:sz w:val="22"/>
              </w:rPr>
            </w:pPr>
            <w:r w:rsidRPr="00354C75">
              <w:rPr>
                <w:rFonts w:ascii="Arial" w:hAnsi="Arial" w:cs="Arial"/>
                <w:b/>
                <w:bCs/>
                <w:sz w:val="22"/>
              </w:rPr>
              <w:t>Email</w:t>
            </w:r>
            <w:r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4445" w:type="dxa"/>
            <w:gridSpan w:val="4"/>
            <w:vAlign w:val="center"/>
          </w:tcPr>
          <w:p w14:paraId="5510555F" w14:textId="77777777" w:rsidR="00DB71CD" w:rsidRDefault="00DB71CD" w:rsidP="00DD7AD5">
            <w:pPr>
              <w:spacing w:before="120" w:after="120"/>
              <w:ind w:left="135" w:right="45"/>
              <w:rPr>
                <w:rFonts w:ascii="Arial" w:hAnsi="Arial" w:cs="Arial"/>
                <w:sz w:val="22"/>
              </w:rPr>
            </w:pPr>
          </w:p>
        </w:tc>
      </w:tr>
      <w:tr w:rsidR="006A4695" w14:paraId="343F8636" w14:textId="6EA7F194" w:rsidTr="00F12C37">
        <w:tc>
          <w:tcPr>
            <w:tcW w:w="1980" w:type="dxa"/>
            <w:shd w:val="clear" w:color="auto" w:fill="EAE9E8" w:themeFill="accent3" w:themeFillTint="33"/>
            <w:vAlign w:val="center"/>
          </w:tcPr>
          <w:p w14:paraId="56C40C26" w14:textId="0F56CF2E" w:rsidR="006A4695" w:rsidRDefault="006A4695" w:rsidP="009671FB">
            <w:pPr>
              <w:ind w:left="135"/>
              <w:rPr>
                <w:rFonts w:ascii="Arial" w:hAnsi="Arial" w:cs="Arial"/>
                <w:sz w:val="22"/>
              </w:rPr>
            </w:pPr>
            <w:r w:rsidRPr="00354C75">
              <w:rPr>
                <w:rFonts w:ascii="Arial" w:hAnsi="Arial" w:cs="Arial"/>
                <w:b/>
                <w:bCs/>
                <w:sz w:val="22"/>
              </w:rPr>
              <w:t>Enrolment:</w:t>
            </w:r>
          </w:p>
        </w:tc>
        <w:tc>
          <w:tcPr>
            <w:tcW w:w="1855" w:type="dxa"/>
            <w:vAlign w:val="center"/>
          </w:tcPr>
          <w:p w14:paraId="68EC1E58" w14:textId="06EA901C" w:rsidR="006A4695" w:rsidRDefault="0079431A" w:rsidP="009671FB">
            <w:pPr>
              <w:ind w:left="57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07011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A4695" w:rsidRPr="00504D06">
              <w:rPr>
                <w:rFonts w:ascii="Arial" w:hAnsi="Arial" w:cs="Arial"/>
                <w:sz w:val="22"/>
              </w:rPr>
              <w:t xml:space="preserve"> Full-time</w:t>
            </w:r>
          </w:p>
          <w:p w14:paraId="3A12F222" w14:textId="77378808" w:rsidR="006A4695" w:rsidRDefault="0079431A" w:rsidP="009671FB">
            <w:pPr>
              <w:ind w:left="57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61131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95" w:rsidRPr="00504D0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A4695" w:rsidRPr="00504D06">
              <w:rPr>
                <w:rFonts w:ascii="Arial" w:hAnsi="Arial" w:cs="Arial"/>
                <w:sz w:val="22"/>
              </w:rPr>
              <w:t xml:space="preserve"> Part-time</w:t>
            </w:r>
          </w:p>
        </w:tc>
        <w:tc>
          <w:tcPr>
            <w:tcW w:w="1856" w:type="dxa"/>
            <w:gridSpan w:val="2"/>
            <w:shd w:val="clear" w:color="auto" w:fill="EAE9E8" w:themeFill="accent3" w:themeFillTint="33"/>
            <w:vAlign w:val="center"/>
          </w:tcPr>
          <w:p w14:paraId="03DFE483" w14:textId="741EBCB4" w:rsidR="006A4695" w:rsidRDefault="006A4695" w:rsidP="009671FB">
            <w:pPr>
              <w:ind w:left="120"/>
              <w:rPr>
                <w:rFonts w:ascii="Arial" w:hAnsi="Arial" w:cs="Arial"/>
                <w:sz w:val="22"/>
              </w:rPr>
            </w:pPr>
            <w:r w:rsidRPr="00DB71CD">
              <w:rPr>
                <w:rFonts w:ascii="Arial" w:hAnsi="Arial" w:cs="Arial"/>
                <w:b/>
                <w:bCs/>
                <w:sz w:val="22"/>
              </w:rPr>
              <w:t>Semester:</w:t>
            </w:r>
          </w:p>
        </w:tc>
        <w:tc>
          <w:tcPr>
            <w:tcW w:w="967" w:type="dxa"/>
            <w:vAlign w:val="center"/>
          </w:tcPr>
          <w:p w14:paraId="68DCA315" w14:textId="77777777" w:rsidR="006A4695" w:rsidRDefault="0079431A" w:rsidP="009671FB">
            <w:pPr>
              <w:ind w:left="13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9120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95" w:rsidRPr="00E22F9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A46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4695" w:rsidRPr="00E22F99">
              <w:rPr>
                <w:rFonts w:ascii="Arial" w:hAnsi="Arial" w:cs="Arial"/>
                <w:sz w:val="22"/>
              </w:rPr>
              <w:t>1</w:t>
            </w:r>
            <w:r w:rsidR="006A46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F4E271E" w14:textId="73B33113" w:rsidR="006A4695" w:rsidRDefault="0079431A" w:rsidP="009671FB">
            <w:pPr>
              <w:ind w:left="135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27478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90D" w:rsidRPr="00E22F9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A46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4695" w:rsidRPr="00E22F99">
              <w:rPr>
                <w:rFonts w:ascii="Arial" w:hAnsi="Arial" w:cs="Arial"/>
                <w:sz w:val="22"/>
              </w:rPr>
              <w:t xml:space="preserve">2  </w:t>
            </w:r>
          </w:p>
        </w:tc>
        <w:tc>
          <w:tcPr>
            <w:tcW w:w="888" w:type="dxa"/>
            <w:shd w:val="clear" w:color="auto" w:fill="EAE9E8" w:themeFill="accent3" w:themeFillTint="33"/>
            <w:vAlign w:val="center"/>
          </w:tcPr>
          <w:p w14:paraId="607A8ED2" w14:textId="58336FDC" w:rsidR="006A4695" w:rsidRPr="009671FB" w:rsidRDefault="009671FB" w:rsidP="009671FB">
            <w:pPr>
              <w:ind w:left="35"/>
              <w:rPr>
                <w:rFonts w:ascii="Arial" w:hAnsi="Arial" w:cs="Arial"/>
                <w:b/>
                <w:bCs/>
                <w:sz w:val="22"/>
              </w:rPr>
            </w:pPr>
            <w:r w:rsidRPr="009671FB">
              <w:rPr>
                <w:rFonts w:ascii="Arial" w:hAnsi="Arial" w:cs="Arial"/>
                <w:b/>
                <w:bCs/>
                <w:sz w:val="22"/>
              </w:rPr>
              <w:t>Year:</w:t>
            </w:r>
          </w:p>
        </w:tc>
        <w:tc>
          <w:tcPr>
            <w:tcW w:w="1856" w:type="dxa"/>
            <w:vAlign w:val="center"/>
          </w:tcPr>
          <w:p w14:paraId="3BEBB353" w14:textId="5CF2A60E" w:rsidR="006A4695" w:rsidRPr="00504D06" w:rsidRDefault="006A4695" w:rsidP="00FB590D">
            <w:pPr>
              <w:ind w:left="135"/>
              <w:rPr>
                <w:rFonts w:ascii="Arial" w:hAnsi="Arial" w:cs="Arial"/>
                <w:sz w:val="22"/>
              </w:rPr>
            </w:pPr>
          </w:p>
        </w:tc>
      </w:tr>
      <w:tr w:rsidR="008758F8" w14:paraId="3D8F36C3" w14:textId="5C4B5B08" w:rsidTr="00F12C37">
        <w:tc>
          <w:tcPr>
            <w:tcW w:w="1980" w:type="dxa"/>
            <w:shd w:val="clear" w:color="auto" w:fill="EAE9E8" w:themeFill="accent3" w:themeFillTint="33"/>
            <w:vAlign w:val="center"/>
          </w:tcPr>
          <w:p w14:paraId="040C9711" w14:textId="17DC7B0F" w:rsidR="008758F8" w:rsidRDefault="008758F8" w:rsidP="009671FB">
            <w:pPr>
              <w:ind w:left="135"/>
              <w:rPr>
                <w:rFonts w:ascii="Arial" w:hAnsi="Arial" w:cs="Arial"/>
                <w:sz w:val="22"/>
              </w:rPr>
            </w:pPr>
            <w:r w:rsidRPr="00354C75">
              <w:rPr>
                <w:rFonts w:ascii="Arial" w:hAnsi="Arial" w:cs="Arial"/>
                <w:b/>
                <w:bCs/>
                <w:sz w:val="22"/>
              </w:rPr>
              <w:t>Discipline:</w:t>
            </w:r>
          </w:p>
        </w:tc>
        <w:tc>
          <w:tcPr>
            <w:tcW w:w="1855" w:type="dxa"/>
            <w:vAlign w:val="center"/>
          </w:tcPr>
          <w:p w14:paraId="720C2BA8" w14:textId="6906148B" w:rsidR="008758F8" w:rsidRPr="00E22F99" w:rsidRDefault="0079431A" w:rsidP="00AF37D0">
            <w:pPr>
              <w:ind w:left="358" w:hanging="283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34509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F99" w:rsidRPr="00E22F9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22F99" w:rsidRPr="00E22F99">
              <w:rPr>
                <w:rFonts w:ascii="Arial" w:hAnsi="Arial" w:cs="Arial"/>
                <w:sz w:val="22"/>
              </w:rPr>
              <w:t xml:space="preserve"> Ancient History</w:t>
            </w:r>
          </w:p>
        </w:tc>
        <w:tc>
          <w:tcPr>
            <w:tcW w:w="1856" w:type="dxa"/>
            <w:gridSpan w:val="2"/>
            <w:vAlign w:val="center"/>
          </w:tcPr>
          <w:p w14:paraId="57F3CCFB" w14:textId="3A04B50F" w:rsidR="008758F8" w:rsidRPr="00E22F99" w:rsidRDefault="0079431A" w:rsidP="009671FB">
            <w:pPr>
              <w:ind w:left="358" w:hanging="283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77064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F99" w:rsidRPr="00E22F9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22F99" w:rsidRPr="00E22F99">
              <w:rPr>
                <w:rFonts w:ascii="Arial" w:hAnsi="Arial" w:cs="Arial"/>
                <w:sz w:val="22"/>
              </w:rPr>
              <w:t xml:space="preserve"> History     </w:t>
            </w:r>
          </w:p>
        </w:tc>
        <w:tc>
          <w:tcPr>
            <w:tcW w:w="1855" w:type="dxa"/>
            <w:gridSpan w:val="2"/>
            <w:vAlign w:val="center"/>
          </w:tcPr>
          <w:p w14:paraId="3F0BAA40" w14:textId="4E3854B2" w:rsidR="008758F8" w:rsidRPr="00E22F99" w:rsidRDefault="0079431A" w:rsidP="00AF37D0">
            <w:pPr>
              <w:ind w:left="358" w:hanging="283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36101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8F8" w:rsidRPr="00E22F9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758F8" w:rsidRPr="00E22F99">
              <w:rPr>
                <w:rFonts w:ascii="Arial" w:hAnsi="Arial" w:cs="Arial"/>
                <w:sz w:val="22"/>
              </w:rPr>
              <w:t xml:space="preserve"> Philosophy   </w:t>
            </w:r>
          </w:p>
        </w:tc>
        <w:tc>
          <w:tcPr>
            <w:tcW w:w="1856" w:type="dxa"/>
            <w:vAlign w:val="center"/>
          </w:tcPr>
          <w:p w14:paraId="51F0209D" w14:textId="55C13F64" w:rsidR="008758F8" w:rsidRPr="00E22F99" w:rsidRDefault="0079431A" w:rsidP="00E22F99">
            <w:pPr>
              <w:ind w:left="358" w:hanging="283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589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F99" w:rsidRPr="00E22F9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22F99" w:rsidRPr="00E22F99">
              <w:rPr>
                <w:rFonts w:ascii="Arial" w:hAnsi="Arial" w:cs="Arial"/>
                <w:sz w:val="22"/>
              </w:rPr>
              <w:t xml:space="preserve"> </w:t>
            </w:r>
            <w:r w:rsidR="00E22F99" w:rsidRPr="00E22F99">
              <w:rPr>
                <w:rFonts w:ascii="Arial" w:hAnsi="Arial" w:cs="Arial"/>
                <w:sz w:val="22"/>
              </w:rPr>
              <w:tab/>
              <w:t>Religious Studies</w:t>
            </w:r>
          </w:p>
        </w:tc>
      </w:tr>
    </w:tbl>
    <w:p w14:paraId="0E080E8D" w14:textId="77777777" w:rsidR="008758F8" w:rsidRPr="0079431A" w:rsidRDefault="008758F8" w:rsidP="00933B29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855"/>
      </w:tblGrid>
      <w:tr w:rsidR="009671FB" w14:paraId="37A00D08" w14:textId="77777777" w:rsidTr="00F002BF">
        <w:tc>
          <w:tcPr>
            <w:tcW w:w="9402" w:type="dxa"/>
            <w:gridSpan w:val="2"/>
            <w:shd w:val="clear" w:color="auto" w:fill="51247A" w:themeFill="accent1"/>
          </w:tcPr>
          <w:p w14:paraId="396D77F7" w14:textId="5064B6D5" w:rsidR="009671FB" w:rsidRDefault="00AF37D0" w:rsidP="009671FB">
            <w:pPr>
              <w:ind w:left="12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t>2</w:t>
            </w:r>
            <w:r w:rsidR="009671FB" w:rsidRPr="009671FB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. THESIS PROPOSAL </w:t>
            </w:r>
          </w:p>
        </w:tc>
      </w:tr>
      <w:tr w:rsidR="009671FB" w14:paraId="0D3DEE59" w14:textId="77777777" w:rsidTr="00F002BF">
        <w:tc>
          <w:tcPr>
            <w:tcW w:w="9402" w:type="dxa"/>
            <w:gridSpan w:val="2"/>
          </w:tcPr>
          <w:p w14:paraId="1196C1DB" w14:textId="3DDCA0B7" w:rsidR="00F002BF" w:rsidRDefault="009671FB" w:rsidP="009671FB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671FB">
              <w:rPr>
                <w:rFonts w:ascii="Arial" w:hAnsi="Arial" w:cs="Arial"/>
                <w:sz w:val="22"/>
              </w:rPr>
              <w:t xml:space="preserve">You must discuss your proposal with </w:t>
            </w:r>
            <w:r w:rsidR="00B51B98">
              <w:rPr>
                <w:rFonts w:ascii="Arial" w:hAnsi="Arial" w:cs="Arial"/>
                <w:sz w:val="22"/>
              </w:rPr>
              <w:t>your</w:t>
            </w:r>
            <w:r w:rsidR="00B51B98" w:rsidRPr="009671FB">
              <w:rPr>
                <w:rFonts w:ascii="Arial" w:hAnsi="Arial" w:cs="Arial"/>
                <w:sz w:val="22"/>
              </w:rPr>
              <w:t xml:space="preserve"> </w:t>
            </w:r>
            <w:r w:rsidR="00B51B98" w:rsidRPr="00B51B98">
              <w:rPr>
                <w:rFonts w:ascii="Arial" w:hAnsi="Arial" w:cs="Arial"/>
                <w:sz w:val="22"/>
              </w:rPr>
              <w:t xml:space="preserve">proposed supervisor </w:t>
            </w:r>
            <w:r w:rsidRPr="009671FB">
              <w:rPr>
                <w:rFonts w:ascii="Arial" w:hAnsi="Arial" w:cs="Arial"/>
                <w:sz w:val="22"/>
              </w:rPr>
              <w:t xml:space="preserve">from the relevant discipline, and the Discipline Honours </w:t>
            </w:r>
            <w:r w:rsidR="00095CB2">
              <w:rPr>
                <w:rFonts w:ascii="Arial" w:hAnsi="Arial" w:cs="Arial"/>
                <w:sz w:val="22"/>
              </w:rPr>
              <w:t xml:space="preserve">Coordinator </w:t>
            </w:r>
            <w:r w:rsidRPr="009671FB">
              <w:rPr>
                <w:rFonts w:ascii="Arial" w:hAnsi="Arial" w:cs="Arial"/>
                <w:sz w:val="22"/>
              </w:rPr>
              <w:t xml:space="preserve">before you </w:t>
            </w:r>
            <w:r w:rsidR="00B51B98">
              <w:rPr>
                <w:rFonts w:ascii="Arial" w:hAnsi="Arial" w:cs="Arial"/>
                <w:sz w:val="22"/>
              </w:rPr>
              <w:t>commence your honours year</w:t>
            </w:r>
            <w:r w:rsidRPr="009671FB">
              <w:rPr>
                <w:rFonts w:ascii="Arial" w:hAnsi="Arial" w:cs="Arial"/>
                <w:sz w:val="22"/>
              </w:rPr>
              <w:t xml:space="preserve">. </w:t>
            </w:r>
          </w:p>
          <w:p w14:paraId="65B3DF1F" w14:textId="7F62EFCF" w:rsidR="009671FB" w:rsidRPr="009671FB" w:rsidRDefault="009671FB" w:rsidP="009671FB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671FB">
              <w:rPr>
                <w:rFonts w:ascii="Arial" w:hAnsi="Arial" w:cs="Arial"/>
                <w:sz w:val="22"/>
              </w:rPr>
              <w:t xml:space="preserve">Individual disciplines will have different expectations of how detailed the thesis proposal must be.  </w:t>
            </w:r>
          </w:p>
          <w:p w14:paraId="22F0B760" w14:textId="77777777" w:rsidR="00F002BF" w:rsidRDefault="009671FB" w:rsidP="009671FB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671FB">
              <w:rPr>
                <w:rFonts w:ascii="Arial" w:hAnsi="Arial" w:cs="Arial"/>
                <w:sz w:val="22"/>
              </w:rPr>
              <w:t xml:space="preserve">Potential Supervisors may be found at: </w:t>
            </w:r>
            <w:hyperlink r:id="rId11" w:history="1">
              <w:r w:rsidRPr="00F002BF">
                <w:rPr>
                  <w:rStyle w:val="Hyperlink"/>
                  <w:rFonts w:ascii="Arial" w:hAnsi="Arial" w:cs="Arial"/>
                  <w:sz w:val="22"/>
                </w:rPr>
                <w:t>https://hpi.uq.edu.au/staff-directory</w:t>
              </w:r>
            </w:hyperlink>
            <w:r w:rsidRPr="009671FB">
              <w:rPr>
                <w:rFonts w:ascii="Arial" w:hAnsi="Arial" w:cs="Arial"/>
                <w:sz w:val="22"/>
              </w:rPr>
              <w:t xml:space="preserve">. </w:t>
            </w:r>
          </w:p>
          <w:p w14:paraId="1220BEA1" w14:textId="2C972A18" w:rsidR="009671FB" w:rsidRDefault="00F002BF" w:rsidP="009671FB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9671FB" w:rsidRPr="009671FB">
              <w:rPr>
                <w:rFonts w:ascii="Arial" w:hAnsi="Arial" w:cs="Arial"/>
                <w:sz w:val="22"/>
              </w:rPr>
              <w:t>ot all academic staff will be available to supervise every semester.</w:t>
            </w:r>
          </w:p>
        </w:tc>
      </w:tr>
      <w:tr w:rsidR="00F002BF" w14:paraId="02698D12" w14:textId="77777777" w:rsidTr="00DD7AD5">
        <w:tc>
          <w:tcPr>
            <w:tcW w:w="2547" w:type="dxa"/>
            <w:shd w:val="clear" w:color="auto" w:fill="EAE9E8" w:themeFill="accent3" w:themeFillTint="33"/>
          </w:tcPr>
          <w:p w14:paraId="687FA549" w14:textId="77777777" w:rsidR="00F002BF" w:rsidRPr="00F002BF" w:rsidRDefault="00F002BF" w:rsidP="00932658">
            <w:pPr>
              <w:spacing w:before="120" w:after="120"/>
              <w:ind w:left="136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F002BF">
              <w:rPr>
                <w:rFonts w:ascii="Arial" w:hAnsi="Arial" w:cs="Arial"/>
                <w:b/>
                <w:bCs/>
                <w:sz w:val="22"/>
              </w:rPr>
              <w:t>Proposed Thesis Title:</w:t>
            </w:r>
          </w:p>
        </w:tc>
        <w:tc>
          <w:tcPr>
            <w:tcW w:w="6855" w:type="dxa"/>
            <w:vAlign w:val="center"/>
          </w:tcPr>
          <w:p w14:paraId="1BED873A" w14:textId="30091BE3" w:rsidR="00F002BF" w:rsidRPr="009B358D" w:rsidRDefault="00F002BF" w:rsidP="00DD7AD5">
            <w:pPr>
              <w:ind w:left="135" w:right="187"/>
              <w:rPr>
                <w:rFonts w:ascii="Arial" w:hAnsi="Arial" w:cs="Arial"/>
                <w:sz w:val="22"/>
              </w:rPr>
            </w:pPr>
          </w:p>
        </w:tc>
      </w:tr>
      <w:tr w:rsidR="009671FB" w:rsidRPr="00F002BF" w14:paraId="3FCA76B8" w14:textId="77777777" w:rsidTr="00DD7AD5">
        <w:tc>
          <w:tcPr>
            <w:tcW w:w="9402" w:type="dxa"/>
            <w:gridSpan w:val="2"/>
            <w:shd w:val="clear" w:color="auto" w:fill="EAE9E8" w:themeFill="accent3" w:themeFillTint="33"/>
          </w:tcPr>
          <w:p w14:paraId="2655AC94" w14:textId="53CD6437" w:rsidR="009671FB" w:rsidRPr="00F002BF" w:rsidRDefault="00F002BF" w:rsidP="00932658">
            <w:pPr>
              <w:spacing w:before="120" w:after="120"/>
              <w:ind w:left="136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F002BF">
              <w:rPr>
                <w:rFonts w:ascii="Arial" w:hAnsi="Arial" w:cs="Arial"/>
                <w:b/>
                <w:bCs/>
                <w:sz w:val="22"/>
              </w:rPr>
              <w:t xml:space="preserve">Provide a concise paragraph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below, </w:t>
            </w:r>
            <w:r w:rsidRPr="00F002BF">
              <w:rPr>
                <w:rFonts w:ascii="Arial" w:hAnsi="Arial" w:cs="Arial"/>
                <w:b/>
                <w:bCs/>
                <w:sz w:val="22"/>
              </w:rPr>
              <w:t>outlining your initial research plan for your thesis:</w:t>
            </w:r>
          </w:p>
        </w:tc>
      </w:tr>
      <w:tr w:rsidR="009671FB" w14:paraId="12C7A3AE" w14:textId="77777777" w:rsidTr="00F002BF">
        <w:tc>
          <w:tcPr>
            <w:tcW w:w="9402" w:type="dxa"/>
            <w:gridSpan w:val="2"/>
          </w:tcPr>
          <w:p w14:paraId="6ED63B14" w14:textId="77777777" w:rsidR="009671FB" w:rsidRDefault="009671FB" w:rsidP="00932658">
            <w:pPr>
              <w:spacing w:before="120" w:after="120"/>
              <w:ind w:left="135" w:right="187"/>
              <w:jc w:val="both"/>
              <w:rPr>
                <w:rFonts w:ascii="Arial" w:hAnsi="Arial" w:cs="Arial"/>
                <w:sz w:val="22"/>
              </w:rPr>
            </w:pPr>
          </w:p>
          <w:p w14:paraId="6CDEBA9E" w14:textId="77777777" w:rsidR="00F002BF" w:rsidRDefault="00F002BF" w:rsidP="00827436">
            <w:pPr>
              <w:spacing w:before="120" w:after="120"/>
              <w:ind w:left="135" w:right="187"/>
              <w:jc w:val="both"/>
              <w:rPr>
                <w:rFonts w:ascii="Arial" w:hAnsi="Arial" w:cs="Arial"/>
                <w:sz w:val="22"/>
              </w:rPr>
            </w:pPr>
          </w:p>
          <w:p w14:paraId="5539503A" w14:textId="77777777" w:rsidR="00DD7AD5" w:rsidRDefault="00DD7AD5" w:rsidP="00827436">
            <w:pPr>
              <w:spacing w:before="120" w:after="120"/>
              <w:ind w:left="135" w:right="187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002BF" w14:paraId="2C88DAD5" w14:textId="77777777" w:rsidTr="00DD7AD5">
        <w:tc>
          <w:tcPr>
            <w:tcW w:w="2547" w:type="dxa"/>
            <w:shd w:val="clear" w:color="auto" w:fill="EAE9E8" w:themeFill="accent3" w:themeFillTint="33"/>
          </w:tcPr>
          <w:p w14:paraId="34A3B626" w14:textId="659554FF" w:rsidR="00F002BF" w:rsidRPr="00F002BF" w:rsidRDefault="00F002BF" w:rsidP="00F002BF">
            <w:pPr>
              <w:ind w:left="135" w:right="137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Name of p</w:t>
            </w:r>
            <w:r w:rsidRPr="00F002BF">
              <w:rPr>
                <w:rFonts w:ascii="Arial" w:hAnsi="Arial" w:cs="Arial"/>
                <w:b/>
                <w:bCs/>
                <w:sz w:val="22"/>
              </w:rPr>
              <w:t xml:space="preserve">roposed </w:t>
            </w:r>
            <w:r>
              <w:rPr>
                <w:rFonts w:ascii="Arial" w:hAnsi="Arial" w:cs="Arial"/>
                <w:b/>
                <w:bCs/>
                <w:sz w:val="22"/>
              </w:rPr>
              <w:t>Supervisor</w:t>
            </w:r>
            <w:r w:rsidRPr="00F002BF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6855" w:type="dxa"/>
            <w:vAlign w:val="center"/>
          </w:tcPr>
          <w:p w14:paraId="078FA3BA" w14:textId="77777777" w:rsidR="00F002BF" w:rsidRPr="009B358D" w:rsidRDefault="00F002BF" w:rsidP="00DD7AD5">
            <w:pPr>
              <w:ind w:left="135" w:right="45"/>
              <w:rPr>
                <w:rFonts w:ascii="Arial" w:hAnsi="Arial" w:cs="Arial"/>
                <w:szCs w:val="20"/>
              </w:rPr>
            </w:pPr>
          </w:p>
        </w:tc>
      </w:tr>
    </w:tbl>
    <w:p w14:paraId="63D0C2A6" w14:textId="77777777" w:rsidR="008758F8" w:rsidRPr="0079431A" w:rsidRDefault="008758F8" w:rsidP="00933B29">
      <w:pPr>
        <w:jc w:val="both"/>
        <w:rPr>
          <w:rFonts w:ascii="Arial" w:hAnsi="Arial" w:cs="Arial"/>
          <w:sz w:val="16"/>
          <w:szCs w:val="16"/>
        </w:rPr>
      </w:pPr>
    </w:p>
    <w:p w14:paraId="4C21CE36" w14:textId="77777777" w:rsidR="00AF37D0" w:rsidRDefault="00AF37D0" w:rsidP="00933B29">
      <w:pPr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985"/>
        <w:gridCol w:w="1559"/>
        <w:gridCol w:w="851"/>
        <w:gridCol w:w="3311"/>
      </w:tblGrid>
      <w:tr w:rsidR="00F002BF" w14:paraId="7CA04B82" w14:textId="77777777" w:rsidTr="0079431A">
        <w:tc>
          <w:tcPr>
            <w:tcW w:w="9402" w:type="dxa"/>
            <w:gridSpan w:val="6"/>
            <w:shd w:val="clear" w:color="auto" w:fill="51247A" w:themeFill="accent1"/>
          </w:tcPr>
          <w:p w14:paraId="01718FA5" w14:textId="76B38B11" w:rsidR="00F002BF" w:rsidRDefault="00001D16" w:rsidP="00F002BF">
            <w:pPr>
              <w:ind w:left="13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lastRenderedPageBreak/>
              <w:t>3</w:t>
            </w:r>
            <w:r w:rsidR="00F002BF" w:rsidRPr="009671FB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. </w:t>
            </w:r>
            <w:r w:rsidR="00F002BF">
              <w:rPr>
                <w:rFonts w:ascii="Arial" w:hAnsi="Arial" w:cs="Arial"/>
                <w:b/>
                <w:bCs/>
                <w:color w:val="FFFFFF"/>
                <w:sz w:val="22"/>
              </w:rPr>
              <w:t>STUDY PLAN</w:t>
            </w:r>
          </w:p>
        </w:tc>
      </w:tr>
      <w:tr w:rsidR="00F002BF" w14:paraId="4227CC94" w14:textId="77777777" w:rsidTr="0079431A">
        <w:tc>
          <w:tcPr>
            <w:tcW w:w="9402" w:type="dxa"/>
            <w:gridSpan w:val="6"/>
          </w:tcPr>
          <w:p w14:paraId="58C0A588" w14:textId="010F9859" w:rsidR="00F002BF" w:rsidRPr="009B358D" w:rsidRDefault="00F002BF" w:rsidP="009B358D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B358D">
              <w:rPr>
                <w:rFonts w:ascii="Arial" w:hAnsi="Arial" w:cs="Arial"/>
                <w:sz w:val="22"/>
              </w:rPr>
              <w:t xml:space="preserve">Honours students must complete the program requirements for their discipline as per the program course list approved by the Executive Dean and the Head of School. </w:t>
            </w:r>
          </w:p>
          <w:p w14:paraId="6B6FE25D" w14:textId="4E544C13" w:rsidR="00F002BF" w:rsidRDefault="00F002BF" w:rsidP="009B358D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B358D">
              <w:rPr>
                <w:rFonts w:ascii="Arial" w:hAnsi="Arial" w:cs="Arial"/>
                <w:sz w:val="22"/>
              </w:rPr>
              <w:t xml:space="preserve">Students are required to undertake 16 units comprising a research thesis and coursework. </w:t>
            </w:r>
          </w:p>
          <w:p w14:paraId="0C96171F" w14:textId="77777777" w:rsidR="00B51B98" w:rsidRPr="00B51B98" w:rsidRDefault="00B51B98" w:rsidP="00B51B98">
            <w:pPr>
              <w:pStyle w:val="Default"/>
              <w:numPr>
                <w:ilvl w:val="0"/>
                <w:numId w:val="19"/>
              </w:numPr>
              <w:ind w:left="419" w:right="187" w:hanging="284"/>
              <w:jc w:val="both"/>
              <w:rPr>
                <w:color w:val="auto"/>
                <w:sz w:val="22"/>
                <w:szCs w:val="22"/>
              </w:rPr>
            </w:pPr>
            <w:r w:rsidRPr="00B51B98">
              <w:rPr>
                <w:color w:val="auto"/>
                <w:sz w:val="22"/>
                <w:szCs w:val="22"/>
              </w:rPr>
              <w:t xml:space="preserve">For the coursework component, students have a choice of three Research Design courses, as set out below. Supervisors must approve the choice of Research Design course. </w:t>
            </w:r>
          </w:p>
          <w:p w14:paraId="6E18A2BB" w14:textId="6BB81EFD" w:rsidR="00F002BF" w:rsidRPr="009B358D" w:rsidRDefault="00F002BF" w:rsidP="009B358D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B358D">
              <w:rPr>
                <w:rFonts w:ascii="Arial" w:hAnsi="Arial" w:cs="Arial"/>
                <w:sz w:val="22"/>
              </w:rPr>
              <w:t>You will be enrolled in the Field of Study for your discipline once approval ha</w:t>
            </w:r>
            <w:r w:rsidR="009B358D" w:rsidRPr="009B358D">
              <w:rPr>
                <w:rFonts w:ascii="Arial" w:hAnsi="Arial" w:cs="Arial"/>
                <w:sz w:val="22"/>
              </w:rPr>
              <w:t>s</w:t>
            </w:r>
            <w:r w:rsidRPr="009B358D">
              <w:rPr>
                <w:rFonts w:ascii="Arial" w:hAnsi="Arial" w:cs="Arial"/>
                <w:sz w:val="22"/>
              </w:rPr>
              <w:t xml:space="preserve"> been received for you to progress to Honours.</w:t>
            </w:r>
          </w:p>
        </w:tc>
      </w:tr>
      <w:tr w:rsidR="00F002BF" w:rsidRPr="009B358D" w14:paraId="5AD7A9AF" w14:textId="77777777" w:rsidTr="0079431A">
        <w:tc>
          <w:tcPr>
            <w:tcW w:w="9402" w:type="dxa"/>
            <w:gridSpan w:val="6"/>
            <w:shd w:val="clear" w:color="auto" w:fill="DCC8EF" w:themeFill="accent1" w:themeFillTint="33"/>
          </w:tcPr>
          <w:p w14:paraId="3DF77F33" w14:textId="4FDDE0ED" w:rsidR="00946052" w:rsidRPr="0079431A" w:rsidRDefault="00001D16" w:rsidP="0079431A">
            <w:pPr>
              <w:spacing w:before="120" w:after="120"/>
              <w:ind w:left="134" w:right="187" w:firstLine="2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bCs/>
                <w:sz w:val="22"/>
              </w:rPr>
              <w:t xml:space="preserve">Identify the Study Plan below </w:t>
            </w:r>
            <w:r>
              <w:rPr>
                <w:rFonts w:cstheme="minorHAnsi"/>
                <w:sz w:val="22"/>
              </w:rPr>
              <w:t xml:space="preserve">that you will follow </w:t>
            </w:r>
            <w:r w:rsidR="00F002BF" w:rsidRPr="009B358D">
              <w:rPr>
                <w:rFonts w:cstheme="minorHAnsi"/>
                <w:sz w:val="22"/>
              </w:rPr>
              <w:t xml:space="preserve">to complete Honours in </w:t>
            </w:r>
            <w:r>
              <w:rPr>
                <w:rFonts w:cstheme="minorHAnsi"/>
                <w:sz w:val="22"/>
              </w:rPr>
              <w:t>your</w:t>
            </w:r>
            <w:r w:rsidRPr="009B358D">
              <w:rPr>
                <w:rFonts w:cstheme="minorHAnsi"/>
                <w:sz w:val="22"/>
              </w:rPr>
              <w:t xml:space="preserve"> </w:t>
            </w:r>
            <w:r w:rsidR="00F002BF" w:rsidRPr="009B358D">
              <w:rPr>
                <w:rFonts w:cstheme="minorHAnsi"/>
                <w:sz w:val="22"/>
              </w:rPr>
              <w:t>discipline</w:t>
            </w:r>
            <w:r>
              <w:rPr>
                <w:rFonts w:cstheme="minorHAnsi"/>
                <w:sz w:val="22"/>
              </w:rPr>
              <w:t>. By selecting the Study Plan below, you declare that you understand t</w:t>
            </w:r>
            <w:r w:rsidR="00F002BF" w:rsidRPr="009B358D">
              <w:rPr>
                <w:rFonts w:cstheme="minorHAnsi"/>
                <w:sz w:val="22"/>
              </w:rPr>
              <w:t xml:space="preserve">hat enrolment in these courses is </w:t>
            </w:r>
            <w:r>
              <w:rPr>
                <w:rFonts w:cstheme="minorHAnsi"/>
                <w:sz w:val="22"/>
              </w:rPr>
              <w:t>your</w:t>
            </w:r>
            <w:r w:rsidRPr="009B358D">
              <w:rPr>
                <w:rFonts w:cstheme="minorHAnsi"/>
                <w:sz w:val="22"/>
              </w:rPr>
              <w:t xml:space="preserve"> </w:t>
            </w:r>
            <w:r w:rsidR="00F002BF" w:rsidRPr="009B358D">
              <w:rPr>
                <w:rFonts w:cstheme="minorHAnsi"/>
                <w:sz w:val="22"/>
              </w:rPr>
              <w:t>responsibility.</w:t>
            </w:r>
          </w:p>
        </w:tc>
      </w:tr>
      <w:tr w:rsidR="00C02901" w:rsidRPr="0092437A" w14:paraId="50058A60" w14:textId="77777777" w:rsidTr="0079431A">
        <w:trPr>
          <w:trHeight w:val="296"/>
        </w:trPr>
        <w:tc>
          <w:tcPr>
            <w:tcW w:w="1696" w:type="dxa"/>
            <w:gridSpan w:val="2"/>
            <w:shd w:val="clear" w:color="auto" w:fill="7F7F7F" w:themeFill="text1" w:themeFillTint="80"/>
          </w:tcPr>
          <w:p w14:paraId="26E3F986" w14:textId="4D02F369" w:rsidR="00C02901" w:rsidRPr="0079431A" w:rsidRDefault="00C02901" w:rsidP="0079431A">
            <w:pPr>
              <w:ind w:left="135" w:right="85"/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bookmarkStart w:id="0" w:name="_Hlk165030167"/>
            <w:bookmarkStart w:id="1" w:name="_Hlk194667064"/>
            <w:r w:rsidRPr="002C2F15">
              <w:rPr>
                <w:rFonts w:cstheme="minorHAnsi"/>
                <w:b/>
                <w:color w:val="FFFFFF" w:themeColor="background1"/>
                <w:szCs w:val="20"/>
              </w:rPr>
              <w:t>Commencing</w:t>
            </w:r>
          </w:p>
        </w:tc>
        <w:tc>
          <w:tcPr>
            <w:tcW w:w="1985" w:type="dxa"/>
            <w:shd w:val="clear" w:color="auto" w:fill="7F7F7F" w:themeFill="text1" w:themeFillTint="80"/>
          </w:tcPr>
          <w:p w14:paraId="0BE0324B" w14:textId="4FFAD735" w:rsidR="00C02901" w:rsidRPr="0079431A" w:rsidRDefault="00C02901" w:rsidP="00C02901">
            <w:pPr>
              <w:ind w:left="135" w:right="85"/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 w:rsidRPr="0079431A">
              <w:rPr>
                <w:rFonts w:cstheme="minorHAnsi"/>
                <w:b/>
                <w:color w:val="FFFFFF" w:themeColor="background1"/>
                <w:szCs w:val="20"/>
              </w:rPr>
              <w:t>Semester</w:t>
            </w:r>
          </w:p>
        </w:tc>
        <w:tc>
          <w:tcPr>
            <w:tcW w:w="1559" w:type="dxa"/>
            <w:shd w:val="clear" w:color="auto" w:fill="7F7F7F" w:themeFill="text1" w:themeFillTint="80"/>
          </w:tcPr>
          <w:p w14:paraId="32F629A2" w14:textId="0D123B0B" w:rsidR="00C02901" w:rsidRPr="0079431A" w:rsidRDefault="00C02901" w:rsidP="00C02901">
            <w:pPr>
              <w:ind w:left="135" w:right="85"/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 w:rsidRPr="0079431A">
              <w:rPr>
                <w:rFonts w:cstheme="minorHAnsi"/>
                <w:b/>
                <w:color w:val="FFFFFF" w:themeColor="background1"/>
                <w:szCs w:val="20"/>
              </w:rPr>
              <w:t>Course Code</w:t>
            </w:r>
          </w:p>
        </w:tc>
        <w:tc>
          <w:tcPr>
            <w:tcW w:w="851" w:type="dxa"/>
            <w:shd w:val="clear" w:color="auto" w:fill="7F7F7F" w:themeFill="text1" w:themeFillTint="80"/>
          </w:tcPr>
          <w:p w14:paraId="28A80325" w14:textId="0F6FD909" w:rsidR="00C02901" w:rsidRPr="0079431A" w:rsidRDefault="00C02901" w:rsidP="00C02901">
            <w:pPr>
              <w:ind w:left="135" w:right="85"/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 w:rsidRPr="0079431A">
              <w:rPr>
                <w:rFonts w:cstheme="minorHAnsi"/>
                <w:b/>
                <w:color w:val="FFFFFF" w:themeColor="background1"/>
                <w:szCs w:val="20"/>
              </w:rPr>
              <w:t>Units</w:t>
            </w:r>
          </w:p>
        </w:tc>
        <w:tc>
          <w:tcPr>
            <w:tcW w:w="3311" w:type="dxa"/>
            <w:shd w:val="clear" w:color="auto" w:fill="7F7F7F" w:themeFill="text1" w:themeFillTint="80"/>
          </w:tcPr>
          <w:p w14:paraId="508D6D5E" w14:textId="50E5DF0C" w:rsidR="00C02901" w:rsidRPr="0079431A" w:rsidRDefault="00C02901" w:rsidP="00C02901">
            <w:pPr>
              <w:ind w:left="135" w:right="85"/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 w:rsidRPr="0079431A">
              <w:rPr>
                <w:rFonts w:cstheme="minorHAnsi"/>
                <w:b/>
                <w:color w:val="FFFFFF" w:themeColor="background1"/>
                <w:szCs w:val="20"/>
              </w:rPr>
              <w:t>Course title</w:t>
            </w:r>
          </w:p>
        </w:tc>
      </w:tr>
      <w:tr w:rsidR="00C02901" w14:paraId="312BB66F" w14:textId="77777777" w:rsidTr="0079431A">
        <w:bookmarkEnd w:id="1" w:displacedByCustomXml="next"/>
        <w:sdt>
          <w:sdtPr>
            <w:rPr>
              <w:rFonts w:cstheme="minorHAnsi"/>
              <w:b/>
              <w:bCs/>
              <w:sz w:val="24"/>
              <w:szCs w:val="24"/>
            </w:rPr>
            <w:id w:val="3571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DCC8EF" w:themeFill="accent1" w:themeFillTint="33"/>
                <w:vAlign w:val="center"/>
              </w:tcPr>
              <w:p w14:paraId="5719EDC5" w14:textId="30A329FC" w:rsidR="00C02901" w:rsidRPr="0079431A" w:rsidRDefault="00D55786" w:rsidP="0079431A">
                <w:pPr>
                  <w:ind w:right="-9"/>
                  <w:jc w:val="center"/>
                  <w:rPr>
                    <w:rFonts w:cstheme="minorHAnsi"/>
                    <w:b/>
                    <w:bCs/>
                    <w:szCs w:val="20"/>
                  </w:rPr>
                </w:pPr>
                <w:r w:rsidRPr="0079431A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F5E5EC4" w14:textId="4DBC6C56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b/>
                <w:bCs/>
                <w:szCs w:val="20"/>
              </w:rPr>
            </w:pPr>
            <w:r w:rsidRPr="0079431A">
              <w:rPr>
                <w:rFonts w:cstheme="minorHAnsi"/>
                <w:b/>
                <w:bCs/>
                <w:szCs w:val="20"/>
              </w:rPr>
              <w:t>Full-time, Semester One</w:t>
            </w:r>
          </w:p>
        </w:tc>
        <w:tc>
          <w:tcPr>
            <w:tcW w:w="1985" w:type="dxa"/>
            <w:vAlign w:val="center"/>
          </w:tcPr>
          <w:p w14:paraId="20F23E15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Semester 1</w:t>
            </w:r>
          </w:p>
          <w:p w14:paraId="1D0BFEEC" w14:textId="50DB21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Semester 1</w:t>
            </w:r>
          </w:p>
          <w:p w14:paraId="72A7F929" w14:textId="08447AFB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Semester 2</w:t>
            </w:r>
          </w:p>
        </w:tc>
        <w:tc>
          <w:tcPr>
            <w:tcW w:w="1559" w:type="dxa"/>
            <w:shd w:val="clear" w:color="auto" w:fill="auto"/>
          </w:tcPr>
          <w:p w14:paraId="310E90A8" w14:textId="4723F2CA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 xml:space="preserve">HHSS6030* HUMN6012 </w:t>
            </w:r>
            <w:proofErr w:type="spellStart"/>
            <w:r w:rsidRPr="0079431A">
              <w:rPr>
                <w:rFonts w:cstheme="minorHAnsi"/>
                <w:szCs w:val="20"/>
              </w:rPr>
              <w:t>HUMN6012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75BAF73" w14:textId="77777777" w:rsidR="00C02901" w:rsidRPr="0079431A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4</w:t>
            </w:r>
          </w:p>
          <w:p w14:paraId="0037267E" w14:textId="54F5A332" w:rsidR="00C02901" w:rsidRPr="0079431A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4</w:t>
            </w:r>
            <w:r w:rsidRPr="0079431A">
              <w:rPr>
                <w:rFonts w:cstheme="minorHAnsi"/>
                <w:szCs w:val="20"/>
                <w:vertAlign w:val="superscript"/>
              </w:rPr>
              <w:t>^</w:t>
            </w:r>
          </w:p>
          <w:p w14:paraId="16D05320" w14:textId="4ED585A8" w:rsidR="00C02901" w:rsidRPr="0079431A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8</w:t>
            </w:r>
            <w:r w:rsidRPr="0079431A">
              <w:rPr>
                <w:rFonts w:cstheme="minorHAnsi"/>
                <w:szCs w:val="20"/>
                <w:vertAlign w:val="superscript"/>
              </w:rPr>
              <w:t>^</w:t>
            </w:r>
          </w:p>
        </w:tc>
        <w:tc>
          <w:tcPr>
            <w:tcW w:w="3311" w:type="dxa"/>
            <w:shd w:val="clear" w:color="auto" w:fill="auto"/>
          </w:tcPr>
          <w:p w14:paraId="079220C0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Research Design in Humanities</w:t>
            </w:r>
          </w:p>
          <w:p w14:paraId="232F576D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 xml:space="preserve">Honours Research Thesis (Part A) </w:t>
            </w:r>
          </w:p>
          <w:p w14:paraId="5111C126" w14:textId="516DD633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Honours Research Thesis (Part B)</w:t>
            </w:r>
          </w:p>
        </w:tc>
      </w:tr>
      <w:tr w:rsidR="00C02901" w:rsidRPr="0092437A" w14:paraId="00DD0199" w14:textId="77777777" w:rsidTr="0079431A">
        <w:tc>
          <w:tcPr>
            <w:tcW w:w="1696" w:type="dxa"/>
            <w:gridSpan w:val="2"/>
            <w:shd w:val="clear" w:color="auto" w:fill="7F7F7F" w:themeFill="text1" w:themeFillTint="80"/>
          </w:tcPr>
          <w:p w14:paraId="52324CF5" w14:textId="5094F3B0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color w:val="FFFFFF" w:themeColor="background1"/>
                <w:szCs w:val="20"/>
              </w:rPr>
            </w:pPr>
            <w:r w:rsidRPr="00D55786">
              <w:rPr>
                <w:rFonts w:cstheme="minorHAnsi"/>
                <w:b/>
                <w:color w:val="FFFFFF" w:themeColor="background1"/>
                <w:szCs w:val="20"/>
              </w:rPr>
              <w:t>Commencing</w:t>
            </w:r>
          </w:p>
        </w:tc>
        <w:tc>
          <w:tcPr>
            <w:tcW w:w="1985" w:type="dxa"/>
            <w:shd w:val="clear" w:color="auto" w:fill="7F7F7F" w:themeFill="text1" w:themeFillTint="80"/>
          </w:tcPr>
          <w:p w14:paraId="6EBF3EC0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color w:val="FFFFFF" w:themeColor="background1"/>
                <w:szCs w:val="20"/>
              </w:rPr>
            </w:pPr>
            <w:r w:rsidRPr="0079431A">
              <w:rPr>
                <w:rFonts w:cstheme="minorHAnsi"/>
                <w:b/>
                <w:color w:val="FFFFFF" w:themeColor="background1"/>
                <w:szCs w:val="20"/>
              </w:rPr>
              <w:t>Semester</w:t>
            </w:r>
          </w:p>
        </w:tc>
        <w:tc>
          <w:tcPr>
            <w:tcW w:w="1559" w:type="dxa"/>
            <w:shd w:val="clear" w:color="auto" w:fill="7F7F7F" w:themeFill="text1" w:themeFillTint="80"/>
          </w:tcPr>
          <w:p w14:paraId="39D72D3B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color w:val="FFFFFF" w:themeColor="background1"/>
                <w:szCs w:val="20"/>
              </w:rPr>
            </w:pPr>
            <w:r w:rsidRPr="0079431A">
              <w:rPr>
                <w:rFonts w:cstheme="minorHAnsi"/>
                <w:b/>
                <w:color w:val="FFFFFF" w:themeColor="background1"/>
                <w:szCs w:val="20"/>
              </w:rPr>
              <w:t>Course Code</w:t>
            </w:r>
          </w:p>
        </w:tc>
        <w:tc>
          <w:tcPr>
            <w:tcW w:w="851" w:type="dxa"/>
            <w:shd w:val="clear" w:color="auto" w:fill="7F7F7F" w:themeFill="text1" w:themeFillTint="80"/>
          </w:tcPr>
          <w:p w14:paraId="0EEF166A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color w:val="FFFFFF" w:themeColor="background1"/>
                <w:szCs w:val="20"/>
              </w:rPr>
            </w:pPr>
            <w:r w:rsidRPr="0079431A">
              <w:rPr>
                <w:rFonts w:cstheme="minorHAnsi"/>
                <w:b/>
                <w:color w:val="FFFFFF" w:themeColor="background1"/>
                <w:szCs w:val="20"/>
              </w:rPr>
              <w:t>Units</w:t>
            </w:r>
          </w:p>
        </w:tc>
        <w:tc>
          <w:tcPr>
            <w:tcW w:w="3311" w:type="dxa"/>
            <w:shd w:val="clear" w:color="auto" w:fill="7F7F7F" w:themeFill="text1" w:themeFillTint="80"/>
          </w:tcPr>
          <w:p w14:paraId="053B9C28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color w:val="FFFFFF" w:themeColor="background1"/>
                <w:szCs w:val="20"/>
              </w:rPr>
            </w:pPr>
            <w:r w:rsidRPr="0079431A">
              <w:rPr>
                <w:rFonts w:cstheme="minorHAnsi"/>
                <w:b/>
                <w:color w:val="FFFFFF" w:themeColor="background1"/>
                <w:szCs w:val="20"/>
              </w:rPr>
              <w:t>Course title</w:t>
            </w:r>
          </w:p>
        </w:tc>
      </w:tr>
      <w:tr w:rsidR="00C02901" w14:paraId="3EE623E2" w14:textId="77777777" w:rsidTr="0079431A">
        <w:tc>
          <w:tcPr>
            <w:tcW w:w="421" w:type="dxa"/>
            <w:shd w:val="clear" w:color="auto" w:fill="DCC8EF" w:themeFill="accent1" w:themeFillTint="33"/>
            <w:vAlign w:val="center"/>
          </w:tcPr>
          <w:p w14:paraId="46526468" w14:textId="7198870A" w:rsidR="00C02901" w:rsidRPr="0079431A" w:rsidRDefault="0079431A" w:rsidP="0079431A">
            <w:pPr>
              <w:ind w:right="-9"/>
              <w:jc w:val="center"/>
              <w:rPr>
                <w:rFonts w:cstheme="minorHAnsi"/>
                <w:b/>
                <w:bCs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83226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786" w:rsidRPr="0079431A">
                  <w:rPr>
                    <w:rFonts w:ascii="MS Gothic" w:eastAsia="MS Gothic" w:hAnsi="MS Gothic" w:cstheme="minorHAnsi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75" w:type="dxa"/>
            <w:shd w:val="clear" w:color="auto" w:fill="F2F2F2" w:themeFill="background1" w:themeFillShade="F2"/>
          </w:tcPr>
          <w:p w14:paraId="29A24349" w14:textId="7D55759C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b/>
                <w:bCs/>
                <w:szCs w:val="20"/>
              </w:rPr>
              <w:t xml:space="preserve">Part-time, Semester One </w:t>
            </w:r>
          </w:p>
        </w:tc>
        <w:tc>
          <w:tcPr>
            <w:tcW w:w="1985" w:type="dxa"/>
          </w:tcPr>
          <w:p w14:paraId="6F76D033" w14:textId="77777777" w:rsidR="00C02901" w:rsidRPr="0079431A" w:rsidRDefault="00C02901" w:rsidP="00C02901">
            <w:pPr>
              <w:ind w:left="135" w:right="85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Commencing Year</w:t>
            </w:r>
          </w:p>
          <w:p w14:paraId="2496770C" w14:textId="1201F092" w:rsidR="00C02901" w:rsidRPr="0079431A" w:rsidRDefault="00C02901" w:rsidP="0079431A">
            <w:pPr>
              <w:ind w:left="280" w:right="85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Semester 1</w:t>
            </w:r>
          </w:p>
          <w:p w14:paraId="360B343F" w14:textId="77777777" w:rsidR="00C02901" w:rsidRPr="0079431A" w:rsidRDefault="00C02901" w:rsidP="0079431A">
            <w:pPr>
              <w:ind w:left="280" w:right="85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Semester 2</w:t>
            </w:r>
          </w:p>
          <w:p w14:paraId="0A2D35C8" w14:textId="77777777" w:rsidR="00C02901" w:rsidRPr="0079431A" w:rsidRDefault="00C02901" w:rsidP="0079431A">
            <w:pPr>
              <w:ind w:left="135" w:right="85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 xml:space="preserve">Following year </w:t>
            </w:r>
          </w:p>
          <w:p w14:paraId="48358FD6" w14:textId="1F513A10" w:rsidR="00C02901" w:rsidRPr="0079431A" w:rsidRDefault="00C02901" w:rsidP="0079431A">
            <w:pPr>
              <w:ind w:left="280" w:right="85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Semester 1</w:t>
            </w:r>
          </w:p>
          <w:p w14:paraId="50FC0902" w14:textId="49DBEE8A" w:rsidR="00C02901" w:rsidRPr="0079431A" w:rsidRDefault="00C02901" w:rsidP="0079431A">
            <w:pPr>
              <w:ind w:left="280" w:right="85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Semester 2</w:t>
            </w:r>
          </w:p>
        </w:tc>
        <w:tc>
          <w:tcPr>
            <w:tcW w:w="1559" w:type="dxa"/>
          </w:tcPr>
          <w:p w14:paraId="5F0A88D9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</w:p>
          <w:p w14:paraId="5050B764" w14:textId="59A949B6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HHSS6030*</w:t>
            </w:r>
          </w:p>
          <w:p w14:paraId="1A2056FC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HUMN6014</w:t>
            </w:r>
          </w:p>
          <w:p w14:paraId="068204E5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</w:p>
          <w:p w14:paraId="5D996027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HUMN6014</w:t>
            </w:r>
          </w:p>
          <w:p w14:paraId="6FF2621F" w14:textId="60B5B907" w:rsidR="00C02901" w:rsidRPr="0079431A" w:rsidDel="00B51B98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HUMN6014</w:t>
            </w:r>
          </w:p>
        </w:tc>
        <w:tc>
          <w:tcPr>
            <w:tcW w:w="851" w:type="dxa"/>
            <w:vAlign w:val="center"/>
          </w:tcPr>
          <w:p w14:paraId="5230C6AE" w14:textId="77777777" w:rsidR="00C02901" w:rsidRPr="0079431A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</w:p>
          <w:p w14:paraId="7B3F690E" w14:textId="77777777" w:rsidR="00C02901" w:rsidRPr="0079431A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4</w:t>
            </w:r>
          </w:p>
          <w:p w14:paraId="04CADE9D" w14:textId="2E2AF8C5" w:rsidR="00C02901" w:rsidRPr="0079431A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4</w:t>
            </w:r>
            <w:r w:rsidRPr="0079431A">
              <w:rPr>
                <w:rFonts w:cstheme="minorHAnsi"/>
                <w:szCs w:val="20"/>
                <w:vertAlign w:val="superscript"/>
              </w:rPr>
              <w:t>^</w:t>
            </w:r>
          </w:p>
          <w:p w14:paraId="7753E6C1" w14:textId="77777777" w:rsidR="00C02901" w:rsidRPr="0079431A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</w:p>
          <w:p w14:paraId="16F38681" w14:textId="6069AF40" w:rsidR="00C02901" w:rsidRPr="0079431A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4</w:t>
            </w:r>
            <w:r w:rsidRPr="0079431A">
              <w:rPr>
                <w:rFonts w:cstheme="minorHAnsi"/>
                <w:szCs w:val="20"/>
                <w:vertAlign w:val="superscript"/>
              </w:rPr>
              <w:t>^</w:t>
            </w:r>
          </w:p>
          <w:p w14:paraId="40AB3BA5" w14:textId="47FF1979" w:rsidR="00C02901" w:rsidRPr="0079431A" w:rsidDel="00B51B98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4</w:t>
            </w:r>
            <w:r w:rsidRPr="0079431A">
              <w:rPr>
                <w:rFonts w:cstheme="minorHAnsi"/>
                <w:szCs w:val="20"/>
                <w:vertAlign w:val="superscript"/>
              </w:rPr>
              <w:t>^</w:t>
            </w:r>
          </w:p>
        </w:tc>
        <w:tc>
          <w:tcPr>
            <w:tcW w:w="3311" w:type="dxa"/>
          </w:tcPr>
          <w:p w14:paraId="4CABECA1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</w:p>
          <w:p w14:paraId="5AE39489" w14:textId="590C6C84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Research Design in Humanities</w:t>
            </w:r>
          </w:p>
          <w:p w14:paraId="61241B79" w14:textId="5DE999F1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Honours Research Thesis (Part A)</w:t>
            </w:r>
          </w:p>
          <w:p w14:paraId="33A00D66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</w:p>
          <w:p w14:paraId="315B986B" w14:textId="26DC5173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Honours Research Thesis (Part A)</w:t>
            </w:r>
          </w:p>
          <w:p w14:paraId="041BF080" w14:textId="31BC549F" w:rsidR="00C02901" w:rsidRPr="0079431A" w:rsidDel="00B51B98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Honours Research Thesis (Part B)</w:t>
            </w:r>
          </w:p>
        </w:tc>
      </w:tr>
      <w:tr w:rsidR="00C02901" w:rsidRPr="0092437A" w14:paraId="1DF6277D" w14:textId="77777777" w:rsidTr="0079431A">
        <w:tc>
          <w:tcPr>
            <w:tcW w:w="1696" w:type="dxa"/>
            <w:gridSpan w:val="2"/>
            <w:shd w:val="clear" w:color="auto" w:fill="7F7F7F" w:themeFill="text1" w:themeFillTint="80"/>
            <w:vAlign w:val="center"/>
          </w:tcPr>
          <w:p w14:paraId="73D9377A" w14:textId="528DD73C" w:rsidR="00C02901" w:rsidRPr="0079431A" w:rsidRDefault="00C02901" w:rsidP="0079431A">
            <w:pPr>
              <w:ind w:left="135" w:right="85"/>
              <w:jc w:val="center"/>
              <w:rPr>
                <w:rFonts w:cstheme="minorHAnsi"/>
                <w:color w:val="FFFFFF" w:themeColor="background1"/>
                <w:szCs w:val="20"/>
              </w:rPr>
            </w:pPr>
            <w:r w:rsidRPr="00D55786">
              <w:rPr>
                <w:rFonts w:cstheme="minorHAnsi"/>
                <w:b/>
                <w:color w:val="FFFFFF" w:themeColor="background1"/>
                <w:szCs w:val="20"/>
              </w:rPr>
              <w:t>Commencing</w:t>
            </w:r>
          </w:p>
        </w:tc>
        <w:tc>
          <w:tcPr>
            <w:tcW w:w="1985" w:type="dxa"/>
            <w:shd w:val="clear" w:color="auto" w:fill="7F7F7F" w:themeFill="text1" w:themeFillTint="80"/>
          </w:tcPr>
          <w:p w14:paraId="6F32276C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color w:val="FFFFFF" w:themeColor="background1"/>
                <w:szCs w:val="20"/>
              </w:rPr>
            </w:pPr>
            <w:r w:rsidRPr="00D55786">
              <w:rPr>
                <w:rFonts w:cstheme="minorHAnsi"/>
                <w:b/>
                <w:color w:val="FFFFFF" w:themeColor="background1"/>
                <w:szCs w:val="20"/>
              </w:rPr>
              <w:t>Semester</w:t>
            </w:r>
          </w:p>
        </w:tc>
        <w:tc>
          <w:tcPr>
            <w:tcW w:w="1559" w:type="dxa"/>
            <w:shd w:val="clear" w:color="auto" w:fill="7F7F7F" w:themeFill="text1" w:themeFillTint="80"/>
          </w:tcPr>
          <w:p w14:paraId="721F4DD9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color w:val="FFFFFF" w:themeColor="background1"/>
                <w:szCs w:val="20"/>
              </w:rPr>
            </w:pPr>
            <w:r w:rsidRPr="00D55786">
              <w:rPr>
                <w:rFonts w:cstheme="minorHAnsi"/>
                <w:b/>
                <w:color w:val="FFFFFF" w:themeColor="background1"/>
                <w:szCs w:val="20"/>
              </w:rPr>
              <w:t>Course Code</w:t>
            </w:r>
          </w:p>
        </w:tc>
        <w:tc>
          <w:tcPr>
            <w:tcW w:w="851" w:type="dxa"/>
            <w:shd w:val="clear" w:color="auto" w:fill="7F7F7F" w:themeFill="text1" w:themeFillTint="80"/>
          </w:tcPr>
          <w:p w14:paraId="35FA6229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color w:val="FFFFFF" w:themeColor="background1"/>
                <w:szCs w:val="20"/>
              </w:rPr>
            </w:pPr>
            <w:r w:rsidRPr="00D55786">
              <w:rPr>
                <w:rFonts w:cstheme="minorHAnsi"/>
                <w:b/>
                <w:color w:val="FFFFFF" w:themeColor="background1"/>
                <w:szCs w:val="20"/>
              </w:rPr>
              <w:t>Units</w:t>
            </w:r>
          </w:p>
        </w:tc>
        <w:tc>
          <w:tcPr>
            <w:tcW w:w="3311" w:type="dxa"/>
            <w:shd w:val="clear" w:color="auto" w:fill="7F7F7F" w:themeFill="text1" w:themeFillTint="80"/>
          </w:tcPr>
          <w:p w14:paraId="6194A120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color w:val="FFFFFF" w:themeColor="background1"/>
                <w:szCs w:val="20"/>
              </w:rPr>
            </w:pPr>
            <w:r w:rsidRPr="00D55786">
              <w:rPr>
                <w:rFonts w:cstheme="minorHAnsi"/>
                <w:b/>
                <w:color w:val="FFFFFF" w:themeColor="background1"/>
                <w:szCs w:val="20"/>
              </w:rPr>
              <w:t>Course title</w:t>
            </w:r>
          </w:p>
        </w:tc>
      </w:tr>
      <w:tr w:rsidR="00C02901" w14:paraId="0F7BFF1F" w14:textId="77777777" w:rsidTr="0079431A">
        <w:sdt>
          <w:sdtPr>
            <w:rPr>
              <w:rFonts w:cstheme="minorHAnsi"/>
              <w:b/>
              <w:bCs/>
              <w:sz w:val="24"/>
              <w:szCs w:val="24"/>
            </w:rPr>
            <w:id w:val="-140791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DCC8EF" w:themeFill="accent1" w:themeFillTint="33"/>
                <w:vAlign w:val="center"/>
              </w:tcPr>
              <w:p w14:paraId="18D76D39" w14:textId="24676985" w:rsidR="00C02901" w:rsidRPr="0079431A" w:rsidRDefault="00D55786" w:rsidP="0079431A">
                <w:pPr>
                  <w:ind w:right="-9"/>
                  <w:jc w:val="center"/>
                  <w:rPr>
                    <w:rFonts w:cstheme="minorHAnsi"/>
                    <w:b/>
                    <w:bCs/>
                    <w:szCs w:val="20"/>
                  </w:rPr>
                </w:pPr>
                <w:r w:rsidRPr="0079431A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5" w:type="dxa"/>
            <w:shd w:val="clear" w:color="auto" w:fill="F2F2F2" w:themeFill="background1" w:themeFillShade="F2"/>
          </w:tcPr>
          <w:p w14:paraId="18BC0545" w14:textId="2686F27D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b/>
                <w:bCs/>
                <w:szCs w:val="20"/>
              </w:rPr>
            </w:pPr>
            <w:r w:rsidRPr="0079431A">
              <w:rPr>
                <w:rFonts w:cstheme="minorHAnsi"/>
                <w:b/>
                <w:bCs/>
                <w:szCs w:val="20"/>
              </w:rPr>
              <w:t>Full-time, Semester Two</w:t>
            </w:r>
          </w:p>
        </w:tc>
        <w:tc>
          <w:tcPr>
            <w:tcW w:w="1985" w:type="dxa"/>
          </w:tcPr>
          <w:p w14:paraId="42177CB5" w14:textId="77777777" w:rsidR="00C02901" w:rsidRPr="0079431A" w:rsidRDefault="00C02901" w:rsidP="00C02901">
            <w:pPr>
              <w:ind w:left="135" w:right="85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Commencing Year</w:t>
            </w:r>
          </w:p>
          <w:p w14:paraId="25EC11C8" w14:textId="77777777" w:rsidR="00C02901" w:rsidRPr="0079431A" w:rsidRDefault="00C02901" w:rsidP="00C02901">
            <w:pPr>
              <w:ind w:left="280" w:right="85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Semester 2</w:t>
            </w:r>
          </w:p>
          <w:p w14:paraId="6C72EDE2" w14:textId="77777777" w:rsidR="00C02901" w:rsidRPr="0079431A" w:rsidRDefault="00C02901" w:rsidP="00C02901">
            <w:pPr>
              <w:ind w:left="135" w:right="85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 xml:space="preserve">Following year </w:t>
            </w:r>
          </w:p>
          <w:p w14:paraId="101CFB34" w14:textId="77777777" w:rsidR="00C02901" w:rsidRPr="0079431A" w:rsidRDefault="00C02901" w:rsidP="00C02901">
            <w:pPr>
              <w:ind w:left="280" w:right="85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Semester 1</w:t>
            </w:r>
          </w:p>
          <w:p w14:paraId="0022F446" w14:textId="42DDB65C" w:rsidR="00C02901" w:rsidRPr="0079431A" w:rsidRDefault="00C02901" w:rsidP="0079431A">
            <w:pPr>
              <w:ind w:left="280" w:right="85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Semester 2</w:t>
            </w:r>
          </w:p>
        </w:tc>
        <w:tc>
          <w:tcPr>
            <w:tcW w:w="1559" w:type="dxa"/>
          </w:tcPr>
          <w:p w14:paraId="5BACF9C2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</w:p>
          <w:p w14:paraId="6905B679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HUMN6022</w:t>
            </w:r>
          </w:p>
          <w:p w14:paraId="6AB073E7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</w:p>
          <w:p w14:paraId="3A8089FB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HUMN6022</w:t>
            </w:r>
          </w:p>
          <w:p w14:paraId="5801CA7D" w14:textId="558298CE" w:rsidR="00C02901" w:rsidRPr="0079431A" w:rsidDel="00B51B98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HHSS6030*</w:t>
            </w:r>
          </w:p>
        </w:tc>
        <w:tc>
          <w:tcPr>
            <w:tcW w:w="851" w:type="dxa"/>
            <w:vAlign w:val="center"/>
          </w:tcPr>
          <w:p w14:paraId="04EC555B" w14:textId="77777777" w:rsidR="00C02901" w:rsidRPr="0079431A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</w:p>
          <w:p w14:paraId="7E586E3C" w14:textId="7C02A102" w:rsidR="00C02901" w:rsidRPr="0079431A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8</w:t>
            </w:r>
            <w:r w:rsidRPr="0079431A">
              <w:rPr>
                <w:rFonts w:cstheme="minorHAnsi"/>
                <w:szCs w:val="20"/>
                <w:vertAlign w:val="superscript"/>
              </w:rPr>
              <w:t>^</w:t>
            </w:r>
          </w:p>
          <w:p w14:paraId="579DEB9A" w14:textId="77777777" w:rsidR="00C02901" w:rsidRPr="0079431A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</w:p>
          <w:p w14:paraId="461CE36C" w14:textId="7F96CDB7" w:rsidR="00C02901" w:rsidRPr="0079431A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4</w:t>
            </w:r>
            <w:r w:rsidRPr="0079431A">
              <w:rPr>
                <w:rFonts w:cstheme="minorHAnsi"/>
                <w:szCs w:val="20"/>
                <w:vertAlign w:val="superscript"/>
              </w:rPr>
              <w:t>^</w:t>
            </w:r>
          </w:p>
          <w:p w14:paraId="57C20BEE" w14:textId="09C0189B" w:rsidR="00C02901" w:rsidRPr="0079431A" w:rsidDel="00B51B98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4</w:t>
            </w:r>
          </w:p>
        </w:tc>
        <w:tc>
          <w:tcPr>
            <w:tcW w:w="3311" w:type="dxa"/>
          </w:tcPr>
          <w:p w14:paraId="50545E74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</w:p>
          <w:p w14:paraId="5121DC13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Honours Research Thesis (Part A)</w:t>
            </w:r>
          </w:p>
          <w:p w14:paraId="723B8B3C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</w:p>
          <w:p w14:paraId="66B1DB34" w14:textId="77777777" w:rsidR="00C02901" w:rsidRPr="0079431A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79431A">
              <w:rPr>
                <w:rFonts w:cstheme="minorHAnsi"/>
                <w:szCs w:val="20"/>
              </w:rPr>
              <w:t>Honours Research Thesis (Part B)</w:t>
            </w:r>
          </w:p>
          <w:p w14:paraId="4A508E9D" w14:textId="2F51B62B" w:rsidR="00C02901" w:rsidRPr="0079431A" w:rsidDel="00B51B98" w:rsidRDefault="00C02901" w:rsidP="00C02901">
            <w:pPr>
              <w:ind w:left="135" w:right="85"/>
              <w:jc w:val="both"/>
              <w:rPr>
                <w:rFonts w:cstheme="minorHAnsi"/>
                <w:b/>
                <w:bCs/>
                <w:szCs w:val="20"/>
              </w:rPr>
            </w:pPr>
            <w:r w:rsidRPr="0079431A">
              <w:rPr>
                <w:rFonts w:cstheme="minorHAnsi"/>
                <w:szCs w:val="20"/>
              </w:rPr>
              <w:t>Research Design in Humanities</w:t>
            </w:r>
          </w:p>
        </w:tc>
      </w:tr>
      <w:tr w:rsidR="00C02901" w:rsidRPr="00946052" w14:paraId="44BA83A2" w14:textId="77777777" w:rsidTr="00946052">
        <w:tc>
          <w:tcPr>
            <w:tcW w:w="9402" w:type="dxa"/>
            <w:gridSpan w:val="6"/>
            <w:shd w:val="clear" w:color="auto" w:fill="7F7F7F" w:themeFill="text1" w:themeFillTint="80"/>
          </w:tcPr>
          <w:p w14:paraId="3992830E" w14:textId="31193F29" w:rsidR="00C02901" w:rsidRPr="0079431A" w:rsidDel="00B51B98" w:rsidRDefault="00C02901" w:rsidP="0079431A">
            <w:pPr>
              <w:tabs>
                <w:tab w:val="left" w:pos="565"/>
              </w:tabs>
              <w:ind w:left="135" w:right="85"/>
              <w:jc w:val="both"/>
              <w:rPr>
                <w:rFonts w:cstheme="minorHAnsi"/>
                <w:i/>
                <w:iCs/>
                <w:color w:val="FFFFFF" w:themeColor="background1"/>
                <w:sz w:val="14"/>
                <w:szCs w:val="14"/>
              </w:rPr>
            </w:pPr>
            <w:r w:rsidRPr="0079431A">
              <w:rPr>
                <w:rFonts w:cstheme="minorHAnsi"/>
                <w:color w:val="FFFFFF" w:themeColor="background1"/>
                <w:sz w:val="14"/>
                <w:szCs w:val="14"/>
              </w:rPr>
              <w:tab/>
            </w:r>
            <w:r w:rsidRPr="0079431A">
              <w:rPr>
                <w:rFonts w:cstheme="minorHAnsi"/>
                <w:i/>
                <w:iCs/>
                <w:color w:val="FFFFFF" w:themeColor="background1"/>
                <w:sz w:val="14"/>
                <w:szCs w:val="14"/>
              </w:rPr>
              <w:t xml:space="preserve">* Students may enrol in HHSS6020 Research Design in the Social Sciences or HHSS6040 Research Design in Arts and Culture instead of HHSS6030 Research Design in Humanities with approval from their </w:t>
            </w:r>
            <w:proofErr w:type="gramStart"/>
            <w:r w:rsidRPr="0079431A">
              <w:rPr>
                <w:rFonts w:cstheme="minorHAnsi"/>
                <w:i/>
                <w:iCs/>
                <w:color w:val="FFFFFF" w:themeColor="background1"/>
                <w:sz w:val="14"/>
                <w:szCs w:val="14"/>
              </w:rPr>
              <w:t>Supervisor</w:t>
            </w:r>
            <w:proofErr w:type="gramEnd"/>
            <w:r w:rsidRPr="0079431A">
              <w:rPr>
                <w:rFonts w:cstheme="minorHAnsi"/>
                <w:i/>
                <w:iCs/>
                <w:color w:val="FFFFFF" w:themeColor="background1"/>
                <w:sz w:val="14"/>
                <w:szCs w:val="14"/>
              </w:rPr>
              <w:t>.</w:t>
            </w:r>
          </w:p>
        </w:tc>
      </w:tr>
      <w:tr w:rsidR="00C02901" w:rsidRPr="00946052" w14:paraId="34E79EC8" w14:textId="77777777" w:rsidTr="0079431A">
        <w:tc>
          <w:tcPr>
            <w:tcW w:w="9402" w:type="dxa"/>
            <w:gridSpan w:val="6"/>
            <w:shd w:val="clear" w:color="auto" w:fill="7F7F7F" w:themeFill="text1" w:themeFillTint="80"/>
          </w:tcPr>
          <w:p w14:paraId="2FAF564F" w14:textId="7DBF473A" w:rsidR="00C02901" w:rsidRPr="0079431A" w:rsidRDefault="00C02901" w:rsidP="00C02901">
            <w:pPr>
              <w:spacing w:before="60" w:after="60"/>
              <w:ind w:left="426" w:right="85" w:hanging="142"/>
              <w:jc w:val="both"/>
              <w:rPr>
                <w:rFonts w:cstheme="minorHAnsi"/>
                <w:i/>
                <w:iCs/>
                <w:color w:val="FFFFFF" w:themeColor="background1"/>
                <w:sz w:val="14"/>
                <w:szCs w:val="14"/>
              </w:rPr>
            </w:pPr>
            <w:r w:rsidRPr="0079431A">
              <w:rPr>
                <w:rFonts w:cstheme="minorHAnsi"/>
                <w:i/>
                <w:iCs/>
                <w:color w:val="FFFFFF" w:themeColor="background1"/>
                <w:sz w:val="14"/>
                <w:szCs w:val="14"/>
                <w:vertAlign w:val="superscript"/>
              </w:rPr>
              <w:t>^</w:t>
            </w:r>
            <w:r w:rsidRPr="0079431A">
              <w:rPr>
                <w:rFonts w:cstheme="minorHAnsi"/>
                <w:i/>
                <w:iCs/>
                <w:color w:val="FFFFFF" w:themeColor="background1"/>
                <w:sz w:val="14"/>
                <w:szCs w:val="14"/>
              </w:rPr>
              <w:t xml:space="preserve"> </w:t>
            </w:r>
            <w:r w:rsidRPr="0079431A">
              <w:rPr>
                <w:rFonts w:cstheme="minorHAnsi"/>
                <w:i/>
                <w:iCs/>
                <w:color w:val="FFFFFF" w:themeColor="background1"/>
                <w:sz w:val="14"/>
                <w:szCs w:val="14"/>
              </w:rPr>
              <w:tab/>
              <w:t>The units above are the progress units and indicate the weighting of study taken each semester of this full-year course. This will not match your Studies Report</w:t>
            </w:r>
            <w:bookmarkStart w:id="2" w:name="_Hlk177728073"/>
            <w:r w:rsidRPr="0079431A">
              <w:rPr>
                <w:rFonts w:cstheme="minorHAnsi"/>
                <w:i/>
                <w:iCs/>
                <w:color w:val="FFFFFF" w:themeColor="background1"/>
                <w:sz w:val="14"/>
                <w:szCs w:val="14"/>
              </w:rPr>
              <w:t>, which will not show any units until the final enrolment.</w:t>
            </w:r>
            <w:bookmarkEnd w:id="2"/>
          </w:p>
        </w:tc>
      </w:tr>
      <w:bookmarkEnd w:id="0"/>
    </w:tbl>
    <w:p w14:paraId="6C9743D2" w14:textId="77777777" w:rsidR="009671FB" w:rsidRPr="0079431A" w:rsidRDefault="009671FB" w:rsidP="00933B29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3118"/>
        <w:gridCol w:w="3595"/>
      </w:tblGrid>
      <w:tr w:rsidR="005A2731" w:rsidRPr="005A2731" w14:paraId="247FFB54" w14:textId="77777777" w:rsidTr="005A2731">
        <w:tc>
          <w:tcPr>
            <w:tcW w:w="9402" w:type="dxa"/>
            <w:gridSpan w:val="3"/>
            <w:shd w:val="clear" w:color="auto" w:fill="51247A" w:themeFill="accent1"/>
          </w:tcPr>
          <w:p w14:paraId="67C24FE5" w14:textId="74DECFD5" w:rsidR="005A2731" w:rsidRPr="005A2731" w:rsidRDefault="00001D16" w:rsidP="005A2731">
            <w:pPr>
              <w:ind w:left="135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="005A2731" w:rsidRPr="005A2731">
              <w:rPr>
                <w:rFonts w:ascii="Arial" w:hAnsi="Arial" w:cs="Arial"/>
                <w:b/>
                <w:bCs/>
                <w:sz w:val="22"/>
              </w:rPr>
              <w:t>. APPROVALS</w:t>
            </w:r>
          </w:p>
        </w:tc>
      </w:tr>
      <w:tr w:rsidR="005A2731" w14:paraId="22A98468" w14:textId="77777777" w:rsidTr="0079431A">
        <w:tc>
          <w:tcPr>
            <w:tcW w:w="9402" w:type="dxa"/>
            <w:gridSpan w:val="3"/>
            <w:tcBorders>
              <w:bottom w:val="single" w:sz="4" w:space="0" w:color="000000"/>
            </w:tcBorders>
          </w:tcPr>
          <w:p w14:paraId="24D2E524" w14:textId="77777777" w:rsidR="00095CB2" w:rsidRDefault="005A2731" w:rsidP="005A2731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B358D">
              <w:rPr>
                <w:rFonts w:ascii="Arial" w:hAnsi="Arial" w:cs="Arial"/>
                <w:sz w:val="22"/>
              </w:rPr>
              <w:t xml:space="preserve">Your thesis proposal and </w:t>
            </w:r>
            <w:r w:rsidR="00C05CE8">
              <w:rPr>
                <w:rFonts w:ascii="Arial" w:hAnsi="Arial" w:cs="Arial"/>
                <w:sz w:val="22"/>
              </w:rPr>
              <w:t>research design course</w:t>
            </w:r>
            <w:r w:rsidRPr="009B358D">
              <w:rPr>
                <w:rFonts w:ascii="Arial" w:hAnsi="Arial" w:cs="Arial"/>
                <w:sz w:val="22"/>
              </w:rPr>
              <w:t xml:space="preserve"> must be endorsed by both your proposed supervisor and the Discipline Honours </w:t>
            </w:r>
            <w:r w:rsidR="00095CB2">
              <w:rPr>
                <w:rFonts w:ascii="Arial" w:hAnsi="Arial" w:cs="Arial"/>
                <w:sz w:val="22"/>
              </w:rPr>
              <w:t>Coordinator</w:t>
            </w:r>
            <w:r w:rsidRPr="009B358D">
              <w:rPr>
                <w:rFonts w:ascii="Arial" w:hAnsi="Arial" w:cs="Arial"/>
                <w:sz w:val="22"/>
              </w:rPr>
              <w:t xml:space="preserve">. </w:t>
            </w:r>
          </w:p>
          <w:p w14:paraId="2F85CEA7" w14:textId="047DEDCC" w:rsidR="005A2731" w:rsidRPr="009B358D" w:rsidRDefault="00095CB2" w:rsidP="00095CB2">
            <w:pPr>
              <w:pStyle w:val="ListParagraph0"/>
              <w:numPr>
                <w:ilvl w:val="1"/>
                <w:numId w:val="19"/>
              </w:numPr>
              <w:ind w:right="187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See here for the list of Honours Coordinators for your discipline - </w:t>
            </w:r>
            <w:hyperlink r:id="rId12" w:history="1">
              <w:r w:rsidRPr="000F7AF9">
                <w:rPr>
                  <w:rStyle w:val="Hyperlink"/>
                  <w:rFonts w:ascii="Arial" w:hAnsi="Arial" w:cs="Arial"/>
                  <w:sz w:val="22"/>
                </w:rPr>
                <w:t>https://hpi.uq.edu.au/contact/key-roles</w:t>
              </w:r>
            </w:hyperlink>
            <w:r>
              <w:rPr>
                <w:rFonts w:ascii="Arial" w:hAnsi="Arial" w:cs="Arial"/>
                <w:sz w:val="22"/>
              </w:rPr>
              <w:t>.</w:t>
            </w:r>
          </w:p>
          <w:p w14:paraId="5CD99803" w14:textId="3B55B2B0" w:rsidR="005A2731" w:rsidRDefault="005A2731" w:rsidP="005A2731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B358D">
              <w:rPr>
                <w:rFonts w:ascii="Arial" w:hAnsi="Arial" w:cs="Arial"/>
                <w:sz w:val="22"/>
              </w:rPr>
              <w:t>You may arrange to have this form signed in person, or approval may be sought via email (attach copies of emails for verification).</w:t>
            </w:r>
          </w:p>
        </w:tc>
      </w:tr>
      <w:tr w:rsidR="00E528C4" w14:paraId="3402A189" w14:textId="77777777" w:rsidTr="0079431A">
        <w:trPr>
          <w:trHeight w:val="140"/>
        </w:trPr>
        <w:tc>
          <w:tcPr>
            <w:tcW w:w="940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F02E0BF" w14:textId="25E70657" w:rsidR="00C02901" w:rsidRDefault="00C02901" w:rsidP="0079431A">
            <w:pPr>
              <w:ind w:left="134"/>
              <w:jc w:val="both"/>
              <w:rPr>
                <w:rFonts w:ascii="Arial" w:hAnsi="Arial" w:cs="Arial"/>
                <w:szCs w:val="20"/>
              </w:rPr>
            </w:pPr>
            <w:r w:rsidRPr="002C2F15">
              <w:rPr>
                <w:rFonts w:ascii="Arial" w:hAnsi="Arial" w:cs="Arial"/>
                <w:szCs w:val="20"/>
              </w:rPr>
              <w:t xml:space="preserve">If a course other than HHSS6030 is approved, </w:t>
            </w:r>
            <w:r>
              <w:rPr>
                <w:rFonts w:ascii="Arial" w:hAnsi="Arial" w:cs="Arial"/>
                <w:szCs w:val="20"/>
              </w:rPr>
              <w:t>tick the approved course below</w:t>
            </w:r>
            <w:r w:rsidRPr="002C2F15">
              <w:rPr>
                <w:rFonts w:ascii="Arial" w:hAnsi="Arial" w:cs="Arial"/>
                <w:szCs w:val="20"/>
              </w:rPr>
              <w:t>:</w:t>
            </w:r>
          </w:p>
          <w:p w14:paraId="355C0807" w14:textId="77777777" w:rsidR="00C02901" w:rsidRPr="00D55786" w:rsidRDefault="0079431A" w:rsidP="00C02901">
            <w:pPr>
              <w:ind w:left="276"/>
              <w:jc w:val="both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39120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901" w:rsidRPr="00D557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02901" w:rsidRPr="00D55786">
              <w:rPr>
                <w:rFonts w:cstheme="minorHAnsi"/>
                <w:szCs w:val="20"/>
              </w:rPr>
              <w:t xml:space="preserve">   </w:t>
            </w:r>
            <w:r w:rsidR="00C02901" w:rsidRPr="00D55786">
              <w:rPr>
                <w:rFonts w:cstheme="minorHAnsi"/>
                <w:szCs w:val="20"/>
              </w:rPr>
              <w:tab/>
              <w:t>HHSS6020</w:t>
            </w:r>
            <w:r w:rsidR="00C02901" w:rsidRPr="00D55786">
              <w:rPr>
                <w:rFonts w:cstheme="minorHAnsi"/>
                <w:szCs w:val="20"/>
              </w:rPr>
              <w:tab/>
              <w:t xml:space="preserve">Research Design in the Social Sciences   </w:t>
            </w:r>
          </w:p>
          <w:p w14:paraId="395604CB" w14:textId="518169FF" w:rsidR="00C02901" w:rsidRPr="0079431A" w:rsidRDefault="0079431A" w:rsidP="0079431A">
            <w:pPr>
              <w:ind w:left="276"/>
              <w:jc w:val="both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03519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901" w:rsidRPr="00D557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02901" w:rsidRPr="00D55786">
              <w:rPr>
                <w:rFonts w:cstheme="minorHAnsi"/>
                <w:szCs w:val="20"/>
              </w:rPr>
              <w:tab/>
            </w:r>
            <w:r w:rsidR="00C02901" w:rsidRPr="002C2F15">
              <w:rPr>
                <w:rFonts w:cstheme="minorHAnsi"/>
                <w:szCs w:val="20"/>
              </w:rPr>
              <w:t>HHSS6040</w:t>
            </w:r>
            <w:r w:rsidR="00C02901" w:rsidRPr="002C2F15">
              <w:rPr>
                <w:rFonts w:cstheme="minorHAnsi"/>
                <w:szCs w:val="20"/>
              </w:rPr>
              <w:tab/>
              <w:t>Research Design in Arts and Culture</w:t>
            </w:r>
          </w:p>
        </w:tc>
      </w:tr>
      <w:tr w:rsidR="00932658" w14:paraId="03B6BC83" w14:textId="77777777" w:rsidTr="00782597">
        <w:trPr>
          <w:trHeight w:val="871"/>
        </w:trPr>
        <w:tc>
          <w:tcPr>
            <w:tcW w:w="2689" w:type="dxa"/>
            <w:shd w:val="clear" w:color="auto" w:fill="EAE9E8" w:themeFill="accent3" w:themeFillTint="33"/>
            <w:vAlign w:val="center"/>
          </w:tcPr>
          <w:p w14:paraId="34874DDC" w14:textId="3E9BC845" w:rsidR="00932658" w:rsidRDefault="00932658" w:rsidP="00932658">
            <w:pPr>
              <w:ind w:left="135" w:right="1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Supervisor:</w:t>
            </w:r>
          </w:p>
        </w:tc>
        <w:tc>
          <w:tcPr>
            <w:tcW w:w="3118" w:type="dxa"/>
            <w:vAlign w:val="center"/>
          </w:tcPr>
          <w:tbl>
            <w:tblPr>
              <w:tblStyle w:val="TableGrid"/>
              <w:tblW w:w="0" w:type="auto"/>
              <w:tblInd w:w="135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68"/>
            </w:tblGrid>
            <w:tr w:rsidR="00932658" w14:paraId="47FC5327" w14:textId="77777777" w:rsidTr="00932658">
              <w:tc>
                <w:tcPr>
                  <w:tcW w:w="2668" w:type="dxa"/>
                </w:tcPr>
                <w:p w14:paraId="4925BE24" w14:textId="77777777" w:rsidR="00932658" w:rsidRDefault="00932658" w:rsidP="00932658">
                  <w:pPr>
                    <w:ind w:right="138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2C50F87" w14:textId="18DD70DB" w:rsidR="00932658" w:rsidRDefault="00932658" w:rsidP="00932658">
            <w:pPr>
              <w:ind w:left="135" w:right="1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658"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3595" w:type="dxa"/>
            <w:vAlign w:val="center"/>
          </w:tcPr>
          <w:tbl>
            <w:tblPr>
              <w:tblStyle w:val="TableGrid"/>
              <w:tblW w:w="0" w:type="auto"/>
              <w:tblInd w:w="94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87"/>
            </w:tblGrid>
            <w:tr w:rsidR="00932658" w14:paraId="33487133" w14:textId="77777777" w:rsidTr="00932658">
              <w:tc>
                <w:tcPr>
                  <w:tcW w:w="2787" w:type="dxa"/>
                </w:tcPr>
                <w:p w14:paraId="49AE0025" w14:textId="77777777" w:rsidR="00932658" w:rsidRDefault="00932658" w:rsidP="00932658">
                  <w:pPr>
                    <w:ind w:left="106"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5C495109" w14:textId="095024B6" w:rsidR="00932658" w:rsidRPr="00932658" w:rsidRDefault="00932658" w:rsidP="00932658">
            <w:pPr>
              <w:ind w:left="106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932658">
              <w:rPr>
                <w:rFonts w:ascii="Arial" w:hAnsi="Arial" w:cs="Arial"/>
                <w:b/>
                <w:bCs/>
                <w:szCs w:val="20"/>
              </w:rPr>
              <w:t>Signature</w:t>
            </w:r>
          </w:p>
        </w:tc>
      </w:tr>
      <w:tr w:rsidR="00932658" w:rsidRPr="00932658" w14:paraId="6A666BBA" w14:textId="77777777" w:rsidTr="00782597">
        <w:trPr>
          <w:trHeight w:val="871"/>
        </w:trPr>
        <w:tc>
          <w:tcPr>
            <w:tcW w:w="2689" w:type="dxa"/>
            <w:shd w:val="clear" w:color="auto" w:fill="EAE9E8" w:themeFill="accent3" w:themeFillTint="33"/>
            <w:vAlign w:val="center"/>
          </w:tcPr>
          <w:p w14:paraId="60E76F53" w14:textId="0AD1C57B" w:rsidR="00932658" w:rsidRDefault="00932658" w:rsidP="000B0C1E">
            <w:pPr>
              <w:ind w:left="135" w:right="1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Discipline Honours </w:t>
            </w:r>
            <w:r w:rsidR="00095CB2">
              <w:rPr>
                <w:rFonts w:ascii="Arial" w:hAnsi="Arial" w:cs="Arial"/>
                <w:b/>
                <w:bCs/>
                <w:sz w:val="24"/>
                <w:szCs w:val="24"/>
              </w:rPr>
              <w:t>Coordinator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vAlign w:val="center"/>
          </w:tcPr>
          <w:tbl>
            <w:tblPr>
              <w:tblStyle w:val="TableGrid"/>
              <w:tblW w:w="0" w:type="auto"/>
              <w:tblInd w:w="135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68"/>
            </w:tblGrid>
            <w:tr w:rsidR="00932658" w14:paraId="783AA9EF" w14:textId="77777777" w:rsidTr="00932658">
              <w:tc>
                <w:tcPr>
                  <w:tcW w:w="2668" w:type="dxa"/>
                </w:tcPr>
                <w:p w14:paraId="29A69F51" w14:textId="14516DA6" w:rsidR="00932658" w:rsidRDefault="00932658" w:rsidP="000B0C1E">
                  <w:pPr>
                    <w:ind w:right="138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D9628E9" w14:textId="3BF72BA0" w:rsidR="00932658" w:rsidRPr="00932658" w:rsidRDefault="00932658" w:rsidP="000B0C1E">
            <w:pPr>
              <w:ind w:left="135" w:right="138"/>
              <w:rPr>
                <w:rFonts w:ascii="Arial" w:hAnsi="Arial" w:cs="Arial"/>
                <w:b/>
                <w:bCs/>
                <w:szCs w:val="20"/>
              </w:rPr>
            </w:pPr>
            <w:r w:rsidRPr="00932658"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3595" w:type="dxa"/>
            <w:vAlign w:val="center"/>
          </w:tcPr>
          <w:tbl>
            <w:tblPr>
              <w:tblStyle w:val="TableGrid"/>
              <w:tblW w:w="0" w:type="auto"/>
              <w:tblInd w:w="94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87"/>
            </w:tblGrid>
            <w:tr w:rsidR="00932658" w14:paraId="66BEC094" w14:textId="77777777" w:rsidTr="00932658">
              <w:tc>
                <w:tcPr>
                  <w:tcW w:w="2787" w:type="dxa"/>
                </w:tcPr>
                <w:p w14:paraId="04AC72DA" w14:textId="77777777" w:rsidR="00932658" w:rsidRDefault="00932658" w:rsidP="00932658">
                  <w:pPr>
                    <w:ind w:left="106"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3EEECE20" w14:textId="77777777" w:rsidR="00932658" w:rsidRPr="00932658" w:rsidRDefault="00932658" w:rsidP="00932658">
            <w:pPr>
              <w:ind w:left="106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932658">
              <w:rPr>
                <w:rFonts w:ascii="Arial" w:hAnsi="Arial" w:cs="Arial"/>
                <w:b/>
                <w:bCs/>
                <w:szCs w:val="20"/>
              </w:rPr>
              <w:t>Signature</w:t>
            </w:r>
          </w:p>
        </w:tc>
      </w:tr>
    </w:tbl>
    <w:p w14:paraId="7EA84C8B" w14:textId="77777777" w:rsidR="005A2731" w:rsidRDefault="005A2731" w:rsidP="00933B29">
      <w:pPr>
        <w:jc w:val="both"/>
        <w:rPr>
          <w:rFonts w:ascii="Arial" w:hAnsi="Arial" w:cs="Arial"/>
          <w:sz w:val="22"/>
        </w:rPr>
      </w:pPr>
    </w:p>
    <w:sectPr w:rsidR="005A2731" w:rsidSect="008758F8">
      <w:footerReference w:type="default" r:id="rId13"/>
      <w:headerReference w:type="first" r:id="rId14"/>
      <w:footerReference w:type="first" r:id="rId15"/>
      <w:pgSz w:w="11906" w:h="16838" w:code="9"/>
      <w:pgMar w:top="1247" w:right="1247" w:bottom="1247" w:left="1247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76750" w14:textId="77777777" w:rsidR="00083CE9" w:rsidRDefault="00083CE9" w:rsidP="00C20C17">
      <w:r>
        <w:separator/>
      </w:r>
    </w:p>
  </w:endnote>
  <w:endnote w:type="continuationSeparator" w:id="0">
    <w:p w14:paraId="499187FE" w14:textId="77777777" w:rsidR="00083CE9" w:rsidRDefault="00083CE9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D00F" w14:textId="148AC26B" w:rsidR="00DD7AD5" w:rsidRDefault="00DD7AD5" w:rsidP="00DD7AD5">
    <w:pPr>
      <w:pStyle w:val="Footer"/>
      <w:pBdr>
        <w:top w:val="single" w:sz="4" w:space="1" w:color="51247A" w:themeColor="accent1"/>
      </w:pBdr>
      <w:tabs>
        <w:tab w:val="clear" w:pos="284"/>
        <w:tab w:val="left" w:pos="0"/>
        <w:tab w:val="right" w:pos="9356"/>
      </w:tabs>
      <w:rPr>
        <w:color w:val="51247A" w:themeColor="accent1"/>
        <w:sz w:val="16"/>
        <w:szCs w:val="16"/>
      </w:rPr>
    </w:pPr>
    <w:r w:rsidRPr="00DD7AD5">
      <w:rPr>
        <w:color w:val="51247A" w:themeColor="accent1"/>
        <w:sz w:val="16"/>
        <w:szCs w:val="16"/>
      </w:rPr>
      <w:fldChar w:fldCharType="begin"/>
    </w:r>
    <w:r w:rsidRPr="00DD7AD5">
      <w:rPr>
        <w:color w:val="51247A" w:themeColor="accent1"/>
        <w:sz w:val="16"/>
        <w:szCs w:val="16"/>
      </w:rPr>
      <w:instrText xml:space="preserve"> TITLE   \* MERGEFORMAT </w:instrText>
    </w:r>
    <w:r w:rsidRPr="00DD7AD5">
      <w:rPr>
        <w:color w:val="51247A" w:themeColor="accent1"/>
        <w:sz w:val="16"/>
        <w:szCs w:val="16"/>
      </w:rPr>
      <w:fldChar w:fldCharType="separate"/>
    </w:r>
    <w:proofErr w:type="gramStart"/>
    <w:r w:rsidR="00C02901">
      <w:rPr>
        <w:color w:val="51247A" w:themeColor="accent1"/>
        <w:sz w:val="16"/>
        <w:szCs w:val="16"/>
      </w:rPr>
      <w:t>BAdvHum(</w:t>
    </w:r>
    <w:proofErr w:type="gramEnd"/>
    <w:r w:rsidR="00C02901">
      <w:rPr>
        <w:color w:val="51247A" w:themeColor="accent1"/>
        <w:sz w:val="16"/>
        <w:szCs w:val="16"/>
      </w:rPr>
      <w:t>Hons) Honours Proposal Form - HPI</w:t>
    </w:r>
    <w:r w:rsidRPr="00DD7AD5">
      <w:rPr>
        <w:color w:val="51247A" w:themeColor="accent1"/>
        <w:sz w:val="16"/>
        <w:szCs w:val="16"/>
      </w:rPr>
      <w:fldChar w:fldCharType="end"/>
    </w:r>
    <w:r>
      <w:rPr>
        <w:color w:val="51247A" w:themeColor="accent1"/>
        <w:sz w:val="16"/>
        <w:szCs w:val="16"/>
      </w:rPr>
      <w:tab/>
    </w:r>
    <w:r w:rsidRPr="00DD7AD5">
      <w:rPr>
        <w:color w:val="51247A" w:themeColor="accent1"/>
        <w:sz w:val="16"/>
        <w:szCs w:val="16"/>
      </w:rPr>
      <w:fldChar w:fldCharType="begin"/>
    </w:r>
    <w:r w:rsidRPr="00DD7AD5">
      <w:rPr>
        <w:color w:val="51247A" w:themeColor="accent1"/>
        <w:sz w:val="16"/>
        <w:szCs w:val="16"/>
      </w:rPr>
      <w:instrText xml:space="preserve"> PAGE  \* Arabic  \* MERGEFORMAT </w:instrText>
    </w:r>
    <w:r w:rsidRPr="00DD7AD5">
      <w:rPr>
        <w:color w:val="51247A" w:themeColor="accent1"/>
        <w:sz w:val="16"/>
        <w:szCs w:val="16"/>
      </w:rPr>
      <w:fldChar w:fldCharType="separate"/>
    </w:r>
    <w:r>
      <w:rPr>
        <w:color w:val="51247A" w:themeColor="accent1"/>
        <w:sz w:val="16"/>
        <w:szCs w:val="16"/>
      </w:rPr>
      <w:t>1</w:t>
    </w:r>
    <w:r w:rsidRPr="00DD7AD5">
      <w:rPr>
        <w:color w:val="51247A" w:themeColor="accent1"/>
        <w:sz w:val="16"/>
        <w:szCs w:val="16"/>
      </w:rPr>
      <w:fldChar w:fldCharType="end"/>
    </w:r>
    <w:r w:rsidRPr="00DD7AD5">
      <w:rPr>
        <w:color w:val="51247A" w:themeColor="accent1"/>
        <w:sz w:val="16"/>
        <w:szCs w:val="16"/>
      </w:rPr>
      <w:t xml:space="preserve"> of </w:t>
    </w:r>
    <w:r w:rsidRPr="00DD7AD5">
      <w:rPr>
        <w:color w:val="51247A" w:themeColor="accent1"/>
        <w:sz w:val="16"/>
        <w:szCs w:val="16"/>
      </w:rPr>
      <w:fldChar w:fldCharType="begin"/>
    </w:r>
    <w:r w:rsidRPr="00DD7AD5">
      <w:rPr>
        <w:color w:val="51247A" w:themeColor="accent1"/>
        <w:sz w:val="16"/>
        <w:szCs w:val="16"/>
      </w:rPr>
      <w:instrText xml:space="preserve"> NUMPAGES  \* Arabic  \* MERGEFORMAT </w:instrText>
    </w:r>
    <w:r w:rsidRPr="00DD7AD5">
      <w:rPr>
        <w:color w:val="51247A" w:themeColor="accent1"/>
        <w:sz w:val="16"/>
        <w:szCs w:val="16"/>
      </w:rPr>
      <w:fldChar w:fldCharType="separate"/>
    </w:r>
    <w:r>
      <w:rPr>
        <w:color w:val="51247A" w:themeColor="accent1"/>
        <w:sz w:val="16"/>
        <w:szCs w:val="16"/>
      </w:rPr>
      <w:t>2</w:t>
    </w:r>
    <w:r w:rsidRPr="00DD7AD5">
      <w:rPr>
        <w:color w:val="51247A" w:themeColor="accent1"/>
        <w:sz w:val="16"/>
        <w:szCs w:val="16"/>
      </w:rPr>
      <w:fldChar w:fldCharType="end"/>
    </w:r>
  </w:p>
  <w:p w14:paraId="3EA53B91" w14:textId="4A36EC62" w:rsidR="008E7076" w:rsidRPr="00DD7AD5" w:rsidRDefault="008E7076" w:rsidP="00DD7AD5">
    <w:pPr>
      <w:pStyle w:val="Footer"/>
      <w:pBdr>
        <w:top w:val="single" w:sz="4" w:space="1" w:color="51247A" w:themeColor="accent1"/>
      </w:pBdr>
      <w:tabs>
        <w:tab w:val="clear" w:pos="284"/>
        <w:tab w:val="left" w:pos="0"/>
        <w:tab w:val="right" w:pos="9356"/>
      </w:tabs>
      <w:rPr>
        <w:color w:val="51247A" w:themeColor="accent1"/>
        <w:sz w:val="16"/>
        <w:szCs w:val="16"/>
      </w:rPr>
    </w:pPr>
    <w:r>
      <w:rPr>
        <w:color w:val="51247A" w:themeColor="accent1"/>
        <w:sz w:val="16"/>
        <w:szCs w:val="16"/>
      </w:rPr>
      <w:t xml:space="preserve">Last Updated: </w:t>
    </w:r>
    <w:r w:rsidR="00C02901">
      <w:rPr>
        <w:color w:val="51247A" w:themeColor="accent1"/>
        <w:sz w:val="16"/>
        <w:szCs w:val="16"/>
      </w:rPr>
      <w:t>04</w:t>
    </w:r>
    <w:r>
      <w:rPr>
        <w:color w:val="51247A" w:themeColor="accent1"/>
        <w:sz w:val="16"/>
        <w:szCs w:val="16"/>
      </w:rPr>
      <w:t>.</w:t>
    </w:r>
    <w:r w:rsidR="00C02901">
      <w:rPr>
        <w:color w:val="51247A" w:themeColor="accent1"/>
        <w:sz w:val="16"/>
        <w:szCs w:val="16"/>
      </w:rPr>
      <w:t>04</w:t>
    </w:r>
    <w:r>
      <w:rPr>
        <w:color w:val="51247A" w:themeColor="accent1"/>
        <w:sz w:val="16"/>
        <w:szCs w:val="16"/>
      </w:rPr>
      <w:t>.202</w:t>
    </w:r>
    <w:r w:rsidR="00095CB2">
      <w:rPr>
        <w:color w:val="51247A" w:themeColor="accent1"/>
        <w:sz w:val="16"/>
        <w:szCs w:val="16"/>
      </w:rPr>
      <w:t>5</w:t>
    </w:r>
  </w:p>
  <w:p w14:paraId="2A6F247C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8D1F1" w14:textId="38174CEF" w:rsidR="006873AE" w:rsidRPr="00DD7AD5" w:rsidRDefault="00DD7AD5" w:rsidP="00DD7AD5">
    <w:pPr>
      <w:pStyle w:val="Footer"/>
      <w:pBdr>
        <w:top w:val="single" w:sz="4" w:space="1" w:color="51247A" w:themeColor="accent1"/>
      </w:pBdr>
      <w:tabs>
        <w:tab w:val="clear" w:pos="284"/>
        <w:tab w:val="left" w:pos="0"/>
        <w:tab w:val="right" w:pos="9356"/>
      </w:tabs>
      <w:rPr>
        <w:color w:val="51247A" w:themeColor="accent1"/>
        <w:sz w:val="16"/>
        <w:szCs w:val="16"/>
      </w:rPr>
    </w:pPr>
    <w:r w:rsidRPr="00DD7AD5">
      <w:rPr>
        <w:color w:val="51247A" w:themeColor="accent1"/>
        <w:sz w:val="16"/>
        <w:szCs w:val="16"/>
      </w:rPr>
      <w:fldChar w:fldCharType="begin"/>
    </w:r>
    <w:r w:rsidRPr="00DD7AD5">
      <w:rPr>
        <w:color w:val="51247A" w:themeColor="accent1"/>
        <w:sz w:val="16"/>
        <w:szCs w:val="16"/>
      </w:rPr>
      <w:instrText xml:space="preserve"> TITLE   \* MERGEFORMAT </w:instrText>
    </w:r>
    <w:r w:rsidRPr="00DD7AD5">
      <w:rPr>
        <w:color w:val="51247A" w:themeColor="accent1"/>
        <w:sz w:val="16"/>
        <w:szCs w:val="16"/>
      </w:rPr>
      <w:fldChar w:fldCharType="separate"/>
    </w:r>
    <w:proofErr w:type="gramStart"/>
    <w:r w:rsidR="00C02901">
      <w:rPr>
        <w:color w:val="51247A" w:themeColor="accent1"/>
        <w:sz w:val="16"/>
        <w:szCs w:val="16"/>
      </w:rPr>
      <w:t>BAdvHum(</w:t>
    </w:r>
    <w:proofErr w:type="gramEnd"/>
    <w:r w:rsidR="00C02901">
      <w:rPr>
        <w:color w:val="51247A" w:themeColor="accent1"/>
        <w:sz w:val="16"/>
        <w:szCs w:val="16"/>
      </w:rPr>
      <w:t>Hons) Honours Proposal Form - HPI</w:t>
    </w:r>
    <w:r w:rsidRPr="00DD7AD5">
      <w:rPr>
        <w:color w:val="51247A" w:themeColor="accent1"/>
        <w:sz w:val="16"/>
        <w:szCs w:val="16"/>
      </w:rPr>
      <w:fldChar w:fldCharType="end"/>
    </w:r>
    <w:r>
      <w:rPr>
        <w:color w:val="51247A" w:themeColor="accent1"/>
        <w:sz w:val="16"/>
        <w:szCs w:val="16"/>
      </w:rPr>
      <w:tab/>
    </w:r>
    <w:r w:rsidRPr="00DD7AD5">
      <w:rPr>
        <w:color w:val="51247A" w:themeColor="accent1"/>
        <w:sz w:val="16"/>
        <w:szCs w:val="16"/>
      </w:rPr>
      <w:fldChar w:fldCharType="begin"/>
    </w:r>
    <w:r w:rsidRPr="00DD7AD5">
      <w:rPr>
        <w:color w:val="51247A" w:themeColor="accent1"/>
        <w:sz w:val="16"/>
        <w:szCs w:val="16"/>
      </w:rPr>
      <w:instrText xml:space="preserve"> PAGE  \* Arabic  \* MERGEFORMAT </w:instrText>
    </w:r>
    <w:r w:rsidRPr="00DD7AD5">
      <w:rPr>
        <w:color w:val="51247A" w:themeColor="accent1"/>
        <w:sz w:val="16"/>
        <w:szCs w:val="16"/>
      </w:rPr>
      <w:fldChar w:fldCharType="separate"/>
    </w:r>
    <w:r w:rsidRPr="00DD7AD5">
      <w:rPr>
        <w:noProof/>
        <w:color w:val="51247A" w:themeColor="accent1"/>
        <w:sz w:val="16"/>
        <w:szCs w:val="16"/>
      </w:rPr>
      <w:t>1</w:t>
    </w:r>
    <w:r w:rsidRPr="00DD7AD5">
      <w:rPr>
        <w:color w:val="51247A" w:themeColor="accent1"/>
        <w:sz w:val="16"/>
        <w:szCs w:val="16"/>
      </w:rPr>
      <w:fldChar w:fldCharType="end"/>
    </w:r>
    <w:r w:rsidRPr="00DD7AD5">
      <w:rPr>
        <w:color w:val="51247A" w:themeColor="accent1"/>
        <w:sz w:val="16"/>
        <w:szCs w:val="16"/>
      </w:rPr>
      <w:t xml:space="preserve"> of </w:t>
    </w:r>
    <w:r w:rsidRPr="00DD7AD5">
      <w:rPr>
        <w:color w:val="51247A" w:themeColor="accent1"/>
        <w:sz w:val="16"/>
        <w:szCs w:val="16"/>
      </w:rPr>
      <w:fldChar w:fldCharType="begin"/>
    </w:r>
    <w:r w:rsidRPr="00DD7AD5">
      <w:rPr>
        <w:color w:val="51247A" w:themeColor="accent1"/>
        <w:sz w:val="16"/>
        <w:szCs w:val="16"/>
      </w:rPr>
      <w:instrText xml:space="preserve"> NUMPAGES  \* Arabic  \* MERGEFORMAT </w:instrText>
    </w:r>
    <w:r w:rsidRPr="00DD7AD5">
      <w:rPr>
        <w:color w:val="51247A" w:themeColor="accent1"/>
        <w:sz w:val="16"/>
        <w:szCs w:val="16"/>
      </w:rPr>
      <w:fldChar w:fldCharType="separate"/>
    </w:r>
    <w:r w:rsidRPr="00DD7AD5">
      <w:rPr>
        <w:noProof/>
        <w:color w:val="51247A" w:themeColor="accent1"/>
        <w:sz w:val="16"/>
        <w:szCs w:val="16"/>
      </w:rPr>
      <w:t>2</w:t>
    </w:r>
    <w:r w:rsidRPr="00DD7AD5">
      <w:rPr>
        <w:color w:val="51247A" w:themeColor="accen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56B43" w14:textId="77777777" w:rsidR="00083CE9" w:rsidRDefault="00083CE9" w:rsidP="00C20C17">
      <w:r>
        <w:separator/>
      </w:r>
    </w:p>
  </w:footnote>
  <w:footnote w:type="continuationSeparator" w:id="0">
    <w:p w14:paraId="35AC873C" w14:textId="77777777" w:rsidR="00083CE9" w:rsidRDefault="00083CE9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4F450" w14:textId="268D8252" w:rsidR="00BF36B4" w:rsidRDefault="0036371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5C7C476" wp14:editId="1FE37BAC">
          <wp:simplePos x="0" y="0"/>
          <wp:positionH relativeFrom="page">
            <wp:posOffset>5424805</wp:posOffset>
          </wp:positionH>
          <wp:positionV relativeFrom="page">
            <wp:posOffset>169545</wp:posOffset>
          </wp:positionV>
          <wp:extent cx="1824990" cy="528955"/>
          <wp:effectExtent l="0" t="0" r="3810" b="4445"/>
          <wp:wrapNone/>
          <wp:docPr id="3" name="Picture 3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video game&#10;&#10;Description automatically generated with medium confidenc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639" b="30149"/>
                  <a:stretch/>
                </pic:blipFill>
                <pic:spPr bwMode="auto">
                  <a:xfrm>
                    <a:off x="0" y="0"/>
                    <a:ext cx="1824990" cy="528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098374D"/>
    <w:multiLevelType w:val="hybridMultilevel"/>
    <w:tmpl w:val="7C147590"/>
    <w:lvl w:ilvl="0" w:tplc="0C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6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3CF12399"/>
    <w:multiLevelType w:val="hybridMultilevel"/>
    <w:tmpl w:val="02A4A142"/>
    <w:lvl w:ilvl="0" w:tplc="54C8D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5214831"/>
    <w:multiLevelType w:val="hybridMultilevel"/>
    <w:tmpl w:val="6994D82A"/>
    <w:lvl w:ilvl="0" w:tplc="1E96AEE4">
      <w:numFmt w:val="bullet"/>
      <w:lvlText w:val="•"/>
      <w:lvlJc w:val="left"/>
      <w:pPr>
        <w:ind w:left="720" w:hanging="585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716BD"/>
    <w:multiLevelType w:val="hybridMultilevel"/>
    <w:tmpl w:val="F8DA6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90D8A"/>
    <w:multiLevelType w:val="multilevel"/>
    <w:tmpl w:val="8752BC70"/>
    <w:numStyleLink w:val="ListSectionTitle"/>
  </w:abstractNum>
  <w:abstractNum w:abstractNumId="15" w15:restartNumberingAfterBreak="0">
    <w:nsid w:val="52AA0A7D"/>
    <w:multiLevelType w:val="multilevel"/>
    <w:tmpl w:val="E9B44B6A"/>
    <w:numStyleLink w:val="ListParagraph"/>
  </w:abstractNum>
  <w:abstractNum w:abstractNumId="16" w15:restartNumberingAfterBreak="0">
    <w:nsid w:val="53FE7795"/>
    <w:multiLevelType w:val="multilevel"/>
    <w:tmpl w:val="B5BC7C40"/>
    <w:numStyleLink w:val="ListAppendix"/>
  </w:abstractNum>
  <w:abstractNum w:abstractNumId="17" w15:restartNumberingAfterBreak="0">
    <w:nsid w:val="612B03EC"/>
    <w:multiLevelType w:val="hybridMultilevel"/>
    <w:tmpl w:val="0B5A0050"/>
    <w:lvl w:ilvl="0" w:tplc="1E96AEE4">
      <w:numFmt w:val="bullet"/>
      <w:lvlText w:val="•"/>
      <w:lvlJc w:val="left"/>
      <w:pPr>
        <w:ind w:left="720" w:hanging="585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8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9" w15:restartNumberingAfterBreak="0">
    <w:nsid w:val="7B22255C"/>
    <w:multiLevelType w:val="hybridMultilevel"/>
    <w:tmpl w:val="C5866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024111">
    <w:abstractNumId w:val="18"/>
  </w:num>
  <w:num w:numId="2" w16cid:durableId="1482305765">
    <w:abstractNumId w:val="5"/>
  </w:num>
  <w:num w:numId="3" w16cid:durableId="1007974578">
    <w:abstractNumId w:val="9"/>
  </w:num>
  <w:num w:numId="4" w16cid:durableId="1297369480">
    <w:abstractNumId w:val="3"/>
  </w:num>
  <w:num w:numId="5" w16cid:durableId="1963070574">
    <w:abstractNumId w:val="15"/>
  </w:num>
  <w:num w:numId="6" w16cid:durableId="653069456">
    <w:abstractNumId w:val="6"/>
  </w:num>
  <w:num w:numId="7" w16cid:durableId="79839767">
    <w:abstractNumId w:val="7"/>
  </w:num>
  <w:num w:numId="8" w16cid:durableId="1216433378">
    <w:abstractNumId w:val="8"/>
  </w:num>
  <w:num w:numId="9" w16cid:durableId="286858131">
    <w:abstractNumId w:val="2"/>
  </w:num>
  <w:num w:numId="10" w16cid:durableId="1670206007">
    <w:abstractNumId w:val="11"/>
  </w:num>
  <w:num w:numId="11" w16cid:durableId="1167284708">
    <w:abstractNumId w:val="1"/>
  </w:num>
  <w:num w:numId="12" w16cid:durableId="1073700112">
    <w:abstractNumId w:val="0"/>
  </w:num>
  <w:num w:numId="13" w16cid:durableId="120223997">
    <w:abstractNumId w:val="14"/>
  </w:num>
  <w:num w:numId="14" w16cid:durableId="1173107708">
    <w:abstractNumId w:val="16"/>
  </w:num>
  <w:num w:numId="15" w16cid:durableId="359874">
    <w:abstractNumId w:val="14"/>
  </w:num>
  <w:num w:numId="16" w16cid:durableId="1710883973">
    <w:abstractNumId w:val="13"/>
  </w:num>
  <w:num w:numId="17" w16cid:durableId="717704894">
    <w:abstractNumId w:val="19"/>
  </w:num>
  <w:num w:numId="18" w16cid:durableId="903106592">
    <w:abstractNumId w:val="4"/>
  </w:num>
  <w:num w:numId="19" w16cid:durableId="266886223">
    <w:abstractNumId w:val="17"/>
  </w:num>
  <w:num w:numId="20" w16cid:durableId="616375970">
    <w:abstractNumId w:val="10"/>
  </w:num>
  <w:num w:numId="21" w16cid:durableId="1524826123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4"/>
    <w:rsid w:val="000009AE"/>
    <w:rsid w:val="00001D16"/>
    <w:rsid w:val="000300D4"/>
    <w:rsid w:val="000634C3"/>
    <w:rsid w:val="000640F4"/>
    <w:rsid w:val="00075F2E"/>
    <w:rsid w:val="0007625B"/>
    <w:rsid w:val="00083CE9"/>
    <w:rsid w:val="00095CB2"/>
    <w:rsid w:val="00097988"/>
    <w:rsid w:val="000A08C5"/>
    <w:rsid w:val="000A50DE"/>
    <w:rsid w:val="000A7AFE"/>
    <w:rsid w:val="000B3E75"/>
    <w:rsid w:val="000E36AB"/>
    <w:rsid w:val="00101E2A"/>
    <w:rsid w:val="00117E37"/>
    <w:rsid w:val="001316D4"/>
    <w:rsid w:val="00143637"/>
    <w:rsid w:val="0016241C"/>
    <w:rsid w:val="001741BF"/>
    <w:rsid w:val="00184CD0"/>
    <w:rsid w:val="00187101"/>
    <w:rsid w:val="00193459"/>
    <w:rsid w:val="00196C64"/>
    <w:rsid w:val="001B6A57"/>
    <w:rsid w:val="001E544B"/>
    <w:rsid w:val="00210341"/>
    <w:rsid w:val="002142AC"/>
    <w:rsid w:val="00241A22"/>
    <w:rsid w:val="00241DF1"/>
    <w:rsid w:val="0024794A"/>
    <w:rsid w:val="00253894"/>
    <w:rsid w:val="00256C2A"/>
    <w:rsid w:val="002846DB"/>
    <w:rsid w:val="00287293"/>
    <w:rsid w:val="00292EDB"/>
    <w:rsid w:val="002F612F"/>
    <w:rsid w:val="00310B79"/>
    <w:rsid w:val="003209BE"/>
    <w:rsid w:val="00332761"/>
    <w:rsid w:val="00334802"/>
    <w:rsid w:val="00354C75"/>
    <w:rsid w:val="00356EFB"/>
    <w:rsid w:val="00363715"/>
    <w:rsid w:val="003766DC"/>
    <w:rsid w:val="00403A6E"/>
    <w:rsid w:val="00416FF4"/>
    <w:rsid w:val="00445521"/>
    <w:rsid w:val="0045797B"/>
    <w:rsid w:val="00463D08"/>
    <w:rsid w:val="004713C5"/>
    <w:rsid w:val="004972A0"/>
    <w:rsid w:val="004C00C0"/>
    <w:rsid w:val="005126BB"/>
    <w:rsid w:val="00553306"/>
    <w:rsid w:val="00571944"/>
    <w:rsid w:val="00573679"/>
    <w:rsid w:val="00592A01"/>
    <w:rsid w:val="005A2731"/>
    <w:rsid w:val="005B54F0"/>
    <w:rsid w:val="005D0167"/>
    <w:rsid w:val="005D2729"/>
    <w:rsid w:val="005D4250"/>
    <w:rsid w:val="005E7363"/>
    <w:rsid w:val="00614669"/>
    <w:rsid w:val="006377A2"/>
    <w:rsid w:val="00670B05"/>
    <w:rsid w:val="00676FEE"/>
    <w:rsid w:val="00684298"/>
    <w:rsid w:val="006873AE"/>
    <w:rsid w:val="0069136F"/>
    <w:rsid w:val="006A2EEE"/>
    <w:rsid w:val="006A4695"/>
    <w:rsid w:val="006B5EFD"/>
    <w:rsid w:val="006C0E44"/>
    <w:rsid w:val="006E495E"/>
    <w:rsid w:val="006E71A4"/>
    <w:rsid w:val="0071246C"/>
    <w:rsid w:val="00716942"/>
    <w:rsid w:val="007375FB"/>
    <w:rsid w:val="00742324"/>
    <w:rsid w:val="00754514"/>
    <w:rsid w:val="00774B91"/>
    <w:rsid w:val="00782597"/>
    <w:rsid w:val="00793126"/>
    <w:rsid w:val="0079431A"/>
    <w:rsid w:val="007B215D"/>
    <w:rsid w:val="007C38B8"/>
    <w:rsid w:val="007F52E2"/>
    <w:rsid w:val="007F5557"/>
    <w:rsid w:val="00806A76"/>
    <w:rsid w:val="00827436"/>
    <w:rsid w:val="00834296"/>
    <w:rsid w:val="00862690"/>
    <w:rsid w:val="008758F8"/>
    <w:rsid w:val="008B0D7D"/>
    <w:rsid w:val="008E2EA4"/>
    <w:rsid w:val="008E7076"/>
    <w:rsid w:val="0092437A"/>
    <w:rsid w:val="00932658"/>
    <w:rsid w:val="00933B29"/>
    <w:rsid w:val="00944DDB"/>
    <w:rsid w:val="00946052"/>
    <w:rsid w:val="0094748C"/>
    <w:rsid w:val="00953467"/>
    <w:rsid w:val="009671FB"/>
    <w:rsid w:val="009774DC"/>
    <w:rsid w:val="009A564F"/>
    <w:rsid w:val="009B358D"/>
    <w:rsid w:val="009D6143"/>
    <w:rsid w:val="009D774B"/>
    <w:rsid w:val="009D7F71"/>
    <w:rsid w:val="009E10AE"/>
    <w:rsid w:val="009E3486"/>
    <w:rsid w:val="009E3FDE"/>
    <w:rsid w:val="009E6379"/>
    <w:rsid w:val="009F3881"/>
    <w:rsid w:val="009F4C8E"/>
    <w:rsid w:val="00A01181"/>
    <w:rsid w:val="00A12421"/>
    <w:rsid w:val="00A279FD"/>
    <w:rsid w:val="00A34437"/>
    <w:rsid w:val="00A51434"/>
    <w:rsid w:val="00A7001B"/>
    <w:rsid w:val="00A77D53"/>
    <w:rsid w:val="00AA5928"/>
    <w:rsid w:val="00AE34ED"/>
    <w:rsid w:val="00AF37D0"/>
    <w:rsid w:val="00B025B0"/>
    <w:rsid w:val="00B042DF"/>
    <w:rsid w:val="00B138A2"/>
    <w:rsid w:val="00B13955"/>
    <w:rsid w:val="00B36FCC"/>
    <w:rsid w:val="00B51B98"/>
    <w:rsid w:val="00B53292"/>
    <w:rsid w:val="00B63C9A"/>
    <w:rsid w:val="00B742E4"/>
    <w:rsid w:val="00B814B2"/>
    <w:rsid w:val="00B91863"/>
    <w:rsid w:val="00BA1C4D"/>
    <w:rsid w:val="00BC0E71"/>
    <w:rsid w:val="00BF36B4"/>
    <w:rsid w:val="00C02901"/>
    <w:rsid w:val="00C03157"/>
    <w:rsid w:val="00C04277"/>
    <w:rsid w:val="00C05CE8"/>
    <w:rsid w:val="00C20C17"/>
    <w:rsid w:val="00C33B32"/>
    <w:rsid w:val="00C474B7"/>
    <w:rsid w:val="00C960ED"/>
    <w:rsid w:val="00CA13EA"/>
    <w:rsid w:val="00CB66D1"/>
    <w:rsid w:val="00CF3958"/>
    <w:rsid w:val="00CF546E"/>
    <w:rsid w:val="00D13C7F"/>
    <w:rsid w:val="00D32971"/>
    <w:rsid w:val="00D34AD5"/>
    <w:rsid w:val="00D55786"/>
    <w:rsid w:val="00D8242B"/>
    <w:rsid w:val="00D95A16"/>
    <w:rsid w:val="00DA5594"/>
    <w:rsid w:val="00DB37C7"/>
    <w:rsid w:val="00DB71CD"/>
    <w:rsid w:val="00DD0AFE"/>
    <w:rsid w:val="00DD3FBD"/>
    <w:rsid w:val="00DD7AD5"/>
    <w:rsid w:val="00DD7CCE"/>
    <w:rsid w:val="00E03C14"/>
    <w:rsid w:val="00E068D8"/>
    <w:rsid w:val="00E07385"/>
    <w:rsid w:val="00E22F99"/>
    <w:rsid w:val="00E23766"/>
    <w:rsid w:val="00E528C4"/>
    <w:rsid w:val="00E7261C"/>
    <w:rsid w:val="00E80FBC"/>
    <w:rsid w:val="00E87A8D"/>
    <w:rsid w:val="00EC27A9"/>
    <w:rsid w:val="00EE473C"/>
    <w:rsid w:val="00F002BF"/>
    <w:rsid w:val="00F01447"/>
    <w:rsid w:val="00F12C37"/>
    <w:rsid w:val="00F35049"/>
    <w:rsid w:val="00F42CBE"/>
    <w:rsid w:val="00F65FA5"/>
    <w:rsid w:val="00F777AE"/>
    <w:rsid w:val="00F91683"/>
    <w:rsid w:val="00F9170E"/>
    <w:rsid w:val="00F96DB4"/>
    <w:rsid w:val="00FA518C"/>
    <w:rsid w:val="00FB590D"/>
    <w:rsid w:val="00FC0BC3"/>
    <w:rsid w:val="00FD1621"/>
    <w:rsid w:val="00FD71B8"/>
    <w:rsid w:val="00FE7360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A01181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A01181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4"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4"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paragraph" w:customStyle="1" w:styleId="Entity">
    <w:name w:val="Entity"/>
    <w:basedOn w:val="Title"/>
    <w:uiPriority w:val="7"/>
    <w:qFormat/>
    <w:rsid w:val="00356EFB"/>
    <w:pPr>
      <w:spacing w:after="120"/>
      <w:ind w:left="6509"/>
    </w:pPr>
    <w:rPr>
      <w:sz w:val="19"/>
      <w:szCs w:val="19"/>
    </w:rPr>
  </w:style>
  <w:style w:type="table" w:styleId="PlainTable1">
    <w:name w:val="Plain Table 1"/>
    <w:basedOn w:val="TableNormal"/>
    <w:uiPriority w:val="41"/>
    <w:rsid w:val="00E068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A56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5F2E"/>
    <w:pPr>
      <w:spacing w:after="0" w:line="240" w:lineRule="auto"/>
    </w:pPr>
    <w:rPr>
      <w:sz w:val="20"/>
    </w:rPr>
  </w:style>
  <w:style w:type="paragraph" w:customStyle="1" w:styleId="Default">
    <w:name w:val="Default"/>
    <w:rsid w:val="00B51B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hpi.uq.edu.au/contact/key-rol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pi.uq.edu.au/staff-directory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dvhum@uq.edu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hpi.uq.edu.au/contact/key-rol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E36D08-1DE0-4178-9346-60A43839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 Letterhead template</Template>
  <TotalTime>3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BAdvHum(Hons) Honours Proposal Form - HPI</vt:lpstr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BAdvHum(Hons) Honours Proposal Form - HPI</dc:title>
  <dc:subject/>
  <dc:creator>Rebekah</dc:creator>
  <cp:keywords/>
  <dc:description/>
  <cp:lastModifiedBy>Bronwyn Henderson</cp:lastModifiedBy>
  <cp:revision>2</cp:revision>
  <cp:lastPrinted>2021-12-03T00:45:00Z</cp:lastPrinted>
  <dcterms:created xsi:type="dcterms:W3CDTF">2025-04-07T02:05:00Z</dcterms:created>
  <dcterms:modified xsi:type="dcterms:W3CDTF">2025-04-07T02:05:00Z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2021-11-28T23:57:49Z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befd7baf-029b-4d7b-a426-29aede396215</vt:lpwstr>
  </property>
  <property fmtid="{D5CDD505-2E9C-101B-9397-08002B2CF9AE}" pid="8" name="MSIP_Label_0f488380-630a-4f55-a077-a19445e3f360_ContentBits">
    <vt:lpwstr>0</vt:lpwstr>
  </property>
</Properties>
</file>