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29A1B10" w14:textId="2810A57D" w:rsidR="00C12ADB" w:rsidRDefault="00FD15C4" w:rsidP="00BA49F0">
      <w:pPr>
        <w:spacing w:after="120"/>
        <w:ind w:left="284"/>
        <w:rPr>
          <w:rFonts w:ascii="Verdana"/>
        </w:rPr>
      </w:pPr>
      <w:r>
        <w:rPr>
          <w:rFonts w:ascii="Verdana"/>
        </w:rPr>
        <w:tab/>
      </w:r>
    </w:p>
    <w:tbl>
      <w:tblPr>
        <w:tblW w:w="10385" w:type="dxa"/>
        <w:tblInd w:w="254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85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85"/>
      </w:tblGrid>
      <w:tr w:rsidR="00C12ADB" w14:paraId="2758D754" w14:textId="77777777" w:rsidTr="00DF5993">
        <w:trPr>
          <w:trHeight w:val="397"/>
        </w:trPr>
        <w:tc>
          <w:tcPr>
            <w:tcW w:w="10385" w:type="dxa"/>
            <w:shd w:val="clear" w:color="auto" w:fill="D7D1CC"/>
          </w:tcPr>
          <w:p w14:paraId="42DCB000" w14:textId="77777777" w:rsidR="00C12ADB" w:rsidRPr="00DF5993" w:rsidRDefault="00C12ADB" w:rsidP="00BA49F0">
            <w:pPr>
              <w:pStyle w:val="TableParagraph"/>
              <w:ind w:left="391"/>
            </w:pPr>
            <w:r w:rsidRPr="00DF5993">
              <w:t>Program</w:t>
            </w:r>
            <w:r w:rsidRPr="00DF5993">
              <w:rPr>
                <w:spacing w:val="7"/>
              </w:rPr>
              <w:t xml:space="preserve"> </w:t>
            </w:r>
            <w:r w:rsidRPr="00DF5993">
              <w:t>and</w:t>
            </w:r>
            <w:r w:rsidRPr="00DF5993">
              <w:rPr>
                <w:spacing w:val="8"/>
              </w:rPr>
              <w:t xml:space="preserve"> </w:t>
            </w:r>
            <w:r w:rsidRPr="00DF5993">
              <w:t>Course</w:t>
            </w:r>
            <w:r w:rsidRPr="00DF5993">
              <w:rPr>
                <w:spacing w:val="8"/>
              </w:rPr>
              <w:t xml:space="preserve"> </w:t>
            </w:r>
            <w:r w:rsidRPr="00DF5993">
              <w:rPr>
                <w:spacing w:val="-2"/>
              </w:rPr>
              <w:t>requirements</w:t>
            </w:r>
          </w:p>
        </w:tc>
      </w:tr>
      <w:tr w:rsidR="00C12ADB" w14:paraId="1B7A3601" w14:textId="77777777" w:rsidTr="00DF5993">
        <w:trPr>
          <w:trHeight w:val="726"/>
        </w:trPr>
        <w:tc>
          <w:tcPr>
            <w:tcW w:w="10385" w:type="dxa"/>
            <w:shd w:val="clear" w:color="auto" w:fill="F7F6F5"/>
          </w:tcPr>
          <w:p w14:paraId="7D1A5746" w14:textId="7D6EDE4F" w:rsidR="0097380A" w:rsidRDefault="0097380A" w:rsidP="0097380A">
            <w:pPr>
              <w:pStyle w:val="TableParagraph"/>
              <w:spacing w:after="120"/>
              <w:ind w:left="391" w:right="11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The </w:t>
            </w:r>
            <w:r w:rsidRPr="0097380A">
              <w:rPr>
                <w:b/>
                <w:bCs/>
                <w:spacing w:val="-4"/>
                <w:sz w:val="20"/>
                <w:szCs w:val="20"/>
              </w:rPr>
              <w:t xml:space="preserve">Bachelor of </w:t>
            </w:r>
            <w:r w:rsidR="00584FB5">
              <w:rPr>
                <w:b/>
                <w:bCs/>
                <w:spacing w:val="-4"/>
                <w:sz w:val="20"/>
                <w:szCs w:val="20"/>
              </w:rPr>
              <w:t>Social Science</w:t>
            </w:r>
            <w:r>
              <w:rPr>
                <w:spacing w:val="-4"/>
                <w:sz w:val="20"/>
                <w:szCs w:val="20"/>
              </w:rPr>
              <w:t xml:space="preserve"> is an undergraduate program, consisting of 48 units.</w:t>
            </w:r>
          </w:p>
          <w:p w14:paraId="58C8CE79" w14:textId="202DEB7E" w:rsidR="007E3AD6" w:rsidRDefault="00C12ADB" w:rsidP="007E3AD6">
            <w:pPr>
              <w:pStyle w:val="TableParagraph"/>
              <w:spacing w:after="120"/>
              <w:ind w:left="391" w:right="1157"/>
              <w:rPr>
                <w:spacing w:val="-2"/>
                <w:sz w:val="20"/>
                <w:szCs w:val="20"/>
              </w:rPr>
            </w:pPr>
            <w:r w:rsidRPr="00BA49F0">
              <w:rPr>
                <w:spacing w:val="-4"/>
                <w:sz w:val="20"/>
                <w:szCs w:val="20"/>
              </w:rPr>
              <w:t>For</w:t>
            </w:r>
            <w:r w:rsidRPr="00BA49F0">
              <w:rPr>
                <w:spacing w:val="-12"/>
                <w:sz w:val="20"/>
                <w:szCs w:val="20"/>
              </w:rPr>
              <w:t xml:space="preserve"> </w:t>
            </w:r>
            <w:r w:rsidRPr="00BA49F0">
              <w:rPr>
                <w:spacing w:val="-4"/>
                <w:sz w:val="20"/>
                <w:szCs w:val="20"/>
              </w:rPr>
              <w:t>full</w:t>
            </w:r>
            <w:r w:rsidRPr="00BA49F0">
              <w:rPr>
                <w:spacing w:val="-11"/>
                <w:sz w:val="20"/>
                <w:szCs w:val="20"/>
              </w:rPr>
              <w:t xml:space="preserve"> </w:t>
            </w:r>
            <w:r w:rsidRPr="00BA49F0">
              <w:rPr>
                <w:spacing w:val="-4"/>
                <w:sz w:val="20"/>
                <w:szCs w:val="20"/>
              </w:rPr>
              <w:t>program</w:t>
            </w:r>
            <w:r w:rsidRPr="00BA49F0">
              <w:rPr>
                <w:spacing w:val="-11"/>
                <w:sz w:val="20"/>
                <w:szCs w:val="20"/>
              </w:rPr>
              <w:t xml:space="preserve"> </w:t>
            </w:r>
            <w:r w:rsidRPr="00BA49F0">
              <w:rPr>
                <w:spacing w:val="-4"/>
                <w:sz w:val="20"/>
                <w:szCs w:val="20"/>
              </w:rPr>
              <w:t>and</w:t>
            </w:r>
            <w:r w:rsidRPr="00BA49F0">
              <w:rPr>
                <w:spacing w:val="-12"/>
                <w:sz w:val="20"/>
                <w:szCs w:val="20"/>
              </w:rPr>
              <w:t xml:space="preserve"> </w:t>
            </w:r>
            <w:r w:rsidRPr="00BA49F0">
              <w:rPr>
                <w:spacing w:val="-4"/>
                <w:sz w:val="20"/>
                <w:szCs w:val="20"/>
              </w:rPr>
              <w:t>course</w:t>
            </w:r>
            <w:r w:rsidRPr="00BA49F0">
              <w:rPr>
                <w:spacing w:val="-11"/>
                <w:sz w:val="20"/>
                <w:szCs w:val="20"/>
              </w:rPr>
              <w:t xml:space="preserve"> </w:t>
            </w:r>
            <w:r w:rsidRPr="00BA49F0">
              <w:rPr>
                <w:spacing w:val="-4"/>
                <w:sz w:val="20"/>
                <w:szCs w:val="20"/>
              </w:rPr>
              <w:t>requirements,</w:t>
            </w:r>
            <w:r w:rsidR="0097380A">
              <w:rPr>
                <w:spacing w:val="-4"/>
                <w:sz w:val="20"/>
                <w:szCs w:val="20"/>
              </w:rPr>
              <w:t xml:space="preserve"> please </w:t>
            </w:r>
            <w:hyperlink r:id="rId8">
              <w:r w:rsidRPr="002310AD">
                <w:rPr>
                  <w:color w:val="51247A" w:themeColor="accent1"/>
                  <w:spacing w:val="-10"/>
                  <w:sz w:val="20"/>
                  <w:szCs w:val="20"/>
                  <w:u w:val="single" w:color="275B9B"/>
                </w:rPr>
                <w:t>click</w:t>
              </w:r>
              <w:r w:rsidRPr="002310AD">
                <w:rPr>
                  <w:color w:val="51247A" w:themeColor="accent1"/>
                  <w:spacing w:val="-1"/>
                  <w:sz w:val="20"/>
                  <w:szCs w:val="20"/>
                  <w:u w:val="single" w:color="275B9B"/>
                </w:rPr>
                <w:t xml:space="preserve"> </w:t>
              </w:r>
              <w:r w:rsidRPr="002310AD">
                <w:rPr>
                  <w:color w:val="51247A" w:themeColor="accent1"/>
                  <w:spacing w:val="-10"/>
                  <w:sz w:val="20"/>
                  <w:szCs w:val="20"/>
                  <w:u w:val="single" w:color="275B9B"/>
                </w:rPr>
                <w:t>here</w:t>
              </w:r>
            </w:hyperlink>
            <w:r w:rsidRPr="002310AD">
              <w:rPr>
                <w:color w:val="51247A" w:themeColor="accent1"/>
                <w:spacing w:val="-10"/>
                <w:sz w:val="20"/>
                <w:szCs w:val="20"/>
              </w:rPr>
              <w:t>.</w:t>
            </w:r>
            <w:r w:rsidRPr="002310AD">
              <w:rPr>
                <w:color w:val="51247A" w:themeColor="accent1"/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Make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sure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to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check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your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program’s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rules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to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ensure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you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are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compliant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 xml:space="preserve">with </w:t>
            </w:r>
            <w:r w:rsidRPr="00BA49F0">
              <w:rPr>
                <w:spacing w:val="-2"/>
                <w:sz w:val="20"/>
                <w:szCs w:val="20"/>
              </w:rPr>
              <w:t>requirements.</w:t>
            </w:r>
          </w:p>
          <w:p w14:paraId="2AA5D47F" w14:textId="77777777" w:rsidR="007E3AD6" w:rsidRPr="00057E76" w:rsidRDefault="007E3AD6" w:rsidP="007E3AD6">
            <w:pPr>
              <w:pStyle w:val="TableParagraph"/>
              <w:spacing w:after="120"/>
              <w:ind w:left="391" w:right="1157"/>
              <w:rPr>
                <w:spacing w:val="-4"/>
                <w:sz w:val="20"/>
                <w:szCs w:val="20"/>
                <w:u w:val="single"/>
              </w:rPr>
            </w:pPr>
            <w:r w:rsidRPr="00057E76">
              <w:rPr>
                <w:spacing w:val="-4"/>
                <w:sz w:val="20"/>
                <w:szCs w:val="20"/>
                <w:u w:val="single"/>
              </w:rPr>
              <w:t>Important Notes</w:t>
            </w:r>
          </w:p>
          <w:p w14:paraId="36D5CC20" w14:textId="77777777" w:rsidR="007E3AD6" w:rsidRDefault="007E3AD6" w:rsidP="007E3AD6">
            <w:pPr>
              <w:pStyle w:val="TableParagraph"/>
              <w:spacing w:after="120"/>
              <w:ind w:left="391" w:right="11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You must </w:t>
            </w:r>
            <w:r w:rsidRPr="009D25B6">
              <w:rPr>
                <w:spacing w:val="-4"/>
                <w:sz w:val="20"/>
                <w:szCs w:val="20"/>
              </w:rPr>
              <w:t xml:space="preserve">complete </w:t>
            </w:r>
            <w:r>
              <w:rPr>
                <w:spacing w:val="-4"/>
                <w:sz w:val="20"/>
                <w:szCs w:val="20"/>
              </w:rPr>
              <w:t>your</w:t>
            </w:r>
            <w:r w:rsidRPr="009D25B6">
              <w:rPr>
                <w:spacing w:val="-4"/>
                <w:sz w:val="20"/>
                <w:szCs w:val="20"/>
              </w:rPr>
              <w:t xml:space="preserve"> first 4 units (two courses) from courses listed in the BSocSc Core Courses or BSocSc Majors sections.</w:t>
            </w:r>
          </w:p>
          <w:p w14:paraId="16497780" w14:textId="1479A247" w:rsidR="007E3AD6" w:rsidRPr="0058072F" w:rsidRDefault="007E3AD6" w:rsidP="007E3AD6">
            <w:pPr>
              <w:pStyle w:val="TableParagraph"/>
              <w:spacing w:after="120"/>
              <w:ind w:left="391" w:right="11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You must not complete more than 24 units at level 1. You may therefore need to complete some of your elective courses at level 2 or 3.</w:t>
            </w:r>
          </w:p>
        </w:tc>
      </w:tr>
      <w:tr w:rsidR="00D97C91" w14:paraId="707E06A4" w14:textId="77777777" w:rsidTr="00DF5993">
        <w:trPr>
          <w:trHeight w:val="397"/>
        </w:trPr>
        <w:tc>
          <w:tcPr>
            <w:tcW w:w="10385" w:type="dxa"/>
            <w:shd w:val="clear" w:color="auto" w:fill="D7D1CC"/>
          </w:tcPr>
          <w:p w14:paraId="3A76894C" w14:textId="1780C4D0" w:rsidR="00D97C91" w:rsidRPr="00DF5993" w:rsidRDefault="00D97C91" w:rsidP="00DF5993">
            <w:pPr>
              <w:pStyle w:val="TableParagraph"/>
              <w:ind w:left="391"/>
            </w:pPr>
            <w:r w:rsidRPr="00DF5993">
              <w:t xml:space="preserve">Selecting Plans in SI-Net </w:t>
            </w:r>
          </w:p>
        </w:tc>
      </w:tr>
      <w:tr w:rsidR="00D97C91" w14:paraId="47E643BC" w14:textId="77777777" w:rsidTr="00583EEA">
        <w:trPr>
          <w:trHeight w:val="1157"/>
        </w:trPr>
        <w:tc>
          <w:tcPr>
            <w:tcW w:w="10385" w:type="dxa"/>
            <w:shd w:val="clear" w:color="auto" w:fill="F7F6F5"/>
          </w:tcPr>
          <w:p w14:paraId="1E548CBE" w14:textId="3BD2DF04" w:rsidR="0030587A" w:rsidRDefault="00D97C91" w:rsidP="0030587A">
            <w:pPr>
              <w:pStyle w:val="TableParagraph"/>
              <w:spacing w:after="120"/>
              <w:ind w:left="391" w:right="1157"/>
              <w:rPr>
                <w:spacing w:val="-4"/>
                <w:sz w:val="20"/>
                <w:szCs w:val="20"/>
              </w:rPr>
            </w:pPr>
            <w:r w:rsidRPr="00D97C91">
              <w:rPr>
                <w:spacing w:val="-4"/>
                <w:sz w:val="20"/>
                <w:szCs w:val="20"/>
              </w:rPr>
              <w:t xml:space="preserve">A plan is a prescribed combination of courses within a program being </w:t>
            </w:r>
            <w:r w:rsidR="007C6C47">
              <w:rPr>
                <w:spacing w:val="-4"/>
                <w:sz w:val="20"/>
                <w:szCs w:val="20"/>
              </w:rPr>
              <w:t>an Extended Major (24 units), a</w:t>
            </w:r>
            <w:r w:rsidRPr="00D97C91">
              <w:rPr>
                <w:spacing w:val="-4"/>
                <w:sz w:val="20"/>
                <w:szCs w:val="20"/>
              </w:rPr>
              <w:t xml:space="preserve"> Major (16 units), or Minor (8 units). </w:t>
            </w:r>
          </w:p>
          <w:p w14:paraId="2756CC3F" w14:textId="026957A8" w:rsidR="00D97C91" w:rsidRPr="00D97C91" w:rsidRDefault="00D97C91" w:rsidP="0030587A">
            <w:pPr>
              <w:pStyle w:val="TableParagraph"/>
              <w:spacing w:after="120"/>
              <w:ind w:left="391" w:right="1157"/>
              <w:rPr>
                <w:spacing w:val="-4"/>
                <w:sz w:val="20"/>
                <w:szCs w:val="20"/>
              </w:rPr>
            </w:pPr>
            <w:r w:rsidRPr="00D97C91">
              <w:rPr>
                <w:spacing w:val="-4"/>
                <w:sz w:val="20"/>
                <w:szCs w:val="20"/>
              </w:rPr>
              <w:t xml:space="preserve">Make sure the plans for your program are correctly listed </w:t>
            </w:r>
            <w:proofErr w:type="gramStart"/>
            <w:r w:rsidRPr="00D97C91">
              <w:rPr>
                <w:spacing w:val="-4"/>
                <w:sz w:val="20"/>
                <w:szCs w:val="20"/>
              </w:rPr>
              <w:t>in</w:t>
            </w:r>
            <w:proofErr w:type="gramEnd"/>
            <w:r w:rsidRPr="00D97C91">
              <w:rPr>
                <w:spacing w:val="-4"/>
                <w:sz w:val="20"/>
                <w:szCs w:val="20"/>
              </w:rPr>
              <w:t xml:space="preserve"> mySI-net. If you require assistance selecting your plan(s), follow </w:t>
            </w:r>
            <w:hyperlink r:id="rId9" w:history="1">
              <w:r w:rsidRPr="00DF5993">
                <w:rPr>
                  <w:rStyle w:val="Hyperlink"/>
                  <w:spacing w:val="-4"/>
                  <w:sz w:val="20"/>
                  <w:szCs w:val="20"/>
                </w:rPr>
                <w:t>these instructions</w:t>
              </w:r>
            </w:hyperlink>
            <w:r w:rsidRPr="00D97C91">
              <w:rPr>
                <w:spacing w:val="-4"/>
                <w:sz w:val="20"/>
                <w:szCs w:val="20"/>
              </w:rPr>
              <w:t>.</w:t>
            </w:r>
          </w:p>
        </w:tc>
      </w:tr>
      <w:tr w:rsidR="00D97C91" w14:paraId="1E864F5A" w14:textId="77777777" w:rsidTr="00DF5993">
        <w:trPr>
          <w:trHeight w:val="397"/>
        </w:trPr>
        <w:tc>
          <w:tcPr>
            <w:tcW w:w="10385" w:type="dxa"/>
            <w:shd w:val="clear" w:color="auto" w:fill="D7D1CC" w:themeFill="accent6"/>
          </w:tcPr>
          <w:p w14:paraId="40B94484" w14:textId="34034BC4" w:rsidR="00D97C91" w:rsidRPr="00DF5993" w:rsidRDefault="00D97C91" w:rsidP="00DF5993">
            <w:pPr>
              <w:pStyle w:val="TableParagraph"/>
              <w:ind w:left="391"/>
              <w:rPr>
                <w:spacing w:val="-6"/>
                <w:szCs w:val="18"/>
              </w:rPr>
            </w:pPr>
            <w:r w:rsidRPr="00DF5993">
              <w:t>How to use this planner</w:t>
            </w:r>
          </w:p>
        </w:tc>
      </w:tr>
      <w:tr w:rsidR="00D97C91" w14:paraId="00818F22" w14:textId="77777777" w:rsidTr="00583EEA">
        <w:trPr>
          <w:trHeight w:val="2147"/>
        </w:trPr>
        <w:tc>
          <w:tcPr>
            <w:tcW w:w="10385" w:type="dxa"/>
            <w:shd w:val="clear" w:color="auto" w:fill="F7F6F5"/>
          </w:tcPr>
          <w:p w14:paraId="1C0F176E" w14:textId="2F89B842" w:rsidR="00D97C91" w:rsidRPr="00DF5993" w:rsidRDefault="008C1301" w:rsidP="0078105B">
            <w:pPr>
              <w:pStyle w:val="TableParagraph"/>
              <w:spacing w:after="120"/>
              <w:ind w:left="391" w:right="11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Co</w:t>
            </w:r>
            <w:r w:rsidR="0078105B">
              <w:rPr>
                <w:spacing w:val="-4"/>
                <w:sz w:val="20"/>
                <w:szCs w:val="20"/>
              </w:rPr>
              <w:t>re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="009054AB">
              <w:rPr>
                <w:spacing w:val="-4"/>
                <w:sz w:val="20"/>
                <w:szCs w:val="20"/>
              </w:rPr>
              <w:t>C</w:t>
            </w:r>
            <w:r>
              <w:rPr>
                <w:spacing w:val="-4"/>
                <w:sz w:val="20"/>
                <w:szCs w:val="20"/>
              </w:rPr>
              <w:t>ourses in your p</w:t>
            </w:r>
            <w:r w:rsidR="0078105B">
              <w:rPr>
                <w:spacing w:val="-4"/>
                <w:sz w:val="20"/>
                <w:szCs w:val="20"/>
              </w:rPr>
              <w:t>rogram</w:t>
            </w:r>
            <w:r w:rsidR="00D97C91" w:rsidRPr="00DF5993">
              <w:rPr>
                <w:spacing w:val="-4"/>
                <w:sz w:val="20"/>
                <w:szCs w:val="20"/>
              </w:rPr>
              <w:t xml:space="preserve"> should be </w:t>
            </w:r>
            <w:r>
              <w:rPr>
                <w:spacing w:val="-4"/>
                <w:sz w:val="20"/>
                <w:szCs w:val="20"/>
              </w:rPr>
              <w:t>selected</w:t>
            </w:r>
            <w:r w:rsidRPr="00DF5993">
              <w:rPr>
                <w:spacing w:val="-4"/>
                <w:sz w:val="20"/>
                <w:szCs w:val="20"/>
              </w:rPr>
              <w:t xml:space="preserve"> </w:t>
            </w:r>
            <w:r w:rsidR="00D97C91" w:rsidRPr="00DF5993">
              <w:rPr>
                <w:spacing w:val="-4"/>
                <w:sz w:val="20"/>
                <w:szCs w:val="20"/>
              </w:rPr>
              <w:t xml:space="preserve">first, followed by </w:t>
            </w:r>
            <w:r w:rsidR="009054AB">
              <w:rPr>
                <w:spacing w:val="-4"/>
                <w:sz w:val="20"/>
                <w:szCs w:val="20"/>
              </w:rPr>
              <w:t>C</w:t>
            </w:r>
            <w:r w:rsidR="0078105B">
              <w:rPr>
                <w:spacing w:val="-4"/>
                <w:sz w:val="20"/>
                <w:szCs w:val="20"/>
              </w:rPr>
              <w:t xml:space="preserve">ompulsory </w:t>
            </w:r>
            <w:r w:rsidR="009054AB">
              <w:rPr>
                <w:spacing w:val="-4"/>
                <w:sz w:val="20"/>
                <w:szCs w:val="20"/>
              </w:rPr>
              <w:t>C</w:t>
            </w:r>
            <w:r w:rsidR="0078105B">
              <w:rPr>
                <w:spacing w:val="-4"/>
                <w:sz w:val="20"/>
                <w:szCs w:val="20"/>
              </w:rPr>
              <w:t>ourses</w:t>
            </w:r>
            <w:r w:rsidR="007C6C47">
              <w:rPr>
                <w:spacing w:val="-4"/>
                <w:sz w:val="20"/>
                <w:szCs w:val="20"/>
              </w:rPr>
              <w:t>, and then Electives</w:t>
            </w:r>
            <w:r w:rsidR="0078105B">
              <w:rPr>
                <w:spacing w:val="-4"/>
                <w:sz w:val="20"/>
                <w:szCs w:val="20"/>
              </w:rPr>
              <w:t xml:space="preserve"> within your chosen </w:t>
            </w:r>
            <w:r w:rsidR="009054AB">
              <w:rPr>
                <w:spacing w:val="-4"/>
                <w:sz w:val="20"/>
                <w:szCs w:val="20"/>
              </w:rPr>
              <w:t>M</w:t>
            </w:r>
            <w:r w:rsidR="0078105B">
              <w:rPr>
                <w:spacing w:val="-4"/>
                <w:sz w:val="20"/>
                <w:szCs w:val="20"/>
              </w:rPr>
              <w:t>ajor</w:t>
            </w:r>
            <w:r>
              <w:rPr>
                <w:spacing w:val="-4"/>
                <w:sz w:val="20"/>
                <w:szCs w:val="20"/>
              </w:rPr>
              <w:t>.</w:t>
            </w:r>
            <w:r w:rsidR="00B2204B">
              <w:rPr>
                <w:spacing w:val="-4"/>
                <w:sz w:val="20"/>
                <w:szCs w:val="20"/>
              </w:rPr>
              <w:t xml:space="preserve"> </w:t>
            </w:r>
            <w:bookmarkStart w:id="0" w:name="_Hlk211331247"/>
          </w:p>
          <w:bookmarkEnd w:id="0"/>
          <w:p w14:paraId="0A02A544" w14:textId="6DEDCC6C" w:rsidR="00D97C91" w:rsidRDefault="00D97C91" w:rsidP="00583EEA">
            <w:pPr>
              <w:pStyle w:val="TableParagraph"/>
              <w:spacing w:after="120"/>
              <w:ind w:left="391" w:right="1157"/>
              <w:rPr>
                <w:spacing w:val="-4"/>
                <w:sz w:val="20"/>
                <w:szCs w:val="20"/>
              </w:rPr>
            </w:pPr>
            <w:r w:rsidRPr="00DF5993">
              <w:rPr>
                <w:spacing w:val="-4"/>
                <w:sz w:val="20"/>
                <w:szCs w:val="20"/>
              </w:rPr>
              <w:t xml:space="preserve">Elective Courses should be planned last, based on the remaining room in </w:t>
            </w:r>
            <w:r w:rsidR="0063423B">
              <w:rPr>
                <w:spacing w:val="-4"/>
                <w:sz w:val="20"/>
                <w:szCs w:val="20"/>
              </w:rPr>
              <w:t>your</w:t>
            </w:r>
            <w:r w:rsidR="0063423B" w:rsidRPr="00DF5993">
              <w:rPr>
                <w:spacing w:val="-4"/>
                <w:sz w:val="20"/>
                <w:szCs w:val="20"/>
              </w:rPr>
              <w:t xml:space="preserve"> </w:t>
            </w:r>
            <w:r w:rsidR="0078105B">
              <w:rPr>
                <w:spacing w:val="-4"/>
                <w:sz w:val="20"/>
                <w:szCs w:val="20"/>
              </w:rPr>
              <w:t>program</w:t>
            </w:r>
            <w:r w:rsidRPr="00DF5993">
              <w:rPr>
                <w:spacing w:val="-4"/>
                <w:sz w:val="20"/>
                <w:szCs w:val="20"/>
              </w:rPr>
              <w:t xml:space="preserve"> plan. </w:t>
            </w:r>
          </w:p>
          <w:p w14:paraId="570A255E" w14:textId="7BF33A47" w:rsidR="0097380A" w:rsidRDefault="00B2204B" w:rsidP="00583EEA">
            <w:pPr>
              <w:pStyle w:val="TableParagraph"/>
              <w:spacing w:after="120"/>
              <w:ind w:left="391" w:right="1157"/>
              <w:rPr>
                <w:spacing w:val="-4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You are responsible for checking whether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6"/>
                <w:sz w:val="20"/>
                <w:szCs w:val="20"/>
              </w:rPr>
              <w:t>a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6"/>
                <w:sz w:val="20"/>
                <w:szCs w:val="20"/>
              </w:rPr>
              <w:t>course</w:t>
            </w:r>
            <w:r w:rsidR="0097380A" w:rsidRPr="00DF5993">
              <w:rPr>
                <w:spacing w:val="-10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6"/>
                <w:sz w:val="20"/>
                <w:szCs w:val="20"/>
              </w:rPr>
              <w:t>has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 xml:space="preserve">any </w:t>
            </w:r>
            <w:r w:rsidR="0097380A" w:rsidRPr="00DF5993">
              <w:rPr>
                <w:spacing w:val="-6"/>
                <w:sz w:val="20"/>
                <w:szCs w:val="20"/>
              </w:rPr>
              <w:t>prerequisites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6"/>
                <w:sz w:val="20"/>
                <w:szCs w:val="20"/>
              </w:rPr>
              <w:t>and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 xml:space="preserve">making sure you </w:t>
            </w:r>
            <w:r w:rsidR="0097380A" w:rsidRPr="00DF5993">
              <w:rPr>
                <w:spacing w:val="-6"/>
                <w:sz w:val="20"/>
                <w:szCs w:val="20"/>
              </w:rPr>
              <w:t xml:space="preserve">have </w:t>
            </w:r>
            <w:r w:rsidR="0097380A" w:rsidRPr="00DF5993">
              <w:rPr>
                <w:spacing w:val="-8"/>
                <w:sz w:val="20"/>
                <w:szCs w:val="20"/>
              </w:rPr>
              <w:t>successfully</w:t>
            </w:r>
            <w:r w:rsidR="0097380A" w:rsidRPr="00DF5993">
              <w:rPr>
                <w:sz w:val="20"/>
                <w:szCs w:val="20"/>
              </w:rPr>
              <w:t xml:space="preserve"> </w:t>
            </w:r>
            <w:r w:rsidR="0097380A" w:rsidRPr="00DF5993">
              <w:rPr>
                <w:spacing w:val="-8"/>
                <w:sz w:val="20"/>
                <w:szCs w:val="20"/>
              </w:rPr>
              <w:t>completed</w:t>
            </w:r>
            <w:r w:rsidR="0097380A" w:rsidRPr="00DF5993"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them</w:t>
            </w:r>
            <w:r w:rsidR="0097380A" w:rsidRPr="00DF5993">
              <w:rPr>
                <w:sz w:val="20"/>
                <w:szCs w:val="20"/>
              </w:rPr>
              <w:t xml:space="preserve"> </w:t>
            </w:r>
            <w:r w:rsidR="0097380A" w:rsidRPr="00DF5993">
              <w:rPr>
                <w:spacing w:val="-8"/>
                <w:sz w:val="20"/>
                <w:szCs w:val="20"/>
              </w:rPr>
              <w:t>before</w:t>
            </w:r>
            <w:r w:rsidR="0097380A" w:rsidRPr="00DF5993">
              <w:rPr>
                <w:sz w:val="20"/>
                <w:szCs w:val="20"/>
              </w:rPr>
              <w:t xml:space="preserve"> </w:t>
            </w:r>
            <w:r w:rsidR="0097380A" w:rsidRPr="00DF5993">
              <w:rPr>
                <w:spacing w:val="-8"/>
                <w:sz w:val="20"/>
                <w:szCs w:val="20"/>
              </w:rPr>
              <w:t>enrolling.</w:t>
            </w:r>
            <w:r w:rsidR="0097380A" w:rsidRPr="00DF5993"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 xml:space="preserve">You can find prerequisite information in the </w:t>
            </w:r>
            <w:r w:rsidR="0097380A" w:rsidRPr="00DF5993">
              <w:rPr>
                <w:spacing w:val="-6"/>
                <w:sz w:val="20"/>
                <w:szCs w:val="20"/>
              </w:rPr>
              <w:t>course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6"/>
                <w:sz w:val="20"/>
                <w:szCs w:val="20"/>
              </w:rPr>
              <w:t>profile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6"/>
                <w:sz w:val="20"/>
                <w:szCs w:val="20"/>
              </w:rPr>
              <w:t>and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6"/>
                <w:sz w:val="20"/>
                <w:szCs w:val="20"/>
              </w:rPr>
              <w:t>the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6"/>
                <w:sz w:val="20"/>
                <w:szCs w:val="20"/>
              </w:rPr>
              <w:t xml:space="preserve">course </w:t>
            </w:r>
            <w:r w:rsidR="0097380A">
              <w:rPr>
                <w:spacing w:val="-4"/>
                <w:sz w:val="20"/>
                <w:szCs w:val="20"/>
              </w:rPr>
              <w:t>page</w:t>
            </w:r>
            <w:r w:rsidR="0097380A" w:rsidRPr="00DF5993">
              <w:rPr>
                <w:spacing w:val="-12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4"/>
                <w:sz w:val="20"/>
                <w:szCs w:val="20"/>
              </w:rPr>
              <w:t>on</w:t>
            </w:r>
            <w:r w:rsidR="0097380A" w:rsidRPr="00DF5993">
              <w:rPr>
                <w:spacing w:val="-11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4"/>
                <w:sz w:val="20"/>
                <w:szCs w:val="20"/>
              </w:rPr>
              <w:t>the</w:t>
            </w:r>
            <w:r w:rsidR="0097380A" w:rsidRPr="00DF5993">
              <w:rPr>
                <w:spacing w:val="-11"/>
                <w:sz w:val="20"/>
                <w:szCs w:val="20"/>
              </w:rPr>
              <w:t xml:space="preserve"> </w:t>
            </w:r>
            <w:hyperlink r:id="rId10">
              <w:r w:rsidR="0097380A" w:rsidRPr="002310AD">
                <w:rPr>
                  <w:color w:val="51247A" w:themeColor="accent1"/>
                  <w:spacing w:val="-4"/>
                  <w:sz w:val="20"/>
                  <w:szCs w:val="20"/>
                  <w:u w:val="single" w:color="275B9B"/>
                </w:rPr>
                <w:t>Programs</w:t>
              </w:r>
              <w:r w:rsidR="0097380A" w:rsidRPr="002310AD">
                <w:rPr>
                  <w:color w:val="51247A" w:themeColor="accent1"/>
                  <w:spacing w:val="-11"/>
                  <w:sz w:val="20"/>
                  <w:szCs w:val="20"/>
                  <w:u w:val="single" w:color="275B9B"/>
                </w:rPr>
                <w:t xml:space="preserve"> </w:t>
              </w:r>
              <w:r w:rsidR="0097380A" w:rsidRPr="002310AD">
                <w:rPr>
                  <w:color w:val="51247A" w:themeColor="accent1"/>
                  <w:spacing w:val="-4"/>
                  <w:sz w:val="20"/>
                  <w:szCs w:val="20"/>
                  <w:u w:val="single" w:color="275B9B"/>
                </w:rPr>
                <w:t>and</w:t>
              </w:r>
              <w:r w:rsidR="0097380A" w:rsidRPr="002310AD">
                <w:rPr>
                  <w:color w:val="51247A" w:themeColor="accent1"/>
                  <w:spacing w:val="-12"/>
                  <w:sz w:val="20"/>
                  <w:szCs w:val="20"/>
                  <w:u w:val="single" w:color="275B9B"/>
                </w:rPr>
                <w:t xml:space="preserve"> </w:t>
              </w:r>
              <w:r w:rsidR="0097380A" w:rsidRPr="002310AD">
                <w:rPr>
                  <w:color w:val="51247A" w:themeColor="accent1"/>
                  <w:spacing w:val="-4"/>
                  <w:sz w:val="20"/>
                  <w:szCs w:val="20"/>
                  <w:u w:val="single" w:color="275B9B"/>
                </w:rPr>
                <w:t>Courses</w:t>
              </w:r>
              <w:r w:rsidR="0097380A" w:rsidRPr="002310AD">
                <w:rPr>
                  <w:color w:val="51247A" w:themeColor="accent1"/>
                  <w:spacing w:val="-11"/>
                  <w:sz w:val="20"/>
                  <w:szCs w:val="20"/>
                  <w:u w:val="single" w:color="275B9B"/>
                </w:rPr>
                <w:t xml:space="preserve"> </w:t>
              </w:r>
              <w:r w:rsidR="0097380A" w:rsidRPr="002310AD">
                <w:rPr>
                  <w:color w:val="51247A" w:themeColor="accent1"/>
                  <w:spacing w:val="-4"/>
                  <w:sz w:val="20"/>
                  <w:szCs w:val="20"/>
                  <w:u w:val="single" w:color="275B9B"/>
                </w:rPr>
                <w:t>website</w:t>
              </w:r>
            </w:hyperlink>
            <w:r w:rsidR="0097380A" w:rsidRPr="00DF5993">
              <w:rPr>
                <w:spacing w:val="-4"/>
                <w:sz w:val="20"/>
                <w:szCs w:val="20"/>
              </w:rPr>
              <w:t>.</w:t>
            </w:r>
          </w:p>
          <w:p w14:paraId="687235A9" w14:textId="4FE05A07" w:rsidR="00D97C91" w:rsidRPr="00BA49F0" w:rsidRDefault="00D97C91" w:rsidP="00583EEA">
            <w:pPr>
              <w:pStyle w:val="TableParagraph"/>
              <w:spacing w:after="120"/>
              <w:ind w:left="391" w:right="1157"/>
              <w:rPr>
                <w:spacing w:val="-6"/>
                <w:szCs w:val="18"/>
              </w:rPr>
            </w:pPr>
            <w:r w:rsidRPr="00DF5993">
              <w:rPr>
                <w:spacing w:val="-4"/>
                <w:sz w:val="20"/>
                <w:szCs w:val="20"/>
              </w:rPr>
              <w:t>It is your responsibility to make sure you complete enough units in each component and any additional rules to meet your program requirements for graduation.</w:t>
            </w:r>
          </w:p>
        </w:tc>
      </w:tr>
      <w:tr w:rsidR="00583EEA" w14:paraId="45F1F0A3" w14:textId="77777777" w:rsidTr="00DF5993">
        <w:trPr>
          <w:trHeight w:val="397"/>
        </w:trPr>
        <w:tc>
          <w:tcPr>
            <w:tcW w:w="10385" w:type="dxa"/>
            <w:shd w:val="clear" w:color="auto" w:fill="D7D1CC"/>
          </w:tcPr>
          <w:p w14:paraId="49CC8408" w14:textId="15B3EBF2" w:rsidR="00583EEA" w:rsidRPr="00BA49F0" w:rsidRDefault="00583EEA" w:rsidP="00583EEA">
            <w:pPr>
              <w:pStyle w:val="TableParagraph"/>
              <w:ind w:left="391"/>
              <w:rPr>
                <w:szCs w:val="18"/>
              </w:rPr>
            </w:pPr>
            <w:r w:rsidRPr="00DF5993">
              <w:t>Global Experience</w:t>
            </w:r>
            <w:r w:rsidRPr="00E767A3">
              <w:rPr>
                <w:bCs/>
                <w:spacing w:val="-6"/>
                <w:szCs w:val="18"/>
                <w:lang w:val="en-AU"/>
              </w:rPr>
              <w:t xml:space="preserve"> </w:t>
            </w:r>
          </w:p>
        </w:tc>
      </w:tr>
      <w:tr w:rsidR="00583EEA" w14:paraId="6784A309" w14:textId="77777777" w:rsidTr="0097380A">
        <w:trPr>
          <w:trHeight w:val="1896"/>
        </w:trPr>
        <w:tc>
          <w:tcPr>
            <w:tcW w:w="10385" w:type="dxa"/>
            <w:shd w:val="clear" w:color="auto" w:fill="F7F6F5"/>
          </w:tcPr>
          <w:p w14:paraId="2FE6B81F" w14:textId="39B84B4D" w:rsidR="00583EEA" w:rsidRDefault="00583EEA" w:rsidP="00583EEA">
            <w:pPr>
              <w:pStyle w:val="TableParagraph"/>
              <w:spacing w:after="120"/>
              <w:ind w:left="391" w:right="1157"/>
              <w:rPr>
                <w:spacing w:val="-4"/>
                <w:sz w:val="20"/>
                <w:szCs w:val="20"/>
              </w:rPr>
            </w:pPr>
            <w:r w:rsidRPr="00DF5993">
              <w:rPr>
                <w:spacing w:val="-4"/>
                <w:sz w:val="20"/>
                <w:szCs w:val="20"/>
              </w:rPr>
              <w:t xml:space="preserve">If you are planning on completing an overseas exchange, </w:t>
            </w:r>
            <w:r w:rsidR="0063423B">
              <w:rPr>
                <w:spacing w:val="-4"/>
                <w:sz w:val="20"/>
                <w:szCs w:val="20"/>
              </w:rPr>
              <w:t>it is strongly advised that you allocate Elective Courses to your overseas exchange, if possible.</w:t>
            </w:r>
          </w:p>
          <w:p w14:paraId="326F6AB2" w14:textId="413258E6" w:rsidR="00583EEA" w:rsidRPr="00DF5993" w:rsidRDefault="00583EEA" w:rsidP="00583EEA">
            <w:pPr>
              <w:pStyle w:val="TableParagraph"/>
              <w:spacing w:after="120"/>
              <w:ind w:left="391" w:right="1157"/>
              <w:rPr>
                <w:spacing w:val="-4"/>
                <w:sz w:val="20"/>
                <w:szCs w:val="20"/>
              </w:rPr>
            </w:pPr>
            <w:r w:rsidRPr="00DF5993">
              <w:rPr>
                <w:spacing w:val="-4"/>
                <w:sz w:val="20"/>
                <w:szCs w:val="20"/>
              </w:rPr>
              <w:t xml:space="preserve">If you would like an exchange experience in your program, you are strongly encouraged to seek advice as early as possible – preferably in your first or second semester of study – and to be aware of the exchange application deadlines. </w:t>
            </w:r>
          </w:p>
          <w:p w14:paraId="10D21BE4" w14:textId="28ED45A6" w:rsidR="00583EEA" w:rsidRPr="0097380A" w:rsidRDefault="00583EEA" w:rsidP="0097380A">
            <w:pPr>
              <w:pStyle w:val="TableParagraph"/>
              <w:spacing w:after="120"/>
              <w:ind w:left="391" w:right="1157"/>
              <w:rPr>
                <w:spacing w:val="-4"/>
                <w:sz w:val="20"/>
                <w:szCs w:val="20"/>
              </w:rPr>
            </w:pPr>
            <w:r w:rsidRPr="00DF5993">
              <w:rPr>
                <w:spacing w:val="-4"/>
                <w:sz w:val="20"/>
                <w:szCs w:val="20"/>
              </w:rPr>
              <w:t xml:space="preserve">For more </w:t>
            </w:r>
            <w:r>
              <w:rPr>
                <w:spacing w:val="-4"/>
                <w:sz w:val="20"/>
                <w:szCs w:val="20"/>
              </w:rPr>
              <w:t>information,</w:t>
            </w:r>
            <w:r w:rsidRPr="00DF5993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please visit</w:t>
            </w:r>
            <w:r w:rsidRPr="00DF5993">
              <w:rPr>
                <w:spacing w:val="-4"/>
                <w:sz w:val="20"/>
                <w:szCs w:val="20"/>
              </w:rPr>
              <w:t xml:space="preserve"> the </w:t>
            </w:r>
            <w:hyperlink r:id="rId11" w:history="1">
              <w:r w:rsidRPr="00DF5993">
                <w:rPr>
                  <w:rStyle w:val="Hyperlink"/>
                  <w:spacing w:val="-4"/>
                  <w:sz w:val="20"/>
                  <w:szCs w:val="20"/>
                </w:rPr>
                <w:t>Global Experiences</w:t>
              </w:r>
            </w:hyperlink>
            <w:r>
              <w:rPr>
                <w:spacing w:val="-4"/>
                <w:sz w:val="20"/>
                <w:szCs w:val="20"/>
              </w:rPr>
              <w:t xml:space="preserve"> website</w:t>
            </w:r>
            <w:r w:rsidRPr="00DF5993">
              <w:rPr>
                <w:spacing w:val="-4"/>
                <w:sz w:val="20"/>
                <w:szCs w:val="20"/>
              </w:rPr>
              <w:t>.</w:t>
            </w:r>
          </w:p>
        </w:tc>
      </w:tr>
      <w:tr w:rsidR="00583EEA" w14:paraId="60768A18" w14:textId="77777777" w:rsidTr="00DF5993">
        <w:trPr>
          <w:trHeight w:val="397"/>
        </w:trPr>
        <w:tc>
          <w:tcPr>
            <w:tcW w:w="10385" w:type="dxa"/>
            <w:shd w:val="clear" w:color="auto" w:fill="D7D1CC"/>
          </w:tcPr>
          <w:p w14:paraId="666F8CB9" w14:textId="57D5831A" w:rsidR="00583EEA" w:rsidRPr="00BA49F0" w:rsidRDefault="00583EEA" w:rsidP="00583EEA">
            <w:pPr>
              <w:pStyle w:val="TableParagraph"/>
              <w:ind w:left="391"/>
              <w:rPr>
                <w:szCs w:val="18"/>
              </w:rPr>
            </w:pPr>
            <w:r>
              <w:rPr>
                <w:spacing w:val="-7"/>
                <w:szCs w:val="18"/>
              </w:rPr>
              <w:t>Further Assistance</w:t>
            </w:r>
          </w:p>
        </w:tc>
      </w:tr>
      <w:tr w:rsidR="00583EEA" w14:paraId="7CBFE008" w14:textId="77777777" w:rsidTr="00DF5993">
        <w:trPr>
          <w:trHeight w:val="397"/>
        </w:trPr>
        <w:tc>
          <w:tcPr>
            <w:tcW w:w="10385" w:type="dxa"/>
            <w:shd w:val="clear" w:color="auto" w:fill="F7F6F5"/>
          </w:tcPr>
          <w:p w14:paraId="4A78F12D" w14:textId="75633745" w:rsidR="0097380A" w:rsidRDefault="00583EEA" w:rsidP="0097380A">
            <w:pPr>
              <w:pStyle w:val="TableParagraph"/>
              <w:spacing w:after="120"/>
              <w:ind w:left="391" w:right="1343"/>
              <w:rPr>
                <w:spacing w:val="-8"/>
                <w:sz w:val="20"/>
                <w:szCs w:val="20"/>
              </w:rPr>
            </w:pPr>
            <w:r w:rsidRPr="00583EEA">
              <w:rPr>
                <w:spacing w:val="-6"/>
                <w:sz w:val="20"/>
                <w:szCs w:val="20"/>
              </w:rPr>
              <w:t>Academic</w:t>
            </w:r>
            <w:r w:rsidRPr="00583EEA">
              <w:rPr>
                <w:spacing w:val="-10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advisors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provide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specialist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help</w:t>
            </w:r>
            <w:r w:rsidRPr="00583EEA">
              <w:rPr>
                <w:spacing w:val="-10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in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course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selection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and</w:t>
            </w:r>
            <w:r w:rsidRPr="00583EEA">
              <w:rPr>
                <w:spacing w:val="-10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can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look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at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 xml:space="preserve">your </w:t>
            </w:r>
            <w:r w:rsidRPr="00583EEA">
              <w:rPr>
                <w:spacing w:val="-8"/>
                <w:sz w:val="20"/>
                <w:szCs w:val="20"/>
              </w:rPr>
              <w:t>individual</w:t>
            </w:r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r w:rsidRPr="00583EEA">
              <w:rPr>
                <w:spacing w:val="-8"/>
                <w:sz w:val="20"/>
                <w:szCs w:val="20"/>
              </w:rPr>
              <w:t>study</w:t>
            </w:r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r w:rsidRPr="00583EEA">
              <w:rPr>
                <w:spacing w:val="-8"/>
                <w:sz w:val="20"/>
                <w:szCs w:val="20"/>
              </w:rPr>
              <w:t>history</w:t>
            </w:r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r w:rsidRPr="00583EEA">
              <w:rPr>
                <w:spacing w:val="-8"/>
                <w:sz w:val="20"/>
                <w:szCs w:val="20"/>
              </w:rPr>
              <w:t>to</w:t>
            </w:r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r w:rsidRPr="00583EEA">
              <w:rPr>
                <w:spacing w:val="-8"/>
                <w:sz w:val="20"/>
                <w:szCs w:val="20"/>
              </w:rPr>
              <w:t>make</w:t>
            </w:r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83EEA">
              <w:rPr>
                <w:spacing w:val="-8"/>
                <w:sz w:val="20"/>
                <w:szCs w:val="20"/>
              </w:rPr>
              <w:t>personalised</w:t>
            </w:r>
            <w:proofErr w:type="spellEnd"/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r w:rsidRPr="00583EEA">
              <w:rPr>
                <w:spacing w:val="-8"/>
                <w:sz w:val="20"/>
                <w:szCs w:val="20"/>
              </w:rPr>
              <w:t>recommendations</w:t>
            </w:r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r w:rsidRPr="00583EEA">
              <w:rPr>
                <w:spacing w:val="-8"/>
                <w:sz w:val="20"/>
                <w:szCs w:val="20"/>
              </w:rPr>
              <w:t>on</w:t>
            </w:r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r w:rsidRPr="00583EEA">
              <w:rPr>
                <w:spacing w:val="-8"/>
                <w:sz w:val="20"/>
                <w:szCs w:val="20"/>
              </w:rPr>
              <w:t>your</w:t>
            </w:r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program plan</w:t>
            </w:r>
            <w:r w:rsidR="009054AB">
              <w:rPr>
                <w:spacing w:val="-8"/>
                <w:sz w:val="20"/>
                <w:szCs w:val="20"/>
              </w:rPr>
              <w:t>ner</w:t>
            </w:r>
            <w:r>
              <w:rPr>
                <w:spacing w:val="-8"/>
                <w:sz w:val="20"/>
                <w:szCs w:val="20"/>
              </w:rPr>
              <w:t>.</w:t>
            </w:r>
            <w:r w:rsidR="0097380A">
              <w:rPr>
                <w:spacing w:val="-8"/>
                <w:sz w:val="20"/>
                <w:szCs w:val="20"/>
              </w:rPr>
              <w:t xml:space="preserve"> </w:t>
            </w:r>
          </w:p>
          <w:p w14:paraId="00874DB9" w14:textId="70216369" w:rsidR="0030587A" w:rsidRDefault="0097380A" w:rsidP="0030587A">
            <w:pPr>
              <w:pStyle w:val="TableParagraph"/>
              <w:spacing w:before="120"/>
              <w:ind w:left="391" w:right="1344"/>
              <w:rPr>
                <w:sz w:val="20"/>
                <w:szCs w:val="20"/>
                <w:lang w:val="en-AU"/>
              </w:rPr>
            </w:pPr>
            <w:r>
              <w:rPr>
                <w:spacing w:val="-8"/>
                <w:sz w:val="20"/>
                <w:szCs w:val="20"/>
              </w:rPr>
              <w:t xml:space="preserve">Please contact </w:t>
            </w:r>
            <w:r w:rsidR="0091576B" w:rsidRPr="00583EEA">
              <w:rPr>
                <w:spacing w:val="-6"/>
                <w:sz w:val="20"/>
                <w:szCs w:val="20"/>
              </w:rPr>
              <w:t>Academic</w:t>
            </w:r>
            <w:r w:rsidR="0091576B" w:rsidRPr="00583EEA">
              <w:rPr>
                <w:spacing w:val="-10"/>
                <w:sz w:val="20"/>
                <w:szCs w:val="20"/>
              </w:rPr>
              <w:t xml:space="preserve"> </w:t>
            </w:r>
            <w:r w:rsidR="0091576B" w:rsidRPr="00583EEA">
              <w:rPr>
                <w:spacing w:val="-6"/>
                <w:sz w:val="20"/>
                <w:szCs w:val="20"/>
              </w:rPr>
              <w:t>advisors</w:t>
            </w:r>
            <w:r w:rsidR="0091576B" w:rsidRPr="00583EEA">
              <w:rPr>
                <w:spacing w:val="-9"/>
                <w:sz w:val="20"/>
                <w:szCs w:val="20"/>
              </w:rPr>
              <w:t xml:space="preserve"> </w:t>
            </w:r>
            <w:r w:rsidR="0091576B">
              <w:rPr>
                <w:spacing w:val="-9"/>
                <w:sz w:val="20"/>
                <w:szCs w:val="20"/>
              </w:rPr>
              <w:t xml:space="preserve">in </w:t>
            </w:r>
            <w:r>
              <w:rPr>
                <w:spacing w:val="-8"/>
                <w:sz w:val="20"/>
                <w:szCs w:val="20"/>
              </w:rPr>
              <w:t xml:space="preserve">the </w:t>
            </w:r>
            <w:r w:rsidR="00583EEA" w:rsidRPr="00583EEA">
              <w:rPr>
                <w:sz w:val="20"/>
                <w:szCs w:val="20"/>
                <w:lang w:val="en-AU"/>
              </w:rPr>
              <w:t xml:space="preserve">Faculty of Humanities, Arts and Social Sciences </w:t>
            </w:r>
            <w:r>
              <w:rPr>
                <w:sz w:val="20"/>
                <w:szCs w:val="20"/>
                <w:lang w:val="en-AU"/>
              </w:rPr>
              <w:t xml:space="preserve">(HASS) </w:t>
            </w:r>
            <w:r w:rsidR="00583EEA" w:rsidRPr="00583EEA">
              <w:rPr>
                <w:sz w:val="20"/>
                <w:szCs w:val="20"/>
                <w:lang w:val="en-AU"/>
              </w:rPr>
              <w:t>Student Administration Team</w:t>
            </w:r>
            <w:r>
              <w:rPr>
                <w:sz w:val="20"/>
                <w:szCs w:val="20"/>
                <w:lang w:val="en-AU"/>
              </w:rPr>
              <w:t xml:space="preserve"> if you need more help or have any questions regarding your studies:</w:t>
            </w:r>
          </w:p>
          <w:p w14:paraId="43A799DB" w14:textId="0407D883" w:rsidR="00583EEA" w:rsidRPr="00583EEA" w:rsidRDefault="00583EEA" w:rsidP="0030587A">
            <w:pPr>
              <w:pStyle w:val="TableParagraph"/>
              <w:spacing w:before="120"/>
              <w:ind w:left="391" w:right="1344"/>
              <w:rPr>
                <w:sz w:val="20"/>
                <w:szCs w:val="20"/>
              </w:rPr>
            </w:pPr>
            <w:r w:rsidRPr="00583EEA">
              <w:rPr>
                <w:sz w:val="20"/>
                <w:szCs w:val="20"/>
                <w:lang w:val="en-AU"/>
              </w:rPr>
              <w:t>Email: </w:t>
            </w:r>
            <w:hyperlink r:id="rId12" w:history="1">
              <w:r w:rsidR="0030587A">
                <w:rPr>
                  <w:rStyle w:val="Hyperlink"/>
                  <w:sz w:val="20"/>
                  <w:szCs w:val="20"/>
                  <w:lang w:val="en-AU"/>
                </w:rPr>
                <w:t>hass@uq.edu.au</w:t>
              </w:r>
            </w:hyperlink>
          </w:p>
          <w:p w14:paraId="0FC64C8A" w14:textId="77777777" w:rsidR="00583EEA" w:rsidRPr="00583EEA" w:rsidRDefault="00583EEA" w:rsidP="0030587A">
            <w:pPr>
              <w:pStyle w:val="TableParagraph"/>
              <w:ind w:left="391"/>
              <w:rPr>
                <w:sz w:val="20"/>
                <w:szCs w:val="20"/>
                <w:lang w:val="en-AU"/>
              </w:rPr>
            </w:pPr>
            <w:r w:rsidRPr="00583EEA">
              <w:rPr>
                <w:sz w:val="20"/>
                <w:szCs w:val="20"/>
                <w:lang w:val="en-AU"/>
              </w:rPr>
              <w:t>Phone: +61 7 3365 1333</w:t>
            </w:r>
          </w:p>
          <w:p w14:paraId="1A0CEBD4" w14:textId="653969B5" w:rsidR="00583EEA" w:rsidRPr="00BA49F0" w:rsidRDefault="00583EEA" w:rsidP="00583EEA">
            <w:pPr>
              <w:pStyle w:val="TableParagraph"/>
              <w:ind w:left="394"/>
              <w:rPr>
                <w:szCs w:val="18"/>
              </w:rPr>
            </w:pPr>
          </w:p>
        </w:tc>
      </w:tr>
    </w:tbl>
    <w:p w14:paraId="431AF648" w14:textId="77777777" w:rsidR="0097380A" w:rsidRDefault="0097380A">
      <w:pPr>
        <w:spacing w:after="160" w:line="259" w:lineRule="auto"/>
        <w:rPr>
          <w:rFonts w:asciiTheme="majorHAnsi" w:eastAsiaTheme="majorEastAsia" w:hAnsiTheme="majorHAnsi" w:cstheme="majorBidi"/>
          <w:b/>
          <w:color w:val="51247A" w:themeColor="accent1"/>
          <w:sz w:val="24"/>
          <w:szCs w:val="24"/>
        </w:rPr>
      </w:pPr>
      <w:r>
        <w:rPr>
          <w:sz w:val="24"/>
          <w:szCs w:val="24"/>
        </w:rPr>
        <w:br w:type="page"/>
      </w:r>
    </w:p>
    <w:p w14:paraId="639E4405" w14:textId="5214B0F1" w:rsidR="0074033B" w:rsidRPr="00372DBE" w:rsidRDefault="00BF0C5D" w:rsidP="00D44AA1">
      <w:pPr>
        <w:pStyle w:val="Heading2"/>
        <w:spacing w:before="300" w:after="300"/>
        <w:rPr>
          <w:sz w:val="26"/>
        </w:rPr>
      </w:pPr>
      <w:bookmarkStart w:id="1" w:name="_Two_Majors_Option"/>
      <w:bookmarkEnd w:id="1"/>
      <w:r>
        <w:rPr>
          <w:sz w:val="26"/>
        </w:rPr>
        <w:lastRenderedPageBreak/>
        <w:t>D</w:t>
      </w:r>
      <w:r w:rsidR="00584FB5">
        <w:rPr>
          <w:sz w:val="26"/>
        </w:rPr>
        <w:t>evelopment</w:t>
      </w:r>
      <w:r>
        <w:rPr>
          <w:sz w:val="26"/>
        </w:rPr>
        <w:t xml:space="preserve"> Major</w:t>
      </w:r>
      <w:r w:rsidR="0074033B" w:rsidRPr="00372DBE">
        <w:rPr>
          <w:b w:val="0"/>
          <w:sz w:val="26"/>
        </w:rPr>
        <w:t xml:space="preserve"> </w:t>
      </w:r>
      <w:r w:rsidR="0074033B" w:rsidRPr="00372DBE">
        <w:rPr>
          <w:sz w:val="26"/>
        </w:rPr>
        <w:t>-</w:t>
      </w:r>
      <w:r w:rsidR="00103C74" w:rsidRPr="00372DBE">
        <w:rPr>
          <w:b w:val="0"/>
          <w:sz w:val="26"/>
        </w:rPr>
        <w:t xml:space="preserve"> </w:t>
      </w:r>
      <w:r w:rsidR="0074033B" w:rsidRPr="00372DBE">
        <w:rPr>
          <w:sz w:val="26"/>
        </w:rPr>
        <w:t>Commencing Semester 1</w:t>
      </w:r>
    </w:p>
    <w:tbl>
      <w:tblPr>
        <w:tblW w:w="9275" w:type="dxa"/>
        <w:jc w:val="center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1"/>
        <w:gridCol w:w="2207"/>
        <w:gridCol w:w="2329"/>
        <w:gridCol w:w="2268"/>
      </w:tblGrid>
      <w:tr w:rsidR="004D3BC8" w14:paraId="687F9A72" w14:textId="40050318" w:rsidTr="00584FB5">
        <w:trPr>
          <w:trHeight w:val="464"/>
          <w:jc w:val="center"/>
        </w:trPr>
        <w:tc>
          <w:tcPr>
            <w:tcW w:w="2471" w:type="dxa"/>
            <w:shd w:val="clear" w:color="auto" w:fill="61427C" w:themeFill="text1" w:themeFillTint="BF"/>
            <w:vAlign w:val="center"/>
          </w:tcPr>
          <w:p w14:paraId="7DB0DBA7" w14:textId="6BC12EB6" w:rsidR="004D3BC8" w:rsidRPr="004D3BC8" w:rsidRDefault="004D3BC8" w:rsidP="00584FB5">
            <w:pPr>
              <w:pStyle w:val="TableParagraph"/>
              <w:ind w:left="108"/>
              <w:jc w:val="center"/>
              <w:rPr>
                <w:rFonts w:ascii="Tahoma"/>
                <w:b/>
                <w:bCs/>
                <w:sz w:val="16"/>
                <w:szCs w:val="16"/>
              </w:rPr>
            </w:pPr>
            <w:r w:rsidRPr="004D3BC8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Core Courses</w:t>
            </w:r>
          </w:p>
        </w:tc>
        <w:tc>
          <w:tcPr>
            <w:tcW w:w="2207" w:type="dxa"/>
            <w:shd w:val="clear" w:color="auto" w:fill="00B0F0"/>
            <w:vAlign w:val="center"/>
          </w:tcPr>
          <w:p w14:paraId="2E35C2B2" w14:textId="6609EE76" w:rsidR="004D3BC8" w:rsidRDefault="00584FB5" w:rsidP="00584FB5">
            <w:pPr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Development</w:t>
            </w:r>
          </w:p>
          <w:p w14:paraId="04E78D8F" w14:textId="31EB62B0" w:rsidR="004D3BC8" w:rsidRPr="004D3BC8" w:rsidRDefault="004D3BC8" w:rsidP="00584FB5">
            <w:pPr>
              <w:jc w:val="center"/>
              <w:rPr>
                <w:b/>
                <w:bCs/>
                <w:sz w:val="16"/>
                <w:szCs w:val="16"/>
              </w:rPr>
            </w:pPr>
            <w:r w:rsidRPr="004D3BC8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Compulsory Courses</w:t>
            </w:r>
          </w:p>
        </w:tc>
        <w:tc>
          <w:tcPr>
            <w:tcW w:w="2329" w:type="dxa"/>
            <w:shd w:val="clear" w:color="auto" w:fill="E39BDB" w:themeFill="accent2" w:themeFillTint="66"/>
            <w:vAlign w:val="center"/>
          </w:tcPr>
          <w:p w14:paraId="6C8DD440" w14:textId="54C3DBE5" w:rsidR="00584FB5" w:rsidRDefault="00584FB5" w:rsidP="00584FB5">
            <w:pPr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Development</w:t>
            </w:r>
          </w:p>
          <w:p w14:paraId="535DF8B5" w14:textId="264A0AA4" w:rsidR="004D3BC8" w:rsidRPr="004D3BC8" w:rsidRDefault="004D3BC8" w:rsidP="00584FB5">
            <w:pPr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Elective</w:t>
            </w:r>
            <w:r w:rsidRPr="004D3BC8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 xml:space="preserve"> Courses</w:t>
            </w:r>
          </w:p>
        </w:tc>
        <w:tc>
          <w:tcPr>
            <w:tcW w:w="2268" w:type="dxa"/>
            <w:shd w:val="clear" w:color="auto" w:fill="A89B91" w:themeFill="accent6" w:themeFillShade="BF"/>
            <w:vAlign w:val="center"/>
          </w:tcPr>
          <w:p w14:paraId="1B548F7B" w14:textId="5228525F" w:rsidR="004D3BC8" w:rsidRPr="004D3BC8" w:rsidRDefault="004D3BC8" w:rsidP="00584FB5">
            <w:pPr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 w:rsidRPr="004D3BC8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Elective Courses</w:t>
            </w:r>
          </w:p>
        </w:tc>
      </w:tr>
    </w:tbl>
    <w:p w14:paraId="0AE14560" w14:textId="50321C9A" w:rsidR="00DA5CAD" w:rsidRDefault="00DA5CAD" w:rsidP="00AF07AD">
      <w:pPr>
        <w:pStyle w:val="BodyText"/>
        <w:spacing w:before="0" w:after="0" w:line="240" w:lineRule="auto"/>
      </w:pPr>
    </w:p>
    <w:tbl>
      <w:tblPr>
        <w:tblW w:w="10774" w:type="dxa"/>
        <w:tblInd w:w="-17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1982"/>
        <w:gridCol w:w="1983"/>
        <w:gridCol w:w="1984"/>
        <w:gridCol w:w="1987"/>
        <w:gridCol w:w="1563"/>
      </w:tblGrid>
      <w:tr w:rsidR="001D36BC" w14:paraId="2ED677EB" w14:textId="33B879EC" w:rsidTr="00DB743A">
        <w:trPr>
          <w:trHeight w:val="346"/>
        </w:trPr>
        <w:tc>
          <w:tcPr>
            <w:tcW w:w="9211" w:type="dxa"/>
            <w:gridSpan w:val="5"/>
            <w:shd w:val="clear" w:color="auto" w:fill="D7D1CC" w:themeFill="accent6"/>
          </w:tcPr>
          <w:p w14:paraId="1E9AAC73" w14:textId="7ED4E13E" w:rsidR="001D36BC" w:rsidRDefault="001D36BC" w:rsidP="00E45C1E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YEAR</w:t>
            </w:r>
            <w:r>
              <w:rPr>
                <w:rFonts w:ascii="Calibri"/>
                <w:b/>
                <w:color w:val="51247A"/>
                <w:spacing w:val="35"/>
                <w:sz w:val="20"/>
              </w:rPr>
              <w:t xml:space="preserve"> </w:t>
            </w:r>
            <w:r>
              <w:rPr>
                <w:rFonts w:ascii="Calibri"/>
                <w:b/>
                <w:color w:val="51247A"/>
                <w:spacing w:val="-12"/>
                <w:sz w:val="20"/>
              </w:rPr>
              <w:t>1</w:t>
            </w:r>
          </w:p>
        </w:tc>
        <w:tc>
          <w:tcPr>
            <w:tcW w:w="1563" w:type="dxa"/>
            <w:shd w:val="clear" w:color="auto" w:fill="D7D1CC" w:themeFill="accent6"/>
          </w:tcPr>
          <w:p w14:paraId="472A2980" w14:textId="04F6D823" w:rsidR="001D36BC" w:rsidRDefault="001D36BC" w:rsidP="00F94FB1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TOTAL UNITS</w:t>
            </w:r>
          </w:p>
        </w:tc>
      </w:tr>
      <w:tr w:rsidR="004E251B" w14:paraId="5ACD2B10" w14:textId="3786FA61" w:rsidTr="00DB743A">
        <w:trPr>
          <w:trHeight w:val="803"/>
        </w:trPr>
        <w:tc>
          <w:tcPr>
            <w:tcW w:w="1275" w:type="dxa"/>
            <w:vMerge w:val="restart"/>
            <w:shd w:val="clear" w:color="auto" w:fill="D7D1CC"/>
            <w:vAlign w:val="center"/>
          </w:tcPr>
          <w:p w14:paraId="03B3456C" w14:textId="459FF842" w:rsidR="004E251B" w:rsidRDefault="004E251B" w:rsidP="00D1493D">
            <w:pPr>
              <w:pStyle w:val="TableParagraph"/>
              <w:spacing w:before="55"/>
              <w:ind w:left="0"/>
              <w:jc w:val="center"/>
              <w:rPr>
                <w:sz w:val="2"/>
                <w:szCs w:val="2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1</w:t>
            </w:r>
          </w:p>
        </w:tc>
        <w:tc>
          <w:tcPr>
            <w:tcW w:w="1982" w:type="dxa"/>
            <w:vMerge w:val="restart"/>
            <w:shd w:val="clear" w:color="auto" w:fill="61427C" w:themeFill="text1" w:themeFillTint="BF"/>
            <w:vAlign w:val="center"/>
          </w:tcPr>
          <w:p w14:paraId="22DE9D2A" w14:textId="462B8DEC" w:rsidR="004E251B" w:rsidRDefault="00584FB5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SOSC1000</w:t>
            </w:r>
          </w:p>
          <w:p w14:paraId="048B3125" w14:textId="77777777" w:rsidR="00854448" w:rsidRDefault="00854448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54448">
              <w:rPr>
                <w:rFonts w:ascii="Tahoma"/>
                <w:color w:val="FFFFFF" w:themeColor="background1"/>
                <w:sz w:val="14"/>
                <w:szCs w:val="20"/>
              </w:rPr>
              <w:t>Society, Challenges</w:t>
            </w:r>
          </w:p>
          <w:p w14:paraId="7417495A" w14:textId="54E23153" w:rsidR="00584FB5" w:rsidRPr="00584FB5" w:rsidRDefault="00854448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54448">
              <w:rPr>
                <w:rFonts w:ascii="Tahoma"/>
                <w:color w:val="FFFFFF" w:themeColor="background1"/>
                <w:sz w:val="14"/>
                <w:szCs w:val="20"/>
              </w:rPr>
              <w:t>and Solutions</w:t>
            </w:r>
          </w:p>
          <w:p w14:paraId="7A20E794" w14:textId="1E99246E" w:rsidR="004E251B" w:rsidRPr="00A1379B" w:rsidRDefault="004E251B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3" w:type="dxa"/>
            <w:vMerge w:val="restart"/>
            <w:shd w:val="clear" w:color="auto" w:fill="61427C" w:themeFill="text1" w:themeFillTint="BF"/>
            <w:vAlign w:val="center"/>
          </w:tcPr>
          <w:p w14:paraId="46430280" w14:textId="659A4917" w:rsidR="004E251B" w:rsidRDefault="00584FB5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  <w:lang w:val="en-AU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  <w:lang w:val="en-AU"/>
              </w:rPr>
              <w:t>POLS1102</w:t>
            </w:r>
          </w:p>
          <w:p w14:paraId="7279A257" w14:textId="77777777" w:rsidR="00854448" w:rsidRDefault="00854448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54448">
              <w:rPr>
                <w:rFonts w:ascii="Tahoma"/>
                <w:color w:val="FFFFFF" w:themeColor="background1"/>
                <w:sz w:val="14"/>
                <w:szCs w:val="20"/>
              </w:rPr>
              <w:t>Political Problems and</w:t>
            </w:r>
          </w:p>
          <w:p w14:paraId="0449CF0F" w14:textId="3F55D08D" w:rsidR="00584FB5" w:rsidRPr="00584FB5" w:rsidRDefault="00854448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54448">
              <w:rPr>
                <w:rFonts w:ascii="Tahoma"/>
                <w:color w:val="FFFFFF" w:themeColor="background1"/>
                <w:sz w:val="14"/>
                <w:szCs w:val="20"/>
              </w:rPr>
              <w:t>Public Policy</w:t>
            </w:r>
          </w:p>
          <w:p w14:paraId="1F159322" w14:textId="5A2E8F42" w:rsidR="00F75342" w:rsidRPr="00854448" w:rsidRDefault="004E251B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vMerge w:val="restart"/>
            <w:shd w:val="clear" w:color="auto" w:fill="00B0F0"/>
            <w:vAlign w:val="center"/>
          </w:tcPr>
          <w:p w14:paraId="7977CA3C" w14:textId="5CBD8727" w:rsidR="004E251B" w:rsidRDefault="00584FB5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POLS1701</w:t>
            </w:r>
          </w:p>
          <w:p w14:paraId="2E4AA110" w14:textId="1BDDDC1B" w:rsidR="00584FB5" w:rsidRPr="00854448" w:rsidRDefault="00854448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54448">
              <w:rPr>
                <w:rFonts w:ascii="Tahoma"/>
                <w:color w:val="FFFFFF" w:themeColor="background1"/>
                <w:sz w:val="14"/>
                <w:szCs w:val="20"/>
              </w:rPr>
              <w:t>Introduction to International Inequality &amp; Development</w:t>
            </w:r>
          </w:p>
          <w:p w14:paraId="5B612435" w14:textId="2951C73C" w:rsidR="00D24E23" w:rsidRPr="00854448" w:rsidRDefault="004E251B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</w:t>
            </w: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 xml:space="preserve"> units</w:t>
            </w:r>
          </w:p>
        </w:tc>
        <w:tc>
          <w:tcPr>
            <w:tcW w:w="1987" w:type="dxa"/>
            <w:shd w:val="clear" w:color="auto" w:fill="A89B91" w:themeFill="accent6" w:themeFillShade="BF"/>
            <w:vAlign w:val="center"/>
          </w:tcPr>
          <w:p w14:paraId="692B461A" w14:textId="08BBB5C4" w:rsidR="004E251B" w:rsidRDefault="004E251B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44E2F3B4" w14:textId="77777777" w:rsidR="0078105B" w:rsidRPr="00D24E23" w:rsidRDefault="004E251B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D24E23">
              <w:rPr>
                <w:rFonts w:ascii="Tahoma"/>
                <w:color w:val="FFFFFF" w:themeColor="background1"/>
                <w:sz w:val="16"/>
              </w:rPr>
              <w:t>Level 1</w:t>
            </w:r>
          </w:p>
          <w:p w14:paraId="38B6E071" w14:textId="124C80B6" w:rsidR="0078105B" w:rsidRPr="0078105B" w:rsidRDefault="0078105B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563" w:type="dxa"/>
            <w:vMerge w:val="restart"/>
            <w:shd w:val="clear" w:color="auto" w:fill="D7D1CC" w:themeFill="accent6"/>
            <w:vAlign w:val="center"/>
          </w:tcPr>
          <w:p w14:paraId="50401DC6" w14:textId="4141163B" w:rsidR="004E251B" w:rsidRDefault="004E251B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4E251B" w14:paraId="52DE1D25" w14:textId="46C31A28" w:rsidTr="00DB743A">
        <w:trPr>
          <w:trHeight w:val="567"/>
        </w:trPr>
        <w:tc>
          <w:tcPr>
            <w:tcW w:w="1275" w:type="dxa"/>
            <w:vMerge/>
            <w:shd w:val="clear" w:color="auto" w:fill="D7D1CC"/>
            <w:vAlign w:val="center"/>
          </w:tcPr>
          <w:p w14:paraId="2779F01F" w14:textId="77777777" w:rsidR="004E251B" w:rsidRDefault="004E251B" w:rsidP="00D1493D">
            <w:pPr>
              <w:ind w:left="389"/>
              <w:jc w:val="center"/>
              <w:rPr>
                <w:rFonts w:ascii="Calibri"/>
                <w:w w:val="105"/>
              </w:rPr>
            </w:pPr>
          </w:p>
        </w:tc>
        <w:tc>
          <w:tcPr>
            <w:tcW w:w="1982" w:type="dxa"/>
            <w:vMerge/>
            <w:shd w:val="clear" w:color="auto" w:fill="61427C" w:themeFill="text1" w:themeFillTint="BF"/>
            <w:vAlign w:val="center"/>
          </w:tcPr>
          <w:p w14:paraId="0BFD94F4" w14:textId="77777777" w:rsidR="004E251B" w:rsidRPr="00A1379B" w:rsidRDefault="004E251B" w:rsidP="00D1493D">
            <w:pPr>
              <w:pStyle w:val="TableParagraph"/>
              <w:spacing w:line="142" w:lineRule="exact"/>
              <w:ind w:left="0"/>
              <w:jc w:val="center"/>
              <w:rPr>
                <w:color w:val="FFFFFF" w:themeColor="background1"/>
              </w:rPr>
            </w:pPr>
          </w:p>
        </w:tc>
        <w:tc>
          <w:tcPr>
            <w:tcW w:w="1983" w:type="dxa"/>
            <w:vMerge/>
            <w:shd w:val="clear" w:color="auto" w:fill="61427C" w:themeFill="text1" w:themeFillTint="BF"/>
            <w:vAlign w:val="center"/>
          </w:tcPr>
          <w:p w14:paraId="1A481741" w14:textId="77777777" w:rsidR="004E251B" w:rsidRPr="001D36BC" w:rsidRDefault="004E251B" w:rsidP="00D1493D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1984" w:type="dxa"/>
            <w:vMerge/>
            <w:shd w:val="clear" w:color="auto" w:fill="00B0F0"/>
            <w:vAlign w:val="center"/>
          </w:tcPr>
          <w:p w14:paraId="5AB0DE72" w14:textId="77777777" w:rsidR="004E251B" w:rsidRPr="001D36BC" w:rsidRDefault="004E251B" w:rsidP="00D1493D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1987" w:type="dxa"/>
            <w:shd w:val="clear" w:color="auto" w:fill="A89B91" w:themeFill="accent6" w:themeFillShade="BF"/>
            <w:vAlign w:val="center"/>
          </w:tcPr>
          <w:p w14:paraId="4E52A058" w14:textId="3D7CFC11" w:rsidR="004E251B" w:rsidRPr="001D36BC" w:rsidRDefault="004E251B" w:rsidP="00D1493D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1563" w:type="dxa"/>
            <w:vMerge/>
            <w:shd w:val="clear" w:color="auto" w:fill="D7D1CC" w:themeFill="accent6"/>
            <w:vAlign w:val="center"/>
          </w:tcPr>
          <w:p w14:paraId="45CF5995" w14:textId="0F630638" w:rsidR="004E251B" w:rsidRDefault="004E251B" w:rsidP="00D1493D">
            <w:pPr>
              <w:jc w:val="center"/>
              <w:rPr>
                <w:sz w:val="2"/>
                <w:szCs w:val="2"/>
              </w:rPr>
            </w:pPr>
          </w:p>
        </w:tc>
      </w:tr>
      <w:tr w:rsidR="0078105B" w14:paraId="16B7B91B" w14:textId="3EAC75EE" w:rsidTr="00DB743A">
        <w:trPr>
          <w:trHeight w:val="757"/>
        </w:trPr>
        <w:tc>
          <w:tcPr>
            <w:tcW w:w="1275" w:type="dxa"/>
            <w:vMerge w:val="restart"/>
            <w:shd w:val="clear" w:color="auto" w:fill="D8D2D0"/>
            <w:vAlign w:val="center"/>
          </w:tcPr>
          <w:p w14:paraId="0C2FFAB9" w14:textId="77622533" w:rsidR="0078105B" w:rsidRDefault="0078105B" w:rsidP="00D1493D">
            <w:pPr>
              <w:pStyle w:val="TableParagraph"/>
              <w:ind w:left="0"/>
              <w:jc w:val="center"/>
              <w:rPr>
                <w:rFonts w:ascii="Calibri"/>
                <w:sz w:val="20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2</w:t>
            </w:r>
            <w:r w:rsidR="00371105">
              <w:rPr>
                <w:rFonts w:ascii="Tahoma"/>
                <w:b/>
                <w:bCs/>
                <w:color w:val="FFFFFF" w:themeColor="background1"/>
                <w:sz w:val="16"/>
              </w:rPr>
              <w:t xml:space="preserve"> </w:t>
            </w:r>
          </w:p>
        </w:tc>
        <w:tc>
          <w:tcPr>
            <w:tcW w:w="1982" w:type="dxa"/>
            <w:shd w:val="clear" w:color="auto" w:fill="E39BDB" w:themeFill="accent2" w:themeFillTint="66"/>
            <w:vAlign w:val="center"/>
          </w:tcPr>
          <w:p w14:paraId="15AC52ED" w14:textId="5DDABDC4" w:rsidR="00854448" w:rsidRDefault="00854448" w:rsidP="00D1493D">
            <w:pPr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Development</w:t>
            </w:r>
          </w:p>
          <w:p w14:paraId="1D2D1976" w14:textId="77777777" w:rsidR="00840D34" w:rsidRDefault="00854448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Elective</w:t>
            </w:r>
            <w:r w:rsidRPr="004D3BC8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 xml:space="preserve"> Course</w:t>
            </w:r>
          </w:p>
          <w:p w14:paraId="79DFD45E" w14:textId="004CCBA5" w:rsidR="00854448" w:rsidRPr="00840D34" w:rsidRDefault="00854448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 w:rsidRPr="00854448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3" w:type="dxa"/>
            <w:shd w:val="clear" w:color="auto" w:fill="A89B91" w:themeFill="accent6" w:themeFillShade="BF"/>
            <w:vAlign w:val="center"/>
          </w:tcPr>
          <w:p w14:paraId="108C1B34" w14:textId="77777777" w:rsidR="00584FB5" w:rsidRDefault="00584FB5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441ADFE4" w14:textId="69FC4DAA" w:rsidR="0078105B" w:rsidRPr="00584FB5" w:rsidRDefault="00584FB5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shd w:val="clear" w:color="auto" w:fill="A89B91" w:themeFill="accent6" w:themeFillShade="BF"/>
            <w:vAlign w:val="center"/>
          </w:tcPr>
          <w:p w14:paraId="4C8ECE77" w14:textId="1D680265" w:rsidR="00F94FB1" w:rsidRDefault="0078105B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132C5AD4" w14:textId="00FDDA5D" w:rsidR="0078105B" w:rsidRPr="00704C64" w:rsidRDefault="0078105B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7" w:type="dxa"/>
            <w:shd w:val="clear" w:color="auto" w:fill="A89B91" w:themeFill="accent6" w:themeFillShade="BF"/>
            <w:vAlign w:val="center"/>
          </w:tcPr>
          <w:p w14:paraId="3F777A2B" w14:textId="2438E178" w:rsidR="0078105B" w:rsidRDefault="0078105B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06D78FE3" w14:textId="5DB4DE8E" w:rsidR="0078105B" w:rsidRPr="00704C64" w:rsidRDefault="0078105B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563" w:type="dxa"/>
            <w:vMerge w:val="restart"/>
            <w:shd w:val="clear" w:color="auto" w:fill="D7D1CC" w:themeFill="accent6"/>
            <w:vAlign w:val="center"/>
          </w:tcPr>
          <w:p w14:paraId="79350C44" w14:textId="62DC8758" w:rsidR="0078105B" w:rsidRDefault="0078105B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78105B" w:rsidRPr="001D36BC" w14:paraId="4909040D" w14:textId="0324809F" w:rsidTr="00DB743A">
        <w:trPr>
          <w:trHeight w:val="567"/>
        </w:trPr>
        <w:tc>
          <w:tcPr>
            <w:tcW w:w="1275" w:type="dxa"/>
            <w:vMerge/>
            <w:shd w:val="clear" w:color="auto" w:fill="D8D2D0"/>
            <w:vAlign w:val="center"/>
          </w:tcPr>
          <w:p w14:paraId="0ACA549A" w14:textId="77777777" w:rsidR="0078105B" w:rsidRDefault="0078105B" w:rsidP="00840D34">
            <w:pPr>
              <w:pStyle w:val="TableParagraph"/>
              <w:ind w:left="404"/>
              <w:rPr>
                <w:rFonts w:ascii="Calibri"/>
                <w:w w:val="105"/>
                <w:sz w:val="20"/>
              </w:rPr>
            </w:pPr>
          </w:p>
        </w:tc>
        <w:tc>
          <w:tcPr>
            <w:tcW w:w="1982" w:type="dxa"/>
            <w:shd w:val="clear" w:color="auto" w:fill="E39BDB" w:themeFill="accent2" w:themeFillTint="66"/>
            <w:vAlign w:val="center"/>
          </w:tcPr>
          <w:p w14:paraId="0F1C3F5C" w14:textId="39881B14" w:rsidR="0078105B" w:rsidRPr="00B32597" w:rsidRDefault="00371105" w:rsidP="00B3259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697737942"/>
                <w:lock w:val="sdtLocked"/>
                <w:placeholder>
                  <w:docPart w:val="A66A10A6FA264E6E892F601D2326C76E"/>
                </w:placeholder>
                <w:showingPlcHdr/>
                <w:text/>
              </w:sdtPr>
              <w:sdtEndPr>
                <w:rPr>
                  <w:rStyle w:val="DefaultParagraphFont"/>
                  <w:rFonts w:hAnsi="Century Gothic"/>
                  <w:b/>
                  <w:bCs/>
                  <w:sz w:val="16"/>
                </w:rPr>
              </w:sdtEndPr>
              <w:sdtContent>
                <w:r w:rsidR="00B32597" w:rsidRPr="006F190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2"/>
            </w:rPr>
            <w:id w:val="-1328127377"/>
            <w:lock w:val="sdtLocked"/>
            <w:placeholder>
              <w:docPart w:val="DefaultPlaceholder_-1854013440"/>
            </w:placeholder>
            <w:showingPlcHdr/>
            <w:text/>
          </w:sdtPr>
          <w:sdtEndPr>
            <w:rPr>
              <w:rStyle w:val="DefaultParagraphFont"/>
              <w:rFonts w:hAnsi="Century Gothic"/>
              <w:b/>
              <w:bCs/>
              <w:sz w:val="16"/>
            </w:rPr>
          </w:sdtEndPr>
          <w:sdtContent>
            <w:tc>
              <w:tcPr>
                <w:tcW w:w="1983" w:type="dxa"/>
                <w:shd w:val="clear" w:color="auto" w:fill="A89B91" w:themeFill="accent6" w:themeFillShade="BF"/>
                <w:vAlign w:val="center"/>
              </w:tcPr>
              <w:p w14:paraId="49B774BA" w14:textId="2970A1B6" w:rsidR="0078105B" w:rsidRPr="001D36BC" w:rsidRDefault="00B32597" w:rsidP="00371105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6F190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173438113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4" w:type="dxa"/>
                <w:shd w:val="clear" w:color="auto" w:fill="A89B91" w:themeFill="accent6" w:themeFillShade="BF"/>
                <w:vAlign w:val="center"/>
              </w:tcPr>
              <w:p w14:paraId="1E05E847" w14:textId="14AE67B7" w:rsidR="0078105B" w:rsidRPr="001D36BC" w:rsidRDefault="00B32597" w:rsidP="00371105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6F190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167576460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7" w:type="dxa"/>
                <w:shd w:val="clear" w:color="auto" w:fill="A89B91" w:themeFill="accent6" w:themeFillShade="BF"/>
                <w:vAlign w:val="center"/>
              </w:tcPr>
              <w:p w14:paraId="63ACA410" w14:textId="00132292" w:rsidR="0078105B" w:rsidRPr="001D36BC" w:rsidRDefault="00371105" w:rsidP="00371105">
                <w:pPr>
                  <w:pStyle w:val="TableParagraph"/>
                  <w:spacing w:line="237" w:lineRule="auto"/>
                  <w:ind w:left="108" w:right="163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32597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563" w:type="dxa"/>
            <w:vMerge/>
            <w:shd w:val="clear" w:color="auto" w:fill="D7D1CC" w:themeFill="accent6"/>
            <w:vAlign w:val="center"/>
          </w:tcPr>
          <w:p w14:paraId="2A67073D" w14:textId="09939E94" w:rsidR="0078105B" w:rsidRPr="001D36BC" w:rsidRDefault="0078105B" w:rsidP="00840D34">
            <w:pPr>
              <w:pStyle w:val="TableParagraph"/>
              <w:spacing w:line="182" w:lineRule="exact"/>
              <w:ind w:left="0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</w:tr>
    </w:tbl>
    <w:p w14:paraId="0FDD0FC2" w14:textId="363E6A85" w:rsidR="00A1379B" w:rsidRPr="0076694C" w:rsidRDefault="00A1379B" w:rsidP="00840D34">
      <w:pPr>
        <w:ind w:left="57"/>
        <w:rPr>
          <w:i/>
          <w:iCs/>
          <w:sz w:val="16"/>
          <w:szCs w:val="16"/>
        </w:rPr>
      </w:pPr>
    </w:p>
    <w:tbl>
      <w:tblPr>
        <w:tblW w:w="10774" w:type="dxa"/>
        <w:tblInd w:w="-17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1949"/>
        <w:gridCol w:w="2020"/>
        <w:gridCol w:w="1985"/>
        <w:gridCol w:w="1984"/>
        <w:gridCol w:w="1560"/>
      </w:tblGrid>
      <w:tr w:rsidR="00A1379B" w14:paraId="67EB92A1" w14:textId="77777777" w:rsidTr="00DB743A">
        <w:trPr>
          <w:trHeight w:val="346"/>
        </w:trPr>
        <w:tc>
          <w:tcPr>
            <w:tcW w:w="9214" w:type="dxa"/>
            <w:gridSpan w:val="5"/>
            <w:shd w:val="clear" w:color="auto" w:fill="D7D1CC" w:themeFill="accent6"/>
            <w:vAlign w:val="center"/>
          </w:tcPr>
          <w:p w14:paraId="53F30421" w14:textId="2E75C547" w:rsidR="00A1379B" w:rsidRDefault="00A1379B" w:rsidP="00D1493D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YEAR</w:t>
            </w:r>
            <w:r>
              <w:rPr>
                <w:rFonts w:ascii="Calibri"/>
                <w:b/>
                <w:color w:val="51247A"/>
                <w:spacing w:val="35"/>
                <w:sz w:val="20"/>
              </w:rPr>
              <w:t xml:space="preserve"> </w:t>
            </w:r>
            <w:r>
              <w:rPr>
                <w:rFonts w:ascii="Calibri"/>
                <w:b/>
                <w:color w:val="51247A"/>
                <w:spacing w:val="-12"/>
                <w:sz w:val="20"/>
              </w:rPr>
              <w:t>2</w:t>
            </w:r>
          </w:p>
        </w:tc>
        <w:tc>
          <w:tcPr>
            <w:tcW w:w="1560" w:type="dxa"/>
            <w:shd w:val="clear" w:color="auto" w:fill="D7D1CC" w:themeFill="accent6"/>
            <w:vAlign w:val="center"/>
          </w:tcPr>
          <w:p w14:paraId="2CF25675" w14:textId="77777777" w:rsidR="00A1379B" w:rsidRDefault="00A1379B" w:rsidP="00D1493D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TOTAL UNITS</w:t>
            </w:r>
          </w:p>
        </w:tc>
      </w:tr>
      <w:tr w:rsidR="00854448" w14:paraId="2942E649" w14:textId="77777777" w:rsidTr="00DB743A">
        <w:trPr>
          <w:trHeight w:val="803"/>
        </w:trPr>
        <w:tc>
          <w:tcPr>
            <w:tcW w:w="1276" w:type="dxa"/>
            <w:vMerge w:val="restart"/>
            <w:shd w:val="clear" w:color="auto" w:fill="D7D1CC"/>
            <w:vAlign w:val="center"/>
          </w:tcPr>
          <w:p w14:paraId="5365194E" w14:textId="468BDA56" w:rsidR="00854448" w:rsidRDefault="00854448" w:rsidP="00D1493D">
            <w:pPr>
              <w:pStyle w:val="TableParagraph"/>
              <w:spacing w:before="55"/>
              <w:ind w:left="0"/>
              <w:jc w:val="center"/>
              <w:rPr>
                <w:sz w:val="2"/>
                <w:szCs w:val="2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1</w:t>
            </w:r>
          </w:p>
        </w:tc>
        <w:tc>
          <w:tcPr>
            <w:tcW w:w="1949" w:type="dxa"/>
            <w:vMerge w:val="restart"/>
            <w:shd w:val="clear" w:color="auto" w:fill="61427C" w:themeFill="text1" w:themeFillTint="BF"/>
            <w:vAlign w:val="center"/>
          </w:tcPr>
          <w:p w14:paraId="6006C836" w14:textId="54692A95" w:rsidR="00854448" w:rsidRDefault="00854448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SOCY2019</w:t>
            </w:r>
          </w:p>
          <w:p w14:paraId="6052E08B" w14:textId="667D2449" w:rsidR="00854448" w:rsidRPr="00854448" w:rsidRDefault="00854448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14"/>
              </w:rPr>
            </w:pPr>
            <w:r w:rsidRPr="00854448">
              <w:rPr>
                <w:rFonts w:ascii="Tahoma"/>
                <w:color w:val="FFFFFF" w:themeColor="background1"/>
                <w:sz w:val="14"/>
                <w:szCs w:val="14"/>
              </w:rPr>
              <w:t>Introduction to</w:t>
            </w:r>
          </w:p>
          <w:p w14:paraId="6F161BF4" w14:textId="37DE258A" w:rsidR="00854448" w:rsidRPr="00854448" w:rsidRDefault="00854448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14"/>
              </w:rPr>
            </w:pPr>
            <w:r w:rsidRPr="00854448">
              <w:rPr>
                <w:rFonts w:ascii="Tahoma"/>
                <w:color w:val="FFFFFF" w:themeColor="background1"/>
                <w:sz w:val="14"/>
                <w:szCs w:val="14"/>
              </w:rPr>
              <w:t>Social Research</w:t>
            </w:r>
          </w:p>
          <w:p w14:paraId="7F3BAA03" w14:textId="16883F07" w:rsidR="00854448" w:rsidRPr="00A1379B" w:rsidRDefault="00854448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2020" w:type="dxa"/>
            <w:vMerge w:val="restart"/>
            <w:shd w:val="clear" w:color="auto" w:fill="00B0F0"/>
            <w:vAlign w:val="center"/>
          </w:tcPr>
          <w:p w14:paraId="35FFD4A6" w14:textId="578F04D9" w:rsidR="00854448" w:rsidRDefault="00854448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SOCY2220</w:t>
            </w:r>
          </w:p>
          <w:p w14:paraId="3C70C586" w14:textId="48C6850E" w:rsidR="00854448" w:rsidRDefault="00854448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14"/>
              </w:rPr>
            </w:pPr>
            <w:r w:rsidRPr="00854448">
              <w:rPr>
                <w:rFonts w:ascii="Tahoma"/>
                <w:color w:val="FFFFFF" w:themeColor="background1"/>
                <w:sz w:val="14"/>
                <w:szCs w:val="14"/>
              </w:rPr>
              <w:t>Globalisation &amp; Development</w:t>
            </w:r>
          </w:p>
          <w:p w14:paraId="232390EE" w14:textId="29E47532" w:rsidR="00854448" w:rsidRPr="00854448" w:rsidRDefault="00854448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14"/>
              </w:rPr>
            </w:pPr>
            <w:r w:rsidRPr="00854448">
              <w:rPr>
                <w:rFonts w:ascii="Tahoma"/>
                <w:color w:val="FFFFFF" w:themeColor="background1"/>
                <w:sz w:val="14"/>
                <w:szCs w:val="14"/>
              </w:rPr>
              <w:t>in Post-Colonial Societies</w:t>
            </w:r>
          </w:p>
          <w:p w14:paraId="328DBF92" w14:textId="5088B7E9" w:rsidR="00854448" w:rsidRDefault="00854448" w:rsidP="00D1493D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</w:t>
            </w: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 xml:space="preserve"> units</w:t>
            </w:r>
          </w:p>
        </w:tc>
        <w:tc>
          <w:tcPr>
            <w:tcW w:w="1985" w:type="dxa"/>
            <w:vMerge w:val="restart"/>
            <w:shd w:val="clear" w:color="auto" w:fill="00B0F0"/>
            <w:vAlign w:val="center"/>
          </w:tcPr>
          <w:p w14:paraId="76BA8915" w14:textId="50D1AC2C" w:rsidR="00854448" w:rsidRPr="00854448" w:rsidRDefault="00854448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854448">
              <w:rPr>
                <w:rFonts w:ascii="Tahoma"/>
                <w:b/>
                <w:bCs/>
                <w:color w:val="FFFFFF" w:themeColor="background1"/>
                <w:sz w:val="16"/>
              </w:rPr>
              <w:t>SOCY2288</w:t>
            </w:r>
          </w:p>
          <w:p w14:paraId="7B28AA4C" w14:textId="722B9B27" w:rsidR="00854448" w:rsidRPr="00840D34" w:rsidRDefault="00840D34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14"/>
              </w:rPr>
            </w:pPr>
            <w:r w:rsidRPr="00840D34">
              <w:rPr>
                <w:rFonts w:ascii="Tahoma"/>
                <w:color w:val="FFFFFF" w:themeColor="background1"/>
                <w:sz w:val="14"/>
                <w:szCs w:val="14"/>
              </w:rPr>
              <w:t>Community Development: Local and International Practices</w:t>
            </w:r>
          </w:p>
          <w:p w14:paraId="42A7CE2E" w14:textId="267BCED5" w:rsidR="00854448" w:rsidRDefault="00854448" w:rsidP="00D1493D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shd w:val="clear" w:color="auto" w:fill="A89B91" w:themeFill="accent6" w:themeFillShade="BF"/>
            <w:vAlign w:val="center"/>
          </w:tcPr>
          <w:p w14:paraId="31512B64" w14:textId="77777777" w:rsidR="00854448" w:rsidRDefault="00854448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6C5CE93A" w14:textId="4EF5353C" w:rsidR="00854448" w:rsidRDefault="00854448" w:rsidP="00D1493D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560" w:type="dxa"/>
            <w:vMerge w:val="restart"/>
            <w:shd w:val="clear" w:color="auto" w:fill="D7D1CC" w:themeFill="accent6"/>
            <w:vAlign w:val="center"/>
          </w:tcPr>
          <w:p w14:paraId="436C353B" w14:textId="68E2E0F2" w:rsidR="00854448" w:rsidRDefault="00854448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854448" w14:paraId="13D0AE14" w14:textId="77777777" w:rsidTr="00DB743A">
        <w:trPr>
          <w:trHeight w:val="567"/>
        </w:trPr>
        <w:tc>
          <w:tcPr>
            <w:tcW w:w="1276" w:type="dxa"/>
            <w:vMerge/>
            <w:shd w:val="clear" w:color="auto" w:fill="D7D1CC"/>
            <w:vAlign w:val="center"/>
          </w:tcPr>
          <w:p w14:paraId="06894DCC" w14:textId="77777777" w:rsidR="00854448" w:rsidRDefault="00854448" w:rsidP="00D1493D">
            <w:pPr>
              <w:ind w:left="389"/>
              <w:jc w:val="center"/>
              <w:rPr>
                <w:rFonts w:ascii="Calibri"/>
                <w:w w:val="105"/>
              </w:rPr>
            </w:pPr>
          </w:p>
        </w:tc>
        <w:tc>
          <w:tcPr>
            <w:tcW w:w="1949" w:type="dxa"/>
            <w:vMerge/>
            <w:shd w:val="clear" w:color="auto" w:fill="61427C" w:themeFill="text1" w:themeFillTint="BF"/>
            <w:vAlign w:val="center"/>
          </w:tcPr>
          <w:p w14:paraId="519B785E" w14:textId="77777777" w:rsidR="00854448" w:rsidRPr="00A1379B" w:rsidRDefault="00854448" w:rsidP="00D1493D">
            <w:pPr>
              <w:pStyle w:val="TableParagraph"/>
              <w:spacing w:line="142" w:lineRule="exact"/>
              <w:ind w:left="0"/>
              <w:jc w:val="center"/>
              <w:rPr>
                <w:color w:val="FFFFFF" w:themeColor="background1"/>
              </w:rPr>
            </w:pPr>
          </w:p>
        </w:tc>
        <w:tc>
          <w:tcPr>
            <w:tcW w:w="2020" w:type="dxa"/>
            <w:vMerge/>
            <w:shd w:val="clear" w:color="auto" w:fill="00B0F0"/>
            <w:vAlign w:val="center"/>
          </w:tcPr>
          <w:p w14:paraId="54659387" w14:textId="77777777" w:rsidR="00854448" w:rsidRPr="001D36BC" w:rsidRDefault="00854448" w:rsidP="00D1493D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1985" w:type="dxa"/>
            <w:vMerge/>
            <w:shd w:val="clear" w:color="auto" w:fill="00B0F0"/>
            <w:vAlign w:val="center"/>
          </w:tcPr>
          <w:p w14:paraId="57D972AA" w14:textId="77777777" w:rsidR="00854448" w:rsidRPr="001D36BC" w:rsidRDefault="00854448" w:rsidP="00D1493D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177301198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4" w:type="dxa"/>
                <w:shd w:val="clear" w:color="auto" w:fill="A89B91" w:themeFill="accent6" w:themeFillShade="BF"/>
                <w:vAlign w:val="center"/>
              </w:tcPr>
              <w:p w14:paraId="4C10CEAE" w14:textId="6D86D0FB" w:rsidR="00854448" w:rsidRPr="001D36BC" w:rsidRDefault="00371105" w:rsidP="00D1493D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32597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560" w:type="dxa"/>
            <w:vMerge/>
            <w:shd w:val="clear" w:color="auto" w:fill="D7D1CC" w:themeFill="accent6"/>
            <w:vAlign w:val="center"/>
          </w:tcPr>
          <w:p w14:paraId="3BD5CAC5" w14:textId="76BBD1C5" w:rsidR="00854448" w:rsidRDefault="00854448" w:rsidP="00D1493D">
            <w:pPr>
              <w:jc w:val="center"/>
              <w:rPr>
                <w:sz w:val="2"/>
                <w:szCs w:val="2"/>
              </w:rPr>
            </w:pPr>
          </w:p>
        </w:tc>
      </w:tr>
      <w:tr w:rsidR="00840D34" w14:paraId="7672BD93" w14:textId="77777777" w:rsidTr="00DB743A">
        <w:trPr>
          <w:trHeight w:val="757"/>
        </w:trPr>
        <w:tc>
          <w:tcPr>
            <w:tcW w:w="1276" w:type="dxa"/>
            <w:vMerge w:val="restart"/>
            <w:shd w:val="clear" w:color="auto" w:fill="D8D2D0"/>
            <w:vAlign w:val="center"/>
          </w:tcPr>
          <w:p w14:paraId="47B2E5D2" w14:textId="77777777" w:rsidR="00840D34" w:rsidRDefault="00840D34" w:rsidP="00D1493D">
            <w:pPr>
              <w:pStyle w:val="TableParagraph"/>
              <w:ind w:left="0"/>
              <w:jc w:val="center"/>
              <w:rPr>
                <w:rFonts w:ascii="Calibri"/>
                <w:sz w:val="20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2</w:t>
            </w:r>
          </w:p>
        </w:tc>
        <w:tc>
          <w:tcPr>
            <w:tcW w:w="1949" w:type="dxa"/>
            <w:vMerge w:val="restart"/>
            <w:shd w:val="clear" w:color="auto" w:fill="61427C" w:themeFill="text1" w:themeFillTint="BF"/>
            <w:vAlign w:val="center"/>
          </w:tcPr>
          <w:p w14:paraId="6EDCB49E" w14:textId="64C6B6BF" w:rsidR="00840D34" w:rsidRDefault="00840D34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840D34">
              <w:rPr>
                <w:rFonts w:ascii="Tahoma"/>
                <w:b/>
                <w:bCs/>
                <w:color w:val="FFFFFF" w:themeColor="background1"/>
                <w:sz w:val="16"/>
              </w:rPr>
              <w:t>SOCY2339</w:t>
            </w:r>
          </w:p>
          <w:p w14:paraId="67C3D766" w14:textId="77777777" w:rsidR="00840D34" w:rsidRDefault="00840D34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2"/>
                <w:szCs w:val="12"/>
                <w:lang w:val="en-AU"/>
              </w:rPr>
            </w:pPr>
            <w:r w:rsidRPr="00840D34">
              <w:rPr>
                <w:rFonts w:ascii="Tahoma"/>
                <w:color w:val="FFFFFF" w:themeColor="background1"/>
                <w:sz w:val="12"/>
                <w:szCs w:val="12"/>
                <w:lang w:val="en-AU"/>
              </w:rPr>
              <w:t>Introducing Quantitative</w:t>
            </w:r>
          </w:p>
          <w:p w14:paraId="3F8440B7" w14:textId="5F2B551F" w:rsidR="00840D34" w:rsidRPr="00840D34" w:rsidRDefault="00840D34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2"/>
                <w:szCs w:val="12"/>
                <w:lang w:val="en-AU"/>
              </w:rPr>
            </w:pPr>
            <w:r w:rsidRPr="00840D34">
              <w:rPr>
                <w:rFonts w:ascii="Tahoma"/>
                <w:color w:val="FFFFFF" w:themeColor="background1"/>
                <w:sz w:val="12"/>
                <w:szCs w:val="12"/>
                <w:lang w:val="en-AU"/>
              </w:rPr>
              <w:t>Research</w:t>
            </w:r>
          </w:p>
          <w:p w14:paraId="3E79FF67" w14:textId="01568298" w:rsidR="00840D34" w:rsidRPr="00A1379B" w:rsidRDefault="00840D34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2020" w:type="dxa"/>
            <w:shd w:val="clear" w:color="auto" w:fill="E39BDB" w:themeFill="accent2" w:themeFillTint="66"/>
            <w:vAlign w:val="center"/>
          </w:tcPr>
          <w:p w14:paraId="709EC969" w14:textId="77777777" w:rsidR="00840D34" w:rsidRDefault="00840D34" w:rsidP="00D1493D">
            <w:pPr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Development</w:t>
            </w:r>
          </w:p>
          <w:p w14:paraId="16A1A686" w14:textId="77777777" w:rsidR="00840D34" w:rsidRDefault="00840D34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Elective</w:t>
            </w:r>
            <w:r w:rsidRPr="004D3BC8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 xml:space="preserve"> Course</w:t>
            </w:r>
          </w:p>
          <w:p w14:paraId="1BF2DCC7" w14:textId="527E3360" w:rsidR="00840D34" w:rsidRPr="00704C64" w:rsidRDefault="00840D34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854448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5" w:type="dxa"/>
            <w:shd w:val="clear" w:color="auto" w:fill="A89B91" w:themeFill="accent6" w:themeFillShade="BF"/>
            <w:vAlign w:val="center"/>
          </w:tcPr>
          <w:p w14:paraId="01759BC0" w14:textId="77777777" w:rsidR="00840D34" w:rsidRDefault="00840D34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50D8A2E8" w14:textId="17E4B93E" w:rsidR="00840D34" w:rsidRPr="00704C64" w:rsidRDefault="00840D34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shd w:val="clear" w:color="auto" w:fill="A89B91" w:themeFill="accent6" w:themeFillShade="BF"/>
            <w:vAlign w:val="center"/>
          </w:tcPr>
          <w:p w14:paraId="62A9605F" w14:textId="1E4166AA" w:rsidR="00840D34" w:rsidRDefault="00840D34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541DE1E5" w14:textId="5563CE02" w:rsidR="00840D34" w:rsidRPr="00704C64" w:rsidRDefault="00840D34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560" w:type="dxa"/>
            <w:vMerge w:val="restart"/>
            <w:shd w:val="clear" w:color="auto" w:fill="D7D1CC" w:themeFill="accent6"/>
            <w:vAlign w:val="center"/>
          </w:tcPr>
          <w:p w14:paraId="196FF0BA" w14:textId="77777777" w:rsidR="00840D34" w:rsidRDefault="00840D34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840D34" w:rsidRPr="001D36BC" w14:paraId="4E78D4E9" w14:textId="77777777" w:rsidTr="00DB743A">
        <w:trPr>
          <w:trHeight w:val="567"/>
        </w:trPr>
        <w:tc>
          <w:tcPr>
            <w:tcW w:w="1276" w:type="dxa"/>
            <w:vMerge/>
            <w:shd w:val="clear" w:color="auto" w:fill="D8D2D0"/>
            <w:vAlign w:val="center"/>
          </w:tcPr>
          <w:p w14:paraId="2ADF9E79" w14:textId="77777777" w:rsidR="00840D34" w:rsidRDefault="00840D34" w:rsidP="00840D34">
            <w:pPr>
              <w:pStyle w:val="TableParagraph"/>
              <w:ind w:left="404"/>
              <w:rPr>
                <w:rFonts w:ascii="Calibri"/>
                <w:w w:val="105"/>
                <w:sz w:val="20"/>
              </w:rPr>
            </w:pPr>
          </w:p>
        </w:tc>
        <w:tc>
          <w:tcPr>
            <w:tcW w:w="1949" w:type="dxa"/>
            <w:vMerge/>
            <w:shd w:val="clear" w:color="auto" w:fill="61427C" w:themeFill="text1" w:themeFillTint="BF"/>
            <w:vAlign w:val="center"/>
          </w:tcPr>
          <w:p w14:paraId="5FCF5B5A" w14:textId="77777777" w:rsidR="00840D34" w:rsidRPr="00A1379B" w:rsidRDefault="00840D34" w:rsidP="00840D34">
            <w:pPr>
              <w:pStyle w:val="TableParagraph"/>
              <w:spacing w:line="182" w:lineRule="exact"/>
              <w:ind w:left="108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184886388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020" w:type="dxa"/>
                <w:shd w:val="clear" w:color="auto" w:fill="E39BDB" w:themeFill="accent2" w:themeFillTint="66"/>
                <w:vAlign w:val="center"/>
              </w:tcPr>
              <w:p w14:paraId="30F06BE8" w14:textId="53974418" w:rsidR="00840D34" w:rsidRPr="001D36BC" w:rsidRDefault="00371105" w:rsidP="00371105">
                <w:pPr>
                  <w:pStyle w:val="TableParagraph"/>
                  <w:spacing w:line="237" w:lineRule="auto"/>
                  <w:ind w:left="0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32597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17163985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  <w:shd w:val="clear" w:color="auto" w:fill="A89B91" w:themeFill="accent6" w:themeFillShade="BF"/>
                <w:vAlign w:val="center"/>
              </w:tcPr>
              <w:p w14:paraId="12685F74" w14:textId="30330430" w:rsidR="00840D34" w:rsidRPr="001D36BC" w:rsidRDefault="00371105" w:rsidP="00371105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32597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172675895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4" w:type="dxa"/>
                <w:shd w:val="clear" w:color="auto" w:fill="A89B91" w:themeFill="accent6" w:themeFillShade="BF"/>
                <w:vAlign w:val="center"/>
              </w:tcPr>
              <w:p w14:paraId="49229325" w14:textId="07BDFFDE" w:rsidR="00840D34" w:rsidRPr="001D36BC" w:rsidRDefault="00371105" w:rsidP="00371105">
                <w:pPr>
                  <w:pStyle w:val="TableParagraph"/>
                  <w:spacing w:line="237" w:lineRule="auto"/>
                  <w:ind w:left="108" w:right="163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32597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560" w:type="dxa"/>
            <w:vMerge/>
            <w:shd w:val="clear" w:color="auto" w:fill="D7D1CC" w:themeFill="accent6"/>
            <w:vAlign w:val="center"/>
          </w:tcPr>
          <w:p w14:paraId="4E73E083" w14:textId="78FEB869" w:rsidR="00840D34" w:rsidRPr="001D36BC" w:rsidRDefault="00840D34" w:rsidP="00840D34">
            <w:pPr>
              <w:pStyle w:val="TableParagraph"/>
              <w:spacing w:line="182" w:lineRule="exact"/>
              <w:ind w:left="0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</w:tr>
    </w:tbl>
    <w:p w14:paraId="5CB348D3" w14:textId="3889BD2F" w:rsidR="00A06F8A" w:rsidRDefault="00A06F8A" w:rsidP="00840D34">
      <w:pPr>
        <w:pStyle w:val="BodyText"/>
        <w:spacing w:before="0" w:line="240" w:lineRule="auto"/>
        <w:ind w:left="-142" w:firstLine="142"/>
      </w:pPr>
    </w:p>
    <w:tbl>
      <w:tblPr>
        <w:tblW w:w="10774" w:type="dxa"/>
        <w:tblInd w:w="-17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949"/>
        <w:gridCol w:w="2020"/>
        <w:gridCol w:w="1985"/>
        <w:gridCol w:w="1985"/>
        <w:gridCol w:w="1561"/>
      </w:tblGrid>
      <w:tr w:rsidR="00AF07AD" w14:paraId="3CEBCC43" w14:textId="77777777" w:rsidTr="00DB743A">
        <w:trPr>
          <w:trHeight w:val="346"/>
        </w:trPr>
        <w:tc>
          <w:tcPr>
            <w:tcW w:w="9214" w:type="dxa"/>
            <w:gridSpan w:val="5"/>
            <w:shd w:val="clear" w:color="auto" w:fill="D7D1CC" w:themeFill="accent6"/>
            <w:vAlign w:val="center"/>
          </w:tcPr>
          <w:p w14:paraId="55500C96" w14:textId="017A60FB" w:rsidR="00AF07AD" w:rsidRDefault="00AF07AD" w:rsidP="00D1493D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YEAR</w:t>
            </w:r>
            <w:r>
              <w:rPr>
                <w:rFonts w:ascii="Calibri"/>
                <w:b/>
                <w:color w:val="51247A"/>
                <w:spacing w:val="35"/>
                <w:sz w:val="20"/>
              </w:rPr>
              <w:t xml:space="preserve"> </w:t>
            </w:r>
            <w:r>
              <w:rPr>
                <w:rFonts w:ascii="Calibri"/>
                <w:b/>
                <w:color w:val="51247A"/>
                <w:spacing w:val="-12"/>
                <w:sz w:val="20"/>
              </w:rPr>
              <w:t>3</w:t>
            </w:r>
          </w:p>
        </w:tc>
        <w:tc>
          <w:tcPr>
            <w:tcW w:w="1560" w:type="dxa"/>
            <w:shd w:val="clear" w:color="auto" w:fill="D7D1CC" w:themeFill="accent6"/>
            <w:vAlign w:val="center"/>
          </w:tcPr>
          <w:p w14:paraId="7AFFA863" w14:textId="77777777" w:rsidR="00AF07AD" w:rsidRDefault="00AF07AD" w:rsidP="00D1493D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TOTAL UNITS</w:t>
            </w:r>
          </w:p>
        </w:tc>
      </w:tr>
      <w:tr w:rsidR="00840D34" w14:paraId="3CB372CA" w14:textId="77777777" w:rsidTr="00DB743A">
        <w:trPr>
          <w:trHeight w:val="803"/>
        </w:trPr>
        <w:tc>
          <w:tcPr>
            <w:tcW w:w="1275" w:type="dxa"/>
            <w:vMerge w:val="restart"/>
            <w:shd w:val="clear" w:color="auto" w:fill="D7D1CC"/>
            <w:vAlign w:val="center"/>
          </w:tcPr>
          <w:p w14:paraId="3D07E834" w14:textId="77777777" w:rsidR="00840D34" w:rsidRDefault="00840D34" w:rsidP="009D25B6">
            <w:pPr>
              <w:pStyle w:val="TableParagraph"/>
              <w:spacing w:before="55"/>
              <w:ind w:left="0"/>
              <w:jc w:val="center"/>
              <w:rPr>
                <w:sz w:val="2"/>
                <w:szCs w:val="2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1</w:t>
            </w:r>
          </w:p>
        </w:tc>
        <w:tc>
          <w:tcPr>
            <w:tcW w:w="1949" w:type="dxa"/>
            <w:vMerge w:val="restart"/>
            <w:shd w:val="clear" w:color="auto" w:fill="61427C" w:themeFill="text1" w:themeFillTint="BF"/>
            <w:vAlign w:val="center"/>
          </w:tcPr>
          <w:p w14:paraId="0B25FE1D" w14:textId="270FADF4" w:rsidR="00840D34" w:rsidRDefault="00840D34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SOCY3329</w:t>
            </w:r>
          </w:p>
          <w:p w14:paraId="66632139" w14:textId="77777777" w:rsidR="00A75183" w:rsidRDefault="00840D34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40D34">
              <w:rPr>
                <w:rFonts w:ascii="Tahoma"/>
                <w:color w:val="FFFFFF" w:themeColor="background1"/>
                <w:sz w:val="14"/>
                <w:szCs w:val="20"/>
              </w:rPr>
              <w:t xml:space="preserve">Qualitative Social </w:t>
            </w:r>
          </w:p>
          <w:p w14:paraId="21E52239" w14:textId="62A1706E" w:rsidR="00840D34" w:rsidRPr="00840D34" w:rsidRDefault="00840D34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40D34">
              <w:rPr>
                <w:rFonts w:ascii="Tahoma"/>
                <w:color w:val="FFFFFF" w:themeColor="background1"/>
                <w:sz w:val="14"/>
                <w:szCs w:val="20"/>
              </w:rPr>
              <w:t>Research</w:t>
            </w:r>
          </w:p>
          <w:p w14:paraId="75FEEBAF" w14:textId="4B926797" w:rsidR="00840D34" w:rsidRPr="00A1379B" w:rsidRDefault="00840D34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2020" w:type="dxa"/>
            <w:vMerge w:val="restart"/>
            <w:shd w:val="clear" w:color="auto" w:fill="61427C" w:themeFill="text1" w:themeFillTint="BF"/>
            <w:vAlign w:val="center"/>
          </w:tcPr>
          <w:p w14:paraId="592D58DB" w14:textId="532E1B04" w:rsidR="00840D34" w:rsidRPr="00840D34" w:rsidRDefault="00840D34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840D34">
              <w:rPr>
                <w:rFonts w:ascii="Tahoma"/>
                <w:b/>
                <w:bCs/>
                <w:color w:val="FFFFFF" w:themeColor="background1"/>
                <w:sz w:val="16"/>
              </w:rPr>
              <w:t>SO</w:t>
            </w:r>
            <w:r w:rsidR="00A165E3">
              <w:rPr>
                <w:rFonts w:ascii="Tahoma"/>
                <w:b/>
                <w:bCs/>
                <w:color w:val="FFFFFF" w:themeColor="background1"/>
                <w:sz w:val="16"/>
              </w:rPr>
              <w:t>SC</w:t>
            </w:r>
            <w:r w:rsidRPr="00840D34">
              <w:rPr>
                <w:rFonts w:ascii="Tahoma"/>
                <w:b/>
                <w:bCs/>
                <w:color w:val="FFFFFF" w:themeColor="background1"/>
                <w:sz w:val="16"/>
              </w:rPr>
              <w:t>3201</w:t>
            </w: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 xml:space="preserve"> *</w:t>
            </w:r>
          </w:p>
          <w:p w14:paraId="3752E19D" w14:textId="08949FE3" w:rsidR="00840D34" w:rsidRDefault="00840D34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40D34">
              <w:rPr>
                <w:rFonts w:ascii="Tahoma"/>
                <w:color w:val="FFFFFF" w:themeColor="background1"/>
                <w:sz w:val="14"/>
                <w:szCs w:val="20"/>
              </w:rPr>
              <w:t>Research, Planning and</w:t>
            </w:r>
          </w:p>
          <w:p w14:paraId="18FC66F3" w14:textId="0D6002AA" w:rsidR="00840D34" w:rsidRPr="00840D34" w:rsidRDefault="00840D34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40D34">
              <w:rPr>
                <w:rFonts w:ascii="Tahoma"/>
                <w:color w:val="FFFFFF" w:themeColor="background1"/>
                <w:sz w:val="14"/>
                <w:szCs w:val="20"/>
              </w:rPr>
              <w:t>Design</w:t>
            </w:r>
          </w:p>
          <w:p w14:paraId="0B028B85" w14:textId="7DF41CA8" w:rsidR="00840D34" w:rsidRDefault="00840D34" w:rsidP="00D1493D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5" w:type="dxa"/>
            <w:shd w:val="clear" w:color="auto" w:fill="E39BDB" w:themeFill="accent2" w:themeFillTint="66"/>
            <w:vAlign w:val="center"/>
          </w:tcPr>
          <w:p w14:paraId="297649C9" w14:textId="77777777" w:rsidR="00840D34" w:rsidRDefault="00840D34" w:rsidP="00D1493D">
            <w:pPr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Development</w:t>
            </w:r>
          </w:p>
          <w:p w14:paraId="39F95ACB" w14:textId="77777777" w:rsidR="00840D34" w:rsidRDefault="00840D34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Elective</w:t>
            </w:r>
            <w:r w:rsidRPr="004D3BC8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 xml:space="preserve"> Course</w:t>
            </w:r>
          </w:p>
          <w:p w14:paraId="227DB718" w14:textId="2E1CEF1F" w:rsidR="00840D34" w:rsidRDefault="00840D34" w:rsidP="00D1493D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854448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shd w:val="clear" w:color="auto" w:fill="A89B91" w:themeFill="accent6" w:themeFillShade="BF"/>
            <w:vAlign w:val="center"/>
          </w:tcPr>
          <w:p w14:paraId="2D2171F4" w14:textId="77777777" w:rsidR="00840D34" w:rsidRDefault="00840D34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6E3DFA2F" w14:textId="3F2D2A7D" w:rsidR="00840D34" w:rsidRDefault="00840D34" w:rsidP="00D1493D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561" w:type="dxa"/>
            <w:vMerge w:val="restart"/>
            <w:shd w:val="clear" w:color="auto" w:fill="D7D1CC" w:themeFill="accent6"/>
            <w:vAlign w:val="center"/>
          </w:tcPr>
          <w:p w14:paraId="5AB3BF01" w14:textId="77777777" w:rsidR="00840D34" w:rsidRDefault="00840D34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840D34" w14:paraId="05BFD7DD" w14:textId="77777777" w:rsidTr="00DB743A">
        <w:trPr>
          <w:trHeight w:val="567"/>
        </w:trPr>
        <w:tc>
          <w:tcPr>
            <w:tcW w:w="1275" w:type="dxa"/>
            <w:vMerge/>
            <w:shd w:val="clear" w:color="auto" w:fill="D7D1CC"/>
            <w:vAlign w:val="center"/>
          </w:tcPr>
          <w:p w14:paraId="4B4778AA" w14:textId="77777777" w:rsidR="00840D34" w:rsidRDefault="00840D34" w:rsidP="009D25B6">
            <w:pPr>
              <w:ind w:left="389"/>
              <w:jc w:val="center"/>
              <w:rPr>
                <w:rFonts w:ascii="Calibri"/>
                <w:w w:val="105"/>
              </w:rPr>
            </w:pPr>
          </w:p>
        </w:tc>
        <w:tc>
          <w:tcPr>
            <w:tcW w:w="1949" w:type="dxa"/>
            <w:vMerge/>
            <w:shd w:val="clear" w:color="auto" w:fill="61427C" w:themeFill="text1" w:themeFillTint="BF"/>
            <w:vAlign w:val="center"/>
          </w:tcPr>
          <w:p w14:paraId="54D21873" w14:textId="77777777" w:rsidR="00840D34" w:rsidRPr="00A1379B" w:rsidRDefault="00840D34" w:rsidP="00D1493D">
            <w:pPr>
              <w:pStyle w:val="TableParagraph"/>
              <w:spacing w:line="142" w:lineRule="exact"/>
              <w:ind w:left="0"/>
              <w:jc w:val="center"/>
              <w:rPr>
                <w:color w:val="FFFFFF" w:themeColor="background1"/>
              </w:rPr>
            </w:pPr>
          </w:p>
        </w:tc>
        <w:tc>
          <w:tcPr>
            <w:tcW w:w="2020" w:type="dxa"/>
            <w:vMerge/>
            <w:shd w:val="clear" w:color="auto" w:fill="61427C" w:themeFill="text1" w:themeFillTint="BF"/>
            <w:vAlign w:val="center"/>
          </w:tcPr>
          <w:p w14:paraId="1B00DCAE" w14:textId="77777777" w:rsidR="00840D34" w:rsidRPr="001D36BC" w:rsidRDefault="00840D34" w:rsidP="00D1493D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45876826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  <w:shd w:val="clear" w:color="auto" w:fill="E39BDB" w:themeFill="accent2" w:themeFillTint="66"/>
                <w:vAlign w:val="center"/>
              </w:tcPr>
              <w:p w14:paraId="0B1EBE14" w14:textId="58B76506" w:rsidR="00840D34" w:rsidRPr="001D36BC" w:rsidRDefault="00371105" w:rsidP="00D1493D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32597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40290654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4" w:type="dxa"/>
                <w:shd w:val="clear" w:color="auto" w:fill="A89B91" w:themeFill="accent6" w:themeFillShade="BF"/>
                <w:vAlign w:val="center"/>
              </w:tcPr>
              <w:p w14:paraId="356EC7F4" w14:textId="781B7CF4" w:rsidR="00840D34" w:rsidRPr="001D36BC" w:rsidRDefault="00371105" w:rsidP="00D1493D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32597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561" w:type="dxa"/>
            <w:vMerge/>
            <w:shd w:val="clear" w:color="auto" w:fill="D7D1CC" w:themeFill="accent6"/>
            <w:vAlign w:val="center"/>
          </w:tcPr>
          <w:p w14:paraId="75F9A870" w14:textId="2A6DC360" w:rsidR="00840D34" w:rsidRDefault="00840D34" w:rsidP="00D1493D">
            <w:pPr>
              <w:jc w:val="center"/>
              <w:rPr>
                <w:sz w:val="2"/>
                <w:szCs w:val="2"/>
              </w:rPr>
            </w:pPr>
          </w:p>
        </w:tc>
      </w:tr>
      <w:tr w:rsidR="00D1493D" w14:paraId="0CB6E521" w14:textId="77777777" w:rsidTr="00DB743A">
        <w:trPr>
          <w:trHeight w:val="1384"/>
        </w:trPr>
        <w:tc>
          <w:tcPr>
            <w:tcW w:w="1275" w:type="dxa"/>
            <w:shd w:val="clear" w:color="auto" w:fill="D8D2D0"/>
            <w:vAlign w:val="center"/>
          </w:tcPr>
          <w:p w14:paraId="2BC8E079" w14:textId="77777777" w:rsidR="00D1493D" w:rsidRDefault="00D1493D" w:rsidP="009D25B6">
            <w:pPr>
              <w:pStyle w:val="TableParagraph"/>
              <w:ind w:left="0"/>
              <w:jc w:val="center"/>
              <w:rPr>
                <w:rFonts w:ascii="Calibri"/>
                <w:sz w:val="20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2</w:t>
            </w:r>
          </w:p>
        </w:tc>
        <w:tc>
          <w:tcPr>
            <w:tcW w:w="3969" w:type="dxa"/>
            <w:gridSpan w:val="2"/>
            <w:shd w:val="clear" w:color="auto" w:fill="61427C" w:themeFill="text1" w:themeFillTint="BF"/>
            <w:vAlign w:val="center"/>
          </w:tcPr>
          <w:p w14:paraId="24773075" w14:textId="77777777" w:rsidR="00D1493D" w:rsidRDefault="00D1493D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SOSC3202 *</w:t>
            </w:r>
          </w:p>
          <w:p w14:paraId="0B8AB918" w14:textId="601546D0" w:rsidR="00D1493D" w:rsidRPr="00840D34" w:rsidRDefault="00D1493D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40D34">
              <w:rPr>
                <w:rFonts w:ascii="Tahoma"/>
                <w:color w:val="FFFFFF" w:themeColor="background1"/>
                <w:sz w:val="14"/>
                <w:szCs w:val="20"/>
              </w:rPr>
              <w:t>Project</w:t>
            </w:r>
          </w:p>
          <w:p w14:paraId="3ED47DF5" w14:textId="63EB9739" w:rsidR="00D1493D" w:rsidRPr="00704C64" w:rsidRDefault="00D1493D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4</w:t>
            </w: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 xml:space="preserve"> units</w:t>
            </w:r>
          </w:p>
        </w:tc>
        <w:tc>
          <w:tcPr>
            <w:tcW w:w="1985" w:type="dxa"/>
            <w:shd w:val="clear" w:color="auto" w:fill="00B0F0"/>
            <w:vAlign w:val="center"/>
          </w:tcPr>
          <w:p w14:paraId="7122BF60" w14:textId="77777777" w:rsidR="00D1493D" w:rsidRDefault="00D1493D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ABTS3020</w:t>
            </w:r>
          </w:p>
          <w:p w14:paraId="527AD7D0" w14:textId="77777777" w:rsidR="00A75183" w:rsidRDefault="00D1493D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D1493D">
              <w:rPr>
                <w:rFonts w:ascii="Tahoma"/>
                <w:color w:val="FFFFFF" w:themeColor="background1"/>
                <w:sz w:val="14"/>
                <w:szCs w:val="20"/>
              </w:rPr>
              <w:t xml:space="preserve">Working with </w:t>
            </w:r>
          </w:p>
          <w:p w14:paraId="5D14AE40" w14:textId="03FE6BD1" w:rsidR="00D1493D" w:rsidRPr="00D1493D" w:rsidRDefault="00D1493D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D1493D">
              <w:rPr>
                <w:rFonts w:ascii="Tahoma"/>
                <w:color w:val="FFFFFF" w:themeColor="background1"/>
                <w:sz w:val="14"/>
                <w:szCs w:val="20"/>
              </w:rPr>
              <w:t>Indigenous People</w:t>
            </w:r>
          </w:p>
          <w:p w14:paraId="7D6DA822" w14:textId="77777777" w:rsidR="00D1493D" w:rsidRDefault="00D1493D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  <w:p w14:paraId="10123260" w14:textId="77777777" w:rsidR="00D1493D" w:rsidRPr="00704C64" w:rsidRDefault="00D1493D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1985" w:type="dxa"/>
            <w:shd w:val="clear" w:color="auto" w:fill="00B0F0"/>
            <w:vAlign w:val="center"/>
          </w:tcPr>
          <w:p w14:paraId="161132BA" w14:textId="77777777" w:rsidR="00D1493D" w:rsidRDefault="00D1493D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ANTH3019</w:t>
            </w:r>
          </w:p>
          <w:p w14:paraId="1614002A" w14:textId="185701F5" w:rsidR="00D1493D" w:rsidRDefault="00D1493D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D1493D">
              <w:rPr>
                <w:rFonts w:ascii="Tahoma"/>
                <w:color w:val="FFFFFF" w:themeColor="background1"/>
                <w:sz w:val="14"/>
                <w:szCs w:val="20"/>
              </w:rPr>
              <w:t>Development Practice &amp;</w:t>
            </w:r>
          </w:p>
          <w:p w14:paraId="2D8CAB4E" w14:textId="0EE58460" w:rsidR="00D1493D" w:rsidRPr="00D1493D" w:rsidRDefault="00D1493D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D1493D">
              <w:rPr>
                <w:rFonts w:ascii="Tahoma"/>
                <w:color w:val="FFFFFF" w:themeColor="background1"/>
                <w:sz w:val="14"/>
                <w:szCs w:val="20"/>
              </w:rPr>
              <w:t>Social Impact</w:t>
            </w:r>
          </w:p>
          <w:p w14:paraId="517E4D3D" w14:textId="2B4913E3" w:rsidR="00D1493D" w:rsidRDefault="00D1493D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  <w:p w14:paraId="71C8D134" w14:textId="7565FC8A" w:rsidR="00D1493D" w:rsidRPr="00704C64" w:rsidRDefault="00D1493D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1560" w:type="dxa"/>
            <w:shd w:val="clear" w:color="auto" w:fill="D7D1CC" w:themeFill="accent6"/>
            <w:vAlign w:val="center"/>
          </w:tcPr>
          <w:p w14:paraId="400EA403" w14:textId="77777777" w:rsidR="00D1493D" w:rsidRDefault="00D1493D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</w:tbl>
    <w:p w14:paraId="42188544" w14:textId="1D3FDCF5" w:rsidR="00840D34" w:rsidRPr="00A75183" w:rsidRDefault="00840D34" w:rsidP="00840D34">
      <w:pPr>
        <w:spacing w:before="40" w:after="40"/>
        <w:rPr>
          <w:bCs/>
          <w:i/>
          <w:iCs/>
          <w:sz w:val="16"/>
          <w:szCs w:val="16"/>
        </w:rPr>
      </w:pPr>
      <w:r w:rsidRPr="00A75183">
        <w:rPr>
          <w:bCs/>
          <w:i/>
          <w:iCs/>
          <w:sz w:val="16"/>
          <w:szCs w:val="16"/>
        </w:rPr>
        <w:t>* SOSC3201 must be completed in Semester 1 before completing SOSC3202 in Semester 2.</w:t>
      </w:r>
    </w:p>
    <w:p w14:paraId="30ADAFF3" w14:textId="441744DE" w:rsidR="00B95238" w:rsidRDefault="00335E8D" w:rsidP="008108D5">
      <w:pPr>
        <w:pStyle w:val="Heading2"/>
        <w:spacing w:before="120" w:after="280"/>
      </w:pPr>
      <w:r>
        <w:br w:type="page"/>
      </w:r>
    </w:p>
    <w:p w14:paraId="1A87786F" w14:textId="2CFBEF0E" w:rsidR="008108D5" w:rsidRPr="00372DBE" w:rsidRDefault="008108D5" w:rsidP="00A75183">
      <w:pPr>
        <w:pStyle w:val="Heading2"/>
        <w:spacing w:before="300" w:after="200"/>
        <w:rPr>
          <w:sz w:val="26"/>
        </w:rPr>
      </w:pPr>
      <w:r>
        <w:rPr>
          <w:sz w:val="26"/>
        </w:rPr>
        <w:lastRenderedPageBreak/>
        <w:t>Development Major</w:t>
      </w:r>
      <w:r w:rsidRPr="00372DBE">
        <w:rPr>
          <w:b w:val="0"/>
          <w:sz w:val="26"/>
        </w:rPr>
        <w:t xml:space="preserve"> </w:t>
      </w:r>
      <w:r w:rsidRPr="00372DBE">
        <w:rPr>
          <w:sz w:val="26"/>
        </w:rPr>
        <w:t>-</w:t>
      </w:r>
      <w:r w:rsidRPr="00372DBE">
        <w:rPr>
          <w:b w:val="0"/>
          <w:sz w:val="26"/>
        </w:rPr>
        <w:t xml:space="preserve"> </w:t>
      </w:r>
      <w:r w:rsidRPr="00372DBE">
        <w:rPr>
          <w:sz w:val="26"/>
        </w:rPr>
        <w:t>Commencing Semester</w:t>
      </w:r>
      <w:r w:rsidR="00A75183">
        <w:rPr>
          <w:sz w:val="26"/>
        </w:rPr>
        <w:t xml:space="preserve"> 2</w:t>
      </w:r>
      <w:r>
        <w:rPr>
          <w:sz w:val="26"/>
        </w:rPr>
        <w:tab/>
      </w:r>
    </w:p>
    <w:tbl>
      <w:tblPr>
        <w:tblW w:w="9781" w:type="dxa"/>
        <w:jc w:val="center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5"/>
        <w:gridCol w:w="2445"/>
        <w:gridCol w:w="2445"/>
        <w:gridCol w:w="2446"/>
      </w:tblGrid>
      <w:tr w:rsidR="008108D5" w14:paraId="76260E6D" w14:textId="77777777" w:rsidTr="008B2AB2">
        <w:trPr>
          <w:trHeight w:val="464"/>
          <w:jc w:val="center"/>
        </w:trPr>
        <w:tc>
          <w:tcPr>
            <w:tcW w:w="2445" w:type="dxa"/>
            <w:shd w:val="clear" w:color="auto" w:fill="61427C" w:themeFill="text1" w:themeFillTint="BF"/>
            <w:vAlign w:val="center"/>
          </w:tcPr>
          <w:p w14:paraId="5A240B78" w14:textId="77777777" w:rsidR="008108D5" w:rsidRPr="004D3BC8" w:rsidRDefault="008108D5" w:rsidP="008B2AB2">
            <w:pPr>
              <w:pStyle w:val="TableParagraph"/>
              <w:ind w:left="0"/>
              <w:jc w:val="center"/>
              <w:rPr>
                <w:rFonts w:ascii="Tahoma"/>
                <w:b/>
                <w:bCs/>
                <w:sz w:val="16"/>
                <w:szCs w:val="16"/>
              </w:rPr>
            </w:pPr>
            <w:r w:rsidRPr="004D3BC8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Core Courses</w:t>
            </w:r>
          </w:p>
        </w:tc>
        <w:tc>
          <w:tcPr>
            <w:tcW w:w="2445" w:type="dxa"/>
            <w:shd w:val="clear" w:color="auto" w:fill="00B0F0"/>
            <w:vAlign w:val="center"/>
          </w:tcPr>
          <w:p w14:paraId="33D8EFEF" w14:textId="77777777" w:rsidR="008108D5" w:rsidRDefault="008108D5" w:rsidP="008B2AB2">
            <w:pPr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Development</w:t>
            </w:r>
          </w:p>
          <w:p w14:paraId="24796889" w14:textId="77777777" w:rsidR="008108D5" w:rsidRPr="004D3BC8" w:rsidRDefault="008108D5" w:rsidP="008B2AB2">
            <w:pPr>
              <w:jc w:val="center"/>
              <w:rPr>
                <w:b/>
                <w:bCs/>
                <w:sz w:val="16"/>
                <w:szCs w:val="16"/>
              </w:rPr>
            </w:pPr>
            <w:r w:rsidRPr="004D3BC8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Compulsory Courses</w:t>
            </w:r>
          </w:p>
        </w:tc>
        <w:tc>
          <w:tcPr>
            <w:tcW w:w="2445" w:type="dxa"/>
            <w:shd w:val="clear" w:color="auto" w:fill="E39BDB" w:themeFill="accent2" w:themeFillTint="66"/>
            <w:vAlign w:val="center"/>
          </w:tcPr>
          <w:p w14:paraId="60AC18E6" w14:textId="77777777" w:rsidR="008108D5" w:rsidRDefault="008108D5" w:rsidP="008B2AB2">
            <w:pPr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Development</w:t>
            </w:r>
          </w:p>
          <w:p w14:paraId="4544142F" w14:textId="77777777" w:rsidR="008108D5" w:rsidRPr="004D3BC8" w:rsidRDefault="008108D5" w:rsidP="008B2AB2">
            <w:pPr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Elective</w:t>
            </w:r>
            <w:r w:rsidRPr="004D3BC8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 xml:space="preserve"> Courses</w:t>
            </w:r>
          </w:p>
        </w:tc>
        <w:tc>
          <w:tcPr>
            <w:tcW w:w="2446" w:type="dxa"/>
            <w:shd w:val="clear" w:color="auto" w:fill="A89B91" w:themeFill="accent6" w:themeFillShade="BF"/>
            <w:vAlign w:val="center"/>
          </w:tcPr>
          <w:p w14:paraId="5FC726BD" w14:textId="77777777" w:rsidR="008108D5" w:rsidRPr="004D3BC8" w:rsidRDefault="008108D5" w:rsidP="008B2AB2">
            <w:pPr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 w:rsidRPr="004D3BC8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Elective Courses</w:t>
            </w:r>
          </w:p>
        </w:tc>
      </w:tr>
    </w:tbl>
    <w:p w14:paraId="7E2263CA" w14:textId="77777777" w:rsidR="008108D5" w:rsidRDefault="008108D5" w:rsidP="008108D5">
      <w:pPr>
        <w:pStyle w:val="BodyText"/>
        <w:spacing w:before="0" w:after="0" w:line="240" w:lineRule="auto"/>
        <w:rPr>
          <w:sz w:val="8"/>
          <w:szCs w:val="8"/>
        </w:rPr>
      </w:pPr>
    </w:p>
    <w:p w14:paraId="3389A313" w14:textId="77777777" w:rsidR="00A75183" w:rsidRPr="00915F42" w:rsidRDefault="00A75183" w:rsidP="008108D5">
      <w:pPr>
        <w:pStyle w:val="BodyText"/>
        <w:spacing w:before="0" w:after="0" w:line="240" w:lineRule="auto"/>
        <w:rPr>
          <w:sz w:val="8"/>
          <w:szCs w:val="8"/>
        </w:rPr>
      </w:pPr>
    </w:p>
    <w:tbl>
      <w:tblPr>
        <w:tblW w:w="10774" w:type="dxa"/>
        <w:tblInd w:w="-17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1985"/>
        <w:gridCol w:w="1984"/>
        <w:gridCol w:w="1985"/>
        <w:gridCol w:w="1984"/>
        <w:gridCol w:w="1560"/>
      </w:tblGrid>
      <w:tr w:rsidR="008108D5" w14:paraId="2DB0E01B" w14:textId="77777777" w:rsidTr="00DB743A">
        <w:trPr>
          <w:trHeight w:val="346"/>
        </w:trPr>
        <w:tc>
          <w:tcPr>
            <w:tcW w:w="9214" w:type="dxa"/>
            <w:gridSpan w:val="5"/>
            <w:shd w:val="clear" w:color="auto" w:fill="D7D1CC" w:themeFill="accent6"/>
            <w:vAlign w:val="center"/>
          </w:tcPr>
          <w:p w14:paraId="085B468E" w14:textId="77777777" w:rsidR="008108D5" w:rsidRDefault="008108D5" w:rsidP="00A75183">
            <w:pPr>
              <w:pStyle w:val="TableParagraph"/>
              <w:ind w:left="5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YEAR</w:t>
            </w:r>
            <w:r>
              <w:rPr>
                <w:rFonts w:ascii="Calibri"/>
                <w:b/>
                <w:color w:val="51247A"/>
                <w:spacing w:val="35"/>
                <w:sz w:val="20"/>
              </w:rPr>
              <w:t xml:space="preserve"> </w:t>
            </w:r>
            <w:r>
              <w:rPr>
                <w:rFonts w:ascii="Calibri"/>
                <w:b/>
                <w:color w:val="51247A"/>
                <w:spacing w:val="-12"/>
                <w:sz w:val="20"/>
              </w:rPr>
              <w:t>1</w:t>
            </w:r>
          </w:p>
        </w:tc>
        <w:tc>
          <w:tcPr>
            <w:tcW w:w="1560" w:type="dxa"/>
            <w:shd w:val="clear" w:color="auto" w:fill="D7D1CC" w:themeFill="accent6"/>
          </w:tcPr>
          <w:p w14:paraId="30AE66F7" w14:textId="77777777" w:rsidR="008108D5" w:rsidRDefault="008108D5" w:rsidP="00D92FE5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TOTAL UNITS</w:t>
            </w:r>
          </w:p>
        </w:tc>
      </w:tr>
      <w:tr w:rsidR="008108D5" w14:paraId="52526C71" w14:textId="77777777" w:rsidTr="0058072F">
        <w:trPr>
          <w:trHeight w:val="734"/>
        </w:trPr>
        <w:tc>
          <w:tcPr>
            <w:tcW w:w="1276" w:type="dxa"/>
            <w:vMerge w:val="restart"/>
            <w:shd w:val="clear" w:color="auto" w:fill="D7D1CC"/>
            <w:vAlign w:val="center"/>
          </w:tcPr>
          <w:p w14:paraId="7592457F" w14:textId="77777777" w:rsidR="008108D5" w:rsidRDefault="008108D5" w:rsidP="00D92FE5">
            <w:pPr>
              <w:pStyle w:val="TableParagraph"/>
              <w:spacing w:before="55"/>
              <w:ind w:left="0"/>
              <w:jc w:val="center"/>
              <w:rPr>
                <w:sz w:val="2"/>
                <w:szCs w:val="2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 xml:space="preserve">Sem </w:t>
            </w:r>
            <w:r>
              <w:rPr>
                <w:rFonts w:ascii="Calibri"/>
                <w:b/>
                <w:color w:val="51247A"/>
                <w:spacing w:val="6"/>
                <w:sz w:val="20"/>
              </w:rPr>
              <w:t>2</w:t>
            </w:r>
          </w:p>
        </w:tc>
        <w:tc>
          <w:tcPr>
            <w:tcW w:w="1985" w:type="dxa"/>
            <w:shd w:val="clear" w:color="auto" w:fill="A89B91" w:themeFill="background2" w:themeFillShade="BF"/>
            <w:vAlign w:val="center"/>
          </w:tcPr>
          <w:p w14:paraId="672FFBBB" w14:textId="77777777" w:rsidR="006A1532" w:rsidRDefault="006A1532" w:rsidP="006A15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 *</w:t>
            </w:r>
          </w:p>
          <w:p w14:paraId="36D930F1" w14:textId="77777777" w:rsidR="006A1532" w:rsidRPr="00DB743A" w:rsidRDefault="006A1532" w:rsidP="006A15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DB743A">
              <w:rPr>
                <w:rFonts w:ascii="Tahoma"/>
                <w:color w:val="FFFFFF" w:themeColor="background1"/>
                <w:sz w:val="16"/>
              </w:rPr>
              <w:t>Level 1</w:t>
            </w:r>
          </w:p>
          <w:p w14:paraId="11ABA771" w14:textId="397E0527" w:rsidR="008108D5" w:rsidRPr="00A1379B" w:rsidRDefault="006A1532" w:rsidP="004329CB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984" w:type="dxa"/>
            <w:shd w:val="clear" w:color="auto" w:fill="A89B91" w:themeFill="accent6" w:themeFillShade="BF"/>
            <w:vAlign w:val="center"/>
          </w:tcPr>
          <w:p w14:paraId="2D67FA19" w14:textId="4258CB14" w:rsidR="004329CB" w:rsidRDefault="004329CB" w:rsidP="004329CB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  <w:r w:rsidR="00B51ADA">
              <w:rPr>
                <w:rFonts w:ascii="Tahoma"/>
                <w:b/>
                <w:bCs/>
                <w:color w:val="FFFFFF" w:themeColor="background1"/>
                <w:sz w:val="16"/>
              </w:rPr>
              <w:t xml:space="preserve"> *</w:t>
            </w:r>
          </w:p>
          <w:p w14:paraId="08F25199" w14:textId="77777777" w:rsidR="004329CB" w:rsidRPr="00DB743A" w:rsidRDefault="004329CB" w:rsidP="004329CB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DB743A">
              <w:rPr>
                <w:rFonts w:ascii="Tahoma"/>
                <w:color w:val="FFFFFF" w:themeColor="background1"/>
                <w:sz w:val="16"/>
              </w:rPr>
              <w:t>Level 1</w:t>
            </w:r>
          </w:p>
          <w:p w14:paraId="5D5408EE" w14:textId="53311D1E" w:rsidR="008108D5" w:rsidRDefault="004329CB" w:rsidP="004329CB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985" w:type="dxa"/>
            <w:shd w:val="clear" w:color="auto" w:fill="A89B91" w:themeFill="accent6" w:themeFillShade="BF"/>
            <w:vAlign w:val="center"/>
          </w:tcPr>
          <w:p w14:paraId="0C9B830C" w14:textId="77777777" w:rsidR="004329CB" w:rsidRDefault="004329CB" w:rsidP="004329CB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44FF0C6C" w14:textId="77777777" w:rsidR="004329CB" w:rsidRPr="00DB743A" w:rsidRDefault="004329CB" w:rsidP="004329CB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DB743A">
              <w:rPr>
                <w:rFonts w:ascii="Tahoma"/>
                <w:color w:val="FFFFFF" w:themeColor="background1"/>
                <w:sz w:val="16"/>
              </w:rPr>
              <w:t>Level 1</w:t>
            </w:r>
          </w:p>
          <w:p w14:paraId="08D2E207" w14:textId="078C5365" w:rsidR="008108D5" w:rsidRPr="00915F42" w:rsidRDefault="004329CB" w:rsidP="004329CB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  <w:lang w:val="en-AU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984" w:type="dxa"/>
            <w:shd w:val="clear" w:color="auto" w:fill="A89B91" w:themeFill="accent6" w:themeFillShade="BF"/>
            <w:vAlign w:val="center"/>
          </w:tcPr>
          <w:p w14:paraId="1D35DE38" w14:textId="77777777" w:rsidR="008108D5" w:rsidRDefault="008108D5" w:rsidP="004329CB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369ABC3F" w14:textId="77777777" w:rsidR="008108D5" w:rsidRPr="00DB743A" w:rsidRDefault="008108D5" w:rsidP="004329CB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DB743A">
              <w:rPr>
                <w:rFonts w:ascii="Tahoma"/>
                <w:color w:val="FFFFFF" w:themeColor="background1"/>
                <w:sz w:val="16"/>
              </w:rPr>
              <w:t>Level 1</w:t>
            </w:r>
          </w:p>
          <w:p w14:paraId="693495AD" w14:textId="77777777" w:rsidR="008108D5" w:rsidRPr="0078105B" w:rsidRDefault="008108D5" w:rsidP="004329CB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560" w:type="dxa"/>
            <w:vMerge w:val="restart"/>
            <w:shd w:val="clear" w:color="auto" w:fill="D7D1CC" w:themeFill="accent6"/>
            <w:vAlign w:val="center"/>
          </w:tcPr>
          <w:p w14:paraId="215EF10E" w14:textId="77777777" w:rsidR="008108D5" w:rsidRDefault="008108D5" w:rsidP="00D92FE5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8108D5" w14:paraId="3FC8EE95" w14:textId="77777777" w:rsidTr="0058072F">
        <w:trPr>
          <w:trHeight w:val="567"/>
        </w:trPr>
        <w:tc>
          <w:tcPr>
            <w:tcW w:w="1276" w:type="dxa"/>
            <w:vMerge/>
            <w:shd w:val="clear" w:color="auto" w:fill="D7D1CC"/>
            <w:vAlign w:val="center"/>
          </w:tcPr>
          <w:p w14:paraId="3F171A65" w14:textId="77777777" w:rsidR="008108D5" w:rsidRDefault="008108D5" w:rsidP="00D92FE5">
            <w:pPr>
              <w:ind w:left="389"/>
              <w:rPr>
                <w:rFonts w:ascii="Calibri"/>
                <w:w w:val="105"/>
              </w:rPr>
            </w:pPr>
          </w:p>
        </w:tc>
        <w:sdt>
          <w:sdtPr>
            <w:rPr>
              <w:color w:val="FFFFFF" w:themeColor="background1"/>
            </w:rPr>
            <w:id w:val="32671523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  <w:shd w:val="clear" w:color="auto" w:fill="A89B91" w:themeFill="background2" w:themeFillShade="BF"/>
                <w:vAlign w:val="center"/>
              </w:tcPr>
              <w:p w14:paraId="745C6B61" w14:textId="49AA19C6" w:rsidR="008108D5" w:rsidRPr="00A1379B" w:rsidRDefault="00371105" w:rsidP="00D92FE5">
                <w:pPr>
                  <w:pStyle w:val="TableParagraph"/>
                  <w:spacing w:line="142" w:lineRule="exact"/>
                  <w:ind w:left="0"/>
                  <w:jc w:val="center"/>
                  <w:rPr>
                    <w:color w:val="FFFFFF" w:themeColor="background1"/>
                  </w:rPr>
                </w:pPr>
                <w:r w:rsidRPr="00371105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73578393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4" w:type="dxa"/>
                <w:shd w:val="clear" w:color="auto" w:fill="A89B91" w:themeFill="accent6" w:themeFillShade="BF"/>
                <w:vAlign w:val="center"/>
              </w:tcPr>
              <w:p w14:paraId="18906E83" w14:textId="28B52015" w:rsidR="008108D5" w:rsidRPr="001D36BC" w:rsidRDefault="00371105" w:rsidP="00D92FE5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46331320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  <w:shd w:val="clear" w:color="auto" w:fill="A89B91" w:themeFill="accent6" w:themeFillShade="BF"/>
                <w:vAlign w:val="center"/>
              </w:tcPr>
              <w:p w14:paraId="77EC5E3E" w14:textId="3EBC0DB7" w:rsidR="008108D5" w:rsidRPr="001D36BC" w:rsidRDefault="00371105" w:rsidP="00D92FE5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122444376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4" w:type="dxa"/>
                <w:shd w:val="clear" w:color="auto" w:fill="A89B91" w:themeFill="accent6" w:themeFillShade="BF"/>
                <w:vAlign w:val="center"/>
              </w:tcPr>
              <w:p w14:paraId="41E87BBE" w14:textId="24A3CCFD" w:rsidR="008108D5" w:rsidRPr="001D36BC" w:rsidRDefault="00371105" w:rsidP="00D92FE5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560" w:type="dxa"/>
            <w:vMerge/>
            <w:shd w:val="clear" w:color="auto" w:fill="D7D1CC" w:themeFill="accent6"/>
            <w:vAlign w:val="center"/>
          </w:tcPr>
          <w:p w14:paraId="0EDFEE62" w14:textId="77777777" w:rsidR="008108D5" w:rsidRDefault="008108D5" w:rsidP="00D92FE5">
            <w:pPr>
              <w:jc w:val="center"/>
              <w:rPr>
                <w:sz w:val="2"/>
                <w:szCs w:val="2"/>
              </w:rPr>
            </w:pPr>
          </w:p>
        </w:tc>
      </w:tr>
    </w:tbl>
    <w:p w14:paraId="46CDC008" w14:textId="7D1A3F7E" w:rsidR="004329CB" w:rsidRDefault="004329CB" w:rsidP="004329CB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*</w:t>
      </w:r>
      <w:r w:rsidR="007C6C47">
        <w:rPr>
          <w:i/>
          <w:iCs/>
          <w:sz w:val="16"/>
          <w:szCs w:val="16"/>
        </w:rPr>
        <w:t xml:space="preserve"> </w:t>
      </w:r>
      <w:r w:rsidR="006A1532">
        <w:rPr>
          <w:i/>
          <w:iCs/>
          <w:sz w:val="16"/>
          <w:szCs w:val="16"/>
        </w:rPr>
        <w:t>These electives must be chosen from courses listed in the</w:t>
      </w:r>
      <w:r w:rsidRPr="004329CB">
        <w:rPr>
          <w:i/>
          <w:iCs/>
          <w:sz w:val="16"/>
          <w:szCs w:val="16"/>
        </w:rPr>
        <w:t xml:space="preserve"> BSocSc </w:t>
      </w:r>
      <w:r w:rsidR="007C6C47">
        <w:rPr>
          <w:i/>
          <w:iCs/>
          <w:sz w:val="16"/>
          <w:szCs w:val="16"/>
        </w:rPr>
        <w:t>Majors.</w:t>
      </w:r>
    </w:p>
    <w:p w14:paraId="07BC39E4" w14:textId="77777777" w:rsidR="00A75183" w:rsidRPr="004329CB" w:rsidRDefault="00A75183" w:rsidP="004329CB">
      <w:pPr>
        <w:rPr>
          <w:i/>
          <w:iCs/>
          <w:sz w:val="16"/>
          <w:szCs w:val="16"/>
        </w:rPr>
      </w:pPr>
    </w:p>
    <w:tbl>
      <w:tblPr>
        <w:tblW w:w="10774" w:type="dxa"/>
        <w:tblInd w:w="-17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1985"/>
        <w:gridCol w:w="1984"/>
        <w:gridCol w:w="1985"/>
        <w:gridCol w:w="1984"/>
        <w:gridCol w:w="1560"/>
      </w:tblGrid>
      <w:tr w:rsidR="008108D5" w14:paraId="503F195A" w14:textId="77777777" w:rsidTr="00DB743A">
        <w:trPr>
          <w:trHeight w:val="346"/>
        </w:trPr>
        <w:tc>
          <w:tcPr>
            <w:tcW w:w="9214" w:type="dxa"/>
            <w:gridSpan w:val="5"/>
            <w:shd w:val="clear" w:color="auto" w:fill="D7D1CC" w:themeFill="accent6"/>
            <w:vAlign w:val="center"/>
          </w:tcPr>
          <w:p w14:paraId="1E40C24B" w14:textId="0E934336" w:rsidR="008108D5" w:rsidRDefault="008108D5" w:rsidP="00A75183">
            <w:pPr>
              <w:pStyle w:val="TableParagraph"/>
              <w:ind w:left="5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YEAR</w:t>
            </w:r>
            <w:r>
              <w:rPr>
                <w:rFonts w:ascii="Calibri"/>
                <w:b/>
                <w:color w:val="51247A"/>
                <w:spacing w:val="35"/>
                <w:sz w:val="20"/>
              </w:rPr>
              <w:t xml:space="preserve"> </w:t>
            </w:r>
            <w:r>
              <w:rPr>
                <w:rFonts w:ascii="Calibri"/>
                <w:b/>
                <w:color w:val="51247A"/>
                <w:spacing w:val="-12"/>
                <w:sz w:val="20"/>
              </w:rPr>
              <w:t>2</w:t>
            </w:r>
          </w:p>
        </w:tc>
        <w:tc>
          <w:tcPr>
            <w:tcW w:w="1560" w:type="dxa"/>
            <w:shd w:val="clear" w:color="auto" w:fill="D7D1CC" w:themeFill="accent6"/>
          </w:tcPr>
          <w:p w14:paraId="356A7609" w14:textId="77777777" w:rsidR="008108D5" w:rsidRDefault="008108D5" w:rsidP="00D92FE5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TOTAL UNITS</w:t>
            </w:r>
          </w:p>
        </w:tc>
      </w:tr>
      <w:tr w:rsidR="008605E0" w14:paraId="3AD92019" w14:textId="77777777" w:rsidTr="00DB743A">
        <w:trPr>
          <w:trHeight w:val="1430"/>
        </w:trPr>
        <w:tc>
          <w:tcPr>
            <w:tcW w:w="1276" w:type="dxa"/>
            <w:shd w:val="clear" w:color="auto" w:fill="D7D1CC"/>
            <w:vAlign w:val="center"/>
          </w:tcPr>
          <w:p w14:paraId="1FBC629F" w14:textId="77777777" w:rsidR="008605E0" w:rsidRDefault="008605E0" w:rsidP="00D92FE5">
            <w:pPr>
              <w:pStyle w:val="TableParagraph"/>
              <w:spacing w:before="55"/>
              <w:ind w:left="0"/>
              <w:jc w:val="center"/>
              <w:rPr>
                <w:sz w:val="2"/>
                <w:szCs w:val="2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1</w:t>
            </w:r>
          </w:p>
        </w:tc>
        <w:tc>
          <w:tcPr>
            <w:tcW w:w="1985" w:type="dxa"/>
            <w:shd w:val="clear" w:color="auto" w:fill="61427C" w:themeFill="text1" w:themeFillTint="BF"/>
            <w:vAlign w:val="center"/>
          </w:tcPr>
          <w:p w14:paraId="192027D5" w14:textId="77777777" w:rsidR="008605E0" w:rsidRDefault="008605E0" w:rsidP="00D92FE5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SOSC1000</w:t>
            </w:r>
          </w:p>
          <w:p w14:paraId="01A4E775" w14:textId="77777777" w:rsidR="008605E0" w:rsidRDefault="008605E0" w:rsidP="00D92FE5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54448">
              <w:rPr>
                <w:rFonts w:ascii="Tahoma"/>
                <w:color w:val="FFFFFF" w:themeColor="background1"/>
                <w:sz w:val="14"/>
                <w:szCs w:val="20"/>
              </w:rPr>
              <w:t>Society, Challenges</w:t>
            </w:r>
          </w:p>
          <w:p w14:paraId="2E501526" w14:textId="77777777" w:rsidR="008605E0" w:rsidRPr="00584FB5" w:rsidRDefault="008605E0" w:rsidP="00D92FE5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54448">
              <w:rPr>
                <w:rFonts w:ascii="Tahoma"/>
                <w:color w:val="FFFFFF" w:themeColor="background1"/>
                <w:sz w:val="14"/>
                <w:szCs w:val="20"/>
              </w:rPr>
              <w:t>and Solutions</w:t>
            </w:r>
          </w:p>
          <w:p w14:paraId="51481BA3" w14:textId="77777777" w:rsidR="008605E0" w:rsidRPr="00A1379B" w:rsidRDefault="008605E0" w:rsidP="00D92FE5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shd w:val="clear" w:color="auto" w:fill="61427C" w:themeFill="text1" w:themeFillTint="BF"/>
            <w:vAlign w:val="center"/>
          </w:tcPr>
          <w:p w14:paraId="56591078" w14:textId="77777777" w:rsidR="008605E0" w:rsidRDefault="008605E0" w:rsidP="00D92FE5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  <w:lang w:val="en-AU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  <w:lang w:val="en-AU"/>
              </w:rPr>
              <w:t>POLS1102</w:t>
            </w:r>
          </w:p>
          <w:p w14:paraId="31D9C26E" w14:textId="77777777" w:rsidR="008605E0" w:rsidRDefault="008605E0" w:rsidP="00D92FE5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54448">
              <w:rPr>
                <w:rFonts w:ascii="Tahoma"/>
                <w:color w:val="FFFFFF" w:themeColor="background1"/>
                <w:sz w:val="14"/>
                <w:szCs w:val="20"/>
              </w:rPr>
              <w:t>Political Problems and</w:t>
            </w:r>
          </w:p>
          <w:p w14:paraId="0A04D2F3" w14:textId="77777777" w:rsidR="008605E0" w:rsidRPr="00584FB5" w:rsidRDefault="008605E0" w:rsidP="00D92FE5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54448">
              <w:rPr>
                <w:rFonts w:ascii="Tahoma"/>
                <w:color w:val="FFFFFF" w:themeColor="background1"/>
                <w:sz w:val="14"/>
                <w:szCs w:val="20"/>
              </w:rPr>
              <w:t>Public Policy</w:t>
            </w:r>
          </w:p>
          <w:p w14:paraId="761D77B6" w14:textId="77777777" w:rsidR="008605E0" w:rsidRPr="00854448" w:rsidRDefault="008605E0" w:rsidP="00D92FE5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5" w:type="dxa"/>
            <w:shd w:val="clear" w:color="auto" w:fill="61427C" w:themeFill="text1" w:themeFillTint="BF"/>
            <w:vAlign w:val="center"/>
          </w:tcPr>
          <w:p w14:paraId="116D369C" w14:textId="77777777" w:rsidR="008605E0" w:rsidRDefault="008605E0" w:rsidP="008605E0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SOCY2019</w:t>
            </w:r>
          </w:p>
          <w:p w14:paraId="25D4A6AF" w14:textId="77777777" w:rsidR="008605E0" w:rsidRPr="00854448" w:rsidRDefault="008605E0" w:rsidP="008605E0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14"/>
              </w:rPr>
            </w:pPr>
            <w:r w:rsidRPr="00854448">
              <w:rPr>
                <w:rFonts w:ascii="Tahoma"/>
                <w:color w:val="FFFFFF" w:themeColor="background1"/>
                <w:sz w:val="14"/>
                <w:szCs w:val="14"/>
              </w:rPr>
              <w:t>Introduction to</w:t>
            </w:r>
          </w:p>
          <w:p w14:paraId="6A0B6143" w14:textId="77777777" w:rsidR="008605E0" w:rsidRPr="00854448" w:rsidRDefault="008605E0" w:rsidP="008605E0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14"/>
              </w:rPr>
            </w:pPr>
            <w:r w:rsidRPr="00854448">
              <w:rPr>
                <w:rFonts w:ascii="Tahoma"/>
                <w:color w:val="FFFFFF" w:themeColor="background1"/>
                <w:sz w:val="14"/>
                <w:szCs w:val="14"/>
              </w:rPr>
              <w:t>Social Research</w:t>
            </w:r>
          </w:p>
          <w:p w14:paraId="6C63A56D" w14:textId="519F3170" w:rsidR="008605E0" w:rsidRPr="00854448" w:rsidRDefault="008605E0" w:rsidP="008605E0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shd w:val="clear" w:color="auto" w:fill="00B0F0"/>
            <w:vAlign w:val="center"/>
          </w:tcPr>
          <w:p w14:paraId="6CA3C935" w14:textId="77777777" w:rsidR="008605E0" w:rsidRDefault="008605E0" w:rsidP="008605E0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POLS1701</w:t>
            </w:r>
          </w:p>
          <w:p w14:paraId="626AD76F" w14:textId="77777777" w:rsidR="008605E0" w:rsidRPr="00854448" w:rsidRDefault="008605E0" w:rsidP="008605E0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54448">
              <w:rPr>
                <w:rFonts w:ascii="Tahoma"/>
                <w:color w:val="FFFFFF" w:themeColor="background1"/>
                <w:sz w:val="14"/>
                <w:szCs w:val="20"/>
              </w:rPr>
              <w:t>Introduction to International Inequality &amp; Development</w:t>
            </w:r>
          </w:p>
          <w:p w14:paraId="3B2B923C" w14:textId="37D7ADCB" w:rsidR="008605E0" w:rsidRPr="0078105B" w:rsidRDefault="008605E0" w:rsidP="008605E0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</w:t>
            </w: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 xml:space="preserve"> units</w:t>
            </w:r>
          </w:p>
        </w:tc>
        <w:tc>
          <w:tcPr>
            <w:tcW w:w="1560" w:type="dxa"/>
            <w:shd w:val="clear" w:color="auto" w:fill="D7D1CC" w:themeFill="accent6"/>
            <w:vAlign w:val="center"/>
          </w:tcPr>
          <w:p w14:paraId="1195CCA9" w14:textId="77777777" w:rsidR="008605E0" w:rsidRDefault="008605E0" w:rsidP="00D92FE5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8605E0" w14:paraId="288F40DC" w14:textId="77777777" w:rsidTr="0058072F">
        <w:trPr>
          <w:trHeight w:val="757"/>
        </w:trPr>
        <w:tc>
          <w:tcPr>
            <w:tcW w:w="1276" w:type="dxa"/>
            <w:vMerge w:val="restart"/>
            <w:shd w:val="clear" w:color="auto" w:fill="D8D2D0"/>
            <w:vAlign w:val="center"/>
          </w:tcPr>
          <w:p w14:paraId="411FA427" w14:textId="77777777" w:rsidR="008605E0" w:rsidRDefault="008605E0" w:rsidP="00D92FE5">
            <w:pPr>
              <w:pStyle w:val="TableParagraph"/>
              <w:ind w:left="0"/>
              <w:jc w:val="center"/>
              <w:rPr>
                <w:rFonts w:ascii="Calibri"/>
                <w:sz w:val="20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2</w:t>
            </w:r>
          </w:p>
        </w:tc>
        <w:tc>
          <w:tcPr>
            <w:tcW w:w="1985" w:type="dxa"/>
            <w:vMerge w:val="restart"/>
            <w:shd w:val="clear" w:color="auto" w:fill="61427C" w:themeFill="text1" w:themeFillTint="BF"/>
            <w:vAlign w:val="center"/>
          </w:tcPr>
          <w:p w14:paraId="57CC4C3F" w14:textId="77777777" w:rsidR="008605E0" w:rsidRDefault="008605E0" w:rsidP="008605E0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840D34">
              <w:rPr>
                <w:rFonts w:ascii="Tahoma"/>
                <w:b/>
                <w:bCs/>
                <w:color w:val="FFFFFF" w:themeColor="background1"/>
                <w:sz w:val="16"/>
              </w:rPr>
              <w:t>SOCY2339</w:t>
            </w:r>
          </w:p>
          <w:p w14:paraId="5395DF9B" w14:textId="77777777" w:rsidR="008605E0" w:rsidRDefault="008605E0" w:rsidP="008605E0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2"/>
                <w:szCs w:val="12"/>
                <w:lang w:val="en-AU"/>
              </w:rPr>
            </w:pPr>
            <w:r w:rsidRPr="00840D34">
              <w:rPr>
                <w:rFonts w:ascii="Tahoma"/>
                <w:color w:val="FFFFFF" w:themeColor="background1"/>
                <w:sz w:val="12"/>
                <w:szCs w:val="12"/>
                <w:lang w:val="en-AU"/>
              </w:rPr>
              <w:t>Introducing Quantitative</w:t>
            </w:r>
          </w:p>
          <w:p w14:paraId="37B02B87" w14:textId="77777777" w:rsidR="008605E0" w:rsidRPr="00840D34" w:rsidRDefault="008605E0" w:rsidP="008605E0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2"/>
                <w:szCs w:val="12"/>
                <w:lang w:val="en-AU"/>
              </w:rPr>
            </w:pPr>
            <w:r w:rsidRPr="00840D34">
              <w:rPr>
                <w:rFonts w:ascii="Tahoma"/>
                <w:color w:val="FFFFFF" w:themeColor="background1"/>
                <w:sz w:val="12"/>
                <w:szCs w:val="12"/>
                <w:lang w:val="en-AU"/>
              </w:rPr>
              <w:t>Research</w:t>
            </w:r>
          </w:p>
          <w:p w14:paraId="15DA4DC7" w14:textId="7C82BB4C" w:rsidR="008605E0" w:rsidRPr="00840D34" w:rsidRDefault="008605E0" w:rsidP="008605E0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shd w:val="clear" w:color="auto" w:fill="E39BDB" w:themeFill="accent2" w:themeFillTint="66"/>
            <w:vAlign w:val="center"/>
          </w:tcPr>
          <w:p w14:paraId="249D8C0A" w14:textId="77777777" w:rsidR="008605E0" w:rsidRDefault="008605E0" w:rsidP="008605E0">
            <w:pPr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Development</w:t>
            </w:r>
          </w:p>
          <w:p w14:paraId="4B121C38" w14:textId="77777777" w:rsidR="008605E0" w:rsidRDefault="008605E0" w:rsidP="008605E0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Elective</w:t>
            </w:r>
            <w:r w:rsidRPr="004D3BC8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 xml:space="preserve"> Course</w:t>
            </w:r>
          </w:p>
          <w:p w14:paraId="0F8BBDE3" w14:textId="19C87982" w:rsidR="008605E0" w:rsidRPr="008605E0" w:rsidRDefault="008605E0" w:rsidP="008605E0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854448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5" w:type="dxa"/>
            <w:shd w:val="clear" w:color="auto" w:fill="E39BDB" w:themeFill="accent2" w:themeFillTint="66"/>
            <w:vAlign w:val="center"/>
          </w:tcPr>
          <w:p w14:paraId="4B5A1543" w14:textId="77777777" w:rsidR="006A1532" w:rsidRDefault="006A1532" w:rsidP="006A1532">
            <w:pPr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Development</w:t>
            </w:r>
          </w:p>
          <w:p w14:paraId="59EE9BCE" w14:textId="77777777" w:rsidR="006A1532" w:rsidRDefault="006A1532" w:rsidP="006A15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Elective</w:t>
            </w:r>
            <w:r w:rsidRPr="004D3BC8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 xml:space="preserve"> Course</w:t>
            </w:r>
          </w:p>
          <w:p w14:paraId="4F9BEC4E" w14:textId="2A69D354" w:rsidR="008605E0" w:rsidRPr="00704C64" w:rsidRDefault="006A1532" w:rsidP="00D92FE5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854448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shd w:val="clear" w:color="auto" w:fill="A89B91" w:themeFill="accent6" w:themeFillShade="BF"/>
            <w:vAlign w:val="center"/>
          </w:tcPr>
          <w:p w14:paraId="2BC54594" w14:textId="77777777" w:rsidR="008605E0" w:rsidRDefault="008605E0" w:rsidP="00D92FE5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4A0AFF0E" w14:textId="77777777" w:rsidR="008605E0" w:rsidRPr="00704C64" w:rsidRDefault="008605E0" w:rsidP="00D92FE5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560" w:type="dxa"/>
            <w:vMerge w:val="restart"/>
            <w:shd w:val="clear" w:color="auto" w:fill="D7D1CC" w:themeFill="accent6"/>
            <w:vAlign w:val="center"/>
          </w:tcPr>
          <w:p w14:paraId="22E79015" w14:textId="77777777" w:rsidR="008605E0" w:rsidRDefault="008605E0" w:rsidP="00D92FE5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8605E0" w:rsidRPr="001D36BC" w14:paraId="2E470265" w14:textId="77777777" w:rsidTr="0058072F">
        <w:trPr>
          <w:trHeight w:val="567"/>
        </w:trPr>
        <w:tc>
          <w:tcPr>
            <w:tcW w:w="1276" w:type="dxa"/>
            <w:vMerge/>
            <w:shd w:val="clear" w:color="auto" w:fill="D8D2D0"/>
            <w:vAlign w:val="center"/>
          </w:tcPr>
          <w:p w14:paraId="1AB7F97D" w14:textId="77777777" w:rsidR="008605E0" w:rsidRDefault="008605E0" w:rsidP="00D92FE5">
            <w:pPr>
              <w:pStyle w:val="TableParagraph"/>
              <w:ind w:left="404"/>
              <w:rPr>
                <w:rFonts w:ascii="Calibri"/>
                <w:w w:val="105"/>
                <w:sz w:val="20"/>
              </w:rPr>
            </w:pPr>
          </w:p>
        </w:tc>
        <w:tc>
          <w:tcPr>
            <w:tcW w:w="1985" w:type="dxa"/>
            <w:vMerge/>
            <w:shd w:val="clear" w:color="auto" w:fill="61427C" w:themeFill="text1" w:themeFillTint="BF"/>
            <w:vAlign w:val="center"/>
          </w:tcPr>
          <w:p w14:paraId="1EEAE16A" w14:textId="77777777" w:rsidR="008605E0" w:rsidRPr="00A1379B" w:rsidRDefault="008605E0" w:rsidP="00D92FE5">
            <w:pPr>
              <w:pStyle w:val="TableParagraph"/>
              <w:spacing w:line="182" w:lineRule="exact"/>
              <w:ind w:left="0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134405530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4" w:type="dxa"/>
                <w:shd w:val="clear" w:color="auto" w:fill="E39BDB" w:themeFill="accent2" w:themeFillTint="66"/>
                <w:vAlign w:val="center"/>
              </w:tcPr>
              <w:p w14:paraId="33D67168" w14:textId="0EFD38AA" w:rsidR="008605E0" w:rsidRPr="001D36BC" w:rsidRDefault="00371105" w:rsidP="00371105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115441202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  <w:shd w:val="clear" w:color="auto" w:fill="E39BDB" w:themeFill="accent2" w:themeFillTint="66"/>
                <w:vAlign w:val="center"/>
              </w:tcPr>
              <w:p w14:paraId="44C96AB6" w14:textId="4F25AF80" w:rsidR="008605E0" w:rsidRPr="001D36BC" w:rsidRDefault="00371105" w:rsidP="00371105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114269794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4" w:type="dxa"/>
                <w:shd w:val="clear" w:color="auto" w:fill="A89B91" w:themeFill="accent6" w:themeFillShade="BF"/>
                <w:vAlign w:val="center"/>
              </w:tcPr>
              <w:p w14:paraId="7E0FB057" w14:textId="23520CD4" w:rsidR="008605E0" w:rsidRPr="001D36BC" w:rsidRDefault="00371105" w:rsidP="00371105">
                <w:pPr>
                  <w:pStyle w:val="TableParagraph"/>
                  <w:spacing w:line="237" w:lineRule="auto"/>
                  <w:ind w:left="108" w:right="163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560" w:type="dxa"/>
            <w:vMerge/>
            <w:shd w:val="clear" w:color="auto" w:fill="D7D1CC" w:themeFill="accent6"/>
            <w:vAlign w:val="center"/>
          </w:tcPr>
          <w:p w14:paraId="3AECECD9" w14:textId="77777777" w:rsidR="008605E0" w:rsidRPr="001D36BC" w:rsidRDefault="008605E0" w:rsidP="00D92FE5">
            <w:pPr>
              <w:pStyle w:val="TableParagraph"/>
              <w:spacing w:line="182" w:lineRule="exact"/>
              <w:ind w:left="0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</w:tr>
    </w:tbl>
    <w:p w14:paraId="7533B40E" w14:textId="77777777" w:rsidR="008108D5" w:rsidRDefault="008108D5" w:rsidP="008108D5">
      <w:pPr>
        <w:ind w:left="57"/>
        <w:rPr>
          <w:i/>
          <w:iCs/>
          <w:sz w:val="16"/>
          <w:szCs w:val="16"/>
        </w:rPr>
      </w:pPr>
    </w:p>
    <w:p w14:paraId="6E23997B" w14:textId="77777777" w:rsidR="00A75183" w:rsidRPr="0076694C" w:rsidRDefault="00A75183" w:rsidP="008108D5">
      <w:pPr>
        <w:ind w:left="57"/>
        <w:rPr>
          <w:i/>
          <w:iCs/>
          <w:sz w:val="16"/>
          <w:szCs w:val="16"/>
        </w:rPr>
      </w:pPr>
    </w:p>
    <w:tbl>
      <w:tblPr>
        <w:tblW w:w="10774" w:type="dxa"/>
        <w:tblInd w:w="-17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1949"/>
        <w:gridCol w:w="2020"/>
        <w:gridCol w:w="1985"/>
        <w:gridCol w:w="1984"/>
        <w:gridCol w:w="1560"/>
      </w:tblGrid>
      <w:tr w:rsidR="008108D5" w14:paraId="6C0E956F" w14:textId="77777777" w:rsidTr="00DB743A">
        <w:trPr>
          <w:trHeight w:val="346"/>
        </w:trPr>
        <w:tc>
          <w:tcPr>
            <w:tcW w:w="9214" w:type="dxa"/>
            <w:gridSpan w:val="5"/>
            <w:shd w:val="clear" w:color="auto" w:fill="D7D1CC" w:themeFill="accent6"/>
            <w:vAlign w:val="center"/>
          </w:tcPr>
          <w:p w14:paraId="5B8F7558" w14:textId="310FEAC9" w:rsidR="008108D5" w:rsidRDefault="008108D5" w:rsidP="00A75183">
            <w:pPr>
              <w:pStyle w:val="TableParagraph"/>
              <w:ind w:left="5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YEAR</w:t>
            </w:r>
            <w:r>
              <w:rPr>
                <w:rFonts w:ascii="Calibri"/>
                <w:b/>
                <w:color w:val="51247A"/>
                <w:spacing w:val="35"/>
                <w:sz w:val="20"/>
              </w:rPr>
              <w:t xml:space="preserve"> </w:t>
            </w:r>
            <w:r>
              <w:rPr>
                <w:rFonts w:ascii="Calibri"/>
                <w:b/>
                <w:color w:val="51247A"/>
                <w:spacing w:val="-12"/>
                <w:sz w:val="20"/>
              </w:rPr>
              <w:t>3</w:t>
            </w:r>
          </w:p>
        </w:tc>
        <w:tc>
          <w:tcPr>
            <w:tcW w:w="1560" w:type="dxa"/>
            <w:shd w:val="clear" w:color="auto" w:fill="D7D1CC" w:themeFill="accent6"/>
            <w:vAlign w:val="center"/>
          </w:tcPr>
          <w:p w14:paraId="29959F57" w14:textId="77777777" w:rsidR="008108D5" w:rsidRDefault="008108D5" w:rsidP="00D92FE5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TOTAL UNITS</w:t>
            </w:r>
          </w:p>
        </w:tc>
      </w:tr>
      <w:tr w:rsidR="00212D3F" w14:paraId="0FB75C1A" w14:textId="77777777" w:rsidTr="0058072F">
        <w:trPr>
          <w:trHeight w:val="1430"/>
        </w:trPr>
        <w:tc>
          <w:tcPr>
            <w:tcW w:w="1276" w:type="dxa"/>
            <w:shd w:val="clear" w:color="auto" w:fill="D7D1CC"/>
            <w:vAlign w:val="center"/>
          </w:tcPr>
          <w:p w14:paraId="0687B272" w14:textId="77777777" w:rsidR="00212D3F" w:rsidRDefault="00212D3F" w:rsidP="00D92FE5">
            <w:pPr>
              <w:pStyle w:val="TableParagraph"/>
              <w:spacing w:before="55"/>
              <w:ind w:left="0"/>
              <w:jc w:val="center"/>
              <w:rPr>
                <w:sz w:val="2"/>
                <w:szCs w:val="2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1</w:t>
            </w:r>
          </w:p>
        </w:tc>
        <w:tc>
          <w:tcPr>
            <w:tcW w:w="1949" w:type="dxa"/>
            <w:shd w:val="clear" w:color="auto" w:fill="61427C" w:themeFill="text1" w:themeFillTint="BF"/>
            <w:vAlign w:val="center"/>
          </w:tcPr>
          <w:p w14:paraId="053F2033" w14:textId="557FA801" w:rsidR="00212D3F" w:rsidRPr="00840D34" w:rsidRDefault="00212D3F" w:rsidP="008605E0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840D34">
              <w:rPr>
                <w:rFonts w:ascii="Tahoma"/>
                <w:b/>
                <w:bCs/>
                <w:color w:val="FFFFFF" w:themeColor="background1"/>
                <w:sz w:val="16"/>
              </w:rPr>
              <w:t>SO</w:t>
            </w: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SC</w:t>
            </w:r>
            <w:r w:rsidRPr="00840D34">
              <w:rPr>
                <w:rFonts w:ascii="Tahoma"/>
                <w:b/>
                <w:bCs/>
                <w:color w:val="FFFFFF" w:themeColor="background1"/>
                <w:sz w:val="16"/>
              </w:rPr>
              <w:t>3201</w:t>
            </w: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 xml:space="preserve"> *</w:t>
            </w:r>
          </w:p>
          <w:p w14:paraId="61C307A9" w14:textId="77777777" w:rsidR="00212D3F" w:rsidRDefault="00212D3F" w:rsidP="008605E0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40D34">
              <w:rPr>
                <w:rFonts w:ascii="Tahoma"/>
                <w:color w:val="FFFFFF" w:themeColor="background1"/>
                <w:sz w:val="14"/>
                <w:szCs w:val="20"/>
              </w:rPr>
              <w:t>Research, Planning and</w:t>
            </w:r>
          </w:p>
          <w:p w14:paraId="1209D502" w14:textId="77777777" w:rsidR="00212D3F" w:rsidRPr="00840D34" w:rsidRDefault="00212D3F" w:rsidP="008605E0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40D34">
              <w:rPr>
                <w:rFonts w:ascii="Tahoma"/>
                <w:color w:val="FFFFFF" w:themeColor="background1"/>
                <w:sz w:val="14"/>
                <w:szCs w:val="20"/>
              </w:rPr>
              <w:t>Design</w:t>
            </w:r>
          </w:p>
          <w:p w14:paraId="0D42C110" w14:textId="1E3D75CF" w:rsidR="00212D3F" w:rsidRPr="00A1379B" w:rsidRDefault="00212D3F" w:rsidP="008605E0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2020" w:type="dxa"/>
            <w:shd w:val="clear" w:color="auto" w:fill="61427C" w:themeFill="text1" w:themeFillTint="BF"/>
            <w:vAlign w:val="center"/>
          </w:tcPr>
          <w:p w14:paraId="44E5FDA9" w14:textId="77777777" w:rsidR="00212D3F" w:rsidRDefault="00212D3F" w:rsidP="00212D3F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bookmarkStart w:id="2" w:name="_Hlk218600482"/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SOCY3329</w:t>
            </w:r>
          </w:p>
          <w:p w14:paraId="4641096C" w14:textId="77777777" w:rsidR="00212D3F" w:rsidRPr="00840D34" w:rsidRDefault="00212D3F" w:rsidP="00212D3F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40D34">
              <w:rPr>
                <w:rFonts w:ascii="Tahoma"/>
                <w:color w:val="FFFFFF" w:themeColor="background1"/>
                <w:sz w:val="14"/>
                <w:szCs w:val="20"/>
              </w:rPr>
              <w:t>Qualitative Social Research</w:t>
            </w:r>
          </w:p>
          <w:p w14:paraId="38F099F6" w14:textId="129F0763" w:rsidR="00212D3F" w:rsidRDefault="00212D3F" w:rsidP="00212D3F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  <w:r w:rsidDel="00212D3F">
              <w:rPr>
                <w:rFonts w:ascii="Tahoma"/>
                <w:b/>
                <w:bCs/>
                <w:color w:val="FFFFFF" w:themeColor="background1"/>
                <w:sz w:val="16"/>
              </w:rPr>
              <w:t xml:space="preserve"> </w:t>
            </w:r>
            <w:bookmarkEnd w:id="2"/>
          </w:p>
        </w:tc>
        <w:tc>
          <w:tcPr>
            <w:tcW w:w="1985" w:type="dxa"/>
            <w:shd w:val="clear" w:color="auto" w:fill="00B0F0"/>
            <w:vAlign w:val="center"/>
          </w:tcPr>
          <w:p w14:paraId="014F3E6C" w14:textId="77777777" w:rsidR="00212D3F" w:rsidRPr="00854448" w:rsidRDefault="00212D3F" w:rsidP="00D92FE5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854448">
              <w:rPr>
                <w:rFonts w:ascii="Tahoma"/>
                <w:b/>
                <w:bCs/>
                <w:color w:val="FFFFFF" w:themeColor="background1"/>
                <w:sz w:val="16"/>
              </w:rPr>
              <w:t>SOCY2288</w:t>
            </w:r>
          </w:p>
          <w:p w14:paraId="581A76B8" w14:textId="77777777" w:rsidR="00212D3F" w:rsidRPr="00840D34" w:rsidRDefault="00212D3F" w:rsidP="00D92FE5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14"/>
              </w:rPr>
            </w:pPr>
            <w:r w:rsidRPr="00840D34">
              <w:rPr>
                <w:rFonts w:ascii="Tahoma"/>
                <w:color w:val="FFFFFF" w:themeColor="background1"/>
                <w:sz w:val="14"/>
                <w:szCs w:val="14"/>
              </w:rPr>
              <w:t>Community Development: Local and International Practices</w:t>
            </w:r>
          </w:p>
          <w:p w14:paraId="0A49679C" w14:textId="77777777" w:rsidR="00212D3F" w:rsidRDefault="00212D3F" w:rsidP="00D92FE5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shd w:val="clear" w:color="auto" w:fill="00B0F0"/>
            <w:vAlign w:val="center"/>
          </w:tcPr>
          <w:p w14:paraId="0F1EA72E" w14:textId="77777777" w:rsidR="00212D3F" w:rsidRDefault="00212D3F" w:rsidP="00212D3F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SOCY2220</w:t>
            </w:r>
          </w:p>
          <w:p w14:paraId="26004CA1" w14:textId="77777777" w:rsidR="00212D3F" w:rsidRDefault="00212D3F" w:rsidP="00212D3F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14"/>
              </w:rPr>
            </w:pPr>
            <w:r w:rsidRPr="00854448">
              <w:rPr>
                <w:rFonts w:ascii="Tahoma"/>
                <w:color w:val="FFFFFF" w:themeColor="background1"/>
                <w:sz w:val="14"/>
                <w:szCs w:val="14"/>
              </w:rPr>
              <w:t>Globalisation &amp; Development</w:t>
            </w:r>
          </w:p>
          <w:p w14:paraId="748889D0" w14:textId="77777777" w:rsidR="00212D3F" w:rsidRPr="00854448" w:rsidRDefault="00212D3F" w:rsidP="00212D3F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14"/>
              </w:rPr>
            </w:pPr>
            <w:r w:rsidRPr="00854448">
              <w:rPr>
                <w:rFonts w:ascii="Tahoma"/>
                <w:color w:val="FFFFFF" w:themeColor="background1"/>
                <w:sz w:val="14"/>
                <w:szCs w:val="14"/>
              </w:rPr>
              <w:t>in Post-Colonial</w:t>
            </w:r>
            <w:r>
              <w:rPr>
                <w:rFonts w:ascii="Tahoma"/>
                <w:color w:val="FFFFFF" w:themeColor="background1"/>
                <w:sz w:val="14"/>
                <w:szCs w:val="14"/>
              </w:rPr>
              <w:t xml:space="preserve"> So</w:t>
            </w:r>
            <w:r w:rsidRPr="00854448">
              <w:rPr>
                <w:rFonts w:ascii="Tahoma"/>
                <w:color w:val="FFFFFF" w:themeColor="background1"/>
                <w:sz w:val="14"/>
                <w:szCs w:val="14"/>
              </w:rPr>
              <w:t>cieties</w:t>
            </w:r>
          </w:p>
          <w:p w14:paraId="70F7D948" w14:textId="6B109DD2" w:rsidR="00212D3F" w:rsidRDefault="00212D3F" w:rsidP="00D92FE5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</w:t>
            </w: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 xml:space="preserve"> units</w:t>
            </w:r>
            <w:r w:rsidDel="00212D3F">
              <w:rPr>
                <w:rFonts w:ascii="Tahoma"/>
                <w:b/>
                <w:bCs/>
                <w:color w:val="FFFFFF" w:themeColor="background1"/>
                <w:sz w:val="16"/>
              </w:rPr>
              <w:t xml:space="preserve"> </w:t>
            </w:r>
          </w:p>
        </w:tc>
        <w:tc>
          <w:tcPr>
            <w:tcW w:w="1560" w:type="dxa"/>
            <w:shd w:val="clear" w:color="auto" w:fill="D7D1CC" w:themeFill="accent6"/>
            <w:vAlign w:val="center"/>
          </w:tcPr>
          <w:p w14:paraId="6F57A08E" w14:textId="77777777" w:rsidR="00212D3F" w:rsidRDefault="00212D3F" w:rsidP="00D92FE5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A75183" w14:paraId="08990A5F" w14:textId="77777777" w:rsidTr="00DB743A">
        <w:trPr>
          <w:trHeight w:val="1384"/>
        </w:trPr>
        <w:tc>
          <w:tcPr>
            <w:tcW w:w="1276" w:type="dxa"/>
            <w:shd w:val="clear" w:color="auto" w:fill="D8D2D0"/>
            <w:vAlign w:val="center"/>
          </w:tcPr>
          <w:p w14:paraId="0DA31EEE" w14:textId="77777777" w:rsidR="00A75183" w:rsidRDefault="00A75183" w:rsidP="00D92FE5">
            <w:pPr>
              <w:pStyle w:val="TableParagraph"/>
              <w:ind w:left="0"/>
              <w:jc w:val="center"/>
              <w:rPr>
                <w:rFonts w:ascii="Calibri"/>
                <w:sz w:val="20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2</w:t>
            </w:r>
          </w:p>
        </w:tc>
        <w:tc>
          <w:tcPr>
            <w:tcW w:w="3969" w:type="dxa"/>
            <w:gridSpan w:val="2"/>
            <w:shd w:val="clear" w:color="auto" w:fill="61427C" w:themeFill="text1" w:themeFillTint="BF"/>
            <w:vAlign w:val="center"/>
          </w:tcPr>
          <w:p w14:paraId="0A6343B3" w14:textId="77777777" w:rsidR="00A75183" w:rsidRDefault="00A75183" w:rsidP="008605E0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SOSC3202 *</w:t>
            </w:r>
          </w:p>
          <w:p w14:paraId="1D28E8F8" w14:textId="77777777" w:rsidR="00A75183" w:rsidRPr="00840D34" w:rsidRDefault="00A75183" w:rsidP="008605E0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40D34">
              <w:rPr>
                <w:rFonts w:ascii="Tahoma"/>
                <w:color w:val="FFFFFF" w:themeColor="background1"/>
                <w:sz w:val="14"/>
                <w:szCs w:val="20"/>
              </w:rPr>
              <w:t>Project</w:t>
            </w:r>
          </w:p>
          <w:p w14:paraId="2BB69E54" w14:textId="457E3BC0" w:rsidR="00A75183" w:rsidRPr="00704C64" w:rsidRDefault="00A75183" w:rsidP="00D92FE5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4</w:t>
            </w: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 xml:space="preserve"> units</w:t>
            </w:r>
          </w:p>
        </w:tc>
        <w:tc>
          <w:tcPr>
            <w:tcW w:w="1985" w:type="dxa"/>
            <w:shd w:val="clear" w:color="auto" w:fill="00B0F0"/>
            <w:vAlign w:val="center"/>
          </w:tcPr>
          <w:p w14:paraId="7940E0AF" w14:textId="77777777" w:rsidR="00A75183" w:rsidRDefault="00A75183" w:rsidP="00A7518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ABTS3020</w:t>
            </w:r>
          </w:p>
          <w:p w14:paraId="48F89F79" w14:textId="77777777" w:rsidR="00A75183" w:rsidRDefault="00A75183" w:rsidP="00A7518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D1493D">
              <w:rPr>
                <w:rFonts w:ascii="Tahoma"/>
                <w:color w:val="FFFFFF" w:themeColor="background1"/>
                <w:sz w:val="14"/>
                <w:szCs w:val="20"/>
              </w:rPr>
              <w:t xml:space="preserve">Working with </w:t>
            </w:r>
          </w:p>
          <w:p w14:paraId="050AAF37" w14:textId="77777777" w:rsidR="00A75183" w:rsidRPr="00D1493D" w:rsidRDefault="00A75183" w:rsidP="00A7518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D1493D">
              <w:rPr>
                <w:rFonts w:ascii="Tahoma"/>
                <w:color w:val="FFFFFF" w:themeColor="background1"/>
                <w:sz w:val="14"/>
                <w:szCs w:val="20"/>
              </w:rPr>
              <w:t>Indigenous People</w:t>
            </w:r>
          </w:p>
          <w:p w14:paraId="3E962E89" w14:textId="78952B68" w:rsidR="00A75183" w:rsidRPr="00A75183" w:rsidRDefault="00A75183" w:rsidP="00A7518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shd w:val="clear" w:color="auto" w:fill="00B0F0"/>
            <w:vAlign w:val="center"/>
          </w:tcPr>
          <w:p w14:paraId="26EA8F23" w14:textId="77777777" w:rsidR="00A75183" w:rsidRDefault="00A75183" w:rsidP="00A7518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ANTH3019</w:t>
            </w:r>
          </w:p>
          <w:p w14:paraId="0F82009E" w14:textId="77777777" w:rsidR="00A75183" w:rsidRDefault="00A75183" w:rsidP="00A7518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D1493D">
              <w:rPr>
                <w:rFonts w:ascii="Tahoma"/>
                <w:color w:val="FFFFFF" w:themeColor="background1"/>
                <w:sz w:val="14"/>
                <w:szCs w:val="20"/>
              </w:rPr>
              <w:t>Development Practice &amp;</w:t>
            </w:r>
          </w:p>
          <w:p w14:paraId="095E6B25" w14:textId="77777777" w:rsidR="00A75183" w:rsidRPr="00D1493D" w:rsidRDefault="00A75183" w:rsidP="00A7518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D1493D">
              <w:rPr>
                <w:rFonts w:ascii="Tahoma"/>
                <w:color w:val="FFFFFF" w:themeColor="background1"/>
                <w:sz w:val="14"/>
                <w:szCs w:val="20"/>
              </w:rPr>
              <w:t>Social Impact</w:t>
            </w:r>
          </w:p>
          <w:p w14:paraId="410627C8" w14:textId="5D2B0BC1" w:rsidR="00A75183" w:rsidRPr="00A75183" w:rsidRDefault="00A75183" w:rsidP="00A75183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560" w:type="dxa"/>
            <w:shd w:val="clear" w:color="auto" w:fill="D7D1CC" w:themeFill="accent6"/>
            <w:vAlign w:val="center"/>
          </w:tcPr>
          <w:p w14:paraId="24310BA9" w14:textId="77777777" w:rsidR="00A75183" w:rsidRDefault="00A75183" w:rsidP="00D92FE5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</w:tbl>
    <w:p w14:paraId="4AA32024" w14:textId="77777777" w:rsidR="008605E0" w:rsidRDefault="008605E0" w:rsidP="00A75183">
      <w:pPr>
        <w:rPr>
          <w:bCs/>
          <w:i/>
          <w:iCs/>
          <w:sz w:val="16"/>
          <w:szCs w:val="16"/>
        </w:rPr>
      </w:pPr>
      <w:r w:rsidRPr="008605E0">
        <w:rPr>
          <w:bCs/>
          <w:i/>
          <w:iCs/>
          <w:sz w:val="16"/>
          <w:szCs w:val="16"/>
        </w:rPr>
        <w:t>* SOSC3201 must be completed in Semester 1 before completing SOSC3202 in Semester 2.</w:t>
      </w:r>
    </w:p>
    <w:p w14:paraId="3E9BB799" w14:textId="77777777" w:rsidR="00A75183" w:rsidRDefault="00A75183" w:rsidP="00A75183">
      <w:pPr>
        <w:rPr>
          <w:bCs/>
          <w:i/>
          <w:iCs/>
          <w:sz w:val="16"/>
          <w:szCs w:val="16"/>
        </w:rPr>
      </w:pPr>
    </w:p>
    <w:tbl>
      <w:tblPr>
        <w:tblW w:w="10774" w:type="dxa"/>
        <w:tblInd w:w="-17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1983"/>
        <w:gridCol w:w="1984"/>
        <w:gridCol w:w="1984"/>
        <w:gridCol w:w="1986"/>
        <w:gridCol w:w="1562"/>
      </w:tblGrid>
      <w:tr w:rsidR="008108D5" w14:paraId="574F8EB1" w14:textId="77777777" w:rsidTr="00212D3F">
        <w:trPr>
          <w:trHeight w:val="20"/>
        </w:trPr>
        <w:tc>
          <w:tcPr>
            <w:tcW w:w="9212" w:type="dxa"/>
            <w:gridSpan w:val="5"/>
            <w:shd w:val="clear" w:color="auto" w:fill="D7D1CC" w:themeFill="accent6"/>
            <w:vAlign w:val="center"/>
          </w:tcPr>
          <w:p w14:paraId="6DC3271C" w14:textId="343CAE38" w:rsidR="008108D5" w:rsidRDefault="008108D5" w:rsidP="00A75183">
            <w:pPr>
              <w:pStyle w:val="TableParagraph"/>
              <w:ind w:left="5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YEAR</w:t>
            </w:r>
            <w:r>
              <w:rPr>
                <w:rFonts w:ascii="Calibri"/>
                <w:b/>
                <w:color w:val="51247A"/>
                <w:spacing w:val="35"/>
                <w:sz w:val="20"/>
              </w:rPr>
              <w:t xml:space="preserve"> </w:t>
            </w:r>
            <w:r>
              <w:rPr>
                <w:rFonts w:ascii="Calibri"/>
                <w:b/>
                <w:color w:val="51247A"/>
                <w:spacing w:val="-12"/>
                <w:sz w:val="20"/>
              </w:rPr>
              <w:t>4</w:t>
            </w:r>
          </w:p>
        </w:tc>
        <w:tc>
          <w:tcPr>
            <w:tcW w:w="1562" w:type="dxa"/>
            <w:shd w:val="clear" w:color="auto" w:fill="D7D1CC" w:themeFill="accent6"/>
            <w:vAlign w:val="center"/>
          </w:tcPr>
          <w:p w14:paraId="72C0537B" w14:textId="77777777" w:rsidR="008108D5" w:rsidRDefault="008108D5" w:rsidP="00D92FE5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TOTAL UNITS</w:t>
            </w:r>
          </w:p>
        </w:tc>
      </w:tr>
      <w:tr w:rsidR="00212D3F" w14:paraId="095D8C33" w14:textId="77777777" w:rsidTr="0058072F">
        <w:trPr>
          <w:trHeight w:val="803"/>
        </w:trPr>
        <w:tc>
          <w:tcPr>
            <w:tcW w:w="1275" w:type="dxa"/>
            <w:vMerge w:val="restart"/>
            <w:shd w:val="clear" w:color="auto" w:fill="D7D1CC"/>
            <w:vAlign w:val="center"/>
          </w:tcPr>
          <w:p w14:paraId="222203A1" w14:textId="77777777" w:rsidR="00212D3F" w:rsidRDefault="00212D3F" w:rsidP="00212D3F">
            <w:pPr>
              <w:pStyle w:val="TableParagraph"/>
              <w:spacing w:before="55"/>
              <w:ind w:left="0"/>
              <w:jc w:val="center"/>
              <w:rPr>
                <w:sz w:val="2"/>
                <w:szCs w:val="2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1</w:t>
            </w:r>
          </w:p>
        </w:tc>
        <w:tc>
          <w:tcPr>
            <w:tcW w:w="1983" w:type="dxa"/>
            <w:shd w:val="clear" w:color="auto" w:fill="E39BDB" w:themeFill="accent2" w:themeFillTint="66"/>
            <w:vAlign w:val="center"/>
          </w:tcPr>
          <w:p w14:paraId="12F26F7B" w14:textId="77777777" w:rsidR="00212D3F" w:rsidRDefault="00212D3F" w:rsidP="00212D3F">
            <w:pPr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Development</w:t>
            </w:r>
          </w:p>
          <w:p w14:paraId="79AB8890" w14:textId="77777777" w:rsidR="00212D3F" w:rsidRDefault="00212D3F" w:rsidP="00212D3F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Elective</w:t>
            </w:r>
            <w:r w:rsidRPr="004D3BC8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 xml:space="preserve"> Course</w:t>
            </w:r>
          </w:p>
          <w:p w14:paraId="6A778ECD" w14:textId="61891B5C" w:rsidR="00212D3F" w:rsidRPr="00A1379B" w:rsidRDefault="00212D3F" w:rsidP="00212D3F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854448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  <w:r w:rsidDel="00044C30">
              <w:rPr>
                <w:rFonts w:ascii="Tahoma"/>
                <w:b/>
                <w:bCs/>
                <w:color w:val="FFFFFF" w:themeColor="background1"/>
                <w:sz w:val="16"/>
              </w:rPr>
              <w:t xml:space="preserve"> </w:t>
            </w:r>
          </w:p>
        </w:tc>
        <w:tc>
          <w:tcPr>
            <w:tcW w:w="1984" w:type="dxa"/>
            <w:shd w:val="clear" w:color="auto" w:fill="A89B91" w:themeFill="background2" w:themeFillShade="BF"/>
            <w:vAlign w:val="center"/>
          </w:tcPr>
          <w:p w14:paraId="2BD8BBC8" w14:textId="77777777" w:rsidR="00212D3F" w:rsidRDefault="00212D3F" w:rsidP="00212D3F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3EB41085" w14:textId="41DA24C4" w:rsidR="00212D3F" w:rsidRDefault="00212D3F" w:rsidP="00212D3F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shd w:val="clear" w:color="auto" w:fill="A89B91" w:themeFill="accent6" w:themeFillShade="BF"/>
            <w:vAlign w:val="center"/>
          </w:tcPr>
          <w:p w14:paraId="499FE97A" w14:textId="77777777" w:rsidR="00212D3F" w:rsidRDefault="00212D3F" w:rsidP="00212D3F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0AB000B6" w14:textId="16CCCC1C" w:rsidR="00212D3F" w:rsidRDefault="00212D3F" w:rsidP="00212D3F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6" w:type="dxa"/>
            <w:shd w:val="clear" w:color="auto" w:fill="A89B91" w:themeFill="accent6" w:themeFillShade="BF"/>
            <w:vAlign w:val="center"/>
          </w:tcPr>
          <w:p w14:paraId="1D17FFBD" w14:textId="77777777" w:rsidR="00212D3F" w:rsidRDefault="00212D3F" w:rsidP="00212D3F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3CBAC349" w14:textId="77777777" w:rsidR="00212D3F" w:rsidRDefault="00212D3F" w:rsidP="00212D3F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562" w:type="dxa"/>
            <w:vMerge w:val="restart"/>
            <w:shd w:val="clear" w:color="auto" w:fill="D7D1CC" w:themeFill="accent6"/>
            <w:vAlign w:val="center"/>
          </w:tcPr>
          <w:p w14:paraId="63E2A840" w14:textId="77777777" w:rsidR="00212D3F" w:rsidRDefault="00212D3F" w:rsidP="00212D3F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212D3F" w14:paraId="761674AE" w14:textId="77777777" w:rsidTr="0058072F">
        <w:trPr>
          <w:trHeight w:val="567"/>
        </w:trPr>
        <w:tc>
          <w:tcPr>
            <w:tcW w:w="1275" w:type="dxa"/>
            <w:vMerge/>
            <w:tcBorders>
              <w:bottom w:val="single" w:sz="24" w:space="0" w:color="FFFFFF"/>
            </w:tcBorders>
            <w:shd w:val="clear" w:color="auto" w:fill="D7D1CC"/>
            <w:vAlign w:val="center"/>
          </w:tcPr>
          <w:p w14:paraId="64D8380C" w14:textId="77777777" w:rsidR="00212D3F" w:rsidRDefault="00212D3F" w:rsidP="00212D3F">
            <w:pPr>
              <w:ind w:left="389"/>
              <w:rPr>
                <w:rFonts w:ascii="Calibri"/>
                <w:w w:val="105"/>
              </w:rPr>
            </w:pPr>
          </w:p>
        </w:tc>
        <w:sdt>
          <w:sdtPr>
            <w:rPr>
              <w:color w:val="FFFFFF" w:themeColor="background1"/>
            </w:rPr>
            <w:id w:val="57262473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3" w:type="dxa"/>
                <w:tcBorders>
                  <w:bottom w:val="single" w:sz="24" w:space="0" w:color="FFFFFF"/>
                </w:tcBorders>
                <w:shd w:val="clear" w:color="auto" w:fill="E39BDB" w:themeFill="accent2" w:themeFillTint="66"/>
                <w:vAlign w:val="center"/>
              </w:tcPr>
              <w:p w14:paraId="55EB150D" w14:textId="70A345DA" w:rsidR="00212D3F" w:rsidRPr="00A1379B" w:rsidRDefault="00371105" w:rsidP="00371105">
                <w:pPr>
                  <w:pStyle w:val="TableParagraph"/>
                  <w:spacing w:line="142" w:lineRule="exact"/>
                  <w:ind w:left="0"/>
                  <w:jc w:val="center"/>
                  <w:rPr>
                    <w:color w:val="FFFFFF" w:themeColor="background1"/>
                  </w:rPr>
                </w:pPr>
                <w:r w:rsidRPr="00BA0AFA">
                  <w:rPr>
                    <w:rStyle w:val="PlaceholderText"/>
                    <w:rFonts w:ascii="Tahoma" w:hAnsi="Tahoma" w:cs="Tahoma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115612115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4" w:type="dxa"/>
                <w:tcBorders>
                  <w:bottom w:val="single" w:sz="24" w:space="0" w:color="FFFFFF"/>
                </w:tcBorders>
                <w:shd w:val="clear" w:color="auto" w:fill="A89B91" w:themeFill="background2" w:themeFillShade="BF"/>
                <w:vAlign w:val="center"/>
              </w:tcPr>
              <w:p w14:paraId="369374C1" w14:textId="12F87C54" w:rsidR="00212D3F" w:rsidRPr="001D36BC" w:rsidRDefault="00371105" w:rsidP="00371105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20754750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4" w:type="dxa"/>
                <w:tcBorders>
                  <w:bottom w:val="nil"/>
                </w:tcBorders>
                <w:shd w:val="clear" w:color="auto" w:fill="A89B91" w:themeFill="accent6" w:themeFillShade="BF"/>
                <w:vAlign w:val="center"/>
              </w:tcPr>
              <w:p w14:paraId="51F2F291" w14:textId="607C9B30" w:rsidR="00212D3F" w:rsidRPr="001D36BC" w:rsidRDefault="00371105" w:rsidP="00212D3F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3329082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6" w:type="dxa"/>
                <w:tcBorders>
                  <w:bottom w:val="single" w:sz="24" w:space="0" w:color="FFFFFF"/>
                </w:tcBorders>
                <w:shd w:val="clear" w:color="auto" w:fill="A89B91" w:themeFill="accent6" w:themeFillShade="BF"/>
                <w:vAlign w:val="center"/>
              </w:tcPr>
              <w:p w14:paraId="70509870" w14:textId="58E4B6BA" w:rsidR="00212D3F" w:rsidRPr="001D36BC" w:rsidRDefault="00371105" w:rsidP="00212D3F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562" w:type="dxa"/>
            <w:vMerge/>
            <w:tcBorders>
              <w:bottom w:val="single" w:sz="24" w:space="0" w:color="FFFFFF"/>
            </w:tcBorders>
            <w:shd w:val="clear" w:color="auto" w:fill="D7D1CC" w:themeFill="accent6"/>
            <w:vAlign w:val="center"/>
          </w:tcPr>
          <w:p w14:paraId="5EF4F2E0" w14:textId="77777777" w:rsidR="00212D3F" w:rsidRDefault="00212D3F" w:rsidP="00212D3F">
            <w:pPr>
              <w:jc w:val="center"/>
              <w:rPr>
                <w:sz w:val="2"/>
                <w:szCs w:val="2"/>
              </w:rPr>
            </w:pPr>
          </w:p>
        </w:tc>
      </w:tr>
    </w:tbl>
    <w:p w14:paraId="556C2CC0" w14:textId="71694CEE" w:rsidR="00B95238" w:rsidRDefault="00B95238" w:rsidP="00B95238">
      <w:pPr>
        <w:pStyle w:val="BodyText"/>
      </w:pPr>
    </w:p>
    <w:p w14:paraId="4BC9B7B1" w14:textId="77777777" w:rsidR="00A75183" w:rsidRDefault="00A75183" w:rsidP="00B95238">
      <w:pPr>
        <w:pStyle w:val="BodyText"/>
      </w:pPr>
    </w:p>
    <w:p w14:paraId="4718E5E1" w14:textId="77777777" w:rsidR="00A75183" w:rsidRDefault="00A75183" w:rsidP="00B95238">
      <w:pPr>
        <w:pStyle w:val="BodyText"/>
      </w:pPr>
    </w:p>
    <w:p w14:paraId="1C78AB9B" w14:textId="4BE65D44" w:rsidR="00A75183" w:rsidRPr="00372DBE" w:rsidRDefault="00A75183" w:rsidP="00A75183">
      <w:pPr>
        <w:pStyle w:val="Heading2"/>
        <w:spacing w:after="300"/>
        <w:rPr>
          <w:sz w:val="26"/>
        </w:rPr>
      </w:pPr>
      <w:r>
        <w:rPr>
          <w:sz w:val="26"/>
        </w:rPr>
        <w:lastRenderedPageBreak/>
        <w:t>Environment and Society Major</w:t>
      </w:r>
      <w:r w:rsidRPr="00372DBE">
        <w:rPr>
          <w:b w:val="0"/>
          <w:sz w:val="26"/>
        </w:rPr>
        <w:t xml:space="preserve"> </w:t>
      </w:r>
      <w:r w:rsidRPr="00372DBE">
        <w:rPr>
          <w:sz w:val="26"/>
        </w:rPr>
        <w:t>-</w:t>
      </w:r>
      <w:r w:rsidRPr="00372DBE">
        <w:rPr>
          <w:b w:val="0"/>
          <w:sz w:val="26"/>
        </w:rPr>
        <w:t xml:space="preserve"> </w:t>
      </w:r>
      <w:r w:rsidRPr="00372DBE">
        <w:rPr>
          <w:sz w:val="26"/>
        </w:rPr>
        <w:t>Commencing Semester 1</w:t>
      </w:r>
    </w:p>
    <w:tbl>
      <w:tblPr>
        <w:tblW w:w="10035" w:type="dxa"/>
        <w:jc w:val="center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1"/>
        <w:gridCol w:w="2602"/>
        <w:gridCol w:w="2552"/>
        <w:gridCol w:w="2410"/>
      </w:tblGrid>
      <w:tr w:rsidR="00A75183" w14:paraId="291654F1" w14:textId="77777777" w:rsidTr="00A165E3">
        <w:trPr>
          <w:trHeight w:val="506"/>
          <w:jc w:val="center"/>
        </w:trPr>
        <w:tc>
          <w:tcPr>
            <w:tcW w:w="2471" w:type="dxa"/>
            <w:shd w:val="clear" w:color="auto" w:fill="61427C" w:themeFill="text1" w:themeFillTint="BF"/>
            <w:vAlign w:val="center"/>
          </w:tcPr>
          <w:p w14:paraId="5C5C0B5C" w14:textId="3114B5E0" w:rsidR="00A75183" w:rsidRPr="004D3BC8" w:rsidRDefault="00A75183" w:rsidP="008B2AB2">
            <w:pPr>
              <w:pStyle w:val="TableParagraph"/>
              <w:ind w:left="0"/>
              <w:jc w:val="center"/>
              <w:rPr>
                <w:rFonts w:ascii="Tahoma"/>
                <w:b/>
                <w:bCs/>
                <w:sz w:val="16"/>
                <w:szCs w:val="16"/>
              </w:rPr>
            </w:pPr>
            <w:r w:rsidRPr="004D3BC8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Core Courses</w:t>
            </w:r>
          </w:p>
        </w:tc>
        <w:tc>
          <w:tcPr>
            <w:tcW w:w="2602" w:type="dxa"/>
            <w:shd w:val="clear" w:color="auto" w:fill="00B0F0"/>
            <w:vAlign w:val="center"/>
          </w:tcPr>
          <w:p w14:paraId="522CAF26" w14:textId="4C1F8A0F" w:rsidR="00A75183" w:rsidRDefault="00A75183" w:rsidP="008B2AB2">
            <w:pPr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 xml:space="preserve">Environment </w:t>
            </w:r>
            <w:r w:rsidR="008B2AB2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 xml:space="preserve">and </w:t>
            </w:r>
            <w:r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Society</w:t>
            </w:r>
          </w:p>
          <w:p w14:paraId="17481FC5" w14:textId="77777777" w:rsidR="00A75183" w:rsidRPr="004D3BC8" w:rsidRDefault="00A75183" w:rsidP="008B2AB2">
            <w:pPr>
              <w:jc w:val="center"/>
              <w:rPr>
                <w:b/>
                <w:bCs/>
                <w:sz w:val="16"/>
                <w:szCs w:val="16"/>
              </w:rPr>
            </w:pPr>
            <w:r w:rsidRPr="004D3BC8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Compulsory Courses</w:t>
            </w:r>
          </w:p>
        </w:tc>
        <w:tc>
          <w:tcPr>
            <w:tcW w:w="2552" w:type="dxa"/>
            <w:shd w:val="clear" w:color="auto" w:fill="E39BDB" w:themeFill="accent2" w:themeFillTint="66"/>
            <w:vAlign w:val="center"/>
          </w:tcPr>
          <w:p w14:paraId="53CEB2BF" w14:textId="6437CF7B" w:rsidR="005F15AE" w:rsidRDefault="005F15AE" w:rsidP="008B2AB2">
            <w:pPr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 xml:space="preserve">Environment </w:t>
            </w:r>
            <w:r w:rsidR="008B2AB2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and</w:t>
            </w:r>
            <w:r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 xml:space="preserve"> Society</w:t>
            </w:r>
          </w:p>
          <w:p w14:paraId="684FA1C8" w14:textId="77777777" w:rsidR="00A75183" w:rsidRPr="004D3BC8" w:rsidRDefault="00A75183" w:rsidP="008B2AB2">
            <w:pPr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Elective</w:t>
            </w:r>
            <w:r w:rsidRPr="004D3BC8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 xml:space="preserve"> Courses</w:t>
            </w:r>
          </w:p>
        </w:tc>
        <w:tc>
          <w:tcPr>
            <w:tcW w:w="2410" w:type="dxa"/>
            <w:shd w:val="clear" w:color="auto" w:fill="A89B91" w:themeFill="accent6" w:themeFillShade="BF"/>
            <w:vAlign w:val="center"/>
          </w:tcPr>
          <w:p w14:paraId="51FE6FDD" w14:textId="77777777" w:rsidR="00A75183" w:rsidRPr="004D3BC8" w:rsidRDefault="00A75183" w:rsidP="008B2AB2">
            <w:pPr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 w:rsidRPr="004D3BC8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Elective Courses</w:t>
            </w:r>
          </w:p>
        </w:tc>
      </w:tr>
    </w:tbl>
    <w:p w14:paraId="58C56B5B" w14:textId="77777777" w:rsidR="00A75183" w:rsidRDefault="00A75183" w:rsidP="00A75183">
      <w:pPr>
        <w:pStyle w:val="BodyText"/>
        <w:spacing w:before="0" w:after="0" w:line="240" w:lineRule="auto"/>
      </w:pPr>
    </w:p>
    <w:tbl>
      <w:tblPr>
        <w:tblW w:w="10774" w:type="dxa"/>
        <w:tblInd w:w="-17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3"/>
        <w:gridCol w:w="1983"/>
        <w:gridCol w:w="1984"/>
        <w:gridCol w:w="1984"/>
        <w:gridCol w:w="1986"/>
        <w:gridCol w:w="1564"/>
      </w:tblGrid>
      <w:tr w:rsidR="00A75183" w14:paraId="7C0FB928" w14:textId="77777777" w:rsidTr="00A165E3">
        <w:trPr>
          <w:trHeight w:val="346"/>
        </w:trPr>
        <w:tc>
          <w:tcPr>
            <w:tcW w:w="9210" w:type="dxa"/>
            <w:gridSpan w:val="5"/>
            <w:shd w:val="clear" w:color="auto" w:fill="D7D1CC" w:themeFill="accent6"/>
            <w:vAlign w:val="center"/>
          </w:tcPr>
          <w:p w14:paraId="28B458AD" w14:textId="77777777" w:rsidR="00A75183" w:rsidRDefault="00A75183" w:rsidP="00A165E3">
            <w:pPr>
              <w:pStyle w:val="TableParagraph"/>
              <w:ind w:left="5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YEAR</w:t>
            </w:r>
            <w:r>
              <w:rPr>
                <w:rFonts w:ascii="Calibri"/>
                <w:b/>
                <w:color w:val="51247A"/>
                <w:spacing w:val="35"/>
                <w:sz w:val="20"/>
              </w:rPr>
              <w:t xml:space="preserve"> </w:t>
            </w:r>
            <w:r>
              <w:rPr>
                <w:rFonts w:ascii="Calibri"/>
                <w:b/>
                <w:color w:val="51247A"/>
                <w:spacing w:val="-12"/>
                <w:sz w:val="20"/>
              </w:rPr>
              <w:t>1</w:t>
            </w:r>
          </w:p>
        </w:tc>
        <w:tc>
          <w:tcPr>
            <w:tcW w:w="1564" w:type="dxa"/>
            <w:shd w:val="clear" w:color="auto" w:fill="D7D1CC" w:themeFill="accent6"/>
          </w:tcPr>
          <w:p w14:paraId="29BABDCA" w14:textId="77777777" w:rsidR="00A75183" w:rsidRDefault="00A75183" w:rsidP="002D7032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TOTAL UNITS</w:t>
            </w:r>
          </w:p>
        </w:tc>
      </w:tr>
      <w:tr w:rsidR="00A75183" w14:paraId="0300AAB4" w14:textId="77777777" w:rsidTr="00A165E3">
        <w:trPr>
          <w:trHeight w:val="803"/>
        </w:trPr>
        <w:tc>
          <w:tcPr>
            <w:tcW w:w="1273" w:type="dxa"/>
            <w:vMerge w:val="restart"/>
            <w:shd w:val="clear" w:color="auto" w:fill="D7D1CC"/>
            <w:vAlign w:val="center"/>
          </w:tcPr>
          <w:p w14:paraId="023F3E61" w14:textId="77777777" w:rsidR="00A75183" w:rsidRDefault="00A75183" w:rsidP="002D7032">
            <w:pPr>
              <w:pStyle w:val="TableParagraph"/>
              <w:spacing w:before="55"/>
              <w:ind w:left="0"/>
              <w:jc w:val="center"/>
              <w:rPr>
                <w:sz w:val="2"/>
                <w:szCs w:val="2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1</w:t>
            </w:r>
          </w:p>
        </w:tc>
        <w:tc>
          <w:tcPr>
            <w:tcW w:w="1983" w:type="dxa"/>
            <w:vMerge w:val="restart"/>
            <w:shd w:val="clear" w:color="auto" w:fill="61427C" w:themeFill="text1" w:themeFillTint="BF"/>
            <w:vAlign w:val="center"/>
          </w:tcPr>
          <w:p w14:paraId="4F48B2AE" w14:textId="77777777" w:rsidR="00A75183" w:rsidRDefault="00A75183" w:rsidP="008B2AB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SOSC1000</w:t>
            </w:r>
          </w:p>
          <w:p w14:paraId="32FB93D5" w14:textId="77777777" w:rsidR="00A75183" w:rsidRDefault="00A75183" w:rsidP="008B2AB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54448">
              <w:rPr>
                <w:rFonts w:ascii="Tahoma"/>
                <w:color w:val="FFFFFF" w:themeColor="background1"/>
                <w:sz w:val="14"/>
                <w:szCs w:val="20"/>
              </w:rPr>
              <w:t>Society, Challenges</w:t>
            </w:r>
          </w:p>
          <w:p w14:paraId="78631BF5" w14:textId="77777777" w:rsidR="00A75183" w:rsidRPr="00584FB5" w:rsidRDefault="00A75183" w:rsidP="008B2AB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54448">
              <w:rPr>
                <w:rFonts w:ascii="Tahoma"/>
                <w:color w:val="FFFFFF" w:themeColor="background1"/>
                <w:sz w:val="14"/>
                <w:szCs w:val="20"/>
              </w:rPr>
              <w:t>and Solutions</w:t>
            </w:r>
          </w:p>
          <w:p w14:paraId="0D346E15" w14:textId="77777777" w:rsidR="00A75183" w:rsidRPr="00A1379B" w:rsidRDefault="00A75183" w:rsidP="008B2AB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vMerge w:val="restart"/>
            <w:shd w:val="clear" w:color="auto" w:fill="61427C" w:themeFill="text1" w:themeFillTint="BF"/>
            <w:vAlign w:val="center"/>
          </w:tcPr>
          <w:p w14:paraId="2F6FDAA5" w14:textId="77777777" w:rsidR="00A75183" w:rsidRDefault="00A75183" w:rsidP="008B2AB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  <w:lang w:val="en-AU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  <w:lang w:val="en-AU"/>
              </w:rPr>
              <w:t>POLS1102</w:t>
            </w:r>
          </w:p>
          <w:p w14:paraId="7123BC90" w14:textId="77777777" w:rsidR="00A75183" w:rsidRDefault="00A75183" w:rsidP="008B2AB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54448">
              <w:rPr>
                <w:rFonts w:ascii="Tahoma"/>
                <w:color w:val="FFFFFF" w:themeColor="background1"/>
                <w:sz w:val="14"/>
                <w:szCs w:val="20"/>
              </w:rPr>
              <w:t>Political Problems and</w:t>
            </w:r>
          </w:p>
          <w:p w14:paraId="0305CB3D" w14:textId="77777777" w:rsidR="00A75183" w:rsidRPr="00584FB5" w:rsidRDefault="00A75183" w:rsidP="008B2AB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54448">
              <w:rPr>
                <w:rFonts w:ascii="Tahoma"/>
                <w:color w:val="FFFFFF" w:themeColor="background1"/>
                <w:sz w:val="14"/>
                <w:szCs w:val="20"/>
              </w:rPr>
              <w:t>Public Policy</w:t>
            </w:r>
          </w:p>
          <w:p w14:paraId="10529E6F" w14:textId="77777777" w:rsidR="00A75183" w:rsidRPr="00854448" w:rsidRDefault="00A75183" w:rsidP="008B2AB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vMerge w:val="restart"/>
            <w:shd w:val="clear" w:color="auto" w:fill="00B0F0"/>
            <w:vAlign w:val="center"/>
          </w:tcPr>
          <w:p w14:paraId="4C94AF70" w14:textId="56075B44" w:rsidR="00A75183" w:rsidRDefault="008B2AB2" w:rsidP="008B2AB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ENVM1501</w:t>
            </w:r>
          </w:p>
          <w:p w14:paraId="32E4A91A" w14:textId="09382317" w:rsidR="008B2AB2" w:rsidRDefault="008B2AB2" w:rsidP="008B2AB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B2AB2">
              <w:rPr>
                <w:rFonts w:ascii="Tahoma"/>
                <w:color w:val="FFFFFF" w:themeColor="background1"/>
                <w:sz w:val="14"/>
                <w:szCs w:val="20"/>
              </w:rPr>
              <w:t>Introduction to</w:t>
            </w:r>
          </w:p>
          <w:p w14:paraId="08949E9E" w14:textId="4895B8F0" w:rsidR="008B2AB2" w:rsidRDefault="008B2AB2" w:rsidP="008B2AB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B2AB2">
              <w:rPr>
                <w:rFonts w:ascii="Tahoma"/>
                <w:color w:val="FFFFFF" w:themeColor="background1"/>
                <w:sz w:val="14"/>
                <w:szCs w:val="20"/>
              </w:rPr>
              <w:t>Environmental Studies</w:t>
            </w:r>
          </w:p>
          <w:p w14:paraId="5445922B" w14:textId="1836C79D" w:rsidR="00A75183" w:rsidRPr="00854448" w:rsidRDefault="00A75183" w:rsidP="008B2AB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</w:t>
            </w: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 xml:space="preserve"> units</w:t>
            </w:r>
          </w:p>
        </w:tc>
        <w:tc>
          <w:tcPr>
            <w:tcW w:w="1986" w:type="dxa"/>
            <w:shd w:val="clear" w:color="auto" w:fill="A89B91" w:themeFill="accent6" w:themeFillShade="BF"/>
            <w:vAlign w:val="center"/>
          </w:tcPr>
          <w:p w14:paraId="0C0559A9" w14:textId="77777777" w:rsidR="00A75183" w:rsidRDefault="00A75183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444D5A4C" w14:textId="77777777" w:rsidR="00A75183" w:rsidRPr="00D24E23" w:rsidRDefault="00A75183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D24E23">
              <w:rPr>
                <w:rFonts w:ascii="Tahoma"/>
                <w:color w:val="FFFFFF" w:themeColor="background1"/>
                <w:sz w:val="16"/>
              </w:rPr>
              <w:t>Level 1</w:t>
            </w:r>
          </w:p>
          <w:p w14:paraId="668DEE66" w14:textId="77777777" w:rsidR="00A75183" w:rsidRPr="0078105B" w:rsidRDefault="00A75183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564" w:type="dxa"/>
            <w:vMerge w:val="restart"/>
            <w:shd w:val="clear" w:color="auto" w:fill="D7D1CC" w:themeFill="accent6"/>
            <w:vAlign w:val="center"/>
          </w:tcPr>
          <w:p w14:paraId="6DFFA242" w14:textId="77777777" w:rsidR="00A75183" w:rsidRDefault="00A75183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A75183" w14:paraId="6901C97F" w14:textId="77777777" w:rsidTr="00A165E3">
        <w:trPr>
          <w:trHeight w:val="567"/>
        </w:trPr>
        <w:tc>
          <w:tcPr>
            <w:tcW w:w="1273" w:type="dxa"/>
            <w:vMerge/>
            <w:shd w:val="clear" w:color="auto" w:fill="D7D1CC"/>
            <w:vAlign w:val="center"/>
          </w:tcPr>
          <w:p w14:paraId="4BA15E15" w14:textId="77777777" w:rsidR="00A75183" w:rsidRDefault="00A75183" w:rsidP="002D7032">
            <w:pPr>
              <w:ind w:left="389"/>
              <w:jc w:val="center"/>
              <w:rPr>
                <w:rFonts w:ascii="Calibri"/>
                <w:w w:val="105"/>
              </w:rPr>
            </w:pPr>
          </w:p>
        </w:tc>
        <w:tc>
          <w:tcPr>
            <w:tcW w:w="1983" w:type="dxa"/>
            <w:vMerge/>
            <w:shd w:val="clear" w:color="auto" w:fill="61427C" w:themeFill="text1" w:themeFillTint="BF"/>
            <w:vAlign w:val="center"/>
          </w:tcPr>
          <w:p w14:paraId="08A3294C" w14:textId="77777777" w:rsidR="00A75183" w:rsidRPr="00A1379B" w:rsidRDefault="00A75183" w:rsidP="002D7032">
            <w:pPr>
              <w:pStyle w:val="TableParagraph"/>
              <w:spacing w:line="142" w:lineRule="exact"/>
              <w:ind w:left="0"/>
              <w:jc w:val="center"/>
              <w:rPr>
                <w:color w:val="FFFFFF" w:themeColor="background1"/>
              </w:rPr>
            </w:pPr>
          </w:p>
        </w:tc>
        <w:tc>
          <w:tcPr>
            <w:tcW w:w="1984" w:type="dxa"/>
            <w:vMerge/>
            <w:shd w:val="clear" w:color="auto" w:fill="61427C" w:themeFill="text1" w:themeFillTint="BF"/>
            <w:vAlign w:val="center"/>
          </w:tcPr>
          <w:p w14:paraId="7673EEAC" w14:textId="77777777" w:rsidR="00A75183" w:rsidRPr="001D36BC" w:rsidRDefault="00A75183" w:rsidP="002D7032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1984" w:type="dxa"/>
            <w:vMerge/>
            <w:shd w:val="clear" w:color="auto" w:fill="00B0F0"/>
            <w:vAlign w:val="center"/>
          </w:tcPr>
          <w:p w14:paraId="589820D0" w14:textId="77777777" w:rsidR="00A75183" w:rsidRPr="001D36BC" w:rsidRDefault="00A75183" w:rsidP="002D7032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9403701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6" w:type="dxa"/>
                <w:shd w:val="clear" w:color="auto" w:fill="A89B91" w:themeFill="accent6" w:themeFillShade="BF"/>
                <w:vAlign w:val="center"/>
              </w:tcPr>
              <w:p w14:paraId="5F2FADCB" w14:textId="4C530717" w:rsidR="00A75183" w:rsidRPr="001D36BC" w:rsidRDefault="00371105" w:rsidP="002D7032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371105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tc>
          <w:tcPr>
            <w:tcW w:w="1564" w:type="dxa"/>
            <w:vMerge/>
            <w:shd w:val="clear" w:color="auto" w:fill="D7D1CC" w:themeFill="accent6"/>
            <w:vAlign w:val="center"/>
          </w:tcPr>
          <w:p w14:paraId="432B239B" w14:textId="77777777" w:rsidR="00A75183" w:rsidRDefault="00A75183" w:rsidP="002D7032">
            <w:pPr>
              <w:jc w:val="center"/>
              <w:rPr>
                <w:sz w:val="2"/>
                <w:szCs w:val="2"/>
              </w:rPr>
            </w:pPr>
          </w:p>
        </w:tc>
      </w:tr>
      <w:tr w:rsidR="00A165E3" w14:paraId="4ECCD493" w14:textId="77777777" w:rsidTr="00A165E3">
        <w:trPr>
          <w:trHeight w:val="757"/>
        </w:trPr>
        <w:tc>
          <w:tcPr>
            <w:tcW w:w="1273" w:type="dxa"/>
            <w:vMerge w:val="restart"/>
            <w:shd w:val="clear" w:color="auto" w:fill="D8D2D0"/>
            <w:vAlign w:val="center"/>
          </w:tcPr>
          <w:p w14:paraId="049C0553" w14:textId="77777777" w:rsidR="00A165E3" w:rsidRDefault="00A165E3" w:rsidP="002D7032">
            <w:pPr>
              <w:pStyle w:val="TableParagraph"/>
              <w:ind w:left="0"/>
              <w:jc w:val="center"/>
              <w:rPr>
                <w:rFonts w:ascii="Calibri"/>
                <w:sz w:val="20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2</w:t>
            </w:r>
          </w:p>
        </w:tc>
        <w:tc>
          <w:tcPr>
            <w:tcW w:w="1983" w:type="dxa"/>
            <w:shd w:val="clear" w:color="auto" w:fill="E39BDB" w:themeFill="accent2" w:themeFillTint="66"/>
            <w:vAlign w:val="center"/>
          </w:tcPr>
          <w:p w14:paraId="7085021D" w14:textId="32135D8A" w:rsidR="00A165E3" w:rsidRPr="008B2AB2" w:rsidRDefault="00A165E3" w:rsidP="002D7032">
            <w:pPr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</w:pPr>
            <w:r w:rsidRPr="008B2AB2"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Environment and Society</w:t>
            </w:r>
          </w:p>
          <w:p w14:paraId="39AEFEE2" w14:textId="77777777" w:rsidR="00A165E3" w:rsidRPr="008B2AB2" w:rsidRDefault="00A165E3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</w:pPr>
            <w:r w:rsidRPr="008B2AB2"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Elective Course</w:t>
            </w:r>
          </w:p>
          <w:p w14:paraId="0974F0C2" w14:textId="77777777" w:rsidR="00A165E3" w:rsidRPr="00840D34" w:rsidRDefault="00A165E3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 w:rsidRPr="00854448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shd w:val="clear" w:color="auto" w:fill="A89B91" w:themeFill="accent6" w:themeFillShade="BF"/>
            <w:vAlign w:val="center"/>
          </w:tcPr>
          <w:p w14:paraId="6644EEFB" w14:textId="77777777" w:rsidR="00A165E3" w:rsidRDefault="00A165E3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7D910F56" w14:textId="77777777" w:rsidR="00A165E3" w:rsidRPr="00584FB5" w:rsidRDefault="00A165E3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shd w:val="clear" w:color="auto" w:fill="A89B91" w:themeFill="accent6" w:themeFillShade="BF"/>
            <w:vAlign w:val="center"/>
          </w:tcPr>
          <w:p w14:paraId="4106559F" w14:textId="77777777" w:rsidR="00A165E3" w:rsidRDefault="00A165E3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2B0F8683" w14:textId="77777777" w:rsidR="00A165E3" w:rsidRPr="00704C64" w:rsidRDefault="00A165E3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6" w:type="dxa"/>
            <w:shd w:val="clear" w:color="auto" w:fill="A89B91" w:themeFill="accent6" w:themeFillShade="BF"/>
            <w:vAlign w:val="center"/>
          </w:tcPr>
          <w:p w14:paraId="0DA80996" w14:textId="77777777" w:rsidR="00A165E3" w:rsidRDefault="00A165E3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0284899A" w14:textId="77777777" w:rsidR="00A165E3" w:rsidRPr="00704C64" w:rsidRDefault="00A165E3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564" w:type="dxa"/>
            <w:vMerge w:val="restart"/>
            <w:shd w:val="clear" w:color="auto" w:fill="D7D1CC" w:themeFill="accent6"/>
            <w:vAlign w:val="center"/>
          </w:tcPr>
          <w:p w14:paraId="319F7EB6" w14:textId="77777777" w:rsidR="00A165E3" w:rsidRDefault="00A165E3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A165E3" w:rsidRPr="001D36BC" w14:paraId="56E35EC3" w14:textId="77777777" w:rsidTr="00A165E3">
        <w:trPr>
          <w:trHeight w:val="567"/>
        </w:trPr>
        <w:tc>
          <w:tcPr>
            <w:tcW w:w="1273" w:type="dxa"/>
            <w:vMerge/>
            <w:shd w:val="clear" w:color="auto" w:fill="D8D2D0"/>
            <w:vAlign w:val="center"/>
          </w:tcPr>
          <w:p w14:paraId="2303EEAF" w14:textId="77777777" w:rsidR="00A165E3" w:rsidRDefault="00A165E3" w:rsidP="002D7032">
            <w:pPr>
              <w:pStyle w:val="TableParagraph"/>
              <w:ind w:left="404"/>
              <w:rPr>
                <w:rFonts w:ascii="Calibri"/>
                <w:w w:val="105"/>
                <w:sz w:val="20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180912861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3" w:type="dxa"/>
                <w:shd w:val="clear" w:color="auto" w:fill="E39BDB" w:themeFill="accent2" w:themeFillTint="66"/>
                <w:vAlign w:val="center"/>
              </w:tcPr>
              <w:p w14:paraId="68E87CE6" w14:textId="150295DC" w:rsidR="00A165E3" w:rsidRPr="00A1379B" w:rsidRDefault="00371105" w:rsidP="00371105">
                <w:pPr>
                  <w:pStyle w:val="TableParagraph"/>
                  <w:spacing w:line="182" w:lineRule="exact"/>
                  <w:ind w:left="0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53643589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4" w:type="dxa"/>
                <w:shd w:val="clear" w:color="auto" w:fill="A89B91" w:themeFill="accent6" w:themeFillShade="BF"/>
                <w:vAlign w:val="center"/>
              </w:tcPr>
              <w:p w14:paraId="3A0C6EC7" w14:textId="0619C9B2" w:rsidR="00A165E3" w:rsidRPr="001D36BC" w:rsidRDefault="00371105" w:rsidP="00371105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73458212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4" w:type="dxa"/>
                <w:shd w:val="clear" w:color="auto" w:fill="A89B91" w:themeFill="accent6" w:themeFillShade="BF"/>
                <w:vAlign w:val="center"/>
              </w:tcPr>
              <w:p w14:paraId="0A029F5D" w14:textId="76B6A839" w:rsidR="00A165E3" w:rsidRPr="001D36BC" w:rsidRDefault="00371105" w:rsidP="00371105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211231918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6" w:type="dxa"/>
                <w:shd w:val="clear" w:color="auto" w:fill="A89B91" w:themeFill="accent6" w:themeFillShade="BF"/>
                <w:vAlign w:val="center"/>
              </w:tcPr>
              <w:p w14:paraId="21A868D0" w14:textId="7AFB0DFB" w:rsidR="00A165E3" w:rsidRPr="001D36BC" w:rsidRDefault="00371105" w:rsidP="00371105">
                <w:pPr>
                  <w:pStyle w:val="TableParagraph"/>
                  <w:spacing w:line="237" w:lineRule="auto"/>
                  <w:ind w:left="108" w:right="163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564" w:type="dxa"/>
            <w:vMerge/>
            <w:shd w:val="clear" w:color="auto" w:fill="D7D1CC" w:themeFill="accent6"/>
            <w:vAlign w:val="center"/>
          </w:tcPr>
          <w:p w14:paraId="54C9A59D" w14:textId="77777777" w:rsidR="00A165E3" w:rsidRPr="001D36BC" w:rsidRDefault="00A165E3" w:rsidP="002D7032">
            <w:pPr>
              <w:pStyle w:val="TableParagraph"/>
              <w:spacing w:line="182" w:lineRule="exact"/>
              <w:ind w:left="0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</w:tr>
    </w:tbl>
    <w:p w14:paraId="6BB739CD" w14:textId="77777777" w:rsidR="00A75183" w:rsidRPr="0076694C" w:rsidRDefault="00A75183" w:rsidP="00A75183">
      <w:pPr>
        <w:ind w:left="57"/>
        <w:rPr>
          <w:i/>
          <w:iCs/>
          <w:sz w:val="16"/>
          <w:szCs w:val="16"/>
        </w:rPr>
      </w:pPr>
    </w:p>
    <w:tbl>
      <w:tblPr>
        <w:tblW w:w="10774" w:type="dxa"/>
        <w:tblInd w:w="-17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1983"/>
        <w:gridCol w:w="1984"/>
        <w:gridCol w:w="1984"/>
        <w:gridCol w:w="1986"/>
        <w:gridCol w:w="1562"/>
      </w:tblGrid>
      <w:tr w:rsidR="00A75183" w14:paraId="25EED9FD" w14:textId="77777777" w:rsidTr="00A165E3">
        <w:trPr>
          <w:trHeight w:val="346"/>
        </w:trPr>
        <w:tc>
          <w:tcPr>
            <w:tcW w:w="9212" w:type="dxa"/>
            <w:gridSpan w:val="5"/>
            <w:shd w:val="clear" w:color="auto" w:fill="D7D1CC" w:themeFill="accent6"/>
            <w:vAlign w:val="center"/>
          </w:tcPr>
          <w:p w14:paraId="6F315AF1" w14:textId="77777777" w:rsidR="00A75183" w:rsidRDefault="00A75183" w:rsidP="00A165E3">
            <w:pPr>
              <w:pStyle w:val="TableParagraph"/>
              <w:ind w:left="5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YEAR</w:t>
            </w:r>
            <w:r>
              <w:rPr>
                <w:rFonts w:ascii="Calibri"/>
                <w:b/>
                <w:color w:val="51247A"/>
                <w:spacing w:val="35"/>
                <w:sz w:val="20"/>
              </w:rPr>
              <w:t xml:space="preserve"> </w:t>
            </w:r>
            <w:r>
              <w:rPr>
                <w:rFonts w:ascii="Calibri"/>
                <w:b/>
                <w:color w:val="51247A"/>
                <w:spacing w:val="-12"/>
                <w:sz w:val="20"/>
              </w:rPr>
              <w:t>2</w:t>
            </w:r>
          </w:p>
        </w:tc>
        <w:tc>
          <w:tcPr>
            <w:tcW w:w="1562" w:type="dxa"/>
            <w:shd w:val="clear" w:color="auto" w:fill="D7D1CC" w:themeFill="accent6"/>
            <w:vAlign w:val="center"/>
          </w:tcPr>
          <w:p w14:paraId="537AB7ED" w14:textId="77777777" w:rsidR="00A75183" w:rsidRDefault="00A75183" w:rsidP="002D7032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TOTAL UNITS</w:t>
            </w:r>
          </w:p>
        </w:tc>
      </w:tr>
      <w:tr w:rsidR="00A75183" w14:paraId="503DFD2C" w14:textId="77777777" w:rsidTr="00A165E3">
        <w:trPr>
          <w:trHeight w:val="803"/>
        </w:trPr>
        <w:tc>
          <w:tcPr>
            <w:tcW w:w="1275" w:type="dxa"/>
            <w:vMerge w:val="restart"/>
            <w:shd w:val="clear" w:color="auto" w:fill="D7D1CC"/>
            <w:vAlign w:val="center"/>
          </w:tcPr>
          <w:p w14:paraId="572D7F0C" w14:textId="77777777" w:rsidR="00A75183" w:rsidRDefault="00A75183" w:rsidP="002D7032">
            <w:pPr>
              <w:pStyle w:val="TableParagraph"/>
              <w:spacing w:before="55"/>
              <w:ind w:left="0"/>
              <w:jc w:val="center"/>
              <w:rPr>
                <w:sz w:val="2"/>
                <w:szCs w:val="2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1</w:t>
            </w:r>
          </w:p>
        </w:tc>
        <w:tc>
          <w:tcPr>
            <w:tcW w:w="1983" w:type="dxa"/>
            <w:vMerge w:val="restart"/>
            <w:shd w:val="clear" w:color="auto" w:fill="61427C" w:themeFill="text1" w:themeFillTint="BF"/>
            <w:vAlign w:val="center"/>
          </w:tcPr>
          <w:p w14:paraId="076FDBC9" w14:textId="77777777" w:rsidR="00A75183" w:rsidRDefault="00A75183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SOCY2019</w:t>
            </w:r>
          </w:p>
          <w:p w14:paraId="694F5B20" w14:textId="77777777" w:rsidR="00A75183" w:rsidRPr="00854448" w:rsidRDefault="00A75183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14"/>
              </w:rPr>
            </w:pPr>
            <w:r w:rsidRPr="00854448">
              <w:rPr>
                <w:rFonts w:ascii="Tahoma"/>
                <w:color w:val="FFFFFF" w:themeColor="background1"/>
                <w:sz w:val="14"/>
                <w:szCs w:val="14"/>
              </w:rPr>
              <w:t>Introduction to</w:t>
            </w:r>
          </w:p>
          <w:p w14:paraId="2467C1CE" w14:textId="77777777" w:rsidR="00A75183" w:rsidRPr="00854448" w:rsidRDefault="00A75183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14"/>
              </w:rPr>
            </w:pPr>
            <w:r w:rsidRPr="00854448">
              <w:rPr>
                <w:rFonts w:ascii="Tahoma"/>
                <w:color w:val="FFFFFF" w:themeColor="background1"/>
                <w:sz w:val="14"/>
                <w:szCs w:val="14"/>
              </w:rPr>
              <w:t>Social Research</w:t>
            </w:r>
          </w:p>
          <w:p w14:paraId="3B82B3E2" w14:textId="77777777" w:rsidR="00A75183" w:rsidRPr="00A1379B" w:rsidRDefault="00A75183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vMerge w:val="restart"/>
            <w:shd w:val="clear" w:color="auto" w:fill="00B0F0"/>
            <w:vAlign w:val="center"/>
          </w:tcPr>
          <w:p w14:paraId="203BB9D9" w14:textId="781CF00E" w:rsidR="00A75183" w:rsidRDefault="008B2AB2" w:rsidP="008B2AB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ANTH2060</w:t>
            </w:r>
          </w:p>
          <w:p w14:paraId="71BBD0A5" w14:textId="4D40451F" w:rsidR="008B2AB2" w:rsidRDefault="008B2AB2" w:rsidP="008B2AB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14"/>
                <w:lang w:val="en-AU"/>
              </w:rPr>
            </w:pPr>
            <w:r w:rsidRPr="008B2AB2">
              <w:rPr>
                <w:rFonts w:ascii="Tahoma"/>
                <w:color w:val="FFFFFF" w:themeColor="background1"/>
                <w:sz w:val="14"/>
                <w:szCs w:val="14"/>
                <w:lang w:val="en-AU"/>
              </w:rPr>
              <w:t>Ecology, Culture, and</w:t>
            </w:r>
          </w:p>
          <w:p w14:paraId="6897C73A" w14:textId="4E536E50" w:rsidR="008B2AB2" w:rsidRPr="008B2AB2" w:rsidRDefault="008B2AB2" w:rsidP="008B2AB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14"/>
                <w:lang w:val="en-AU"/>
              </w:rPr>
            </w:pPr>
            <w:r w:rsidRPr="008B2AB2">
              <w:rPr>
                <w:rFonts w:ascii="Tahoma"/>
                <w:color w:val="FFFFFF" w:themeColor="background1"/>
                <w:sz w:val="14"/>
                <w:szCs w:val="14"/>
                <w:lang w:val="en-AU"/>
              </w:rPr>
              <w:t>Field Research</w:t>
            </w:r>
          </w:p>
          <w:p w14:paraId="70E1F084" w14:textId="77777777" w:rsidR="00A75183" w:rsidRDefault="00A75183" w:rsidP="008B2AB2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</w:t>
            </w: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 xml:space="preserve"> units</w:t>
            </w:r>
          </w:p>
        </w:tc>
        <w:tc>
          <w:tcPr>
            <w:tcW w:w="1984" w:type="dxa"/>
            <w:shd w:val="clear" w:color="auto" w:fill="E39BDB" w:themeFill="accent2" w:themeFillTint="66"/>
            <w:vAlign w:val="center"/>
          </w:tcPr>
          <w:p w14:paraId="14E5D0AD" w14:textId="77777777" w:rsidR="008B2AB2" w:rsidRPr="008B2AB2" w:rsidRDefault="008B2AB2" w:rsidP="008B2AB2">
            <w:pPr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</w:pPr>
            <w:r w:rsidRPr="008B2AB2"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Environment and Society</w:t>
            </w:r>
          </w:p>
          <w:p w14:paraId="4F832801" w14:textId="77777777" w:rsidR="008B2AB2" w:rsidRPr="008B2AB2" w:rsidRDefault="008B2AB2" w:rsidP="008B2AB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</w:pPr>
            <w:r w:rsidRPr="008B2AB2"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Elective Course</w:t>
            </w:r>
          </w:p>
          <w:p w14:paraId="6A815325" w14:textId="75A2A02D" w:rsidR="00A75183" w:rsidRDefault="008B2AB2" w:rsidP="008B2AB2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854448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6" w:type="dxa"/>
            <w:shd w:val="clear" w:color="auto" w:fill="A89B91" w:themeFill="accent6" w:themeFillShade="BF"/>
            <w:vAlign w:val="center"/>
          </w:tcPr>
          <w:p w14:paraId="7E5FB14B" w14:textId="77777777" w:rsidR="00A75183" w:rsidRDefault="00A75183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382177F1" w14:textId="77777777" w:rsidR="00A75183" w:rsidRDefault="00A75183" w:rsidP="002D7032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562" w:type="dxa"/>
            <w:vMerge w:val="restart"/>
            <w:shd w:val="clear" w:color="auto" w:fill="D7D1CC" w:themeFill="accent6"/>
            <w:vAlign w:val="center"/>
          </w:tcPr>
          <w:p w14:paraId="77032F64" w14:textId="77777777" w:rsidR="00A75183" w:rsidRDefault="00A75183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A75183" w14:paraId="4F3D1C73" w14:textId="77777777" w:rsidTr="00A165E3">
        <w:trPr>
          <w:trHeight w:val="567"/>
        </w:trPr>
        <w:tc>
          <w:tcPr>
            <w:tcW w:w="1275" w:type="dxa"/>
            <w:vMerge/>
            <w:shd w:val="clear" w:color="auto" w:fill="D7D1CC"/>
            <w:vAlign w:val="center"/>
          </w:tcPr>
          <w:p w14:paraId="752665E9" w14:textId="77777777" w:rsidR="00A75183" w:rsidRDefault="00A75183" w:rsidP="002D7032">
            <w:pPr>
              <w:ind w:left="389"/>
              <w:jc w:val="center"/>
              <w:rPr>
                <w:rFonts w:ascii="Calibri"/>
                <w:w w:val="105"/>
              </w:rPr>
            </w:pPr>
          </w:p>
        </w:tc>
        <w:tc>
          <w:tcPr>
            <w:tcW w:w="1983" w:type="dxa"/>
            <w:vMerge/>
            <w:shd w:val="clear" w:color="auto" w:fill="61427C" w:themeFill="text1" w:themeFillTint="BF"/>
            <w:vAlign w:val="center"/>
          </w:tcPr>
          <w:p w14:paraId="5D208F2F" w14:textId="77777777" w:rsidR="00A75183" w:rsidRPr="00A1379B" w:rsidRDefault="00A75183" w:rsidP="002D7032">
            <w:pPr>
              <w:pStyle w:val="TableParagraph"/>
              <w:spacing w:line="142" w:lineRule="exact"/>
              <w:ind w:left="0"/>
              <w:jc w:val="center"/>
              <w:rPr>
                <w:color w:val="FFFFFF" w:themeColor="background1"/>
              </w:rPr>
            </w:pPr>
          </w:p>
        </w:tc>
        <w:tc>
          <w:tcPr>
            <w:tcW w:w="1984" w:type="dxa"/>
            <w:vMerge/>
            <w:shd w:val="clear" w:color="auto" w:fill="00B0F0"/>
            <w:vAlign w:val="center"/>
          </w:tcPr>
          <w:p w14:paraId="4521DB83" w14:textId="77777777" w:rsidR="00A75183" w:rsidRPr="001D36BC" w:rsidRDefault="00A75183" w:rsidP="002D7032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132115452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4" w:type="dxa"/>
                <w:shd w:val="clear" w:color="auto" w:fill="E39BDB" w:themeFill="accent2" w:themeFillTint="66"/>
                <w:vAlign w:val="center"/>
              </w:tcPr>
              <w:p w14:paraId="3EEEF779" w14:textId="3F8FCFFE" w:rsidR="00A75183" w:rsidRPr="001D36BC" w:rsidRDefault="00371105" w:rsidP="002D7032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74387210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6" w:type="dxa"/>
                <w:shd w:val="clear" w:color="auto" w:fill="A89B91" w:themeFill="accent6" w:themeFillShade="BF"/>
                <w:vAlign w:val="center"/>
              </w:tcPr>
              <w:p w14:paraId="7098B059" w14:textId="347F161A" w:rsidR="00A75183" w:rsidRPr="001D36BC" w:rsidRDefault="00371105" w:rsidP="002D7032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562" w:type="dxa"/>
            <w:vMerge/>
            <w:shd w:val="clear" w:color="auto" w:fill="D7D1CC" w:themeFill="accent6"/>
            <w:vAlign w:val="center"/>
          </w:tcPr>
          <w:p w14:paraId="2CB24CE8" w14:textId="77777777" w:rsidR="00A75183" w:rsidRDefault="00A75183" w:rsidP="002D7032">
            <w:pPr>
              <w:jc w:val="center"/>
              <w:rPr>
                <w:sz w:val="2"/>
                <w:szCs w:val="2"/>
              </w:rPr>
            </w:pPr>
          </w:p>
        </w:tc>
      </w:tr>
      <w:tr w:rsidR="008B2AB2" w14:paraId="0A162AB0" w14:textId="77777777" w:rsidTr="00A165E3">
        <w:trPr>
          <w:trHeight w:val="757"/>
        </w:trPr>
        <w:tc>
          <w:tcPr>
            <w:tcW w:w="1275" w:type="dxa"/>
            <w:vMerge w:val="restart"/>
            <w:shd w:val="clear" w:color="auto" w:fill="D8D2D0"/>
            <w:vAlign w:val="center"/>
          </w:tcPr>
          <w:p w14:paraId="76793C25" w14:textId="77777777" w:rsidR="008B2AB2" w:rsidRDefault="008B2AB2" w:rsidP="002D7032">
            <w:pPr>
              <w:pStyle w:val="TableParagraph"/>
              <w:ind w:left="0"/>
              <w:jc w:val="center"/>
              <w:rPr>
                <w:rFonts w:ascii="Calibri"/>
                <w:sz w:val="20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2</w:t>
            </w:r>
          </w:p>
        </w:tc>
        <w:tc>
          <w:tcPr>
            <w:tcW w:w="1983" w:type="dxa"/>
            <w:vMerge w:val="restart"/>
            <w:shd w:val="clear" w:color="auto" w:fill="61427C" w:themeFill="text1" w:themeFillTint="BF"/>
            <w:vAlign w:val="center"/>
          </w:tcPr>
          <w:p w14:paraId="24054583" w14:textId="77777777" w:rsidR="008B2AB2" w:rsidRDefault="008B2AB2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840D34">
              <w:rPr>
                <w:rFonts w:ascii="Tahoma"/>
                <w:b/>
                <w:bCs/>
                <w:color w:val="FFFFFF" w:themeColor="background1"/>
                <w:sz w:val="16"/>
              </w:rPr>
              <w:t>SOCY2339</w:t>
            </w:r>
          </w:p>
          <w:p w14:paraId="794885FB" w14:textId="77777777" w:rsidR="008B2AB2" w:rsidRDefault="008B2AB2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2"/>
                <w:szCs w:val="12"/>
                <w:lang w:val="en-AU"/>
              </w:rPr>
            </w:pPr>
            <w:r w:rsidRPr="00840D34">
              <w:rPr>
                <w:rFonts w:ascii="Tahoma"/>
                <w:color w:val="FFFFFF" w:themeColor="background1"/>
                <w:sz w:val="12"/>
                <w:szCs w:val="12"/>
                <w:lang w:val="en-AU"/>
              </w:rPr>
              <w:t>Introducing Quantitative</w:t>
            </w:r>
          </w:p>
          <w:p w14:paraId="6E48F4C1" w14:textId="77777777" w:rsidR="008B2AB2" w:rsidRPr="00840D34" w:rsidRDefault="008B2AB2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2"/>
                <w:szCs w:val="12"/>
                <w:lang w:val="en-AU"/>
              </w:rPr>
            </w:pPr>
            <w:r w:rsidRPr="00840D34">
              <w:rPr>
                <w:rFonts w:ascii="Tahoma"/>
                <w:color w:val="FFFFFF" w:themeColor="background1"/>
                <w:sz w:val="12"/>
                <w:szCs w:val="12"/>
                <w:lang w:val="en-AU"/>
              </w:rPr>
              <w:t>Research</w:t>
            </w:r>
          </w:p>
          <w:p w14:paraId="7FE272A4" w14:textId="77777777" w:rsidR="008B2AB2" w:rsidRPr="00A1379B" w:rsidRDefault="008B2AB2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vMerge w:val="restart"/>
            <w:shd w:val="clear" w:color="auto" w:fill="00B0F0"/>
            <w:vAlign w:val="center"/>
          </w:tcPr>
          <w:p w14:paraId="22F830D6" w14:textId="34A608D7" w:rsidR="00EE4D3A" w:rsidRDefault="00EE4D3A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SOCY2020</w:t>
            </w:r>
          </w:p>
          <w:p w14:paraId="6449755E" w14:textId="77777777" w:rsidR="00EE4D3A" w:rsidRDefault="00EE4D3A" w:rsidP="00EE4D3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EE4D3A">
              <w:rPr>
                <w:rFonts w:ascii="Tahoma"/>
                <w:color w:val="FFFFFF" w:themeColor="background1"/>
                <w:sz w:val="14"/>
                <w:szCs w:val="20"/>
              </w:rPr>
              <w:t xml:space="preserve">Sociology of the </w:t>
            </w:r>
          </w:p>
          <w:p w14:paraId="489EC19A" w14:textId="0B3751CA" w:rsidR="008B2AB2" w:rsidRPr="00EE4D3A" w:rsidRDefault="00EE4D3A" w:rsidP="00EE4D3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EE4D3A">
              <w:rPr>
                <w:rFonts w:ascii="Tahoma"/>
                <w:color w:val="FFFFFF" w:themeColor="background1"/>
                <w:sz w:val="14"/>
                <w:szCs w:val="20"/>
              </w:rPr>
              <w:t>Environment</w:t>
            </w:r>
          </w:p>
          <w:p w14:paraId="69598EA5" w14:textId="0D761760" w:rsidR="00EE4D3A" w:rsidRPr="00704C64" w:rsidRDefault="00EE4D3A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shd w:val="clear" w:color="auto" w:fill="E39BDB" w:themeFill="accent2" w:themeFillTint="66"/>
            <w:vAlign w:val="center"/>
          </w:tcPr>
          <w:p w14:paraId="424BA937" w14:textId="77777777" w:rsidR="00EE4D3A" w:rsidRPr="008B2AB2" w:rsidRDefault="00EE4D3A" w:rsidP="00EE4D3A">
            <w:pPr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</w:pPr>
            <w:r w:rsidRPr="008B2AB2"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Environment and Society</w:t>
            </w:r>
          </w:p>
          <w:p w14:paraId="6BA77FE4" w14:textId="77777777" w:rsidR="00EE4D3A" w:rsidRPr="008B2AB2" w:rsidRDefault="00EE4D3A" w:rsidP="00EE4D3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</w:pPr>
            <w:r w:rsidRPr="008B2AB2"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Elective Course</w:t>
            </w:r>
          </w:p>
          <w:p w14:paraId="57E2B49D" w14:textId="13E230A9" w:rsidR="008B2AB2" w:rsidRPr="00704C64" w:rsidRDefault="00EE4D3A" w:rsidP="00EE4D3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854448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6" w:type="dxa"/>
            <w:shd w:val="clear" w:color="auto" w:fill="A89B91" w:themeFill="accent6" w:themeFillShade="BF"/>
            <w:vAlign w:val="center"/>
          </w:tcPr>
          <w:p w14:paraId="2F37CD44" w14:textId="77777777" w:rsidR="008B2AB2" w:rsidRDefault="008B2AB2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0ACA8891" w14:textId="77777777" w:rsidR="008B2AB2" w:rsidRPr="00704C64" w:rsidRDefault="008B2AB2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562" w:type="dxa"/>
            <w:vMerge w:val="restart"/>
            <w:shd w:val="clear" w:color="auto" w:fill="D7D1CC" w:themeFill="accent6"/>
            <w:vAlign w:val="center"/>
          </w:tcPr>
          <w:p w14:paraId="16E5D482" w14:textId="77777777" w:rsidR="008B2AB2" w:rsidRDefault="008B2AB2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8B2AB2" w:rsidRPr="001D36BC" w14:paraId="55DA9B66" w14:textId="77777777" w:rsidTr="00A165E3">
        <w:trPr>
          <w:trHeight w:val="567"/>
        </w:trPr>
        <w:tc>
          <w:tcPr>
            <w:tcW w:w="1275" w:type="dxa"/>
            <w:vMerge/>
            <w:shd w:val="clear" w:color="auto" w:fill="D8D2D0"/>
            <w:vAlign w:val="center"/>
          </w:tcPr>
          <w:p w14:paraId="0F7062E7" w14:textId="77777777" w:rsidR="008B2AB2" w:rsidRDefault="008B2AB2" w:rsidP="002D7032">
            <w:pPr>
              <w:pStyle w:val="TableParagraph"/>
              <w:ind w:left="404"/>
              <w:rPr>
                <w:rFonts w:ascii="Calibri"/>
                <w:w w:val="105"/>
                <w:sz w:val="20"/>
              </w:rPr>
            </w:pPr>
          </w:p>
        </w:tc>
        <w:tc>
          <w:tcPr>
            <w:tcW w:w="1983" w:type="dxa"/>
            <w:vMerge/>
            <w:shd w:val="clear" w:color="auto" w:fill="61427C" w:themeFill="text1" w:themeFillTint="BF"/>
            <w:vAlign w:val="center"/>
          </w:tcPr>
          <w:p w14:paraId="658EFDE6" w14:textId="77777777" w:rsidR="008B2AB2" w:rsidRPr="00A1379B" w:rsidRDefault="008B2AB2" w:rsidP="002D7032">
            <w:pPr>
              <w:pStyle w:val="TableParagraph"/>
              <w:spacing w:line="182" w:lineRule="exact"/>
              <w:ind w:left="108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1984" w:type="dxa"/>
            <w:vMerge/>
            <w:shd w:val="clear" w:color="auto" w:fill="00B0F0"/>
            <w:vAlign w:val="center"/>
          </w:tcPr>
          <w:p w14:paraId="39AF536C" w14:textId="77777777" w:rsidR="008B2AB2" w:rsidRPr="001D36BC" w:rsidRDefault="008B2AB2" w:rsidP="002D7032">
            <w:pPr>
              <w:pStyle w:val="TableParagraph"/>
              <w:spacing w:line="237" w:lineRule="auto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144977068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4" w:type="dxa"/>
                <w:shd w:val="clear" w:color="auto" w:fill="E39BDB" w:themeFill="accent2" w:themeFillTint="66"/>
                <w:vAlign w:val="center"/>
              </w:tcPr>
              <w:p w14:paraId="16201B2C" w14:textId="4AC88526" w:rsidR="008B2AB2" w:rsidRPr="001D36BC" w:rsidRDefault="00371105" w:rsidP="00371105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14586902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6" w:type="dxa"/>
                <w:shd w:val="clear" w:color="auto" w:fill="A89B91" w:themeFill="accent6" w:themeFillShade="BF"/>
                <w:vAlign w:val="center"/>
              </w:tcPr>
              <w:p w14:paraId="68BF1EA7" w14:textId="0D11B938" w:rsidR="008B2AB2" w:rsidRPr="001D36BC" w:rsidRDefault="00371105" w:rsidP="00371105">
                <w:pPr>
                  <w:pStyle w:val="TableParagraph"/>
                  <w:spacing w:line="237" w:lineRule="auto"/>
                  <w:ind w:left="108" w:right="163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562" w:type="dxa"/>
            <w:vMerge/>
            <w:shd w:val="clear" w:color="auto" w:fill="D7D1CC" w:themeFill="accent6"/>
            <w:vAlign w:val="center"/>
          </w:tcPr>
          <w:p w14:paraId="0707EB4D" w14:textId="77777777" w:rsidR="008B2AB2" w:rsidRPr="001D36BC" w:rsidRDefault="008B2AB2" w:rsidP="002D7032">
            <w:pPr>
              <w:pStyle w:val="TableParagraph"/>
              <w:spacing w:line="182" w:lineRule="exact"/>
              <w:ind w:left="0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</w:tr>
    </w:tbl>
    <w:p w14:paraId="3E887B43" w14:textId="77777777" w:rsidR="00A75183" w:rsidRPr="00EE4D3A" w:rsidRDefault="00A75183" w:rsidP="00EE4D3A">
      <w:pPr>
        <w:pStyle w:val="BodyText"/>
        <w:spacing w:before="0" w:after="0" w:line="240" w:lineRule="auto"/>
        <w:ind w:left="-142" w:firstLine="142"/>
        <w:rPr>
          <w:sz w:val="16"/>
          <w:szCs w:val="16"/>
        </w:rPr>
      </w:pPr>
    </w:p>
    <w:tbl>
      <w:tblPr>
        <w:tblW w:w="10774" w:type="dxa"/>
        <w:tblInd w:w="-17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949"/>
        <w:gridCol w:w="2020"/>
        <w:gridCol w:w="1985"/>
        <w:gridCol w:w="1985"/>
        <w:gridCol w:w="1561"/>
      </w:tblGrid>
      <w:tr w:rsidR="00A75183" w14:paraId="5FD4866B" w14:textId="77777777" w:rsidTr="00A165E3">
        <w:trPr>
          <w:trHeight w:val="346"/>
        </w:trPr>
        <w:tc>
          <w:tcPr>
            <w:tcW w:w="9213" w:type="dxa"/>
            <w:gridSpan w:val="5"/>
            <w:shd w:val="clear" w:color="auto" w:fill="D7D1CC" w:themeFill="accent6"/>
            <w:vAlign w:val="center"/>
          </w:tcPr>
          <w:p w14:paraId="14ED7FB3" w14:textId="77777777" w:rsidR="00A75183" w:rsidRDefault="00A75183" w:rsidP="00A165E3">
            <w:pPr>
              <w:pStyle w:val="TableParagraph"/>
              <w:ind w:left="5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YEAR</w:t>
            </w:r>
            <w:r>
              <w:rPr>
                <w:rFonts w:ascii="Calibri"/>
                <w:b/>
                <w:color w:val="51247A"/>
                <w:spacing w:val="35"/>
                <w:sz w:val="20"/>
              </w:rPr>
              <w:t xml:space="preserve"> </w:t>
            </w:r>
            <w:r>
              <w:rPr>
                <w:rFonts w:ascii="Calibri"/>
                <w:b/>
                <w:color w:val="51247A"/>
                <w:spacing w:val="-12"/>
                <w:sz w:val="20"/>
              </w:rPr>
              <w:t>3</w:t>
            </w:r>
          </w:p>
        </w:tc>
        <w:tc>
          <w:tcPr>
            <w:tcW w:w="1561" w:type="dxa"/>
            <w:shd w:val="clear" w:color="auto" w:fill="D7D1CC" w:themeFill="accent6"/>
            <w:vAlign w:val="center"/>
          </w:tcPr>
          <w:p w14:paraId="7648BF01" w14:textId="77777777" w:rsidR="00A75183" w:rsidRDefault="00A75183" w:rsidP="002D7032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TOTAL UNITS</w:t>
            </w:r>
          </w:p>
        </w:tc>
      </w:tr>
      <w:tr w:rsidR="00A165E3" w14:paraId="61AF140D" w14:textId="77777777" w:rsidTr="003D50C1">
        <w:trPr>
          <w:trHeight w:val="803"/>
        </w:trPr>
        <w:tc>
          <w:tcPr>
            <w:tcW w:w="1274" w:type="dxa"/>
            <w:vMerge w:val="restart"/>
            <w:shd w:val="clear" w:color="auto" w:fill="D7D1CC"/>
            <w:vAlign w:val="center"/>
          </w:tcPr>
          <w:p w14:paraId="773596DA" w14:textId="77777777" w:rsidR="00A165E3" w:rsidRDefault="00A165E3" w:rsidP="002D7032">
            <w:pPr>
              <w:pStyle w:val="TableParagraph"/>
              <w:spacing w:before="55"/>
              <w:ind w:left="0"/>
              <w:jc w:val="center"/>
              <w:rPr>
                <w:sz w:val="2"/>
                <w:szCs w:val="2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1</w:t>
            </w:r>
          </w:p>
        </w:tc>
        <w:tc>
          <w:tcPr>
            <w:tcW w:w="1949" w:type="dxa"/>
            <w:vMerge w:val="restart"/>
            <w:shd w:val="clear" w:color="auto" w:fill="61427C" w:themeFill="text1" w:themeFillTint="BF"/>
            <w:vAlign w:val="center"/>
          </w:tcPr>
          <w:p w14:paraId="5DE91D2F" w14:textId="77777777" w:rsidR="00A165E3" w:rsidRDefault="00A165E3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SOCY3329</w:t>
            </w:r>
          </w:p>
          <w:p w14:paraId="531174CE" w14:textId="77777777" w:rsidR="00A165E3" w:rsidRDefault="00A165E3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40D34">
              <w:rPr>
                <w:rFonts w:ascii="Tahoma"/>
                <w:color w:val="FFFFFF" w:themeColor="background1"/>
                <w:sz w:val="14"/>
                <w:szCs w:val="20"/>
              </w:rPr>
              <w:t xml:space="preserve">Qualitative Social </w:t>
            </w:r>
          </w:p>
          <w:p w14:paraId="5FBAEFC8" w14:textId="77777777" w:rsidR="00A165E3" w:rsidRPr="00840D34" w:rsidRDefault="00A165E3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40D34">
              <w:rPr>
                <w:rFonts w:ascii="Tahoma"/>
                <w:color w:val="FFFFFF" w:themeColor="background1"/>
                <w:sz w:val="14"/>
                <w:szCs w:val="20"/>
              </w:rPr>
              <w:t>Research</w:t>
            </w:r>
          </w:p>
          <w:p w14:paraId="218DA98B" w14:textId="77777777" w:rsidR="00A165E3" w:rsidRPr="00A1379B" w:rsidRDefault="00A165E3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2020" w:type="dxa"/>
            <w:vMerge w:val="restart"/>
            <w:shd w:val="clear" w:color="auto" w:fill="61427C" w:themeFill="text1" w:themeFillTint="BF"/>
            <w:vAlign w:val="center"/>
          </w:tcPr>
          <w:p w14:paraId="52AE03D3" w14:textId="0B6DD81A" w:rsidR="00A165E3" w:rsidRPr="00840D34" w:rsidRDefault="00A165E3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840D34">
              <w:rPr>
                <w:rFonts w:ascii="Tahoma"/>
                <w:b/>
                <w:bCs/>
                <w:color w:val="FFFFFF" w:themeColor="background1"/>
                <w:sz w:val="16"/>
              </w:rPr>
              <w:t>SO</w:t>
            </w: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SC</w:t>
            </w:r>
            <w:r w:rsidRPr="00840D34">
              <w:rPr>
                <w:rFonts w:ascii="Tahoma"/>
                <w:b/>
                <w:bCs/>
                <w:color w:val="FFFFFF" w:themeColor="background1"/>
                <w:sz w:val="16"/>
              </w:rPr>
              <w:t>3201</w:t>
            </w: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 xml:space="preserve"> *</w:t>
            </w:r>
          </w:p>
          <w:p w14:paraId="78D596AE" w14:textId="77777777" w:rsidR="00A165E3" w:rsidRDefault="00A165E3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40D34">
              <w:rPr>
                <w:rFonts w:ascii="Tahoma"/>
                <w:color w:val="FFFFFF" w:themeColor="background1"/>
                <w:sz w:val="14"/>
                <w:szCs w:val="20"/>
              </w:rPr>
              <w:t>Research, Planning and</w:t>
            </w:r>
          </w:p>
          <w:p w14:paraId="35029A08" w14:textId="77777777" w:rsidR="00A165E3" w:rsidRPr="00840D34" w:rsidRDefault="00A165E3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40D34">
              <w:rPr>
                <w:rFonts w:ascii="Tahoma"/>
                <w:color w:val="FFFFFF" w:themeColor="background1"/>
                <w:sz w:val="14"/>
                <w:szCs w:val="20"/>
              </w:rPr>
              <w:t>Design</w:t>
            </w:r>
          </w:p>
          <w:p w14:paraId="3FDBF275" w14:textId="77777777" w:rsidR="00A165E3" w:rsidRDefault="00A165E3" w:rsidP="002D7032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5" w:type="dxa"/>
            <w:shd w:val="clear" w:color="auto" w:fill="A89B91" w:themeFill="accent6" w:themeFillShade="BF"/>
            <w:vAlign w:val="center"/>
          </w:tcPr>
          <w:p w14:paraId="04DFC81C" w14:textId="77777777" w:rsidR="003D50C1" w:rsidRDefault="003D50C1" w:rsidP="003D50C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43080C27" w14:textId="180C8748" w:rsidR="00A165E3" w:rsidRDefault="003D50C1" w:rsidP="003D50C1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5" w:type="dxa"/>
            <w:shd w:val="clear" w:color="auto" w:fill="A89B91" w:themeFill="accent6" w:themeFillShade="BF"/>
            <w:vAlign w:val="center"/>
          </w:tcPr>
          <w:p w14:paraId="26C708FD" w14:textId="77777777" w:rsidR="00A165E3" w:rsidRDefault="00A165E3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3CB09D10" w14:textId="77777777" w:rsidR="00A165E3" w:rsidRDefault="00A165E3" w:rsidP="002D7032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561" w:type="dxa"/>
            <w:vMerge w:val="restart"/>
            <w:shd w:val="clear" w:color="auto" w:fill="D7D1CC" w:themeFill="accent6"/>
            <w:vAlign w:val="center"/>
          </w:tcPr>
          <w:p w14:paraId="5E864FC5" w14:textId="77777777" w:rsidR="00A165E3" w:rsidRDefault="00A165E3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A165E3" w14:paraId="3353A43F" w14:textId="77777777" w:rsidTr="003D50C1">
        <w:trPr>
          <w:trHeight w:val="567"/>
        </w:trPr>
        <w:tc>
          <w:tcPr>
            <w:tcW w:w="1274" w:type="dxa"/>
            <w:vMerge/>
            <w:shd w:val="clear" w:color="auto" w:fill="D7D1CC"/>
            <w:vAlign w:val="center"/>
          </w:tcPr>
          <w:p w14:paraId="14A12E9C" w14:textId="77777777" w:rsidR="00A165E3" w:rsidRDefault="00A165E3" w:rsidP="002D7032">
            <w:pPr>
              <w:ind w:left="389"/>
              <w:jc w:val="center"/>
              <w:rPr>
                <w:rFonts w:ascii="Calibri"/>
                <w:w w:val="105"/>
              </w:rPr>
            </w:pPr>
          </w:p>
        </w:tc>
        <w:tc>
          <w:tcPr>
            <w:tcW w:w="1949" w:type="dxa"/>
            <w:vMerge/>
            <w:shd w:val="clear" w:color="auto" w:fill="61427C" w:themeFill="text1" w:themeFillTint="BF"/>
            <w:vAlign w:val="center"/>
          </w:tcPr>
          <w:p w14:paraId="0685E221" w14:textId="77777777" w:rsidR="00A165E3" w:rsidRPr="00A1379B" w:rsidRDefault="00A165E3" w:rsidP="002D7032">
            <w:pPr>
              <w:pStyle w:val="TableParagraph"/>
              <w:spacing w:line="142" w:lineRule="exact"/>
              <w:ind w:left="0"/>
              <w:jc w:val="center"/>
              <w:rPr>
                <w:color w:val="FFFFFF" w:themeColor="background1"/>
              </w:rPr>
            </w:pPr>
          </w:p>
        </w:tc>
        <w:tc>
          <w:tcPr>
            <w:tcW w:w="2020" w:type="dxa"/>
            <w:vMerge/>
            <w:shd w:val="clear" w:color="auto" w:fill="61427C" w:themeFill="text1" w:themeFillTint="BF"/>
            <w:vAlign w:val="center"/>
          </w:tcPr>
          <w:p w14:paraId="5940BC17" w14:textId="77777777" w:rsidR="00A165E3" w:rsidRPr="001D36BC" w:rsidRDefault="00A165E3" w:rsidP="002D7032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57960357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  <w:shd w:val="clear" w:color="auto" w:fill="A89B91" w:themeFill="accent6" w:themeFillShade="BF"/>
                <w:vAlign w:val="center"/>
              </w:tcPr>
              <w:p w14:paraId="237CAFB9" w14:textId="085FED90" w:rsidR="00A165E3" w:rsidRPr="001D36BC" w:rsidRDefault="00371105" w:rsidP="002D7032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120953542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  <w:shd w:val="clear" w:color="auto" w:fill="A89B91" w:themeFill="accent6" w:themeFillShade="BF"/>
                <w:vAlign w:val="center"/>
              </w:tcPr>
              <w:p w14:paraId="016E1F3B" w14:textId="6BFF1261" w:rsidR="00A165E3" w:rsidRPr="001D36BC" w:rsidRDefault="00371105" w:rsidP="002D7032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561" w:type="dxa"/>
            <w:vMerge/>
            <w:shd w:val="clear" w:color="auto" w:fill="D7D1CC" w:themeFill="accent6"/>
            <w:vAlign w:val="center"/>
          </w:tcPr>
          <w:p w14:paraId="78B0D7CC" w14:textId="77777777" w:rsidR="00A165E3" w:rsidRDefault="00A165E3" w:rsidP="002D7032">
            <w:pPr>
              <w:jc w:val="center"/>
              <w:rPr>
                <w:sz w:val="2"/>
                <w:szCs w:val="2"/>
              </w:rPr>
            </w:pPr>
          </w:p>
        </w:tc>
      </w:tr>
      <w:tr w:rsidR="003D50C1" w14:paraId="3F2F100D" w14:textId="77777777" w:rsidTr="003D50C1">
        <w:trPr>
          <w:trHeight w:val="1317"/>
        </w:trPr>
        <w:tc>
          <w:tcPr>
            <w:tcW w:w="1274" w:type="dxa"/>
            <w:shd w:val="clear" w:color="auto" w:fill="D8D2D0"/>
            <w:vAlign w:val="center"/>
          </w:tcPr>
          <w:p w14:paraId="2AD0E2EC" w14:textId="77777777" w:rsidR="003D50C1" w:rsidRDefault="003D50C1" w:rsidP="002D7032">
            <w:pPr>
              <w:pStyle w:val="TableParagraph"/>
              <w:ind w:left="0"/>
              <w:jc w:val="center"/>
              <w:rPr>
                <w:rFonts w:ascii="Calibri"/>
                <w:sz w:val="20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2</w:t>
            </w:r>
          </w:p>
        </w:tc>
        <w:tc>
          <w:tcPr>
            <w:tcW w:w="3969" w:type="dxa"/>
            <w:gridSpan w:val="2"/>
            <w:shd w:val="clear" w:color="auto" w:fill="61427C" w:themeFill="text1" w:themeFillTint="BF"/>
            <w:vAlign w:val="center"/>
          </w:tcPr>
          <w:p w14:paraId="2A9E5000" w14:textId="77777777" w:rsidR="003D50C1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SOSC3202 *</w:t>
            </w:r>
          </w:p>
          <w:p w14:paraId="166FE8CB" w14:textId="77777777" w:rsidR="003D50C1" w:rsidRPr="00840D34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40D34">
              <w:rPr>
                <w:rFonts w:ascii="Tahoma"/>
                <w:color w:val="FFFFFF" w:themeColor="background1"/>
                <w:sz w:val="14"/>
                <w:szCs w:val="20"/>
              </w:rPr>
              <w:t>Project</w:t>
            </w:r>
          </w:p>
          <w:p w14:paraId="5E427096" w14:textId="77777777" w:rsidR="003D50C1" w:rsidRPr="00704C64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4</w:t>
            </w: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 xml:space="preserve"> units</w:t>
            </w:r>
          </w:p>
        </w:tc>
        <w:tc>
          <w:tcPr>
            <w:tcW w:w="1985" w:type="dxa"/>
            <w:shd w:val="clear" w:color="auto" w:fill="00B0F0"/>
            <w:vAlign w:val="center"/>
          </w:tcPr>
          <w:p w14:paraId="35E61737" w14:textId="77777777" w:rsidR="003D50C1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ABTS3020</w:t>
            </w:r>
          </w:p>
          <w:p w14:paraId="571561F6" w14:textId="77777777" w:rsidR="003D50C1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D1493D">
              <w:rPr>
                <w:rFonts w:ascii="Tahoma"/>
                <w:color w:val="FFFFFF" w:themeColor="background1"/>
                <w:sz w:val="14"/>
                <w:szCs w:val="20"/>
              </w:rPr>
              <w:t xml:space="preserve">Working with </w:t>
            </w:r>
          </w:p>
          <w:p w14:paraId="6A5BF10F" w14:textId="77777777" w:rsidR="003D50C1" w:rsidRPr="00D1493D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D1493D">
              <w:rPr>
                <w:rFonts w:ascii="Tahoma"/>
                <w:color w:val="FFFFFF" w:themeColor="background1"/>
                <w:sz w:val="14"/>
                <w:szCs w:val="20"/>
              </w:rPr>
              <w:t>Indigenous People</w:t>
            </w:r>
          </w:p>
          <w:p w14:paraId="60500C14" w14:textId="67D96DE7" w:rsidR="003D50C1" w:rsidRPr="003D50C1" w:rsidRDefault="003D50C1" w:rsidP="003D50C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5" w:type="dxa"/>
            <w:shd w:val="clear" w:color="auto" w:fill="00B0F0"/>
            <w:vAlign w:val="center"/>
          </w:tcPr>
          <w:p w14:paraId="5571B4C6" w14:textId="77777777" w:rsidR="003D50C1" w:rsidRDefault="003D50C1" w:rsidP="003D50C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POLS3115</w:t>
            </w:r>
          </w:p>
          <w:p w14:paraId="0630E282" w14:textId="77777777" w:rsidR="003D50C1" w:rsidRDefault="003D50C1" w:rsidP="003D50C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A165E3">
              <w:rPr>
                <w:rFonts w:ascii="Tahoma"/>
                <w:color w:val="FFFFFF" w:themeColor="background1"/>
                <w:sz w:val="14"/>
                <w:szCs w:val="20"/>
              </w:rPr>
              <w:t>Environmental</w:t>
            </w:r>
          </w:p>
          <w:p w14:paraId="1C6E3FCA" w14:textId="77777777" w:rsidR="003D50C1" w:rsidRDefault="003D50C1" w:rsidP="003D50C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A165E3">
              <w:rPr>
                <w:rFonts w:ascii="Tahoma"/>
                <w:color w:val="FFFFFF" w:themeColor="background1"/>
                <w:sz w:val="14"/>
                <w:szCs w:val="20"/>
              </w:rPr>
              <w:t>Politics &amp; Policy</w:t>
            </w:r>
          </w:p>
          <w:p w14:paraId="290E7BD2" w14:textId="4C91E274" w:rsidR="003D50C1" w:rsidRPr="00704C64" w:rsidRDefault="003D50C1" w:rsidP="003D50C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561" w:type="dxa"/>
            <w:shd w:val="clear" w:color="auto" w:fill="D7D1CC" w:themeFill="accent6"/>
            <w:vAlign w:val="center"/>
          </w:tcPr>
          <w:p w14:paraId="2BB0F837" w14:textId="77777777" w:rsidR="003D50C1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</w:tbl>
    <w:p w14:paraId="0B8793CC" w14:textId="77777777" w:rsidR="00A75183" w:rsidRPr="00A75183" w:rsidRDefault="00A75183" w:rsidP="00A75183">
      <w:pPr>
        <w:spacing w:before="40" w:after="40"/>
        <w:rPr>
          <w:bCs/>
          <w:i/>
          <w:iCs/>
          <w:sz w:val="16"/>
          <w:szCs w:val="16"/>
        </w:rPr>
      </w:pPr>
      <w:r w:rsidRPr="00A75183">
        <w:rPr>
          <w:bCs/>
          <w:i/>
          <w:iCs/>
          <w:sz w:val="16"/>
          <w:szCs w:val="16"/>
        </w:rPr>
        <w:t>* SOSC3201 must be completed in Semester 1 before completing SOSC3202 in Semester 2.</w:t>
      </w:r>
    </w:p>
    <w:p w14:paraId="6B3DC11D" w14:textId="77777777" w:rsidR="00A75183" w:rsidRDefault="00A75183" w:rsidP="00A75183">
      <w:pPr>
        <w:pStyle w:val="Heading2"/>
        <w:spacing w:before="120" w:after="280"/>
      </w:pPr>
      <w:r>
        <w:br w:type="page"/>
      </w:r>
    </w:p>
    <w:p w14:paraId="55FDDE6E" w14:textId="3E9B9454" w:rsidR="00A165E3" w:rsidRPr="00372DBE" w:rsidRDefault="00A165E3" w:rsidP="00A165E3">
      <w:pPr>
        <w:pStyle w:val="Heading2"/>
        <w:spacing w:after="300"/>
        <w:rPr>
          <w:sz w:val="26"/>
        </w:rPr>
      </w:pPr>
      <w:r>
        <w:rPr>
          <w:sz w:val="26"/>
        </w:rPr>
        <w:lastRenderedPageBreak/>
        <w:t>Environment and Society Major</w:t>
      </w:r>
      <w:r w:rsidRPr="00372DBE">
        <w:rPr>
          <w:b w:val="0"/>
          <w:sz w:val="26"/>
        </w:rPr>
        <w:t xml:space="preserve"> </w:t>
      </w:r>
      <w:r w:rsidRPr="00372DBE">
        <w:rPr>
          <w:sz w:val="26"/>
        </w:rPr>
        <w:t>-</w:t>
      </w:r>
      <w:r w:rsidRPr="00372DBE">
        <w:rPr>
          <w:b w:val="0"/>
          <w:sz w:val="26"/>
        </w:rPr>
        <w:t xml:space="preserve"> </w:t>
      </w:r>
      <w:r w:rsidRPr="00372DBE">
        <w:rPr>
          <w:sz w:val="26"/>
        </w:rPr>
        <w:t xml:space="preserve">Commencing Semester </w:t>
      </w:r>
      <w:r>
        <w:rPr>
          <w:sz w:val="26"/>
        </w:rPr>
        <w:t>2</w:t>
      </w:r>
    </w:p>
    <w:tbl>
      <w:tblPr>
        <w:tblW w:w="10035" w:type="dxa"/>
        <w:jc w:val="center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1"/>
        <w:gridCol w:w="2602"/>
        <w:gridCol w:w="2552"/>
        <w:gridCol w:w="2410"/>
      </w:tblGrid>
      <w:tr w:rsidR="00A165E3" w14:paraId="76FF635E" w14:textId="77777777" w:rsidTr="002D7032">
        <w:trPr>
          <w:trHeight w:val="506"/>
          <w:jc w:val="center"/>
        </w:trPr>
        <w:tc>
          <w:tcPr>
            <w:tcW w:w="2471" w:type="dxa"/>
            <w:shd w:val="clear" w:color="auto" w:fill="61427C" w:themeFill="text1" w:themeFillTint="BF"/>
            <w:vAlign w:val="center"/>
          </w:tcPr>
          <w:p w14:paraId="074AF609" w14:textId="77777777" w:rsidR="00A165E3" w:rsidRPr="004D3BC8" w:rsidRDefault="00A165E3" w:rsidP="002D7032">
            <w:pPr>
              <w:pStyle w:val="TableParagraph"/>
              <w:ind w:left="0"/>
              <w:jc w:val="center"/>
              <w:rPr>
                <w:rFonts w:ascii="Tahoma"/>
                <w:b/>
                <w:bCs/>
                <w:sz w:val="16"/>
                <w:szCs w:val="16"/>
              </w:rPr>
            </w:pPr>
            <w:r w:rsidRPr="004D3BC8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Core Courses</w:t>
            </w:r>
          </w:p>
        </w:tc>
        <w:tc>
          <w:tcPr>
            <w:tcW w:w="2602" w:type="dxa"/>
            <w:shd w:val="clear" w:color="auto" w:fill="00B0F0"/>
            <w:vAlign w:val="center"/>
          </w:tcPr>
          <w:p w14:paraId="61CD631A" w14:textId="77777777" w:rsidR="00A165E3" w:rsidRDefault="00A165E3" w:rsidP="002D7032">
            <w:pPr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Environment and Society</w:t>
            </w:r>
          </w:p>
          <w:p w14:paraId="1F5FC041" w14:textId="77777777" w:rsidR="00A165E3" w:rsidRPr="004D3BC8" w:rsidRDefault="00A165E3" w:rsidP="002D7032">
            <w:pPr>
              <w:jc w:val="center"/>
              <w:rPr>
                <w:b/>
                <w:bCs/>
                <w:sz w:val="16"/>
                <w:szCs w:val="16"/>
              </w:rPr>
            </w:pPr>
            <w:r w:rsidRPr="004D3BC8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Compulsory Courses</w:t>
            </w:r>
          </w:p>
        </w:tc>
        <w:tc>
          <w:tcPr>
            <w:tcW w:w="2552" w:type="dxa"/>
            <w:shd w:val="clear" w:color="auto" w:fill="E39BDB" w:themeFill="accent2" w:themeFillTint="66"/>
            <w:vAlign w:val="center"/>
          </w:tcPr>
          <w:p w14:paraId="375F2EFE" w14:textId="77777777" w:rsidR="00A165E3" w:rsidRDefault="00A165E3" w:rsidP="002D7032">
            <w:pPr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Environment and Society</w:t>
            </w:r>
          </w:p>
          <w:p w14:paraId="599A94A6" w14:textId="77777777" w:rsidR="00A165E3" w:rsidRPr="004D3BC8" w:rsidRDefault="00A165E3" w:rsidP="002D7032">
            <w:pPr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Elective</w:t>
            </w:r>
            <w:r w:rsidRPr="004D3BC8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 xml:space="preserve"> Courses</w:t>
            </w:r>
          </w:p>
        </w:tc>
        <w:tc>
          <w:tcPr>
            <w:tcW w:w="2410" w:type="dxa"/>
            <w:shd w:val="clear" w:color="auto" w:fill="A89B91" w:themeFill="accent6" w:themeFillShade="BF"/>
            <w:vAlign w:val="center"/>
          </w:tcPr>
          <w:p w14:paraId="1A457DFF" w14:textId="77777777" w:rsidR="00A165E3" w:rsidRPr="004D3BC8" w:rsidRDefault="00A165E3" w:rsidP="002D7032">
            <w:pPr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 w:rsidRPr="004D3BC8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Elective Courses</w:t>
            </w:r>
          </w:p>
        </w:tc>
      </w:tr>
    </w:tbl>
    <w:p w14:paraId="3A832F42" w14:textId="77777777" w:rsidR="00A165E3" w:rsidRDefault="00A165E3" w:rsidP="00A165E3">
      <w:pPr>
        <w:pStyle w:val="BodyText"/>
        <w:spacing w:before="0" w:after="0" w:line="240" w:lineRule="auto"/>
      </w:pPr>
    </w:p>
    <w:tbl>
      <w:tblPr>
        <w:tblW w:w="10774" w:type="dxa"/>
        <w:tblInd w:w="-17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3"/>
        <w:gridCol w:w="1984"/>
        <w:gridCol w:w="1984"/>
        <w:gridCol w:w="1984"/>
        <w:gridCol w:w="1985"/>
        <w:gridCol w:w="1564"/>
      </w:tblGrid>
      <w:tr w:rsidR="00A165E3" w14:paraId="282A8DF6" w14:textId="77777777" w:rsidTr="00A165E3">
        <w:trPr>
          <w:trHeight w:val="346"/>
        </w:trPr>
        <w:tc>
          <w:tcPr>
            <w:tcW w:w="9210" w:type="dxa"/>
            <w:gridSpan w:val="5"/>
            <w:shd w:val="clear" w:color="auto" w:fill="D7D1CC" w:themeFill="accent6"/>
            <w:vAlign w:val="center"/>
          </w:tcPr>
          <w:p w14:paraId="55B8D4F0" w14:textId="77777777" w:rsidR="00A165E3" w:rsidRDefault="00A165E3" w:rsidP="002D7032">
            <w:pPr>
              <w:pStyle w:val="TableParagraph"/>
              <w:ind w:left="5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YEAR</w:t>
            </w:r>
            <w:r>
              <w:rPr>
                <w:rFonts w:ascii="Calibri"/>
                <w:b/>
                <w:color w:val="51247A"/>
                <w:spacing w:val="35"/>
                <w:sz w:val="20"/>
              </w:rPr>
              <w:t xml:space="preserve"> </w:t>
            </w:r>
            <w:r>
              <w:rPr>
                <w:rFonts w:ascii="Calibri"/>
                <w:b/>
                <w:color w:val="51247A"/>
                <w:spacing w:val="-12"/>
                <w:sz w:val="20"/>
              </w:rPr>
              <w:t>1</w:t>
            </w:r>
          </w:p>
        </w:tc>
        <w:tc>
          <w:tcPr>
            <w:tcW w:w="1564" w:type="dxa"/>
            <w:shd w:val="clear" w:color="auto" w:fill="D7D1CC" w:themeFill="accent6"/>
          </w:tcPr>
          <w:p w14:paraId="2ECDCC7C" w14:textId="77777777" w:rsidR="00A165E3" w:rsidRDefault="00A165E3" w:rsidP="002D7032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TOTAL UNITS</w:t>
            </w:r>
          </w:p>
        </w:tc>
      </w:tr>
      <w:tr w:rsidR="00A165E3" w14:paraId="2CA0CAF4" w14:textId="77777777" w:rsidTr="007E3AD6">
        <w:trPr>
          <w:trHeight w:val="757"/>
        </w:trPr>
        <w:tc>
          <w:tcPr>
            <w:tcW w:w="1273" w:type="dxa"/>
            <w:vMerge w:val="restart"/>
            <w:shd w:val="clear" w:color="auto" w:fill="D8D2D0"/>
            <w:vAlign w:val="center"/>
          </w:tcPr>
          <w:p w14:paraId="7AC94CF5" w14:textId="77777777" w:rsidR="00A165E3" w:rsidRDefault="00A165E3" w:rsidP="002D7032">
            <w:pPr>
              <w:pStyle w:val="TableParagraph"/>
              <w:ind w:left="0"/>
              <w:jc w:val="center"/>
              <w:rPr>
                <w:rFonts w:ascii="Calibri"/>
                <w:sz w:val="20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2</w:t>
            </w:r>
          </w:p>
        </w:tc>
        <w:tc>
          <w:tcPr>
            <w:tcW w:w="1984" w:type="dxa"/>
            <w:shd w:val="clear" w:color="auto" w:fill="E39BDB" w:themeFill="accent2" w:themeFillTint="66"/>
            <w:vAlign w:val="center"/>
          </w:tcPr>
          <w:p w14:paraId="179A511C" w14:textId="77777777" w:rsidR="00A165E3" w:rsidRPr="008B2AB2" w:rsidRDefault="00A165E3" w:rsidP="002D7032">
            <w:pPr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</w:pPr>
            <w:r w:rsidRPr="008B2AB2"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Environment and Society</w:t>
            </w:r>
          </w:p>
          <w:p w14:paraId="16266DA0" w14:textId="77777777" w:rsidR="00A165E3" w:rsidRPr="008B2AB2" w:rsidRDefault="00A165E3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</w:pPr>
            <w:r w:rsidRPr="008B2AB2"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Elective Course</w:t>
            </w:r>
          </w:p>
          <w:p w14:paraId="5B484D6B" w14:textId="77777777" w:rsidR="00A165E3" w:rsidRPr="00840D34" w:rsidRDefault="00A165E3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 w:rsidRPr="00854448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shd w:val="clear" w:color="auto" w:fill="A89B91" w:themeFill="accent6" w:themeFillShade="BF"/>
            <w:vAlign w:val="center"/>
          </w:tcPr>
          <w:p w14:paraId="68BC5F55" w14:textId="356C3CCB" w:rsidR="00DB743A" w:rsidRDefault="00DB743A" w:rsidP="00DB743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 *</w:t>
            </w:r>
          </w:p>
          <w:p w14:paraId="1DA22C27" w14:textId="77777777" w:rsidR="00DB743A" w:rsidRPr="00D24E23" w:rsidRDefault="00DB743A" w:rsidP="00DB743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D24E23">
              <w:rPr>
                <w:rFonts w:ascii="Tahoma"/>
                <w:color w:val="FFFFFF" w:themeColor="background1"/>
                <w:sz w:val="16"/>
              </w:rPr>
              <w:t>Level 1</w:t>
            </w:r>
          </w:p>
          <w:p w14:paraId="3FA151D7" w14:textId="718499B3" w:rsidR="00A165E3" w:rsidRPr="00584FB5" w:rsidRDefault="00DB743A" w:rsidP="00DB743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984" w:type="dxa"/>
            <w:shd w:val="clear" w:color="auto" w:fill="A89B91" w:themeFill="accent6" w:themeFillShade="BF"/>
            <w:vAlign w:val="center"/>
          </w:tcPr>
          <w:p w14:paraId="0C6C8E27" w14:textId="77777777" w:rsidR="00DB743A" w:rsidRDefault="00DB743A" w:rsidP="00DB743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3B962A90" w14:textId="77777777" w:rsidR="00DB743A" w:rsidRPr="00D24E23" w:rsidRDefault="00DB743A" w:rsidP="00DB743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D24E23">
              <w:rPr>
                <w:rFonts w:ascii="Tahoma"/>
                <w:color w:val="FFFFFF" w:themeColor="background1"/>
                <w:sz w:val="16"/>
              </w:rPr>
              <w:t>Level 1</w:t>
            </w:r>
          </w:p>
          <w:p w14:paraId="262A7701" w14:textId="0AEB993A" w:rsidR="00A165E3" w:rsidRPr="00704C64" w:rsidRDefault="00DB743A" w:rsidP="00DB743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985" w:type="dxa"/>
            <w:shd w:val="clear" w:color="auto" w:fill="A89B91" w:themeFill="accent6" w:themeFillShade="BF"/>
            <w:vAlign w:val="center"/>
          </w:tcPr>
          <w:p w14:paraId="49DD13F4" w14:textId="77777777" w:rsidR="00DB743A" w:rsidRDefault="00DB743A" w:rsidP="00DB743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41534651" w14:textId="77777777" w:rsidR="00DB743A" w:rsidRPr="00D24E23" w:rsidRDefault="00DB743A" w:rsidP="00DB743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D24E23">
              <w:rPr>
                <w:rFonts w:ascii="Tahoma"/>
                <w:color w:val="FFFFFF" w:themeColor="background1"/>
                <w:sz w:val="16"/>
              </w:rPr>
              <w:t>Level 1</w:t>
            </w:r>
          </w:p>
          <w:p w14:paraId="75A15B56" w14:textId="32BD60A0" w:rsidR="00A165E3" w:rsidRPr="00704C64" w:rsidRDefault="00DB743A" w:rsidP="00DB743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564" w:type="dxa"/>
            <w:vMerge w:val="restart"/>
            <w:shd w:val="clear" w:color="auto" w:fill="D7D1CC" w:themeFill="accent6"/>
            <w:vAlign w:val="center"/>
          </w:tcPr>
          <w:p w14:paraId="4A39F60A" w14:textId="77777777" w:rsidR="00A165E3" w:rsidRDefault="00A165E3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A165E3" w:rsidRPr="001D36BC" w14:paraId="789E8981" w14:textId="77777777" w:rsidTr="007E3AD6">
        <w:trPr>
          <w:trHeight w:val="567"/>
        </w:trPr>
        <w:tc>
          <w:tcPr>
            <w:tcW w:w="1273" w:type="dxa"/>
            <w:vMerge/>
            <w:shd w:val="clear" w:color="auto" w:fill="D8D2D0"/>
            <w:vAlign w:val="center"/>
          </w:tcPr>
          <w:p w14:paraId="2F96CD01" w14:textId="77777777" w:rsidR="00A165E3" w:rsidRDefault="00A165E3" w:rsidP="002D7032">
            <w:pPr>
              <w:pStyle w:val="TableParagraph"/>
              <w:ind w:left="404"/>
              <w:rPr>
                <w:rFonts w:ascii="Calibri"/>
                <w:w w:val="105"/>
                <w:sz w:val="20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205423264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4" w:type="dxa"/>
                <w:shd w:val="clear" w:color="auto" w:fill="E39BDB" w:themeFill="accent2" w:themeFillTint="66"/>
                <w:vAlign w:val="center"/>
              </w:tcPr>
              <w:p w14:paraId="47437B73" w14:textId="4B7AF8BA" w:rsidR="00A165E3" w:rsidRPr="00A1379B" w:rsidRDefault="00371105" w:rsidP="00371105">
                <w:pPr>
                  <w:pStyle w:val="TableParagraph"/>
                  <w:spacing w:line="182" w:lineRule="exact"/>
                  <w:ind w:left="0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54721943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4" w:type="dxa"/>
                <w:shd w:val="clear" w:color="auto" w:fill="A89B91" w:themeFill="accent6" w:themeFillShade="BF"/>
                <w:vAlign w:val="center"/>
              </w:tcPr>
              <w:p w14:paraId="02E3CDB0" w14:textId="669F4445" w:rsidR="00A165E3" w:rsidRPr="001D36BC" w:rsidRDefault="00371105" w:rsidP="00371105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90019975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4" w:type="dxa"/>
                <w:shd w:val="clear" w:color="auto" w:fill="A89B91" w:themeFill="accent6" w:themeFillShade="BF"/>
                <w:vAlign w:val="center"/>
              </w:tcPr>
              <w:p w14:paraId="7856836B" w14:textId="01FDB68D" w:rsidR="00A165E3" w:rsidRPr="00371105" w:rsidRDefault="00371105" w:rsidP="00371105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84352527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  <w:shd w:val="clear" w:color="auto" w:fill="A89B91" w:themeFill="accent6" w:themeFillShade="BF"/>
                <w:vAlign w:val="center"/>
              </w:tcPr>
              <w:p w14:paraId="29FC9FB4" w14:textId="1606E628" w:rsidR="00A165E3" w:rsidRPr="001D36BC" w:rsidRDefault="00371105" w:rsidP="00371105">
                <w:pPr>
                  <w:pStyle w:val="TableParagraph"/>
                  <w:spacing w:line="237" w:lineRule="auto"/>
                  <w:ind w:left="108" w:right="163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564" w:type="dxa"/>
            <w:vMerge/>
            <w:shd w:val="clear" w:color="auto" w:fill="D7D1CC" w:themeFill="accent6"/>
            <w:vAlign w:val="center"/>
          </w:tcPr>
          <w:p w14:paraId="5B87824C" w14:textId="77777777" w:rsidR="00A165E3" w:rsidRPr="001D36BC" w:rsidRDefault="00A165E3" w:rsidP="002D7032">
            <w:pPr>
              <w:pStyle w:val="TableParagraph"/>
              <w:spacing w:line="182" w:lineRule="exact"/>
              <w:ind w:left="0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</w:tr>
    </w:tbl>
    <w:p w14:paraId="54F4185B" w14:textId="2066008A" w:rsidR="007E3AD6" w:rsidRDefault="007E3AD6" w:rsidP="00A165E3">
      <w:pPr>
        <w:ind w:left="57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* Th</w:t>
      </w:r>
      <w:r w:rsidR="00DA00EA">
        <w:rPr>
          <w:i/>
          <w:iCs/>
          <w:sz w:val="16"/>
          <w:szCs w:val="16"/>
        </w:rPr>
        <w:t>is</w:t>
      </w:r>
      <w:r>
        <w:rPr>
          <w:i/>
          <w:iCs/>
          <w:sz w:val="16"/>
          <w:szCs w:val="16"/>
        </w:rPr>
        <w:t xml:space="preserve"> elective must be chosen from courses listed in the</w:t>
      </w:r>
      <w:r w:rsidRPr="004329CB">
        <w:rPr>
          <w:i/>
          <w:iCs/>
          <w:sz w:val="16"/>
          <w:szCs w:val="16"/>
        </w:rPr>
        <w:t xml:space="preserve"> BSocSc </w:t>
      </w:r>
      <w:r>
        <w:rPr>
          <w:i/>
          <w:iCs/>
          <w:sz w:val="16"/>
          <w:szCs w:val="16"/>
        </w:rPr>
        <w:t>Majors.</w:t>
      </w:r>
    </w:p>
    <w:p w14:paraId="2CAD192A" w14:textId="77777777" w:rsidR="00DB743A" w:rsidRPr="0076694C" w:rsidRDefault="00DB743A" w:rsidP="00A165E3">
      <w:pPr>
        <w:ind w:left="57"/>
        <w:rPr>
          <w:i/>
          <w:iCs/>
          <w:sz w:val="16"/>
          <w:szCs w:val="16"/>
        </w:rPr>
      </w:pPr>
    </w:p>
    <w:tbl>
      <w:tblPr>
        <w:tblW w:w="10774" w:type="dxa"/>
        <w:tblInd w:w="-17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3"/>
        <w:gridCol w:w="1983"/>
        <w:gridCol w:w="1984"/>
        <w:gridCol w:w="1984"/>
        <w:gridCol w:w="1986"/>
        <w:gridCol w:w="1564"/>
      </w:tblGrid>
      <w:tr w:rsidR="00A165E3" w14:paraId="37F4CD56" w14:textId="77777777" w:rsidTr="00A165E3">
        <w:trPr>
          <w:trHeight w:val="346"/>
        </w:trPr>
        <w:tc>
          <w:tcPr>
            <w:tcW w:w="9210" w:type="dxa"/>
            <w:gridSpan w:val="5"/>
            <w:shd w:val="clear" w:color="auto" w:fill="D7D1CC" w:themeFill="accent6"/>
            <w:vAlign w:val="center"/>
          </w:tcPr>
          <w:p w14:paraId="51FBF9FE" w14:textId="1A268F4C" w:rsidR="00A165E3" w:rsidRDefault="00A165E3" w:rsidP="002D7032">
            <w:pPr>
              <w:pStyle w:val="TableParagraph"/>
              <w:ind w:left="5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YEAR</w:t>
            </w:r>
            <w:r>
              <w:rPr>
                <w:rFonts w:ascii="Calibri"/>
                <w:b/>
                <w:color w:val="51247A"/>
                <w:spacing w:val="35"/>
                <w:sz w:val="20"/>
              </w:rPr>
              <w:t xml:space="preserve"> </w:t>
            </w:r>
            <w:r w:rsidR="00DB743A">
              <w:rPr>
                <w:rFonts w:ascii="Calibri"/>
                <w:b/>
                <w:color w:val="51247A"/>
                <w:spacing w:val="-12"/>
                <w:sz w:val="20"/>
              </w:rPr>
              <w:t>2</w:t>
            </w:r>
          </w:p>
        </w:tc>
        <w:tc>
          <w:tcPr>
            <w:tcW w:w="1564" w:type="dxa"/>
            <w:shd w:val="clear" w:color="auto" w:fill="D7D1CC" w:themeFill="accent6"/>
          </w:tcPr>
          <w:p w14:paraId="4AB25F0A" w14:textId="77777777" w:rsidR="00A165E3" w:rsidRDefault="00A165E3" w:rsidP="002D7032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TOTAL UNITS</w:t>
            </w:r>
          </w:p>
        </w:tc>
      </w:tr>
      <w:tr w:rsidR="00DB743A" w14:paraId="2E02BB31" w14:textId="77777777" w:rsidTr="00DB743A">
        <w:trPr>
          <w:trHeight w:val="1430"/>
        </w:trPr>
        <w:tc>
          <w:tcPr>
            <w:tcW w:w="1273" w:type="dxa"/>
            <w:shd w:val="clear" w:color="auto" w:fill="D7D1CC"/>
            <w:vAlign w:val="center"/>
          </w:tcPr>
          <w:p w14:paraId="457639C1" w14:textId="77777777" w:rsidR="00DB743A" w:rsidRDefault="00DB743A" w:rsidP="002D7032">
            <w:pPr>
              <w:pStyle w:val="TableParagraph"/>
              <w:spacing w:before="55"/>
              <w:ind w:left="0"/>
              <w:jc w:val="center"/>
              <w:rPr>
                <w:sz w:val="2"/>
                <w:szCs w:val="2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1</w:t>
            </w:r>
          </w:p>
        </w:tc>
        <w:tc>
          <w:tcPr>
            <w:tcW w:w="1983" w:type="dxa"/>
            <w:shd w:val="clear" w:color="auto" w:fill="61427C" w:themeFill="text1" w:themeFillTint="BF"/>
            <w:vAlign w:val="center"/>
          </w:tcPr>
          <w:p w14:paraId="1FADCBAF" w14:textId="77777777" w:rsidR="00DB743A" w:rsidRDefault="00DB743A" w:rsidP="00DB743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SOCY2019</w:t>
            </w:r>
          </w:p>
          <w:p w14:paraId="696BCEBD" w14:textId="77777777" w:rsidR="00DB743A" w:rsidRPr="00854448" w:rsidRDefault="00DB743A" w:rsidP="00DB743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14"/>
              </w:rPr>
            </w:pPr>
            <w:r w:rsidRPr="00854448">
              <w:rPr>
                <w:rFonts w:ascii="Tahoma"/>
                <w:color w:val="FFFFFF" w:themeColor="background1"/>
                <w:sz w:val="14"/>
                <w:szCs w:val="14"/>
              </w:rPr>
              <w:t>Introduction to</w:t>
            </w:r>
          </w:p>
          <w:p w14:paraId="67E72484" w14:textId="77777777" w:rsidR="00DB743A" w:rsidRPr="00854448" w:rsidRDefault="00DB743A" w:rsidP="00DB743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14"/>
              </w:rPr>
            </w:pPr>
            <w:r w:rsidRPr="00854448">
              <w:rPr>
                <w:rFonts w:ascii="Tahoma"/>
                <w:color w:val="FFFFFF" w:themeColor="background1"/>
                <w:sz w:val="14"/>
                <w:szCs w:val="14"/>
              </w:rPr>
              <w:t>Social Research</w:t>
            </w:r>
          </w:p>
          <w:p w14:paraId="6F8221EC" w14:textId="2970BF76" w:rsidR="00DB743A" w:rsidRPr="00A1379B" w:rsidRDefault="00DB743A" w:rsidP="00DB743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shd w:val="clear" w:color="auto" w:fill="61427C" w:themeFill="text1" w:themeFillTint="BF"/>
            <w:vAlign w:val="center"/>
          </w:tcPr>
          <w:p w14:paraId="2448457F" w14:textId="77777777" w:rsidR="00DB743A" w:rsidRDefault="00DB743A" w:rsidP="00DB743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SOSC1000</w:t>
            </w:r>
          </w:p>
          <w:p w14:paraId="039EF06F" w14:textId="77777777" w:rsidR="00DB743A" w:rsidRDefault="00DB743A" w:rsidP="00DB743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54448">
              <w:rPr>
                <w:rFonts w:ascii="Tahoma"/>
                <w:color w:val="FFFFFF" w:themeColor="background1"/>
                <w:sz w:val="14"/>
                <w:szCs w:val="20"/>
              </w:rPr>
              <w:t>Society, Challenges</w:t>
            </w:r>
          </w:p>
          <w:p w14:paraId="037A76E5" w14:textId="77777777" w:rsidR="00DB743A" w:rsidRPr="00584FB5" w:rsidRDefault="00DB743A" w:rsidP="00DB743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54448">
              <w:rPr>
                <w:rFonts w:ascii="Tahoma"/>
                <w:color w:val="FFFFFF" w:themeColor="background1"/>
                <w:sz w:val="14"/>
                <w:szCs w:val="20"/>
              </w:rPr>
              <w:t>and Solutions</w:t>
            </w:r>
          </w:p>
          <w:p w14:paraId="4B62C57C" w14:textId="0C2FD4E2" w:rsidR="00DB743A" w:rsidRPr="00854448" w:rsidRDefault="00DB743A" w:rsidP="00DB743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shd w:val="clear" w:color="auto" w:fill="61427C" w:themeFill="text1" w:themeFillTint="BF"/>
            <w:vAlign w:val="center"/>
          </w:tcPr>
          <w:p w14:paraId="5E115F40" w14:textId="77777777" w:rsidR="00DB743A" w:rsidRDefault="00DB743A" w:rsidP="00DB743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  <w:lang w:val="en-AU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  <w:lang w:val="en-AU"/>
              </w:rPr>
              <w:t>POLS1102</w:t>
            </w:r>
          </w:p>
          <w:p w14:paraId="5B800BC4" w14:textId="77777777" w:rsidR="00DB743A" w:rsidRDefault="00DB743A" w:rsidP="00DB743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54448">
              <w:rPr>
                <w:rFonts w:ascii="Tahoma"/>
                <w:color w:val="FFFFFF" w:themeColor="background1"/>
                <w:sz w:val="14"/>
                <w:szCs w:val="20"/>
              </w:rPr>
              <w:t>Political Problems and</w:t>
            </w:r>
          </w:p>
          <w:p w14:paraId="5A503F29" w14:textId="77777777" w:rsidR="00DB743A" w:rsidRPr="00584FB5" w:rsidRDefault="00DB743A" w:rsidP="00DB743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54448">
              <w:rPr>
                <w:rFonts w:ascii="Tahoma"/>
                <w:color w:val="FFFFFF" w:themeColor="background1"/>
                <w:sz w:val="14"/>
                <w:szCs w:val="20"/>
              </w:rPr>
              <w:t>Public Policy</w:t>
            </w:r>
          </w:p>
          <w:p w14:paraId="09BFA4EB" w14:textId="5393E362" w:rsidR="00DB743A" w:rsidRPr="00854448" w:rsidRDefault="00DB743A" w:rsidP="00DB743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6" w:type="dxa"/>
            <w:shd w:val="clear" w:color="auto" w:fill="00B0F0"/>
            <w:vAlign w:val="center"/>
          </w:tcPr>
          <w:p w14:paraId="52D94004" w14:textId="77777777" w:rsidR="00DB743A" w:rsidRDefault="00DB743A" w:rsidP="00DB743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ENVM1501</w:t>
            </w:r>
          </w:p>
          <w:p w14:paraId="7379C6EC" w14:textId="77777777" w:rsidR="00DB743A" w:rsidRDefault="00DB743A" w:rsidP="00DB743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B2AB2">
              <w:rPr>
                <w:rFonts w:ascii="Tahoma"/>
                <w:color w:val="FFFFFF" w:themeColor="background1"/>
                <w:sz w:val="14"/>
                <w:szCs w:val="20"/>
              </w:rPr>
              <w:t>Introduction to</w:t>
            </w:r>
          </w:p>
          <w:p w14:paraId="21D13409" w14:textId="77777777" w:rsidR="00DB743A" w:rsidRDefault="00DB743A" w:rsidP="00DB743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B2AB2">
              <w:rPr>
                <w:rFonts w:ascii="Tahoma"/>
                <w:color w:val="FFFFFF" w:themeColor="background1"/>
                <w:sz w:val="14"/>
                <w:szCs w:val="20"/>
              </w:rPr>
              <w:t>Environmental Studies</w:t>
            </w:r>
          </w:p>
          <w:p w14:paraId="284EEF31" w14:textId="71C6111D" w:rsidR="00DB743A" w:rsidRPr="0078105B" w:rsidRDefault="00DB743A" w:rsidP="00DB743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</w:t>
            </w: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 xml:space="preserve"> units</w:t>
            </w:r>
          </w:p>
        </w:tc>
        <w:tc>
          <w:tcPr>
            <w:tcW w:w="1564" w:type="dxa"/>
            <w:shd w:val="clear" w:color="auto" w:fill="D7D1CC" w:themeFill="accent6"/>
            <w:vAlign w:val="center"/>
          </w:tcPr>
          <w:p w14:paraId="773B0383" w14:textId="77777777" w:rsidR="00DB743A" w:rsidRDefault="00DB743A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DB743A" w14:paraId="06F7C99F" w14:textId="77777777" w:rsidTr="00DB743A">
        <w:trPr>
          <w:trHeight w:val="757"/>
        </w:trPr>
        <w:tc>
          <w:tcPr>
            <w:tcW w:w="1273" w:type="dxa"/>
            <w:vMerge w:val="restart"/>
            <w:shd w:val="clear" w:color="auto" w:fill="D8D2D0"/>
            <w:vAlign w:val="center"/>
          </w:tcPr>
          <w:p w14:paraId="53EBAA8C" w14:textId="77777777" w:rsidR="00DB743A" w:rsidRDefault="00DB743A" w:rsidP="002D7032">
            <w:pPr>
              <w:pStyle w:val="TableParagraph"/>
              <w:ind w:left="0"/>
              <w:jc w:val="center"/>
              <w:rPr>
                <w:rFonts w:ascii="Calibri"/>
                <w:sz w:val="20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2</w:t>
            </w:r>
          </w:p>
        </w:tc>
        <w:tc>
          <w:tcPr>
            <w:tcW w:w="1983" w:type="dxa"/>
            <w:vMerge w:val="restart"/>
            <w:shd w:val="clear" w:color="auto" w:fill="61427C" w:themeFill="text1" w:themeFillTint="BF"/>
            <w:vAlign w:val="center"/>
          </w:tcPr>
          <w:p w14:paraId="2EF28842" w14:textId="77777777" w:rsidR="00DB743A" w:rsidRDefault="00DB743A" w:rsidP="00DB743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840D34">
              <w:rPr>
                <w:rFonts w:ascii="Tahoma"/>
                <w:b/>
                <w:bCs/>
                <w:color w:val="FFFFFF" w:themeColor="background1"/>
                <w:sz w:val="16"/>
              </w:rPr>
              <w:t>SOCY2339</w:t>
            </w:r>
          </w:p>
          <w:p w14:paraId="2962102A" w14:textId="77777777" w:rsidR="00DB743A" w:rsidRDefault="00DB743A" w:rsidP="00DB743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2"/>
                <w:szCs w:val="12"/>
                <w:lang w:val="en-AU"/>
              </w:rPr>
            </w:pPr>
            <w:r w:rsidRPr="00840D34">
              <w:rPr>
                <w:rFonts w:ascii="Tahoma"/>
                <w:color w:val="FFFFFF" w:themeColor="background1"/>
                <w:sz w:val="12"/>
                <w:szCs w:val="12"/>
                <w:lang w:val="en-AU"/>
              </w:rPr>
              <w:t>Introducing Quantitative</w:t>
            </w:r>
          </w:p>
          <w:p w14:paraId="3212D9F9" w14:textId="77777777" w:rsidR="00DB743A" w:rsidRPr="00840D34" w:rsidRDefault="00DB743A" w:rsidP="00DB743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2"/>
                <w:szCs w:val="12"/>
                <w:lang w:val="en-AU"/>
              </w:rPr>
            </w:pPr>
            <w:r w:rsidRPr="00840D34">
              <w:rPr>
                <w:rFonts w:ascii="Tahoma"/>
                <w:color w:val="FFFFFF" w:themeColor="background1"/>
                <w:sz w:val="12"/>
                <w:szCs w:val="12"/>
                <w:lang w:val="en-AU"/>
              </w:rPr>
              <w:t>Research</w:t>
            </w:r>
          </w:p>
          <w:p w14:paraId="50156CD9" w14:textId="18410093" w:rsidR="00DB743A" w:rsidRPr="00840D34" w:rsidRDefault="00DB743A" w:rsidP="00DB743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vMerge w:val="restart"/>
            <w:shd w:val="clear" w:color="auto" w:fill="00B0F0"/>
            <w:vAlign w:val="center"/>
          </w:tcPr>
          <w:p w14:paraId="13FF11AA" w14:textId="77777777" w:rsidR="00DB743A" w:rsidRDefault="00DB743A" w:rsidP="00DB743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SOCY2020</w:t>
            </w:r>
          </w:p>
          <w:p w14:paraId="3B55579D" w14:textId="77777777" w:rsidR="00DB743A" w:rsidRDefault="00DB743A" w:rsidP="00DB743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EE4D3A">
              <w:rPr>
                <w:rFonts w:ascii="Tahoma"/>
                <w:color w:val="FFFFFF" w:themeColor="background1"/>
                <w:sz w:val="14"/>
                <w:szCs w:val="20"/>
              </w:rPr>
              <w:t xml:space="preserve">Sociology of the </w:t>
            </w:r>
          </w:p>
          <w:p w14:paraId="540EE5FF" w14:textId="77777777" w:rsidR="00DB743A" w:rsidRPr="00EE4D3A" w:rsidRDefault="00DB743A" w:rsidP="00DB743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EE4D3A">
              <w:rPr>
                <w:rFonts w:ascii="Tahoma"/>
                <w:color w:val="FFFFFF" w:themeColor="background1"/>
                <w:sz w:val="14"/>
                <w:szCs w:val="20"/>
              </w:rPr>
              <w:t>Environment</w:t>
            </w:r>
          </w:p>
          <w:p w14:paraId="7E7C4F20" w14:textId="5A9A37CF" w:rsidR="00DB743A" w:rsidRPr="00584FB5" w:rsidRDefault="00DB743A" w:rsidP="00DB743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shd w:val="clear" w:color="auto" w:fill="E39BDB" w:themeFill="accent2" w:themeFillTint="66"/>
            <w:vAlign w:val="center"/>
          </w:tcPr>
          <w:p w14:paraId="63DD56F2" w14:textId="77777777" w:rsidR="00DB743A" w:rsidRPr="008B2AB2" w:rsidRDefault="00DB743A" w:rsidP="00DB743A">
            <w:pPr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</w:pPr>
            <w:r w:rsidRPr="008B2AB2"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Environment and Society</w:t>
            </w:r>
          </w:p>
          <w:p w14:paraId="3D5D802B" w14:textId="77777777" w:rsidR="00DB743A" w:rsidRPr="008B2AB2" w:rsidRDefault="00DB743A" w:rsidP="00DB743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</w:pPr>
            <w:r w:rsidRPr="008B2AB2"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Elective Course</w:t>
            </w:r>
          </w:p>
          <w:p w14:paraId="19091B7E" w14:textId="470ACDEF" w:rsidR="00DB743A" w:rsidRPr="00704C64" w:rsidRDefault="00DB743A" w:rsidP="00DB743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854448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6" w:type="dxa"/>
            <w:shd w:val="clear" w:color="auto" w:fill="A89B91" w:themeFill="accent6" w:themeFillShade="BF"/>
            <w:vAlign w:val="center"/>
          </w:tcPr>
          <w:p w14:paraId="0D705CFD" w14:textId="77777777" w:rsidR="00DB743A" w:rsidRDefault="00DB743A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2AAC0079" w14:textId="77777777" w:rsidR="00DB743A" w:rsidRPr="00704C64" w:rsidRDefault="00DB743A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564" w:type="dxa"/>
            <w:vMerge w:val="restart"/>
            <w:shd w:val="clear" w:color="auto" w:fill="D7D1CC" w:themeFill="accent6"/>
            <w:vAlign w:val="center"/>
          </w:tcPr>
          <w:p w14:paraId="239ADC07" w14:textId="77777777" w:rsidR="00DB743A" w:rsidRDefault="00DB743A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DB743A" w:rsidRPr="001D36BC" w14:paraId="7B06A570" w14:textId="77777777" w:rsidTr="00DB743A">
        <w:trPr>
          <w:trHeight w:val="567"/>
        </w:trPr>
        <w:tc>
          <w:tcPr>
            <w:tcW w:w="1273" w:type="dxa"/>
            <w:vMerge/>
            <w:shd w:val="clear" w:color="auto" w:fill="D8D2D0"/>
            <w:vAlign w:val="center"/>
          </w:tcPr>
          <w:p w14:paraId="6AFE7A67" w14:textId="77777777" w:rsidR="00DB743A" w:rsidRDefault="00DB743A" w:rsidP="002D7032">
            <w:pPr>
              <w:pStyle w:val="TableParagraph"/>
              <w:ind w:left="404"/>
              <w:rPr>
                <w:rFonts w:ascii="Calibri"/>
                <w:w w:val="105"/>
                <w:sz w:val="20"/>
              </w:rPr>
            </w:pPr>
          </w:p>
        </w:tc>
        <w:tc>
          <w:tcPr>
            <w:tcW w:w="1983" w:type="dxa"/>
            <w:vMerge/>
            <w:shd w:val="clear" w:color="auto" w:fill="61427C" w:themeFill="text1" w:themeFillTint="BF"/>
            <w:vAlign w:val="center"/>
          </w:tcPr>
          <w:p w14:paraId="3FAAB09D" w14:textId="77777777" w:rsidR="00DB743A" w:rsidRPr="00A1379B" w:rsidRDefault="00DB743A" w:rsidP="002D7032">
            <w:pPr>
              <w:pStyle w:val="TableParagraph"/>
              <w:spacing w:line="182" w:lineRule="exact"/>
              <w:ind w:left="0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1984" w:type="dxa"/>
            <w:vMerge/>
            <w:shd w:val="clear" w:color="auto" w:fill="00B0F0"/>
            <w:vAlign w:val="center"/>
          </w:tcPr>
          <w:p w14:paraId="12463FCB" w14:textId="77777777" w:rsidR="00DB743A" w:rsidRPr="001D36BC" w:rsidRDefault="00DB743A" w:rsidP="002D7032">
            <w:pPr>
              <w:pStyle w:val="TableParagraph"/>
              <w:spacing w:line="237" w:lineRule="auto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56703593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4" w:type="dxa"/>
                <w:shd w:val="clear" w:color="auto" w:fill="E39BDB" w:themeFill="accent2" w:themeFillTint="66"/>
                <w:vAlign w:val="center"/>
              </w:tcPr>
              <w:p w14:paraId="2C0A1089" w14:textId="1D7F0586" w:rsidR="00DB743A" w:rsidRPr="001D36BC" w:rsidRDefault="00371105" w:rsidP="00371105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64024199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6" w:type="dxa"/>
                <w:shd w:val="clear" w:color="auto" w:fill="A89B91" w:themeFill="accent6" w:themeFillShade="BF"/>
                <w:vAlign w:val="center"/>
              </w:tcPr>
              <w:p w14:paraId="19291DAE" w14:textId="55ACDF0B" w:rsidR="00DB743A" w:rsidRPr="001D36BC" w:rsidRDefault="00371105" w:rsidP="00371105">
                <w:pPr>
                  <w:pStyle w:val="TableParagraph"/>
                  <w:spacing w:line="237" w:lineRule="auto"/>
                  <w:ind w:left="108" w:right="163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564" w:type="dxa"/>
            <w:vMerge/>
            <w:shd w:val="clear" w:color="auto" w:fill="D7D1CC" w:themeFill="accent6"/>
            <w:vAlign w:val="center"/>
          </w:tcPr>
          <w:p w14:paraId="596461BE" w14:textId="77777777" w:rsidR="00DB743A" w:rsidRPr="001D36BC" w:rsidRDefault="00DB743A" w:rsidP="002D7032">
            <w:pPr>
              <w:pStyle w:val="TableParagraph"/>
              <w:spacing w:line="182" w:lineRule="exact"/>
              <w:ind w:left="0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</w:tr>
    </w:tbl>
    <w:p w14:paraId="4905BDB6" w14:textId="77777777" w:rsidR="00A165E3" w:rsidRDefault="00A165E3" w:rsidP="00A165E3">
      <w:pPr>
        <w:ind w:left="57"/>
        <w:rPr>
          <w:i/>
          <w:iCs/>
          <w:sz w:val="16"/>
          <w:szCs w:val="16"/>
        </w:rPr>
      </w:pPr>
    </w:p>
    <w:p w14:paraId="5939F780" w14:textId="77777777" w:rsidR="003D50C1" w:rsidRPr="0076694C" w:rsidRDefault="003D50C1" w:rsidP="00A165E3">
      <w:pPr>
        <w:ind w:left="57"/>
        <w:rPr>
          <w:i/>
          <w:iCs/>
          <w:sz w:val="16"/>
          <w:szCs w:val="16"/>
        </w:rPr>
      </w:pPr>
    </w:p>
    <w:tbl>
      <w:tblPr>
        <w:tblW w:w="10774" w:type="dxa"/>
        <w:tblInd w:w="-17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1983"/>
        <w:gridCol w:w="1984"/>
        <w:gridCol w:w="1984"/>
        <w:gridCol w:w="1986"/>
        <w:gridCol w:w="1562"/>
      </w:tblGrid>
      <w:tr w:rsidR="00A165E3" w14:paraId="2830CB54" w14:textId="77777777" w:rsidTr="00A165E3">
        <w:trPr>
          <w:trHeight w:val="346"/>
        </w:trPr>
        <w:tc>
          <w:tcPr>
            <w:tcW w:w="9212" w:type="dxa"/>
            <w:gridSpan w:val="5"/>
            <w:shd w:val="clear" w:color="auto" w:fill="D7D1CC" w:themeFill="accent6"/>
            <w:vAlign w:val="center"/>
          </w:tcPr>
          <w:p w14:paraId="7C4BCB0D" w14:textId="115281FA" w:rsidR="00A165E3" w:rsidRDefault="00A165E3" w:rsidP="002D7032">
            <w:pPr>
              <w:pStyle w:val="TableParagraph"/>
              <w:ind w:left="5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YEAR</w:t>
            </w:r>
            <w:r>
              <w:rPr>
                <w:rFonts w:ascii="Calibri"/>
                <w:b/>
                <w:color w:val="51247A"/>
                <w:spacing w:val="35"/>
                <w:sz w:val="20"/>
              </w:rPr>
              <w:t xml:space="preserve"> </w:t>
            </w:r>
            <w:r w:rsidR="00DB743A">
              <w:rPr>
                <w:rFonts w:ascii="Calibri"/>
                <w:b/>
                <w:color w:val="51247A"/>
                <w:spacing w:val="-12"/>
                <w:sz w:val="20"/>
              </w:rPr>
              <w:t>3</w:t>
            </w:r>
          </w:p>
        </w:tc>
        <w:tc>
          <w:tcPr>
            <w:tcW w:w="1562" w:type="dxa"/>
            <w:shd w:val="clear" w:color="auto" w:fill="D7D1CC" w:themeFill="accent6"/>
            <w:vAlign w:val="center"/>
          </w:tcPr>
          <w:p w14:paraId="02B9AD0F" w14:textId="77777777" w:rsidR="00A165E3" w:rsidRDefault="00A165E3" w:rsidP="002D7032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TOTAL UNITS</w:t>
            </w:r>
          </w:p>
        </w:tc>
      </w:tr>
      <w:tr w:rsidR="00212D3F" w14:paraId="06ECC9E2" w14:textId="77777777" w:rsidTr="0058072F">
        <w:trPr>
          <w:trHeight w:val="803"/>
        </w:trPr>
        <w:tc>
          <w:tcPr>
            <w:tcW w:w="1275" w:type="dxa"/>
            <w:vMerge w:val="restart"/>
            <w:shd w:val="clear" w:color="auto" w:fill="D7D1CC"/>
            <w:vAlign w:val="center"/>
          </w:tcPr>
          <w:p w14:paraId="72F515CE" w14:textId="77777777" w:rsidR="00212D3F" w:rsidRDefault="00212D3F" w:rsidP="002D7032">
            <w:pPr>
              <w:pStyle w:val="TableParagraph"/>
              <w:spacing w:before="55"/>
              <w:ind w:left="0"/>
              <w:jc w:val="center"/>
              <w:rPr>
                <w:sz w:val="2"/>
                <w:szCs w:val="2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1</w:t>
            </w:r>
          </w:p>
        </w:tc>
        <w:tc>
          <w:tcPr>
            <w:tcW w:w="1983" w:type="dxa"/>
            <w:vMerge w:val="restart"/>
            <w:shd w:val="clear" w:color="auto" w:fill="61427C" w:themeFill="text1" w:themeFillTint="BF"/>
            <w:vAlign w:val="center"/>
          </w:tcPr>
          <w:p w14:paraId="41080A78" w14:textId="77777777" w:rsidR="00212D3F" w:rsidRPr="00840D34" w:rsidRDefault="00212D3F" w:rsidP="00DB743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840D34">
              <w:rPr>
                <w:rFonts w:ascii="Tahoma"/>
                <w:b/>
                <w:bCs/>
                <w:color w:val="FFFFFF" w:themeColor="background1"/>
                <w:sz w:val="16"/>
              </w:rPr>
              <w:t>SO</w:t>
            </w: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SC</w:t>
            </w:r>
            <w:r w:rsidRPr="00840D34">
              <w:rPr>
                <w:rFonts w:ascii="Tahoma"/>
                <w:b/>
                <w:bCs/>
                <w:color w:val="FFFFFF" w:themeColor="background1"/>
                <w:sz w:val="16"/>
              </w:rPr>
              <w:t>3201</w:t>
            </w: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 xml:space="preserve"> *</w:t>
            </w:r>
          </w:p>
          <w:p w14:paraId="6C867123" w14:textId="77777777" w:rsidR="00212D3F" w:rsidRDefault="00212D3F" w:rsidP="00DB743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40D34">
              <w:rPr>
                <w:rFonts w:ascii="Tahoma"/>
                <w:color w:val="FFFFFF" w:themeColor="background1"/>
                <w:sz w:val="14"/>
                <w:szCs w:val="20"/>
              </w:rPr>
              <w:t>Research, Planning and</w:t>
            </w:r>
          </w:p>
          <w:p w14:paraId="7CAF39DB" w14:textId="77777777" w:rsidR="00212D3F" w:rsidRPr="00840D34" w:rsidRDefault="00212D3F" w:rsidP="00DB743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40D34">
              <w:rPr>
                <w:rFonts w:ascii="Tahoma"/>
                <w:color w:val="FFFFFF" w:themeColor="background1"/>
                <w:sz w:val="14"/>
                <w:szCs w:val="20"/>
              </w:rPr>
              <w:t>Design</w:t>
            </w:r>
          </w:p>
          <w:p w14:paraId="61B2E269" w14:textId="694B875C" w:rsidR="00212D3F" w:rsidRPr="00A1379B" w:rsidRDefault="00212D3F" w:rsidP="00DB743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vMerge w:val="restart"/>
            <w:shd w:val="clear" w:color="auto" w:fill="61427C" w:themeFill="text1" w:themeFillTint="BF"/>
            <w:vAlign w:val="center"/>
          </w:tcPr>
          <w:p w14:paraId="1C6F5074" w14:textId="77777777" w:rsidR="00212D3F" w:rsidRDefault="00212D3F" w:rsidP="00212D3F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SOCY3329</w:t>
            </w:r>
          </w:p>
          <w:p w14:paraId="756E466F" w14:textId="77777777" w:rsidR="00212D3F" w:rsidRDefault="00212D3F" w:rsidP="00212D3F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40D34">
              <w:rPr>
                <w:rFonts w:ascii="Tahoma"/>
                <w:color w:val="FFFFFF" w:themeColor="background1"/>
                <w:sz w:val="14"/>
                <w:szCs w:val="20"/>
              </w:rPr>
              <w:t xml:space="preserve">Qualitative Social </w:t>
            </w:r>
          </w:p>
          <w:p w14:paraId="2290F76D" w14:textId="77777777" w:rsidR="00212D3F" w:rsidRPr="00840D34" w:rsidRDefault="00212D3F" w:rsidP="00212D3F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40D34">
              <w:rPr>
                <w:rFonts w:ascii="Tahoma"/>
                <w:color w:val="FFFFFF" w:themeColor="background1"/>
                <w:sz w:val="14"/>
                <w:szCs w:val="20"/>
              </w:rPr>
              <w:t>Research</w:t>
            </w:r>
          </w:p>
          <w:p w14:paraId="25E39AFD" w14:textId="146B6A38" w:rsidR="00212D3F" w:rsidRDefault="00212D3F" w:rsidP="002D7032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  <w:r w:rsidDel="00212D3F">
              <w:rPr>
                <w:rFonts w:ascii="Tahoma"/>
                <w:b/>
                <w:bCs/>
                <w:color w:val="FFFFFF" w:themeColor="background1"/>
                <w:sz w:val="16"/>
              </w:rPr>
              <w:t xml:space="preserve"> </w:t>
            </w:r>
          </w:p>
        </w:tc>
        <w:tc>
          <w:tcPr>
            <w:tcW w:w="1984" w:type="dxa"/>
            <w:shd w:val="clear" w:color="auto" w:fill="E39BDB" w:themeFill="accent2" w:themeFillTint="66"/>
            <w:vAlign w:val="center"/>
          </w:tcPr>
          <w:p w14:paraId="06346C20" w14:textId="77777777" w:rsidR="00212D3F" w:rsidRPr="008B2AB2" w:rsidRDefault="00212D3F" w:rsidP="00024394">
            <w:pPr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</w:pPr>
            <w:r w:rsidRPr="008B2AB2"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Environment and Society</w:t>
            </w:r>
          </w:p>
          <w:p w14:paraId="2424CA9D" w14:textId="77777777" w:rsidR="00212D3F" w:rsidRPr="008B2AB2" w:rsidRDefault="00212D3F" w:rsidP="00024394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</w:pPr>
            <w:r w:rsidRPr="008B2AB2"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Elective Course</w:t>
            </w:r>
          </w:p>
          <w:p w14:paraId="7B2FE832" w14:textId="327DAB59" w:rsidR="00212D3F" w:rsidRDefault="00212D3F" w:rsidP="00024394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854448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6" w:type="dxa"/>
            <w:vMerge w:val="restart"/>
            <w:shd w:val="clear" w:color="auto" w:fill="00B0F0"/>
            <w:vAlign w:val="center"/>
          </w:tcPr>
          <w:p w14:paraId="625AD406" w14:textId="77777777" w:rsidR="00212D3F" w:rsidRDefault="00212D3F" w:rsidP="00212D3F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ANTH2060</w:t>
            </w:r>
          </w:p>
          <w:p w14:paraId="5184D0AE" w14:textId="77777777" w:rsidR="00212D3F" w:rsidRDefault="00212D3F" w:rsidP="00212D3F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14"/>
                <w:lang w:val="en-AU"/>
              </w:rPr>
            </w:pPr>
            <w:r w:rsidRPr="008B2AB2">
              <w:rPr>
                <w:rFonts w:ascii="Tahoma"/>
                <w:color w:val="FFFFFF" w:themeColor="background1"/>
                <w:sz w:val="14"/>
                <w:szCs w:val="14"/>
                <w:lang w:val="en-AU"/>
              </w:rPr>
              <w:t>Ecology, Culture, and</w:t>
            </w:r>
          </w:p>
          <w:p w14:paraId="6F468FA1" w14:textId="77777777" w:rsidR="00212D3F" w:rsidRPr="008B2AB2" w:rsidRDefault="00212D3F" w:rsidP="00212D3F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14"/>
                <w:lang w:val="en-AU"/>
              </w:rPr>
            </w:pPr>
            <w:r w:rsidRPr="008B2AB2">
              <w:rPr>
                <w:rFonts w:ascii="Tahoma"/>
                <w:color w:val="FFFFFF" w:themeColor="background1"/>
                <w:sz w:val="14"/>
                <w:szCs w:val="14"/>
                <w:lang w:val="en-AU"/>
              </w:rPr>
              <w:t>Field Research</w:t>
            </w:r>
          </w:p>
          <w:p w14:paraId="2C4B08B5" w14:textId="2E4E38B4" w:rsidR="00212D3F" w:rsidRDefault="00212D3F" w:rsidP="002D7032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</w:t>
            </w: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 xml:space="preserve"> units</w:t>
            </w:r>
          </w:p>
        </w:tc>
        <w:tc>
          <w:tcPr>
            <w:tcW w:w="1562" w:type="dxa"/>
            <w:vMerge w:val="restart"/>
            <w:shd w:val="clear" w:color="auto" w:fill="D7D1CC" w:themeFill="accent6"/>
            <w:vAlign w:val="center"/>
          </w:tcPr>
          <w:p w14:paraId="5599C379" w14:textId="77777777" w:rsidR="00212D3F" w:rsidRDefault="00212D3F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212D3F" w14:paraId="2E210A4B" w14:textId="77777777" w:rsidTr="0058072F">
        <w:trPr>
          <w:trHeight w:val="567"/>
        </w:trPr>
        <w:tc>
          <w:tcPr>
            <w:tcW w:w="1275" w:type="dxa"/>
            <w:vMerge/>
            <w:shd w:val="clear" w:color="auto" w:fill="D7D1CC"/>
            <w:vAlign w:val="center"/>
          </w:tcPr>
          <w:p w14:paraId="45099D2C" w14:textId="77777777" w:rsidR="00212D3F" w:rsidRDefault="00212D3F" w:rsidP="002D7032">
            <w:pPr>
              <w:ind w:left="389"/>
              <w:jc w:val="center"/>
              <w:rPr>
                <w:rFonts w:ascii="Calibri"/>
                <w:w w:val="105"/>
              </w:rPr>
            </w:pPr>
          </w:p>
        </w:tc>
        <w:tc>
          <w:tcPr>
            <w:tcW w:w="1983" w:type="dxa"/>
            <w:vMerge/>
            <w:shd w:val="clear" w:color="auto" w:fill="61427C" w:themeFill="text1" w:themeFillTint="BF"/>
            <w:vAlign w:val="center"/>
          </w:tcPr>
          <w:p w14:paraId="1CDF720F" w14:textId="77777777" w:rsidR="00212D3F" w:rsidRPr="00A1379B" w:rsidRDefault="00212D3F" w:rsidP="002D7032">
            <w:pPr>
              <w:pStyle w:val="TableParagraph"/>
              <w:spacing w:line="142" w:lineRule="exact"/>
              <w:ind w:left="0"/>
              <w:jc w:val="center"/>
              <w:rPr>
                <w:color w:val="FFFFFF" w:themeColor="background1"/>
              </w:rPr>
            </w:pPr>
          </w:p>
        </w:tc>
        <w:tc>
          <w:tcPr>
            <w:tcW w:w="1984" w:type="dxa"/>
            <w:vMerge/>
            <w:shd w:val="clear" w:color="auto" w:fill="61427C" w:themeFill="text1" w:themeFillTint="BF"/>
            <w:vAlign w:val="center"/>
          </w:tcPr>
          <w:p w14:paraId="43277175" w14:textId="77777777" w:rsidR="00212D3F" w:rsidRPr="001D36BC" w:rsidRDefault="00212D3F" w:rsidP="002D7032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17510742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4" w:type="dxa"/>
                <w:shd w:val="clear" w:color="auto" w:fill="E39BDB" w:themeFill="accent2" w:themeFillTint="66"/>
                <w:vAlign w:val="center"/>
              </w:tcPr>
              <w:p w14:paraId="5B385E55" w14:textId="24DB9038" w:rsidR="00212D3F" w:rsidRPr="001D36BC" w:rsidRDefault="00371105" w:rsidP="002D7032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986" w:type="dxa"/>
            <w:vMerge/>
            <w:shd w:val="clear" w:color="auto" w:fill="00B0F0"/>
            <w:vAlign w:val="center"/>
          </w:tcPr>
          <w:p w14:paraId="1C87D200" w14:textId="77777777" w:rsidR="00212D3F" w:rsidRPr="001D36BC" w:rsidRDefault="00212D3F" w:rsidP="002D7032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1562" w:type="dxa"/>
            <w:vMerge/>
            <w:shd w:val="clear" w:color="auto" w:fill="D7D1CC" w:themeFill="accent6"/>
            <w:vAlign w:val="center"/>
          </w:tcPr>
          <w:p w14:paraId="21900BCA" w14:textId="77777777" w:rsidR="00212D3F" w:rsidRDefault="00212D3F" w:rsidP="002D7032">
            <w:pPr>
              <w:jc w:val="center"/>
              <w:rPr>
                <w:sz w:val="2"/>
                <w:szCs w:val="2"/>
              </w:rPr>
            </w:pPr>
          </w:p>
        </w:tc>
      </w:tr>
      <w:tr w:rsidR="003D50C1" w14:paraId="2CA5AF36" w14:textId="77777777" w:rsidTr="003D50C1">
        <w:trPr>
          <w:trHeight w:val="1384"/>
        </w:trPr>
        <w:tc>
          <w:tcPr>
            <w:tcW w:w="1275" w:type="dxa"/>
            <w:shd w:val="clear" w:color="auto" w:fill="D8D2D0"/>
            <w:vAlign w:val="center"/>
          </w:tcPr>
          <w:p w14:paraId="4494A4C8" w14:textId="77777777" w:rsidR="003D50C1" w:rsidRDefault="003D50C1" w:rsidP="002D7032">
            <w:pPr>
              <w:pStyle w:val="TableParagraph"/>
              <w:ind w:left="0"/>
              <w:jc w:val="center"/>
              <w:rPr>
                <w:rFonts w:ascii="Calibri"/>
                <w:sz w:val="20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2</w:t>
            </w:r>
          </w:p>
        </w:tc>
        <w:tc>
          <w:tcPr>
            <w:tcW w:w="3967" w:type="dxa"/>
            <w:gridSpan w:val="2"/>
            <w:shd w:val="clear" w:color="auto" w:fill="61427C" w:themeFill="text1" w:themeFillTint="BF"/>
            <w:vAlign w:val="center"/>
          </w:tcPr>
          <w:p w14:paraId="42A30427" w14:textId="77777777" w:rsidR="003D50C1" w:rsidRDefault="003D50C1" w:rsidP="00024394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SOSC3202 *</w:t>
            </w:r>
          </w:p>
          <w:p w14:paraId="02E32530" w14:textId="77777777" w:rsidR="003D50C1" w:rsidRPr="00840D34" w:rsidRDefault="003D50C1" w:rsidP="00024394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40D34">
              <w:rPr>
                <w:rFonts w:ascii="Tahoma"/>
                <w:color w:val="FFFFFF" w:themeColor="background1"/>
                <w:sz w:val="14"/>
                <w:szCs w:val="20"/>
              </w:rPr>
              <w:t>Project</w:t>
            </w:r>
          </w:p>
          <w:p w14:paraId="440C780C" w14:textId="5F164DD2" w:rsidR="003D50C1" w:rsidRPr="00704C64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4</w:t>
            </w: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 xml:space="preserve"> units</w:t>
            </w:r>
          </w:p>
        </w:tc>
        <w:tc>
          <w:tcPr>
            <w:tcW w:w="1984" w:type="dxa"/>
            <w:shd w:val="clear" w:color="auto" w:fill="00B0F0"/>
            <w:vAlign w:val="center"/>
          </w:tcPr>
          <w:p w14:paraId="25B0AE63" w14:textId="77777777" w:rsidR="003D50C1" w:rsidRDefault="003D50C1" w:rsidP="00024394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ABTS3020</w:t>
            </w:r>
          </w:p>
          <w:p w14:paraId="061ED733" w14:textId="77777777" w:rsidR="003D50C1" w:rsidRDefault="003D50C1" w:rsidP="00024394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D1493D">
              <w:rPr>
                <w:rFonts w:ascii="Tahoma"/>
                <w:color w:val="FFFFFF" w:themeColor="background1"/>
                <w:sz w:val="14"/>
                <w:szCs w:val="20"/>
              </w:rPr>
              <w:t xml:space="preserve">Working with </w:t>
            </w:r>
          </w:p>
          <w:p w14:paraId="6832691C" w14:textId="77777777" w:rsidR="003D50C1" w:rsidRPr="00D1493D" w:rsidRDefault="003D50C1" w:rsidP="00024394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D1493D">
              <w:rPr>
                <w:rFonts w:ascii="Tahoma"/>
                <w:color w:val="FFFFFF" w:themeColor="background1"/>
                <w:sz w:val="14"/>
                <w:szCs w:val="20"/>
              </w:rPr>
              <w:t>Indigenous People</w:t>
            </w:r>
          </w:p>
          <w:p w14:paraId="4DE4008D" w14:textId="6FECBB46" w:rsidR="003D50C1" w:rsidRPr="003D50C1" w:rsidRDefault="003D50C1" w:rsidP="003D50C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6" w:type="dxa"/>
            <w:shd w:val="clear" w:color="auto" w:fill="00B0F0"/>
            <w:vAlign w:val="center"/>
          </w:tcPr>
          <w:p w14:paraId="5424E4D8" w14:textId="77777777" w:rsidR="003D50C1" w:rsidRDefault="003D50C1" w:rsidP="003D50C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POLS3115</w:t>
            </w:r>
          </w:p>
          <w:p w14:paraId="266C0D5C" w14:textId="77777777" w:rsidR="003D50C1" w:rsidRDefault="003D50C1" w:rsidP="003D50C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A165E3">
              <w:rPr>
                <w:rFonts w:ascii="Tahoma"/>
                <w:color w:val="FFFFFF" w:themeColor="background1"/>
                <w:sz w:val="14"/>
                <w:szCs w:val="20"/>
              </w:rPr>
              <w:t>Environmental</w:t>
            </w:r>
          </w:p>
          <w:p w14:paraId="1A494290" w14:textId="77777777" w:rsidR="003D50C1" w:rsidRDefault="003D50C1" w:rsidP="003D50C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A165E3">
              <w:rPr>
                <w:rFonts w:ascii="Tahoma"/>
                <w:color w:val="FFFFFF" w:themeColor="background1"/>
                <w:sz w:val="14"/>
                <w:szCs w:val="20"/>
              </w:rPr>
              <w:t>Politics &amp; Policy</w:t>
            </w:r>
          </w:p>
          <w:p w14:paraId="7D76C8F0" w14:textId="078B5460" w:rsidR="003D50C1" w:rsidRPr="00704C64" w:rsidRDefault="003D50C1" w:rsidP="003D50C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562" w:type="dxa"/>
            <w:shd w:val="clear" w:color="auto" w:fill="D7D1CC" w:themeFill="accent6"/>
            <w:vAlign w:val="center"/>
          </w:tcPr>
          <w:p w14:paraId="5107A083" w14:textId="77777777" w:rsidR="003D50C1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</w:tbl>
    <w:p w14:paraId="0B7D6CAE" w14:textId="77777777" w:rsidR="00024394" w:rsidRPr="00A75183" w:rsidRDefault="00024394" w:rsidP="003D50C1">
      <w:pPr>
        <w:rPr>
          <w:bCs/>
          <w:i/>
          <w:iCs/>
          <w:sz w:val="16"/>
          <w:szCs w:val="16"/>
        </w:rPr>
      </w:pPr>
      <w:r w:rsidRPr="00A75183">
        <w:rPr>
          <w:bCs/>
          <w:i/>
          <w:iCs/>
          <w:sz w:val="16"/>
          <w:szCs w:val="16"/>
        </w:rPr>
        <w:t>* SOSC3201 must be completed in Semester 1 before completing SOSC3202 in Semester 2.</w:t>
      </w:r>
    </w:p>
    <w:p w14:paraId="076B4961" w14:textId="77777777" w:rsidR="00A165E3" w:rsidRPr="00EE4D3A" w:rsidRDefault="00A165E3" w:rsidP="00A165E3">
      <w:pPr>
        <w:pStyle w:val="BodyText"/>
        <w:spacing w:before="0" w:after="0" w:line="240" w:lineRule="auto"/>
        <w:ind w:left="-142" w:firstLine="142"/>
        <w:rPr>
          <w:sz w:val="16"/>
          <w:szCs w:val="16"/>
        </w:rPr>
      </w:pPr>
    </w:p>
    <w:tbl>
      <w:tblPr>
        <w:tblW w:w="10774" w:type="dxa"/>
        <w:tblInd w:w="-17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949"/>
        <w:gridCol w:w="2020"/>
        <w:gridCol w:w="1985"/>
        <w:gridCol w:w="1985"/>
        <w:gridCol w:w="1561"/>
      </w:tblGrid>
      <w:tr w:rsidR="00A165E3" w14:paraId="7943DA18" w14:textId="77777777" w:rsidTr="002D7032">
        <w:trPr>
          <w:trHeight w:val="346"/>
        </w:trPr>
        <w:tc>
          <w:tcPr>
            <w:tcW w:w="9213" w:type="dxa"/>
            <w:gridSpan w:val="5"/>
            <w:shd w:val="clear" w:color="auto" w:fill="D7D1CC" w:themeFill="accent6"/>
            <w:vAlign w:val="center"/>
          </w:tcPr>
          <w:p w14:paraId="39EAD3D9" w14:textId="3468D40E" w:rsidR="00A165E3" w:rsidRDefault="00A165E3" w:rsidP="002D7032">
            <w:pPr>
              <w:pStyle w:val="TableParagraph"/>
              <w:ind w:left="5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YEAR</w:t>
            </w:r>
            <w:r>
              <w:rPr>
                <w:rFonts w:ascii="Calibri"/>
                <w:b/>
                <w:color w:val="51247A"/>
                <w:spacing w:val="35"/>
                <w:sz w:val="20"/>
              </w:rPr>
              <w:t xml:space="preserve"> </w:t>
            </w:r>
            <w:r w:rsidR="00DB743A">
              <w:rPr>
                <w:rFonts w:ascii="Calibri"/>
                <w:b/>
                <w:color w:val="51247A"/>
                <w:spacing w:val="-12"/>
                <w:sz w:val="20"/>
              </w:rPr>
              <w:t>4</w:t>
            </w:r>
          </w:p>
        </w:tc>
        <w:tc>
          <w:tcPr>
            <w:tcW w:w="1561" w:type="dxa"/>
            <w:shd w:val="clear" w:color="auto" w:fill="D7D1CC" w:themeFill="accent6"/>
            <w:vAlign w:val="center"/>
          </w:tcPr>
          <w:p w14:paraId="00CDFBDC" w14:textId="77777777" w:rsidR="00A165E3" w:rsidRDefault="00A165E3" w:rsidP="002D7032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TOTAL UNITS</w:t>
            </w:r>
          </w:p>
        </w:tc>
      </w:tr>
      <w:tr w:rsidR="00A165E3" w14:paraId="5C209405" w14:textId="77777777" w:rsidTr="0058072F">
        <w:trPr>
          <w:trHeight w:val="803"/>
        </w:trPr>
        <w:tc>
          <w:tcPr>
            <w:tcW w:w="1274" w:type="dxa"/>
            <w:vMerge w:val="restart"/>
            <w:shd w:val="clear" w:color="auto" w:fill="D7D1CC"/>
            <w:vAlign w:val="center"/>
          </w:tcPr>
          <w:p w14:paraId="3B12CD3F" w14:textId="77777777" w:rsidR="00A165E3" w:rsidRDefault="00A165E3" w:rsidP="002D7032">
            <w:pPr>
              <w:pStyle w:val="TableParagraph"/>
              <w:spacing w:before="55"/>
              <w:ind w:left="0"/>
              <w:jc w:val="center"/>
              <w:rPr>
                <w:sz w:val="2"/>
                <w:szCs w:val="2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1</w:t>
            </w:r>
          </w:p>
        </w:tc>
        <w:tc>
          <w:tcPr>
            <w:tcW w:w="1949" w:type="dxa"/>
            <w:shd w:val="clear" w:color="auto" w:fill="A89B91" w:themeFill="background2" w:themeFillShade="BF"/>
            <w:vAlign w:val="center"/>
          </w:tcPr>
          <w:p w14:paraId="59AC0688" w14:textId="77777777" w:rsidR="00212D3F" w:rsidRDefault="00212D3F" w:rsidP="00212D3F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2733411D" w14:textId="45B0A8CC" w:rsidR="00A165E3" w:rsidRPr="00A1379B" w:rsidRDefault="00212D3F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  <w:r w:rsidDel="00212D3F">
              <w:rPr>
                <w:rFonts w:ascii="Tahoma"/>
                <w:b/>
                <w:bCs/>
                <w:color w:val="FFFFFF" w:themeColor="background1"/>
                <w:sz w:val="16"/>
              </w:rPr>
              <w:t xml:space="preserve"> </w:t>
            </w:r>
          </w:p>
        </w:tc>
        <w:tc>
          <w:tcPr>
            <w:tcW w:w="2020" w:type="dxa"/>
            <w:shd w:val="clear" w:color="auto" w:fill="A89B91" w:themeFill="accent6" w:themeFillShade="BF"/>
            <w:vAlign w:val="center"/>
          </w:tcPr>
          <w:p w14:paraId="4A8DEE1F" w14:textId="77777777" w:rsidR="003D50C1" w:rsidRDefault="003D50C1" w:rsidP="003D50C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317113FA" w14:textId="41F505CF" w:rsidR="00A165E3" w:rsidRDefault="003D50C1" w:rsidP="003D50C1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5" w:type="dxa"/>
            <w:shd w:val="clear" w:color="auto" w:fill="A89B91" w:themeFill="accent6" w:themeFillShade="BF"/>
            <w:vAlign w:val="center"/>
          </w:tcPr>
          <w:p w14:paraId="42F5FF05" w14:textId="77777777" w:rsidR="00024394" w:rsidRDefault="00024394" w:rsidP="00024394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150FB654" w14:textId="72453935" w:rsidR="00A165E3" w:rsidRDefault="00024394" w:rsidP="00024394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5" w:type="dxa"/>
            <w:shd w:val="clear" w:color="auto" w:fill="A89B91" w:themeFill="accent6" w:themeFillShade="BF"/>
            <w:vAlign w:val="center"/>
          </w:tcPr>
          <w:p w14:paraId="16D279E7" w14:textId="77777777" w:rsidR="00A165E3" w:rsidRDefault="00A165E3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239B4E0A" w14:textId="77777777" w:rsidR="00A165E3" w:rsidRDefault="00A165E3" w:rsidP="002D7032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561" w:type="dxa"/>
            <w:vMerge w:val="restart"/>
            <w:shd w:val="clear" w:color="auto" w:fill="D7D1CC" w:themeFill="accent6"/>
            <w:vAlign w:val="center"/>
          </w:tcPr>
          <w:p w14:paraId="180D952D" w14:textId="77777777" w:rsidR="00A165E3" w:rsidRDefault="00A165E3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A165E3" w14:paraId="5B66248F" w14:textId="77777777" w:rsidTr="0058072F">
        <w:trPr>
          <w:trHeight w:val="567"/>
        </w:trPr>
        <w:tc>
          <w:tcPr>
            <w:tcW w:w="1274" w:type="dxa"/>
            <w:vMerge/>
            <w:shd w:val="clear" w:color="auto" w:fill="D7D1CC"/>
            <w:vAlign w:val="center"/>
          </w:tcPr>
          <w:p w14:paraId="68DB7841" w14:textId="77777777" w:rsidR="00A165E3" w:rsidRDefault="00A165E3" w:rsidP="002D7032">
            <w:pPr>
              <w:ind w:left="389"/>
              <w:jc w:val="center"/>
              <w:rPr>
                <w:rFonts w:ascii="Calibri"/>
                <w:w w:val="105"/>
              </w:rPr>
            </w:pPr>
          </w:p>
        </w:tc>
        <w:sdt>
          <w:sdtPr>
            <w:rPr>
              <w:color w:val="FFFFFF" w:themeColor="background1"/>
            </w:rPr>
            <w:id w:val="44511523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49" w:type="dxa"/>
                <w:shd w:val="clear" w:color="auto" w:fill="A89B91" w:themeFill="background2" w:themeFillShade="BF"/>
                <w:vAlign w:val="center"/>
              </w:tcPr>
              <w:p w14:paraId="46A139CB" w14:textId="7D66145D" w:rsidR="00A165E3" w:rsidRPr="00A1379B" w:rsidRDefault="00371105" w:rsidP="002D7032">
                <w:pPr>
                  <w:pStyle w:val="TableParagraph"/>
                  <w:spacing w:line="142" w:lineRule="exact"/>
                  <w:ind w:left="0"/>
                  <w:jc w:val="center"/>
                  <w:rPr>
                    <w:color w:val="FFFFFF" w:themeColor="background1"/>
                  </w:rPr>
                </w:pPr>
                <w:r w:rsidRPr="00BA0AFA">
                  <w:rPr>
                    <w:rStyle w:val="PlaceholderText"/>
                    <w:rFonts w:ascii="Tahoma" w:hAnsi="Tahoma" w:cs="Tahoma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16649960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020" w:type="dxa"/>
                <w:shd w:val="clear" w:color="auto" w:fill="A89B91" w:themeFill="accent6" w:themeFillShade="BF"/>
                <w:vAlign w:val="center"/>
              </w:tcPr>
              <w:p w14:paraId="3232F4F7" w14:textId="70630EDD" w:rsidR="00A165E3" w:rsidRPr="001D36BC" w:rsidRDefault="00371105" w:rsidP="002D7032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13122075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  <w:shd w:val="clear" w:color="auto" w:fill="A89B91" w:themeFill="accent6" w:themeFillShade="BF"/>
                <w:vAlign w:val="center"/>
              </w:tcPr>
              <w:p w14:paraId="67EC87DD" w14:textId="2A3DB4D7" w:rsidR="00A165E3" w:rsidRPr="001D36BC" w:rsidRDefault="00371105" w:rsidP="002D7032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64890461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  <w:shd w:val="clear" w:color="auto" w:fill="A89B91" w:themeFill="accent6" w:themeFillShade="BF"/>
                <w:vAlign w:val="center"/>
              </w:tcPr>
              <w:p w14:paraId="782504D8" w14:textId="65745D11" w:rsidR="00A165E3" w:rsidRPr="001D36BC" w:rsidRDefault="00371105" w:rsidP="002D7032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561" w:type="dxa"/>
            <w:vMerge/>
            <w:shd w:val="clear" w:color="auto" w:fill="D7D1CC" w:themeFill="accent6"/>
            <w:vAlign w:val="center"/>
          </w:tcPr>
          <w:p w14:paraId="3F37D153" w14:textId="77777777" w:rsidR="00A165E3" w:rsidRDefault="00A165E3" w:rsidP="002D7032">
            <w:pPr>
              <w:jc w:val="center"/>
              <w:rPr>
                <w:sz w:val="2"/>
                <w:szCs w:val="2"/>
              </w:rPr>
            </w:pPr>
          </w:p>
        </w:tc>
      </w:tr>
    </w:tbl>
    <w:p w14:paraId="343328B5" w14:textId="5EC6007B" w:rsidR="003D50C1" w:rsidRPr="00372DBE" w:rsidRDefault="0090279E" w:rsidP="003D50C1">
      <w:pPr>
        <w:pStyle w:val="Heading2"/>
        <w:spacing w:after="300"/>
        <w:rPr>
          <w:sz w:val="26"/>
        </w:rPr>
      </w:pPr>
      <w:r>
        <w:rPr>
          <w:sz w:val="26"/>
        </w:rPr>
        <w:lastRenderedPageBreak/>
        <w:t>H</w:t>
      </w:r>
      <w:r w:rsidR="003D50C1" w:rsidRPr="003D50C1">
        <w:rPr>
          <w:sz w:val="26"/>
        </w:rPr>
        <w:t>ealth and Social Policy</w:t>
      </w:r>
      <w:r w:rsidR="003D50C1">
        <w:rPr>
          <w:sz w:val="26"/>
        </w:rPr>
        <w:t xml:space="preserve"> Major</w:t>
      </w:r>
      <w:r w:rsidR="003D50C1" w:rsidRPr="00372DBE">
        <w:rPr>
          <w:b w:val="0"/>
          <w:sz w:val="26"/>
        </w:rPr>
        <w:t xml:space="preserve"> </w:t>
      </w:r>
      <w:r w:rsidR="003D50C1" w:rsidRPr="00372DBE">
        <w:rPr>
          <w:sz w:val="26"/>
        </w:rPr>
        <w:t>-</w:t>
      </w:r>
      <w:r w:rsidR="003D50C1" w:rsidRPr="00372DBE">
        <w:rPr>
          <w:b w:val="0"/>
          <w:sz w:val="26"/>
        </w:rPr>
        <w:t xml:space="preserve"> </w:t>
      </w:r>
      <w:r w:rsidR="003D50C1" w:rsidRPr="00372DBE">
        <w:rPr>
          <w:sz w:val="26"/>
        </w:rPr>
        <w:t>Commencing Semester 1</w:t>
      </w:r>
    </w:p>
    <w:tbl>
      <w:tblPr>
        <w:tblW w:w="10035" w:type="dxa"/>
        <w:jc w:val="center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1"/>
        <w:gridCol w:w="2602"/>
        <w:gridCol w:w="2552"/>
        <w:gridCol w:w="2410"/>
      </w:tblGrid>
      <w:tr w:rsidR="003D50C1" w14:paraId="74842177" w14:textId="77777777" w:rsidTr="002D7032">
        <w:trPr>
          <w:trHeight w:val="506"/>
          <w:jc w:val="center"/>
        </w:trPr>
        <w:tc>
          <w:tcPr>
            <w:tcW w:w="2471" w:type="dxa"/>
            <w:shd w:val="clear" w:color="auto" w:fill="61427C" w:themeFill="text1" w:themeFillTint="BF"/>
            <w:vAlign w:val="center"/>
          </w:tcPr>
          <w:p w14:paraId="29AD7AA0" w14:textId="77777777" w:rsidR="003D50C1" w:rsidRPr="004D3BC8" w:rsidRDefault="003D50C1" w:rsidP="002D7032">
            <w:pPr>
              <w:pStyle w:val="TableParagraph"/>
              <w:ind w:left="0"/>
              <w:jc w:val="center"/>
              <w:rPr>
                <w:rFonts w:ascii="Tahoma"/>
                <w:b/>
                <w:bCs/>
                <w:sz w:val="16"/>
                <w:szCs w:val="16"/>
              </w:rPr>
            </w:pPr>
            <w:r w:rsidRPr="004D3BC8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Core Courses</w:t>
            </w:r>
          </w:p>
        </w:tc>
        <w:tc>
          <w:tcPr>
            <w:tcW w:w="2602" w:type="dxa"/>
            <w:shd w:val="clear" w:color="auto" w:fill="00B0F0"/>
            <w:vAlign w:val="center"/>
          </w:tcPr>
          <w:p w14:paraId="1F82B8EB" w14:textId="77777777" w:rsidR="003D50C1" w:rsidRPr="003D50C1" w:rsidRDefault="003D50C1" w:rsidP="003D50C1">
            <w:pPr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 w:rsidRPr="003D50C1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Health and Social Policy</w:t>
            </w:r>
          </w:p>
          <w:p w14:paraId="40900D63" w14:textId="77777777" w:rsidR="003D50C1" w:rsidRPr="004D3BC8" w:rsidRDefault="003D50C1" w:rsidP="002D7032">
            <w:pPr>
              <w:jc w:val="center"/>
              <w:rPr>
                <w:b/>
                <w:bCs/>
                <w:sz w:val="16"/>
                <w:szCs w:val="16"/>
              </w:rPr>
            </w:pPr>
            <w:r w:rsidRPr="004D3BC8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Compulsory Courses</w:t>
            </w:r>
          </w:p>
        </w:tc>
        <w:tc>
          <w:tcPr>
            <w:tcW w:w="2552" w:type="dxa"/>
            <w:shd w:val="clear" w:color="auto" w:fill="E39BDB" w:themeFill="accent2" w:themeFillTint="66"/>
            <w:vAlign w:val="center"/>
          </w:tcPr>
          <w:p w14:paraId="1CE714B5" w14:textId="77777777" w:rsidR="003D50C1" w:rsidRPr="003D50C1" w:rsidRDefault="003D50C1" w:rsidP="003D50C1">
            <w:pPr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 w:rsidRPr="003D50C1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Health and Social Policy</w:t>
            </w:r>
          </w:p>
          <w:p w14:paraId="4CB10679" w14:textId="77777777" w:rsidR="003D50C1" w:rsidRPr="004D3BC8" w:rsidRDefault="003D50C1" w:rsidP="002D7032">
            <w:pPr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Elective</w:t>
            </w:r>
            <w:r w:rsidRPr="004D3BC8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 xml:space="preserve"> Courses</w:t>
            </w:r>
          </w:p>
        </w:tc>
        <w:tc>
          <w:tcPr>
            <w:tcW w:w="2410" w:type="dxa"/>
            <w:shd w:val="clear" w:color="auto" w:fill="A89B91" w:themeFill="accent6" w:themeFillShade="BF"/>
            <w:vAlign w:val="center"/>
          </w:tcPr>
          <w:p w14:paraId="3E524093" w14:textId="77777777" w:rsidR="003D50C1" w:rsidRPr="004D3BC8" w:rsidRDefault="003D50C1" w:rsidP="002D7032">
            <w:pPr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 w:rsidRPr="004D3BC8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Elective Courses</w:t>
            </w:r>
          </w:p>
        </w:tc>
      </w:tr>
    </w:tbl>
    <w:p w14:paraId="0C04B8D0" w14:textId="77777777" w:rsidR="003D50C1" w:rsidRDefault="003D50C1" w:rsidP="003D50C1">
      <w:pPr>
        <w:pStyle w:val="BodyText"/>
        <w:spacing w:before="0" w:after="0" w:line="240" w:lineRule="auto"/>
      </w:pPr>
    </w:p>
    <w:tbl>
      <w:tblPr>
        <w:tblW w:w="10774" w:type="dxa"/>
        <w:tblInd w:w="-17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3"/>
        <w:gridCol w:w="1983"/>
        <w:gridCol w:w="1984"/>
        <w:gridCol w:w="1984"/>
        <w:gridCol w:w="1986"/>
        <w:gridCol w:w="1564"/>
      </w:tblGrid>
      <w:tr w:rsidR="003D50C1" w14:paraId="027C5451" w14:textId="77777777" w:rsidTr="00030103">
        <w:trPr>
          <w:trHeight w:val="346"/>
        </w:trPr>
        <w:tc>
          <w:tcPr>
            <w:tcW w:w="9210" w:type="dxa"/>
            <w:gridSpan w:val="5"/>
            <w:shd w:val="clear" w:color="auto" w:fill="D7D1CC" w:themeFill="accent6"/>
            <w:vAlign w:val="center"/>
          </w:tcPr>
          <w:p w14:paraId="2C32AA4D" w14:textId="77777777" w:rsidR="003D50C1" w:rsidRDefault="003D50C1" w:rsidP="002D7032">
            <w:pPr>
              <w:pStyle w:val="TableParagraph"/>
              <w:ind w:left="5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YEAR</w:t>
            </w:r>
            <w:r>
              <w:rPr>
                <w:rFonts w:ascii="Calibri"/>
                <w:b/>
                <w:color w:val="51247A"/>
                <w:spacing w:val="35"/>
                <w:sz w:val="20"/>
              </w:rPr>
              <w:t xml:space="preserve"> </w:t>
            </w:r>
            <w:r>
              <w:rPr>
                <w:rFonts w:ascii="Calibri"/>
                <w:b/>
                <w:color w:val="51247A"/>
                <w:spacing w:val="-12"/>
                <w:sz w:val="20"/>
              </w:rPr>
              <w:t>1</w:t>
            </w:r>
          </w:p>
        </w:tc>
        <w:tc>
          <w:tcPr>
            <w:tcW w:w="1564" w:type="dxa"/>
            <w:shd w:val="clear" w:color="auto" w:fill="D7D1CC" w:themeFill="accent6"/>
            <w:vAlign w:val="center"/>
          </w:tcPr>
          <w:p w14:paraId="2EBC224B" w14:textId="23ED7F99" w:rsidR="003D50C1" w:rsidRDefault="003D50C1" w:rsidP="00030103">
            <w:pPr>
              <w:pStyle w:val="TableParagraph"/>
              <w:tabs>
                <w:tab w:val="center" w:pos="776"/>
              </w:tabs>
              <w:spacing w:before="55"/>
              <w:ind w:left="49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TOTAL UNITS</w:t>
            </w:r>
          </w:p>
        </w:tc>
      </w:tr>
      <w:tr w:rsidR="003D50C1" w14:paraId="21A8B1E5" w14:textId="77777777" w:rsidTr="003D50C1">
        <w:trPr>
          <w:trHeight w:val="803"/>
        </w:trPr>
        <w:tc>
          <w:tcPr>
            <w:tcW w:w="1273" w:type="dxa"/>
            <w:vMerge w:val="restart"/>
            <w:shd w:val="clear" w:color="auto" w:fill="D7D1CC"/>
            <w:vAlign w:val="center"/>
          </w:tcPr>
          <w:p w14:paraId="76BB5C52" w14:textId="77777777" w:rsidR="003D50C1" w:rsidRDefault="003D50C1" w:rsidP="002D7032">
            <w:pPr>
              <w:pStyle w:val="TableParagraph"/>
              <w:spacing w:before="55"/>
              <w:ind w:left="0"/>
              <w:jc w:val="center"/>
              <w:rPr>
                <w:sz w:val="2"/>
                <w:szCs w:val="2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1</w:t>
            </w:r>
          </w:p>
        </w:tc>
        <w:tc>
          <w:tcPr>
            <w:tcW w:w="1983" w:type="dxa"/>
            <w:vMerge w:val="restart"/>
            <w:shd w:val="clear" w:color="auto" w:fill="61427C" w:themeFill="text1" w:themeFillTint="BF"/>
            <w:vAlign w:val="center"/>
          </w:tcPr>
          <w:p w14:paraId="0CD1BF23" w14:textId="77777777" w:rsidR="003D50C1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SOSC1000</w:t>
            </w:r>
          </w:p>
          <w:p w14:paraId="659E6A2B" w14:textId="77777777" w:rsidR="003D50C1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54448">
              <w:rPr>
                <w:rFonts w:ascii="Tahoma"/>
                <w:color w:val="FFFFFF" w:themeColor="background1"/>
                <w:sz w:val="14"/>
                <w:szCs w:val="20"/>
              </w:rPr>
              <w:t>Society, Challenges</w:t>
            </w:r>
          </w:p>
          <w:p w14:paraId="095BE644" w14:textId="77777777" w:rsidR="003D50C1" w:rsidRPr="00584FB5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54448">
              <w:rPr>
                <w:rFonts w:ascii="Tahoma"/>
                <w:color w:val="FFFFFF" w:themeColor="background1"/>
                <w:sz w:val="14"/>
                <w:szCs w:val="20"/>
              </w:rPr>
              <w:t>and Solutions</w:t>
            </w:r>
          </w:p>
          <w:p w14:paraId="259D6EBC" w14:textId="77777777" w:rsidR="003D50C1" w:rsidRPr="00A1379B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vMerge w:val="restart"/>
            <w:shd w:val="clear" w:color="auto" w:fill="61427C" w:themeFill="text1" w:themeFillTint="BF"/>
            <w:vAlign w:val="center"/>
          </w:tcPr>
          <w:p w14:paraId="23ADE655" w14:textId="77777777" w:rsidR="003D50C1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  <w:lang w:val="en-AU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  <w:lang w:val="en-AU"/>
              </w:rPr>
              <w:t>POLS1102</w:t>
            </w:r>
          </w:p>
          <w:p w14:paraId="616A2205" w14:textId="77777777" w:rsidR="003D50C1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54448">
              <w:rPr>
                <w:rFonts w:ascii="Tahoma"/>
                <w:color w:val="FFFFFF" w:themeColor="background1"/>
                <w:sz w:val="14"/>
                <w:szCs w:val="20"/>
              </w:rPr>
              <w:t>Political Problems and</w:t>
            </w:r>
          </w:p>
          <w:p w14:paraId="3FA7FD2C" w14:textId="77777777" w:rsidR="003D50C1" w:rsidRPr="00584FB5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54448">
              <w:rPr>
                <w:rFonts w:ascii="Tahoma"/>
                <w:color w:val="FFFFFF" w:themeColor="background1"/>
                <w:sz w:val="14"/>
                <w:szCs w:val="20"/>
              </w:rPr>
              <w:t>Public Policy</w:t>
            </w:r>
          </w:p>
          <w:p w14:paraId="2AA85548" w14:textId="77777777" w:rsidR="003D50C1" w:rsidRPr="00854448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shd w:val="clear" w:color="auto" w:fill="A89B91" w:themeFill="accent6" w:themeFillShade="BF"/>
            <w:vAlign w:val="center"/>
          </w:tcPr>
          <w:p w14:paraId="346D5BBF" w14:textId="77777777" w:rsidR="003D50C1" w:rsidRDefault="003D50C1" w:rsidP="003D50C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62657FE8" w14:textId="77777777" w:rsidR="003D50C1" w:rsidRPr="00D24E23" w:rsidRDefault="003D50C1" w:rsidP="003D50C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D24E23">
              <w:rPr>
                <w:rFonts w:ascii="Tahoma"/>
                <w:color w:val="FFFFFF" w:themeColor="background1"/>
                <w:sz w:val="16"/>
              </w:rPr>
              <w:t>Level 1</w:t>
            </w:r>
          </w:p>
          <w:p w14:paraId="51B318A7" w14:textId="6AE8D918" w:rsidR="003D50C1" w:rsidRPr="00854448" w:rsidRDefault="003D50C1" w:rsidP="003D50C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986" w:type="dxa"/>
            <w:shd w:val="clear" w:color="auto" w:fill="A89B91" w:themeFill="accent6" w:themeFillShade="BF"/>
            <w:vAlign w:val="center"/>
          </w:tcPr>
          <w:p w14:paraId="5EC5A757" w14:textId="77777777" w:rsidR="003D50C1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5FB1AB4A" w14:textId="77777777" w:rsidR="003D50C1" w:rsidRPr="00D24E23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D24E23">
              <w:rPr>
                <w:rFonts w:ascii="Tahoma"/>
                <w:color w:val="FFFFFF" w:themeColor="background1"/>
                <w:sz w:val="16"/>
              </w:rPr>
              <w:t>Level 1</w:t>
            </w:r>
          </w:p>
          <w:p w14:paraId="3E052B4C" w14:textId="77777777" w:rsidR="003D50C1" w:rsidRPr="0078105B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564" w:type="dxa"/>
            <w:vMerge w:val="restart"/>
            <w:shd w:val="clear" w:color="auto" w:fill="D7D1CC" w:themeFill="accent6"/>
            <w:vAlign w:val="center"/>
          </w:tcPr>
          <w:p w14:paraId="675ACE49" w14:textId="77777777" w:rsidR="003D50C1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3D50C1" w14:paraId="332E695E" w14:textId="77777777" w:rsidTr="003D50C1">
        <w:trPr>
          <w:trHeight w:val="567"/>
        </w:trPr>
        <w:tc>
          <w:tcPr>
            <w:tcW w:w="1273" w:type="dxa"/>
            <w:vMerge/>
            <w:shd w:val="clear" w:color="auto" w:fill="D7D1CC"/>
            <w:vAlign w:val="center"/>
          </w:tcPr>
          <w:p w14:paraId="5FBD5CD4" w14:textId="77777777" w:rsidR="003D50C1" w:rsidRDefault="003D50C1" w:rsidP="002D7032">
            <w:pPr>
              <w:ind w:left="389"/>
              <w:jc w:val="center"/>
              <w:rPr>
                <w:rFonts w:ascii="Calibri"/>
                <w:w w:val="105"/>
              </w:rPr>
            </w:pPr>
          </w:p>
        </w:tc>
        <w:tc>
          <w:tcPr>
            <w:tcW w:w="1983" w:type="dxa"/>
            <w:vMerge/>
            <w:shd w:val="clear" w:color="auto" w:fill="61427C" w:themeFill="text1" w:themeFillTint="BF"/>
            <w:vAlign w:val="center"/>
          </w:tcPr>
          <w:p w14:paraId="7E9F2B85" w14:textId="77777777" w:rsidR="003D50C1" w:rsidRPr="00A1379B" w:rsidRDefault="003D50C1" w:rsidP="002D7032">
            <w:pPr>
              <w:pStyle w:val="TableParagraph"/>
              <w:spacing w:line="142" w:lineRule="exact"/>
              <w:ind w:left="0"/>
              <w:jc w:val="center"/>
              <w:rPr>
                <w:color w:val="FFFFFF" w:themeColor="background1"/>
              </w:rPr>
            </w:pPr>
          </w:p>
        </w:tc>
        <w:tc>
          <w:tcPr>
            <w:tcW w:w="1984" w:type="dxa"/>
            <w:vMerge/>
            <w:shd w:val="clear" w:color="auto" w:fill="61427C" w:themeFill="text1" w:themeFillTint="BF"/>
            <w:vAlign w:val="center"/>
          </w:tcPr>
          <w:p w14:paraId="3B558CD8" w14:textId="77777777" w:rsidR="003D50C1" w:rsidRPr="001D36BC" w:rsidRDefault="003D50C1" w:rsidP="002D7032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108819340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4" w:type="dxa"/>
                <w:shd w:val="clear" w:color="auto" w:fill="A89B91" w:themeFill="accent6" w:themeFillShade="BF"/>
                <w:vAlign w:val="center"/>
              </w:tcPr>
              <w:p w14:paraId="5C091A4D" w14:textId="0958D513" w:rsidR="003D50C1" w:rsidRPr="001D36BC" w:rsidRDefault="00BA0AFA" w:rsidP="002D7032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64520488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6" w:type="dxa"/>
                <w:shd w:val="clear" w:color="auto" w:fill="A89B91" w:themeFill="accent6" w:themeFillShade="BF"/>
                <w:vAlign w:val="center"/>
              </w:tcPr>
              <w:p w14:paraId="6442E206" w14:textId="47D91570" w:rsidR="003D50C1" w:rsidRPr="001D36BC" w:rsidRDefault="00BA0AFA" w:rsidP="002D7032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564" w:type="dxa"/>
            <w:vMerge/>
            <w:shd w:val="clear" w:color="auto" w:fill="D7D1CC" w:themeFill="accent6"/>
            <w:vAlign w:val="center"/>
          </w:tcPr>
          <w:p w14:paraId="74E5E927" w14:textId="77777777" w:rsidR="003D50C1" w:rsidRDefault="003D50C1" w:rsidP="002D7032">
            <w:pPr>
              <w:jc w:val="center"/>
              <w:rPr>
                <w:sz w:val="2"/>
                <w:szCs w:val="2"/>
              </w:rPr>
            </w:pPr>
          </w:p>
        </w:tc>
      </w:tr>
      <w:tr w:rsidR="0090279E" w14:paraId="49906B51" w14:textId="77777777" w:rsidTr="0090279E">
        <w:trPr>
          <w:trHeight w:val="757"/>
        </w:trPr>
        <w:tc>
          <w:tcPr>
            <w:tcW w:w="1273" w:type="dxa"/>
            <w:vMerge w:val="restart"/>
            <w:shd w:val="clear" w:color="auto" w:fill="D8D2D0"/>
            <w:vAlign w:val="center"/>
          </w:tcPr>
          <w:p w14:paraId="168CF9B7" w14:textId="77777777" w:rsidR="0090279E" w:rsidRDefault="0090279E" w:rsidP="002D7032">
            <w:pPr>
              <w:pStyle w:val="TableParagraph"/>
              <w:ind w:left="0"/>
              <w:jc w:val="center"/>
              <w:rPr>
                <w:rFonts w:ascii="Calibri"/>
                <w:sz w:val="20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2</w:t>
            </w:r>
          </w:p>
        </w:tc>
        <w:tc>
          <w:tcPr>
            <w:tcW w:w="1983" w:type="dxa"/>
            <w:vMerge w:val="restart"/>
            <w:shd w:val="clear" w:color="auto" w:fill="00B0F0"/>
            <w:vAlign w:val="center"/>
          </w:tcPr>
          <w:p w14:paraId="1D8FCC54" w14:textId="77777777" w:rsidR="0090279E" w:rsidRDefault="0090279E" w:rsidP="0090279E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SOCY1030</w:t>
            </w:r>
          </w:p>
          <w:p w14:paraId="6EC1C696" w14:textId="1AEC6ADF" w:rsidR="0090279E" w:rsidRDefault="0090279E" w:rsidP="0090279E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14"/>
                <w:lang w:val="en-AU"/>
              </w:rPr>
            </w:pPr>
            <w:r w:rsidRPr="0090279E">
              <w:rPr>
                <w:rFonts w:ascii="Tahoma"/>
                <w:color w:val="FFFFFF" w:themeColor="background1"/>
                <w:sz w:val="14"/>
                <w:szCs w:val="14"/>
                <w:lang w:val="en-AU"/>
              </w:rPr>
              <w:t>Introduction to Health,</w:t>
            </w:r>
          </w:p>
          <w:p w14:paraId="5576F212" w14:textId="15E43494" w:rsidR="0090279E" w:rsidRPr="0090279E" w:rsidRDefault="0090279E" w:rsidP="0090279E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14"/>
                <w:lang w:val="en-AU"/>
              </w:rPr>
            </w:pPr>
            <w:r w:rsidRPr="0090279E">
              <w:rPr>
                <w:rFonts w:ascii="Tahoma"/>
                <w:color w:val="FFFFFF" w:themeColor="background1"/>
                <w:sz w:val="14"/>
                <w:szCs w:val="14"/>
                <w:lang w:val="en-AU"/>
              </w:rPr>
              <w:t>Illness and Society</w:t>
            </w:r>
          </w:p>
          <w:p w14:paraId="775942BB" w14:textId="1D8902BB" w:rsidR="0090279E" w:rsidRPr="00840D34" w:rsidRDefault="0090279E" w:rsidP="0090279E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vMerge w:val="restart"/>
            <w:shd w:val="clear" w:color="auto" w:fill="00B0F0"/>
            <w:vAlign w:val="center"/>
          </w:tcPr>
          <w:p w14:paraId="1DD5D210" w14:textId="77777777" w:rsidR="0090279E" w:rsidRDefault="0090279E" w:rsidP="0090279E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SWSP1013</w:t>
            </w:r>
          </w:p>
          <w:p w14:paraId="17862977" w14:textId="77777777" w:rsidR="0090279E" w:rsidRDefault="0090279E" w:rsidP="0090279E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90279E">
              <w:rPr>
                <w:rFonts w:ascii="Tahoma"/>
                <w:color w:val="FFFFFF" w:themeColor="background1"/>
                <w:sz w:val="14"/>
                <w:szCs w:val="20"/>
              </w:rPr>
              <w:t>Australian Social Policy</w:t>
            </w:r>
          </w:p>
          <w:p w14:paraId="68F118E5" w14:textId="18F38B77" w:rsidR="0090279E" w:rsidRPr="00584FB5" w:rsidRDefault="0090279E" w:rsidP="0090279E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shd w:val="clear" w:color="auto" w:fill="E39BDB" w:themeFill="accent2" w:themeFillTint="66"/>
            <w:vAlign w:val="center"/>
          </w:tcPr>
          <w:p w14:paraId="0D99972B" w14:textId="70CB0681" w:rsidR="0090279E" w:rsidRPr="008B2AB2" w:rsidRDefault="0090279E" w:rsidP="0090279E">
            <w:pPr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Health and Social Policy</w:t>
            </w:r>
          </w:p>
          <w:p w14:paraId="58490F02" w14:textId="77777777" w:rsidR="0090279E" w:rsidRPr="008B2AB2" w:rsidRDefault="0090279E" w:rsidP="0090279E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</w:pPr>
            <w:r w:rsidRPr="008B2AB2"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Elective Course</w:t>
            </w:r>
          </w:p>
          <w:p w14:paraId="4AD53634" w14:textId="05D19706" w:rsidR="0090279E" w:rsidRPr="00704C64" w:rsidRDefault="0090279E" w:rsidP="0090279E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854448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6" w:type="dxa"/>
            <w:shd w:val="clear" w:color="auto" w:fill="A89B91" w:themeFill="accent6" w:themeFillShade="BF"/>
            <w:vAlign w:val="center"/>
          </w:tcPr>
          <w:p w14:paraId="708D408E" w14:textId="77777777" w:rsidR="0090279E" w:rsidRDefault="0090279E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75F2755A" w14:textId="77777777" w:rsidR="0090279E" w:rsidRPr="00704C64" w:rsidRDefault="0090279E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564" w:type="dxa"/>
            <w:vMerge w:val="restart"/>
            <w:shd w:val="clear" w:color="auto" w:fill="D7D1CC" w:themeFill="accent6"/>
            <w:vAlign w:val="center"/>
          </w:tcPr>
          <w:p w14:paraId="718D01F1" w14:textId="77777777" w:rsidR="0090279E" w:rsidRDefault="0090279E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90279E" w:rsidRPr="001D36BC" w14:paraId="56A3683B" w14:textId="77777777" w:rsidTr="0090279E">
        <w:trPr>
          <w:trHeight w:val="567"/>
        </w:trPr>
        <w:tc>
          <w:tcPr>
            <w:tcW w:w="1273" w:type="dxa"/>
            <w:vMerge/>
            <w:shd w:val="clear" w:color="auto" w:fill="D8D2D0"/>
            <w:vAlign w:val="center"/>
          </w:tcPr>
          <w:p w14:paraId="4471EA80" w14:textId="77777777" w:rsidR="0090279E" w:rsidRDefault="0090279E" w:rsidP="002D7032">
            <w:pPr>
              <w:pStyle w:val="TableParagraph"/>
              <w:ind w:left="404"/>
              <w:rPr>
                <w:rFonts w:ascii="Calibri"/>
                <w:w w:val="105"/>
                <w:sz w:val="20"/>
              </w:rPr>
            </w:pPr>
          </w:p>
        </w:tc>
        <w:tc>
          <w:tcPr>
            <w:tcW w:w="1983" w:type="dxa"/>
            <w:vMerge/>
            <w:shd w:val="clear" w:color="auto" w:fill="00B0F0"/>
            <w:vAlign w:val="center"/>
          </w:tcPr>
          <w:p w14:paraId="613E15CD" w14:textId="77777777" w:rsidR="0090279E" w:rsidRPr="00A1379B" w:rsidRDefault="0090279E" w:rsidP="002D7032">
            <w:pPr>
              <w:pStyle w:val="TableParagraph"/>
              <w:spacing w:line="182" w:lineRule="exact"/>
              <w:ind w:left="0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1984" w:type="dxa"/>
            <w:vMerge/>
            <w:shd w:val="clear" w:color="auto" w:fill="00B0F0"/>
            <w:vAlign w:val="center"/>
          </w:tcPr>
          <w:p w14:paraId="25D7497E" w14:textId="77777777" w:rsidR="0090279E" w:rsidRPr="001D36BC" w:rsidRDefault="0090279E" w:rsidP="002D7032">
            <w:pPr>
              <w:pStyle w:val="TableParagraph"/>
              <w:spacing w:line="237" w:lineRule="auto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28393354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4" w:type="dxa"/>
                <w:shd w:val="clear" w:color="auto" w:fill="E39BDB" w:themeFill="accent2" w:themeFillTint="66"/>
                <w:vAlign w:val="center"/>
              </w:tcPr>
              <w:p w14:paraId="4F2B2F74" w14:textId="38999E79" w:rsidR="0090279E" w:rsidRPr="001D36BC" w:rsidRDefault="00BA0AFA" w:rsidP="00BA0AFA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68085094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6" w:type="dxa"/>
                <w:shd w:val="clear" w:color="auto" w:fill="A89B91" w:themeFill="accent6" w:themeFillShade="BF"/>
                <w:vAlign w:val="center"/>
              </w:tcPr>
              <w:p w14:paraId="46C85653" w14:textId="6780CC01" w:rsidR="0090279E" w:rsidRPr="001D36BC" w:rsidRDefault="00BA0AFA" w:rsidP="00BA0AFA">
                <w:pPr>
                  <w:pStyle w:val="TableParagraph"/>
                  <w:spacing w:line="237" w:lineRule="auto"/>
                  <w:ind w:left="108" w:right="163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564" w:type="dxa"/>
            <w:vMerge/>
            <w:shd w:val="clear" w:color="auto" w:fill="D7D1CC" w:themeFill="accent6"/>
            <w:vAlign w:val="center"/>
          </w:tcPr>
          <w:p w14:paraId="0EA4782F" w14:textId="77777777" w:rsidR="0090279E" w:rsidRPr="001D36BC" w:rsidRDefault="0090279E" w:rsidP="002D7032">
            <w:pPr>
              <w:pStyle w:val="TableParagraph"/>
              <w:spacing w:line="182" w:lineRule="exact"/>
              <w:ind w:left="0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</w:tr>
    </w:tbl>
    <w:p w14:paraId="55E2925F" w14:textId="77777777" w:rsidR="003D50C1" w:rsidRPr="0076694C" w:rsidRDefault="003D50C1" w:rsidP="003D50C1">
      <w:pPr>
        <w:ind w:left="57"/>
        <w:rPr>
          <w:i/>
          <w:iCs/>
          <w:sz w:val="16"/>
          <w:szCs w:val="16"/>
        </w:rPr>
      </w:pPr>
    </w:p>
    <w:tbl>
      <w:tblPr>
        <w:tblW w:w="10774" w:type="dxa"/>
        <w:tblInd w:w="-17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1983"/>
        <w:gridCol w:w="1984"/>
        <w:gridCol w:w="1984"/>
        <w:gridCol w:w="1986"/>
        <w:gridCol w:w="1562"/>
      </w:tblGrid>
      <w:tr w:rsidR="003D50C1" w14:paraId="7FE73DE4" w14:textId="77777777" w:rsidTr="002D7032">
        <w:trPr>
          <w:trHeight w:val="346"/>
        </w:trPr>
        <w:tc>
          <w:tcPr>
            <w:tcW w:w="9212" w:type="dxa"/>
            <w:gridSpan w:val="5"/>
            <w:shd w:val="clear" w:color="auto" w:fill="D7D1CC" w:themeFill="accent6"/>
            <w:vAlign w:val="center"/>
          </w:tcPr>
          <w:p w14:paraId="701638C6" w14:textId="77777777" w:rsidR="003D50C1" w:rsidRDefault="003D50C1" w:rsidP="002D7032">
            <w:pPr>
              <w:pStyle w:val="TableParagraph"/>
              <w:ind w:left="5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YEAR</w:t>
            </w:r>
            <w:r>
              <w:rPr>
                <w:rFonts w:ascii="Calibri"/>
                <w:b/>
                <w:color w:val="51247A"/>
                <w:spacing w:val="35"/>
                <w:sz w:val="20"/>
              </w:rPr>
              <w:t xml:space="preserve"> </w:t>
            </w:r>
            <w:r>
              <w:rPr>
                <w:rFonts w:ascii="Calibri"/>
                <w:b/>
                <w:color w:val="51247A"/>
                <w:spacing w:val="-12"/>
                <w:sz w:val="20"/>
              </w:rPr>
              <w:t>2</w:t>
            </w:r>
          </w:p>
        </w:tc>
        <w:tc>
          <w:tcPr>
            <w:tcW w:w="1562" w:type="dxa"/>
            <w:shd w:val="clear" w:color="auto" w:fill="D7D1CC" w:themeFill="accent6"/>
            <w:vAlign w:val="center"/>
          </w:tcPr>
          <w:p w14:paraId="1F8D0436" w14:textId="77777777" w:rsidR="003D50C1" w:rsidRDefault="003D50C1" w:rsidP="002D7032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TOTAL UNITS</w:t>
            </w:r>
          </w:p>
        </w:tc>
      </w:tr>
      <w:tr w:rsidR="003D50C1" w14:paraId="79545AAB" w14:textId="77777777" w:rsidTr="002D7032">
        <w:trPr>
          <w:trHeight w:val="803"/>
        </w:trPr>
        <w:tc>
          <w:tcPr>
            <w:tcW w:w="1275" w:type="dxa"/>
            <w:vMerge w:val="restart"/>
            <w:shd w:val="clear" w:color="auto" w:fill="D7D1CC"/>
            <w:vAlign w:val="center"/>
          </w:tcPr>
          <w:p w14:paraId="653E4F75" w14:textId="77777777" w:rsidR="003D50C1" w:rsidRDefault="003D50C1" w:rsidP="002D7032">
            <w:pPr>
              <w:pStyle w:val="TableParagraph"/>
              <w:spacing w:before="55"/>
              <w:ind w:left="0"/>
              <w:jc w:val="center"/>
              <w:rPr>
                <w:sz w:val="2"/>
                <w:szCs w:val="2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1</w:t>
            </w:r>
          </w:p>
        </w:tc>
        <w:tc>
          <w:tcPr>
            <w:tcW w:w="1983" w:type="dxa"/>
            <w:vMerge w:val="restart"/>
            <w:shd w:val="clear" w:color="auto" w:fill="61427C" w:themeFill="text1" w:themeFillTint="BF"/>
            <w:vAlign w:val="center"/>
          </w:tcPr>
          <w:p w14:paraId="227B309E" w14:textId="77777777" w:rsidR="003D50C1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SOCY2019</w:t>
            </w:r>
          </w:p>
          <w:p w14:paraId="6B04F390" w14:textId="77777777" w:rsidR="003D50C1" w:rsidRPr="00854448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14"/>
              </w:rPr>
            </w:pPr>
            <w:r w:rsidRPr="00854448">
              <w:rPr>
                <w:rFonts w:ascii="Tahoma"/>
                <w:color w:val="FFFFFF" w:themeColor="background1"/>
                <w:sz w:val="14"/>
                <w:szCs w:val="14"/>
              </w:rPr>
              <w:t>Introduction to</w:t>
            </w:r>
          </w:p>
          <w:p w14:paraId="3800D72B" w14:textId="77777777" w:rsidR="003D50C1" w:rsidRPr="00854448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14"/>
              </w:rPr>
            </w:pPr>
            <w:r w:rsidRPr="00854448">
              <w:rPr>
                <w:rFonts w:ascii="Tahoma"/>
                <w:color w:val="FFFFFF" w:themeColor="background1"/>
                <w:sz w:val="14"/>
                <w:szCs w:val="14"/>
              </w:rPr>
              <w:t>Social Research</w:t>
            </w:r>
          </w:p>
          <w:p w14:paraId="134B7034" w14:textId="77777777" w:rsidR="003D50C1" w:rsidRPr="00A1379B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vMerge w:val="restart"/>
            <w:shd w:val="clear" w:color="auto" w:fill="00B0F0"/>
            <w:vAlign w:val="center"/>
          </w:tcPr>
          <w:p w14:paraId="0719EBF6" w14:textId="77777777" w:rsidR="0090279E" w:rsidRDefault="0090279E" w:rsidP="0090279E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ANTH2250</w:t>
            </w:r>
          </w:p>
          <w:p w14:paraId="087DE774" w14:textId="77777777" w:rsidR="0090279E" w:rsidRDefault="0090279E" w:rsidP="0090279E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2"/>
                <w:szCs w:val="18"/>
                <w:lang w:val="en-AU"/>
              </w:rPr>
            </w:pPr>
            <w:r w:rsidRPr="0090279E">
              <w:rPr>
                <w:rFonts w:ascii="Tahoma"/>
                <w:color w:val="FFFFFF" w:themeColor="background1"/>
                <w:sz w:val="12"/>
                <w:szCs w:val="18"/>
                <w:lang w:val="en-AU"/>
              </w:rPr>
              <w:t>Medical Anthropology:</w:t>
            </w:r>
          </w:p>
          <w:p w14:paraId="612511A0" w14:textId="77777777" w:rsidR="0090279E" w:rsidRPr="0090279E" w:rsidRDefault="0090279E" w:rsidP="0090279E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2"/>
                <w:szCs w:val="18"/>
                <w:lang w:val="en-AU"/>
              </w:rPr>
            </w:pPr>
            <w:r w:rsidRPr="0090279E">
              <w:rPr>
                <w:rFonts w:ascii="Tahoma"/>
                <w:color w:val="FFFFFF" w:themeColor="background1"/>
                <w:sz w:val="12"/>
                <w:szCs w:val="18"/>
                <w:lang w:val="en-AU"/>
              </w:rPr>
              <w:t>Local and Global Perspectives</w:t>
            </w:r>
          </w:p>
          <w:p w14:paraId="2E89CD01" w14:textId="662201B6" w:rsidR="003D50C1" w:rsidRDefault="0090279E" w:rsidP="0090279E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shd w:val="clear" w:color="auto" w:fill="E39BDB" w:themeFill="accent2" w:themeFillTint="66"/>
            <w:vAlign w:val="center"/>
          </w:tcPr>
          <w:p w14:paraId="16729A7B" w14:textId="77777777" w:rsidR="0090279E" w:rsidRPr="008B2AB2" w:rsidRDefault="0090279E" w:rsidP="0090279E">
            <w:pPr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Health and Social Policy</w:t>
            </w:r>
          </w:p>
          <w:p w14:paraId="459D25B1" w14:textId="77777777" w:rsidR="0090279E" w:rsidRPr="008B2AB2" w:rsidRDefault="0090279E" w:rsidP="0090279E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</w:pPr>
            <w:r w:rsidRPr="008B2AB2"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Elective Course</w:t>
            </w:r>
          </w:p>
          <w:p w14:paraId="72B3CF29" w14:textId="38BBDC4E" w:rsidR="003D50C1" w:rsidRDefault="0090279E" w:rsidP="0090279E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854448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6" w:type="dxa"/>
            <w:shd w:val="clear" w:color="auto" w:fill="A89B91" w:themeFill="accent6" w:themeFillShade="BF"/>
            <w:vAlign w:val="center"/>
          </w:tcPr>
          <w:p w14:paraId="771F5638" w14:textId="77777777" w:rsidR="003D50C1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083BAC24" w14:textId="77777777" w:rsidR="003D50C1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562" w:type="dxa"/>
            <w:vMerge w:val="restart"/>
            <w:shd w:val="clear" w:color="auto" w:fill="D7D1CC" w:themeFill="accent6"/>
            <w:vAlign w:val="center"/>
          </w:tcPr>
          <w:p w14:paraId="7447960D" w14:textId="77777777" w:rsidR="003D50C1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3D50C1" w14:paraId="7196B8E6" w14:textId="77777777" w:rsidTr="002D7032">
        <w:trPr>
          <w:trHeight w:val="567"/>
        </w:trPr>
        <w:tc>
          <w:tcPr>
            <w:tcW w:w="1275" w:type="dxa"/>
            <w:vMerge/>
            <w:shd w:val="clear" w:color="auto" w:fill="D7D1CC"/>
            <w:vAlign w:val="center"/>
          </w:tcPr>
          <w:p w14:paraId="34274C55" w14:textId="77777777" w:rsidR="003D50C1" w:rsidRDefault="003D50C1" w:rsidP="002D7032">
            <w:pPr>
              <w:ind w:left="389"/>
              <w:jc w:val="center"/>
              <w:rPr>
                <w:rFonts w:ascii="Calibri"/>
                <w:w w:val="105"/>
              </w:rPr>
            </w:pPr>
          </w:p>
        </w:tc>
        <w:tc>
          <w:tcPr>
            <w:tcW w:w="1983" w:type="dxa"/>
            <w:vMerge/>
            <w:shd w:val="clear" w:color="auto" w:fill="61427C" w:themeFill="text1" w:themeFillTint="BF"/>
            <w:vAlign w:val="center"/>
          </w:tcPr>
          <w:p w14:paraId="62A8163E" w14:textId="77777777" w:rsidR="003D50C1" w:rsidRPr="00A1379B" w:rsidRDefault="003D50C1" w:rsidP="002D7032">
            <w:pPr>
              <w:pStyle w:val="TableParagraph"/>
              <w:spacing w:line="142" w:lineRule="exact"/>
              <w:ind w:left="0"/>
              <w:jc w:val="center"/>
              <w:rPr>
                <w:color w:val="FFFFFF" w:themeColor="background1"/>
              </w:rPr>
            </w:pPr>
          </w:p>
        </w:tc>
        <w:tc>
          <w:tcPr>
            <w:tcW w:w="1984" w:type="dxa"/>
            <w:vMerge/>
            <w:shd w:val="clear" w:color="auto" w:fill="00B0F0"/>
            <w:vAlign w:val="center"/>
          </w:tcPr>
          <w:p w14:paraId="656A3FA8" w14:textId="77777777" w:rsidR="003D50C1" w:rsidRPr="001D36BC" w:rsidRDefault="003D50C1" w:rsidP="002D7032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170513407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4" w:type="dxa"/>
                <w:shd w:val="clear" w:color="auto" w:fill="E39BDB" w:themeFill="accent2" w:themeFillTint="66"/>
                <w:vAlign w:val="center"/>
              </w:tcPr>
              <w:p w14:paraId="381908E4" w14:textId="1757F850" w:rsidR="003D50C1" w:rsidRPr="001D36BC" w:rsidRDefault="00BA0AFA" w:rsidP="002D7032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168651514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6" w:type="dxa"/>
                <w:shd w:val="clear" w:color="auto" w:fill="A89B91" w:themeFill="accent6" w:themeFillShade="BF"/>
                <w:vAlign w:val="center"/>
              </w:tcPr>
              <w:p w14:paraId="3376EC25" w14:textId="326A96B3" w:rsidR="003D50C1" w:rsidRPr="001D36BC" w:rsidRDefault="00BA0AFA" w:rsidP="002D7032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562" w:type="dxa"/>
            <w:vMerge/>
            <w:shd w:val="clear" w:color="auto" w:fill="D7D1CC" w:themeFill="accent6"/>
            <w:vAlign w:val="center"/>
          </w:tcPr>
          <w:p w14:paraId="744E0EB2" w14:textId="77777777" w:rsidR="003D50C1" w:rsidRDefault="003D50C1" w:rsidP="002D7032">
            <w:pPr>
              <w:jc w:val="center"/>
              <w:rPr>
                <w:sz w:val="2"/>
                <w:szCs w:val="2"/>
              </w:rPr>
            </w:pPr>
          </w:p>
        </w:tc>
      </w:tr>
      <w:tr w:rsidR="003D50C1" w14:paraId="51148BC0" w14:textId="77777777" w:rsidTr="0090279E">
        <w:trPr>
          <w:trHeight w:val="757"/>
        </w:trPr>
        <w:tc>
          <w:tcPr>
            <w:tcW w:w="1275" w:type="dxa"/>
            <w:vMerge w:val="restart"/>
            <w:shd w:val="clear" w:color="auto" w:fill="D8D2D0"/>
            <w:vAlign w:val="center"/>
          </w:tcPr>
          <w:p w14:paraId="3E4041AC" w14:textId="77777777" w:rsidR="003D50C1" w:rsidRDefault="003D50C1" w:rsidP="002D7032">
            <w:pPr>
              <w:pStyle w:val="TableParagraph"/>
              <w:ind w:left="0"/>
              <w:jc w:val="center"/>
              <w:rPr>
                <w:rFonts w:ascii="Calibri"/>
                <w:sz w:val="20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2</w:t>
            </w:r>
          </w:p>
        </w:tc>
        <w:tc>
          <w:tcPr>
            <w:tcW w:w="1983" w:type="dxa"/>
            <w:vMerge w:val="restart"/>
            <w:shd w:val="clear" w:color="auto" w:fill="61427C" w:themeFill="text1" w:themeFillTint="BF"/>
            <w:vAlign w:val="center"/>
          </w:tcPr>
          <w:p w14:paraId="42242F89" w14:textId="77777777" w:rsidR="003D50C1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840D34">
              <w:rPr>
                <w:rFonts w:ascii="Tahoma"/>
                <w:b/>
                <w:bCs/>
                <w:color w:val="FFFFFF" w:themeColor="background1"/>
                <w:sz w:val="16"/>
              </w:rPr>
              <w:t>SOCY2339</w:t>
            </w:r>
          </w:p>
          <w:p w14:paraId="014082A0" w14:textId="77777777" w:rsidR="003D50C1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2"/>
                <w:szCs w:val="12"/>
                <w:lang w:val="en-AU"/>
              </w:rPr>
            </w:pPr>
            <w:r w:rsidRPr="00840D34">
              <w:rPr>
                <w:rFonts w:ascii="Tahoma"/>
                <w:color w:val="FFFFFF" w:themeColor="background1"/>
                <w:sz w:val="12"/>
                <w:szCs w:val="12"/>
                <w:lang w:val="en-AU"/>
              </w:rPr>
              <w:t>Introducing Quantitative</w:t>
            </w:r>
          </w:p>
          <w:p w14:paraId="22DFDE29" w14:textId="77777777" w:rsidR="003D50C1" w:rsidRPr="00840D34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2"/>
                <w:szCs w:val="12"/>
                <w:lang w:val="en-AU"/>
              </w:rPr>
            </w:pPr>
            <w:r w:rsidRPr="00840D34">
              <w:rPr>
                <w:rFonts w:ascii="Tahoma"/>
                <w:color w:val="FFFFFF" w:themeColor="background1"/>
                <w:sz w:val="12"/>
                <w:szCs w:val="12"/>
                <w:lang w:val="en-AU"/>
              </w:rPr>
              <w:t>Research</w:t>
            </w:r>
          </w:p>
          <w:p w14:paraId="015AA0EB" w14:textId="77777777" w:rsidR="003D50C1" w:rsidRPr="00A1379B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shd w:val="clear" w:color="auto" w:fill="E39BDB" w:themeFill="accent2" w:themeFillTint="66"/>
            <w:vAlign w:val="center"/>
          </w:tcPr>
          <w:p w14:paraId="35AE5271" w14:textId="77777777" w:rsidR="0090279E" w:rsidRPr="008B2AB2" w:rsidRDefault="0090279E" w:rsidP="0090279E">
            <w:pPr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Health and Social Policy</w:t>
            </w:r>
          </w:p>
          <w:p w14:paraId="7B9D98F5" w14:textId="77777777" w:rsidR="0090279E" w:rsidRPr="008B2AB2" w:rsidRDefault="0090279E" w:rsidP="0090279E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</w:pPr>
            <w:r w:rsidRPr="008B2AB2"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Elective Course</w:t>
            </w:r>
          </w:p>
          <w:p w14:paraId="330CDBA3" w14:textId="6801DC06" w:rsidR="003D50C1" w:rsidRPr="00704C64" w:rsidRDefault="0090279E" w:rsidP="0090279E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854448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shd w:val="clear" w:color="auto" w:fill="A89B91" w:themeFill="accent6" w:themeFillShade="BF"/>
            <w:vAlign w:val="center"/>
          </w:tcPr>
          <w:p w14:paraId="3E354464" w14:textId="77777777" w:rsidR="0090279E" w:rsidRDefault="0090279E" w:rsidP="0090279E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3B789C9A" w14:textId="1C8D8FCA" w:rsidR="003D50C1" w:rsidRPr="00704C64" w:rsidRDefault="0090279E" w:rsidP="0090279E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6" w:type="dxa"/>
            <w:shd w:val="clear" w:color="auto" w:fill="A89B91" w:themeFill="accent6" w:themeFillShade="BF"/>
            <w:vAlign w:val="center"/>
          </w:tcPr>
          <w:p w14:paraId="1D1C84CF" w14:textId="77777777" w:rsidR="003D50C1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6A1FA9E6" w14:textId="77777777" w:rsidR="003D50C1" w:rsidRPr="00704C64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562" w:type="dxa"/>
            <w:vMerge w:val="restart"/>
            <w:shd w:val="clear" w:color="auto" w:fill="D7D1CC" w:themeFill="accent6"/>
            <w:vAlign w:val="center"/>
          </w:tcPr>
          <w:p w14:paraId="5BC5DF4E" w14:textId="77777777" w:rsidR="003D50C1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3D50C1" w:rsidRPr="001D36BC" w14:paraId="1186CF90" w14:textId="77777777" w:rsidTr="0090279E">
        <w:trPr>
          <w:trHeight w:val="567"/>
        </w:trPr>
        <w:tc>
          <w:tcPr>
            <w:tcW w:w="1275" w:type="dxa"/>
            <w:vMerge/>
            <w:shd w:val="clear" w:color="auto" w:fill="D8D2D0"/>
            <w:vAlign w:val="center"/>
          </w:tcPr>
          <w:p w14:paraId="1C422B7B" w14:textId="77777777" w:rsidR="003D50C1" w:rsidRDefault="003D50C1" w:rsidP="002D7032">
            <w:pPr>
              <w:pStyle w:val="TableParagraph"/>
              <w:ind w:left="404"/>
              <w:rPr>
                <w:rFonts w:ascii="Calibri"/>
                <w:w w:val="105"/>
                <w:sz w:val="20"/>
              </w:rPr>
            </w:pPr>
          </w:p>
        </w:tc>
        <w:tc>
          <w:tcPr>
            <w:tcW w:w="1983" w:type="dxa"/>
            <w:vMerge/>
            <w:shd w:val="clear" w:color="auto" w:fill="61427C" w:themeFill="text1" w:themeFillTint="BF"/>
            <w:vAlign w:val="center"/>
          </w:tcPr>
          <w:p w14:paraId="318AC249" w14:textId="77777777" w:rsidR="003D50C1" w:rsidRPr="00A1379B" w:rsidRDefault="003D50C1" w:rsidP="002D7032">
            <w:pPr>
              <w:pStyle w:val="TableParagraph"/>
              <w:spacing w:line="182" w:lineRule="exact"/>
              <w:ind w:left="108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60208422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4" w:type="dxa"/>
                <w:shd w:val="clear" w:color="auto" w:fill="E39BDB" w:themeFill="accent2" w:themeFillTint="66"/>
                <w:vAlign w:val="center"/>
              </w:tcPr>
              <w:p w14:paraId="334C31A1" w14:textId="5754861D" w:rsidR="003D50C1" w:rsidRPr="001D36BC" w:rsidRDefault="00BA0AFA" w:rsidP="00BA0AFA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14525313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4" w:type="dxa"/>
                <w:shd w:val="clear" w:color="auto" w:fill="A89B91" w:themeFill="accent6" w:themeFillShade="BF"/>
                <w:vAlign w:val="center"/>
              </w:tcPr>
              <w:p w14:paraId="0D18AF6E" w14:textId="4C909FDA" w:rsidR="003D50C1" w:rsidRPr="001D36BC" w:rsidRDefault="00BA0AFA" w:rsidP="00BA0AFA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148287840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6" w:type="dxa"/>
                <w:shd w:val="clear" w:color="auto" w:fill="A89B91" w:themeFill="accent6" w:themeFillShade="BF"/>
                <w:vAlign w:val="center"/>
              </w:tcPr>
              <w:p w14:paraId="070EBC72" w14:textId="6D1E7A6D" w:rsidR="003D50C1" w:rsidRPr="001D36BC" w:rsidRDefault="00BA0AFA" w:rsidP="00BA0AFA">
                <w:pPr>
                  <w:pStyle w:val="TableParagraph"/>
                  <w:spacing w:line="237" w:lineRule="auto"/>
                  <w:ind w:left="108" w:right="163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562" w:type="dxa"/>
            <w:vMerge/>
            <w:shd w:val="clear" w:color="auto" w:fill="D7D1CC" w:themeFill="accent6"/>
            <w:vAlign w:val="center"/>
          </w:tcPr>
          <w:p w14:paraId="5B601EB4" w14:textId="77777777" w:rsidR="003D50C1" w:rsidRPr="001D36BC" w:rsidRDefault="003D50C1" w:rsidP="002D7032">
            <w:pPr>
              <w:pStyle w:val="TableParagraph"/>
              <w:spacing w:line="182" w:lineRule="exact"/>
              <w:ind w:left="0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</w:tr>
    </w:tbl>
    <w:p w14:paraId="7BD57790" w14:textId="77777777" w:rsidR="003D50C1" w:rsidRPr="00EE4D3A" w:rsidRDefault="003D50C1" w:rsidP="003D50C1">
      <w:pPr>
        <w:pStyle w:val="BodyText"/>
        <w:spacing w:before="0" w:after="0" w:line="240" w:lineRule="auto"/>
        <w:ind w:left="-142" w:firstLine="142"/>
        <w:rPr>
          <w:sz w:val="16"/>
          <w:szCs w:val="16"/>
        </w:rPr>
      </w:pPr>
    </w:p>
    <w:tbl>
      <w:tblPr>
        <w:tblW w:w="10774" w:type="dxa"/>
        <w:tblInd w:w="-17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949"/>
        <w:gridCol w:w="2020"/>
        <w:gridCol w:w="1985"/>
        <w:gridCol w:w="1985"/>
        <w:gridCol w:w="1561"/>
      </w:tblGrid>
      <w:tr w:rsidR="003D50C1" w14:paraId="27F5D8B3" w14:textId="77777777" w:rsidTr="002D7032">
        <w:trPr>
          <w:trHeight w:val="346"/>
        </w:trPr>
        <w:tc>
          <w:tcPr>
            <w:tcW w:w="9213" w:type="dxa"/>
            <w:gridSpan w:val="5"/>
            <w:shd w:val="clear" w:color="auto" w:fill="D7D1CC" w:themeFill="accent6"/>
            <w:vAlign w:val="center"/>
          </w:tcPr>
          <w:p w14:paraId="4758CE9E" w14:textId="77777777" w:rsidR="003D50C1" w:rsidRDefault="003D50C1" w:rsidP="002D7032">
            <w:pPr>
              <w:pStyle w:val="TableParagraph"/>
              <w:ind w:left="5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YEAR</w:t>
            </w:r>
            <w:r>
              <w:rPr>
                <w:rFonts w:ascii="Calibri"/>
                <w:b/>
                <w:color w:val="51247A"/>
                <w:spacing w:val="35"/>
                <w:sz w:val="20"/>
              </w:rPr>
              <w:t xml:space="preserve"> </w:t>
            </w:r>
            <w:r>
              <w:rPr>
                <w:rFonts w:ascii="Calibri"/>
                <w:b/>
                <w:color w:val="51247A"/>
                <w:spacing w:val="-12"/>
                <w:sz w:val="20"/>
              </w:rPr>
              <w:t>3</w:t>
            </w:r>
          </w:p>
        </w:tc>
        <w:tc>
          <w:tcPr>
            <w:tcW w:w="1561" w:type="dxa"/>
            <w:shd w:val="clear" w:color="auto" w:fill="D7D1CC" w:themeFill="accent6"/>
            <w:vAlign w:val="center"/>
          </w:tcPr>
          <w:p w14:paraId="34FB4E41" w14:textId="77777777" w:rsidR="003D50C1" w:rsidRDefault="003D50C1" w:rsidP="002D7032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TOTAL UNITS</w:t>
            </w:r>
          </w:p>
        </w:tc>
      </w:tr>
      <w:tr w:rsidR="003D50C1" w14:paraId="06E6FE0D" w14:textId="77777777" w:rsidTr="0090279E">
        <w:trPr>
          <w:trHeight w:val="803"/>
        </w:trPr>
        <w:tc>
          <w:tcPr>
            <w:tcW w:w="1274" w:type="dxa"/>
            <w:vMerge w:val="restart"/>
            <w:shd w:val="clear" w:color="auto" w:fill="D7D1CC"/>
            <w:vAlign w:val="center"/>
          </w:tcPr>
          <w:p w14:paraId="1D8710A3" w14:textId="77777777" w:rsidR="003D50C1" w:rsidRDefault="003D50C1" w:rsidP="002D7032">
            <w:pPr>
              <w:pStyle w:val="TableParagraph"/>
              <w:spacing w:before="55"/>
              <w:ind w:left="0"/>
              <w:jc w:val="center"/>
              <w:rPr>
                <w:sz w:val="2"/>
                <w:szCs w:val="2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1</w:t>
            </w:r>
          </w:p>
        </w:tc>
        <w:tc>
          <w:tcPr>
            <w:tcW w:w="1949" w:type="dxa"/>
            <w:vMerge w:val="restart"/>
            <w:shd w:val="clear" w:color="auto" w:fill="61427C" w:themeFill="text1" w:themeFillTint="BF"/>
            <w:vAlign w:val="center"/>
          </w:tcPr>
          <w:p w14:paraId="61960D3D" w14:textId="77777777" w:rsidR="003D50C1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SOCY3329</w:t>
            </w:r>
          </w:p>
          <w:p w14:paraId="5486B6B3" w14:textId="77777777" w:rsidR="003D50C1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40D34">
              <w:rPr>
                <w:rFonts w:ascii="Tahoma"/>
                <w:color w:val="FFFFFF" w:themeColor="background1"/>
                <w:sz w:val="14"/>
                <w:szCs w:val="20"/>
              </w:rPr>
              <w:t xml:space="preserve">Qualitative Social </w:t>
            </w:r>
          </w:p>
          <w:p w14:paraId="4F1BCD30" w14:textId="77777777" w:rsidR="003D50C1" w:rsidRPr="00840D34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40D34">
              <w:rPr>
                <w:rFonts w:ascii="Tahoma"/>
                <w:color w:val="FFFFFF" w:themeColor="background1"/>
                <w:sz w:val="14"/>
                <w:szCs w:val="20"/>
              </w:rPr>
              <w:t>Research</w:t>
            </w:r>
          </w:p>
          <w:p w14:paraId="789B944F" w14:textId="77777777" w:rsidR="003D50C1" w:rsidRPr="00A1379B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2020" w:type="dxa"/>
            <w:vMerge w:val="restart"/>
            <w:shd w:val="clear" w:color="auto" w:fill="61427C" w:themeFill="text1" w:themeFillTint="BF"/>
            <w:vAlign w:val="center"/>
          </w:tcPr>
          <w:p w14:paraId="03958DCB" w14:textId="77777777" w:rsidR="003D50C1" w:rsidRPr="00840D34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840D34">
              <w:rPr>
                <w:rFonts w:ascii="Tahoma"/>
                <w:b/>
                <w:bCs/>
                <w:color w:val="FFFFFF" w:themeColor="background1"/>
                <w:sz w:val="16"/>
              </w:rPr>
              <w:t>SO</w:t>
            </w: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SC</w:t>
            </w:r>
            <w:r w:rsidRPr="00840D34">
              <w:rPr>
                <w:rFonts w:ascii="Tahoma"/>
                <w:b/>
                <w:bCs/>
                <w:color w:val="FFFFFF" w:themeColor="background1"/>
                <w:sz w:val="16"/>
              </w:rPr>
              <w:t>3201</w:t>
            </w: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 xml:space="preserve"> *</w:t>
            </w:r>
          </w:p>
          <w:p w14:paraId="1B6D5839" w14:textId="77777777" w:rsidR="003D50C1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40D34">
              <w:rPr>
                <w:rFonts w:ascii="Tahoma"/>
                <w:color w:val="FFFFFF" w:themeColor="background1"/>
                <w:sz w:val="14"/>
                <w:szCs w:val="20"/>
              </w:rPr>
              <w:t>Research, Planning and</w:t>
            </w:r>
          </w:p>
          <w:p w14:paraId="4CDE5461" w14:textId="77777777" w:rsidR="003D50C1" w:rsidRPr="00840D34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40D34">
              <w:rPr>
                <w:rFonts w:ascii="Tahoma"/>
                <w:color w:val="FFFFFF" w:themeColor="background1"/>
                <w:sz w:val="14"/>
                <w:szCs w:val="20"/>
              </w:rPr>
              <w:t>Design</w:t>
            </w:r>
          </w:p>
          <w:p w14:paraId="0857E6A2" w14:textId="77777777" w:rsidR="003D50C1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5" w:type="dxa"/>
            <w:vMerge w:val="restart"/>
            <w:shd w:val="clear" w:color="auto" w:fill="00B0F0"/>
            <w:vAlign w:val="center"/>
          </w:tcPr>
          <w:p w14:paraId="2F377CB7" w14:textId="1776DB1A" w:rsidR="003D50C1" w:rsidRDefault="0090279E" w:rsidP="0090279E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POLY3000</w:t>
            </w:r>
          </w:p>
          <w:p w14:paraId="78251D98" w14:textId="77777777" w:rsidR="0090279E" w:rsidRDefault="0090279E" w:rsidP="0090279E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90279E">
              <w:rPr>
                <w:rFonts w:ascii="Tahoma"/>
                <w:color w:val="FFFFFF" w:themeColor="background1"/>
                <w:sz w:val="14"/>
                <w:szCs w:val="20"/>
              </w:rPr>
              <w:t xml:space="preserve">Policy Development </w:t>
            </w:r>
          </w:p>
          <w:p w14:paraId="190ACB79" w14:textId="217A9EA6" w:rsidR="0090279E" w:rsidRDefault="0090279E" w:rsidP="0090279E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90279E">
              <w:rPr>
                <w:rFonts w:ascii="Tahoma"/>
                <w:color w:val="FFFFFF" w:themeColor="background1"/>
                <w:sz w:val="14"/>
                <w:szCs w:val="20"/>
              </w:rPr>
              <w:t>and Practice</w:t>
            </w:r>
          </w:p>
          <w:p w14:paraId="72CBF5F6" w14:textId="441948CD" w:rsidR="003D50C1" w:rsidRDefault="003D50C1" w:rsidP="0090279E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5" w:type="dxa"/>
            <w:shd w:val="clear" w:color="auto" w:fill="A89B91" w:themeFill="accent6" w:themeFillShade="BF"/>
            <w:vAlign w:val="center"/>
          </w:tcPr>
          <w:p w14:paraId="15A7C0E7" w14:textId="77777777" w:rsidR="003D50C1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5FA00BFF" w14:textId="77777777" w:rsidR="003D50C1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561" w:type="dxa"/>
            <w:vMerge w:val="restart"/>
            <w:shd w:val="clear" w:color="auto" w:fill="D7D1CC" w:themeFill="accent6"/>
            <w:vAlign w:val="center"/>
          </w:tcPr>
          <w:p w14:paraId="19F92AAD" w14:textId="77777777" w:rsidR="003D50C1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3D50C1" w14:paraId="1BE048C4" w14:textId="77777777" w:rsidTr="002D7032">
        <w:trPr>
          <w:trHeight w:val="567"/>
        </w:trPr>
        <w:tc>
          <w:tcPr>
            <w:tcW w:w="1274" w:type="dxa"/>
            <w:vMerge/>
            <w:shd w:val="clear" w:color="auto" w:fill="D7D1CC"/>
            <w:vAlign w:val="center"/>
          </w:tcPr>
          <w:p w14:paraId="66ACEBF9" w14:textId="77777777" w:rsidR="003D50C1" w:rsidRDefault="003D50C1" w:rsidP="002D7032">
            <w:pPr>
              <w:ind w:left="389"/>
              <w:jc w:val="center"/>
              <w:rPr>
                <w:rFonts w:ascii="Calibri"/>
                <w:w w:val="105"/>
              </w:rPr>
            </w:pPr>
          </w:p>
        </w:tc>
        <w:tc>
          <w:tcPr>
            <w:tcW w:w="1949" w:type="dxa"/>
            <w:vMerge/>
            <w:shd w:val="clear" w:color="auto" w:fill="61427C" w:themeFill="text1" w:themeFillTint="BF"/>
            <w:vAlign w:val="center"/>
          </w:tcPr>
          <w:p w14:paraId="12E59297" w14:textId="77777777" w:rsidR="003D50C1" w:rsidRPr="00A1379B" w:rsidRDefault="003D50C1" w:rsidP="002D7032">
            <w:pPr>
              <w:pStyle w:val="TableParagraph"/>
              <w:spacing w:line="142" w:lineRule="exact"/>
              <w:ind w:left="0"/>
              <w:jc w:val="center"/>
              <w:rPr>
                <w:color w:val="FFFFFF" w:themeColor="background1"/>
              </w:rPr>
            </w:pPr>
          </w:p>
        </w:tc>
        <w:tc>
          <w:tcPr>
            <w:tcW w:w="2020" w:type="dxa"/>
            <w:vMerge/>
            <w:shd w:val="clear" w:color="auto" w:fill="61427C" w:themeFill="text1" w:themeFillTint="BF"/>
            <w:vAlign w:val="center"/>
          </w:tcPr>
          <w:p w14:paraId="0C356A40" w14:textId="77777777" w:rsidR="003D50C1" w:rsidRPr="001D36BC" w:rsidRDefault="003D50C1" w:rsidP="002D7032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1985" w:type="dxa"/>
            <w:vMerge/>
            <w:shd w:val="clear" w:color="auto" w:fill="00B0F0"/>
            <w:vAlign w:val="center"/>
          </w:tcPr>
          <w:p w14:paraId="7839BFFC" w14:textId="77777777" w:rsidR="003D50C1" w:rsidRPr="001D36BC" w:rsidRDefault="003D50C1" w:rsidP="002D7032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20879566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  <w:shd w:val="clear" w:color="auto" w:fill="A89B91" w:themeFill="accent6" w:themeFillShade="BF"/>
                <w:vAlign w:val="center"/>
              </w:tcPr>
              <w:p w14:paraId="5A87233A" w14:textId="1EA08122" w:rsidR="003D50C1" w:rsidRPr="001D36BC" w:rsidRDefault="00BA0AFA" w:rsidP="002D7032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561" w:type="dxa"/>
            <w:vMerge/>
            <w:shd w:val="clear" w:color="auto" w:fill="D7D1CC" w:themeFill="accent6"/>
            <w:vAlign w:val="center"/>
          </w:tcPr>
          <w:p w14:paraId="0D5F4B81" w14:textId="77777777" w:rsidR="003D50C1" w:rsidRDefault="003D50C1" w:rsidP="002D7032">
            <w:pPr>
              <w:jc w:val="center"/>
              <w:rPr>
                <w:sz w:val="2"/>
                <w:szCs w:val="2"/>
              </w:rPr>
            </w:pPr>
          </w:p>
        </w:tc>
      </w:tr>
      <w:tr w:rsidR="003D50C1" w14:paraId="6B04548D" w14:textId="77777777" w:rsidTr="002D7032">
        <w:trPr>
          <w:trHeight w:val="690"/>
        </w:trPr>
        <w:tc>
          <w:tcPr>
            <w:tcW w:w="1274" w:type="dxa"/>
            <w:vMerge w:val="restart"/>
            <w:shd w:val="clear" w:color="auto" w:fill="D8D2D0"/>
            <w:vAlign w:val="center"/>
          </w:tcPr>
          <w:p w14:paraId="065443D3" w14:textId="77777777" w:rsidR="003D50C1" w:rsidRDefault="003D50C1" w:rsidP="002D7032">
            <w:pPr>
              <w:pStyle w:val="TableParagraph"/>
              <w:ind w:left="0"/>
              <w:jc w:val="center"/>
              <w:rPr>
                <w:rFonts w:ascii="Calibri"/>
                <w:sz w:val="20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2</w:t>
            </w:r>
          </w:p>
        </w:tc>
        <w:tc>
          <w:tcPr>
            <w:tcW w:w="3969" w:type="dxa"/>
            <w:gridSpan w:val="2"/>
            <w:vMerge w:val="restart"/>
            <w:shd w:val="clear" w:color="auto" w:fill="61427C" w:themeFill="text1" w:themeFillTint="BF"/>
            <w:vAlign w:val="center"/>
          </w:tcPr>
          <w:p w14:paraId="69BAA71A" w14:textId="77777777" w:rsidR="003D50C1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SOSC3202 *</w:t>
            </w:r>
          </w:p>
          <w:p w14:paraId="38A98C27" w14:textId="77777777" w:rsidR="003D50C1" w:rsidRPr="00840D34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40D34">
              <w:rPr>
                <w:rFonts w:ascii="Tahoma"/>
                <w:color w:val="FFFFFF" w:themeColor="background1"/>
                <w:sz w:val="14"/>
                <w:szCs w:val="20"/>
              </w:rPr>
              <w:t>Project</w:t>
            </w:r>
          </w:p>
          <w:p w14:paraId="5B7289BC" w14:textId="77777777" w:rsidR="003D50C1" w:rsidRPr="00704C64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4</w:t>
            </w: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 xml:space="preserve"> units</w:t>
            </w:r>
          </w:p>
        </w:tc>
        <w:tc>
          <w:tcPr>
            <w:tcW w:w="1985" w:type="dxa"/>
            <w:vMerge w:val="restart"/>
            <w:shd w:val="clear" w:color="auto" w:fill="00B0F0"/>
            <w:vAlign w:val="center"/>
          </w:tcPr>
          <w:p w14:paraId="541ADBC5" w14:textId="77777777" w:rsidR="003D50C1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ABTS3020</w:t>
            </w:r>
          </w:p>
          <w:p w14:paraId="256DF2AE" w14:textId="77777777" w:rsidR="003D50C1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D1493D">
              <w:rPr>
                <w:rFonts w:ascii="Tahoma"/>
                <w:color w:val="FFFFFF" w:themeColor="background1"/>
                <w:sz w:val="14"/>
                <w:szCs w:val="20"/>
              </w:rPr>
              <w:t xml:space="preserve">Working with </w:t>
            </w:r>
          </w:p>
          <w:p w14:paraId="0603B616" w14:textId="77777777" w:rsidR="003D50C1" w:rsidRPr="00D1493D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D1493D">
              <w:rPr>
                <w:rFonts w:ascii="Tahoma"/>
                <w:color w:val="FFFFFF" w:themeColor="background1"/>
                <w:sz w:val="14"/>
                <w:szCs w:val="20"/>
              </w:rPr>
              <w:t>Indigenous People</w:t>
            </w:r>
          </w:p>
          <w:p w14:paraId="576D184C" w14:textId="77777777" w:rsidR="003D50C1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  <w:p w14:paraId="0F49FF31" w14:textId="77777777" w:rsidR="003D50C1" w:rsidRPr="00704C64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1985" w:type="dxa"/>
            <w:shd w:val="clear" w:color="auto" w:fill="A89B91" w:themeFill="accent6" w:themeFillShade="BF"/>
            <w:vAlign w:val="center"/>
          </w:tcPr>
          <w:p w14:paraId="24CFBDA4" w14:textId="77777777" w:rsidR="003D50C1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50AAF0F4" w14:textId="77777777" w:rsidR="003D50C1" w:rsidRPr="00704C64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561" w:type="dxa"/>
            <w:vMerge w:val="restart"/>
            <w:shd w:val="clear" w:color="auto" w:fill="D7D1CC" w:themeFill="accent6"/>
            <w:vAlign w:val="center"/>
          </w:tcPr>
          <w:p w14:paraId="48EA9935" w14:textId="77777777" w:rsidR="003D50C1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3D50C1" w14:paraId="2F5052CE" w14:textId="77777777" w:rsidTr="002D7032">
        <w:trPr>
          <w:trHeight w:val="567"/>
        </w:trPr>
        <w:tc>
          <w:tcPr>
            <w:tcW w:w="1274" w:type="dxa"/>
            <w:vMerge/>
            <w:shd w:val="clear" w:color="auto" w:fill="D8D2D0"/>
            <w:vAlign w:val="center"/>
          </w:tcPr>
          <w:p w14:paraId="202C9E4F" w14:textId="77777777" w:rsidR="003D50C1" w:rsidRPr="001D36BC" w:rsidRDefault="003D50C1" w:rsidP="002D7032">
            <w:pPr>
              <w:pStyle w:val="TableParagraph"/>
              <w:ind w:left="0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</w:p>
        </w:tc>
        <w:tc>
          <w:tcPr>
            <w:tcW w:w="3969" w:type="dxa"/>
            <w:gridSpan w:val="2"/>
            <w:vMerge/>
            <w:shd w:val="clear" w:color="auto" w:fill="61427C" w:themeFill="text1" w:themeFillTint="BF"/>
            <w:vAlign w:val="center"/>
          </w:tcPr>
          <w:p w14:paraId="6AC2048E" w14:textId="77777777" w:rsidR="003D50C1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1985" w:type="dxa"/>
            <w:vMerge/>
            <w:shd w:val="clear" w:color="auto" w:fill="00B0F0"/>
            <w:vAlign w:val="center"/>
          </w:tcPr>
          <w:p w14:paraId="30359CD8" w14:textId="77777777" w:rsidR="003D50C1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145983858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  <w:shd w:val="clear" w:color="auto" w:fill="A89B91" w:themeFill="accent6" w:themeFillShade="BF"/>
                <w:vAlign w:val="center"/>
              </w:tcPr>
              <w:p w14:paraId="13CEDB78" w14:textId="2F387370" w:rsidR="003D50C1" w:rsidRDefault="00BA0AFA" w:rsidP="002D7032">
                <w:pPr>
                  <w:pStyle w:val="TableParagraph"/>
                  <w:spacing w:line="182" w:lineRule="exact"/>
                  <w:ind w:left="0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561" w:type="dxa"/>
            <w:vMerge/>
            <w:shd w:val="clear" w:color="auto" w:fill="D7D1CC" w:themeFill="accent6"/>
            <w:vAlign w:val="center"/>
          </w:tcPr>
          <w:p w14:paraId="01C64BA3" w14:textId="77777777" w:rsidR="003D50C1" w:rsidRDefault="003D50C1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</w:tr>
    </w:tbl>
    <w:p w14:paraId="37857138" w14:textId="77777777" w:rsidR="003D50C1" w:rsidRPr="00A75183" w:rsidRDefault="003D50C1" w:rsidP="003D50C1">
      <w:pPr>
        <w:spacing w:before="40" w:after="40"/>
        <w:rPr>
          <w:bCs/>
          <w:i/>
          <w:iCs/>
          <w:sz w:val="16"/>
          <w:szCs w:val="16"/>
        </w:rPr>
      </w:pPr>
      <w:r w:rsidRPr="00A75183">
        <w:rPr>
          <w:bCs/>
          <w:i/>
          <w:iCs/>
          <w:sz w:val="16"/>
          <w:szCs w:val="16"/>
        </w:rPr>
        <w:t>* SOSC3201 must be completed in Semester 1 before completing SOSC3202 in Semester 2.</w:t>
      </w:r>
    </w:p>
    <w:p w14:paraId="2CCEC4DC" w14:textId="54F8C41A" w:rsidR="0090279E" w:rsidRDefault="0090279E">
      <w:pPr>
        <w:spacing w:after="160" w:line="259" w:lineRule="auto"/>
        <w:rPr>
          <w:rFonts w:asciiTheme="majorHAnsi" w:eastAsiaTheme="majorEastAsia" w:hAnsiTheme="majorHAnsi" w:cstheme="majorBidi"/>
          <w:b/>
          <w:color w:val="51247A" w:themeColor="accent1"/>
          <w:sz w:val="28"/>
          <w:szCs w:val="26"/>
        </w:rPr>
      </w:pPr>
      <w:r>
        <w:br w:type="page"/>
      </w:r>
    </w:p>
    <w:p w14:paraId="081A0E5E" w14:textId="1B932CA4" w:rsidR="0090279E" w:rsidRPr="00372DBE" w:rsidRDefault="0090279E" w:rsidP="0090279E">
      <w:pPr>
        <w:pStyle w:val="Heading2"/>
        <w:spacing w:before="300" w:after="300"/>
        <w:rPr>
          <w:sz w:val="26"/>
        </w:rPr>
      </w:pPr>
      <w:r w:rsidRPr="003D50C1">
        <w:rPr>
          <w:sz w:val="26"/>
        </w:rPr>
        <w:lastRenderedPageBreak/>
        <w:t>Health and Social Policy</w:t>
      </w:r>
      <w:r>
        <w:rPr>
          <w:sz w:val="26"/>
        </w:rPr>
        <w:t xml:space="preserve"> Major</w:t>
      </w:r>
      <w:r w:rsidRPr="00372DBE">
        <w:rPr>
          <w:b w:val="0"/>
          <w:sz w:val="26"/>
        </w:rPr>
        <w:t xml:space="preserve"> </w:t>
      </w:r>
      <w:r w:rsidRPr="00372DBE">
        <w:rPr>
          <w:sz w:val="26"/>
        </w:rPr>
        <w:t>-</w:t>
      </w:r>
      <w:r w:rsidRPr="00372DBE">
        <w:rPr>
          <w:b w:val="0"/>
          <w:sz w:val="26"/>
        </w:rPr>
        <w:t xml:space="preserve"> </w:t>
      </w:r>
      <w:r w:rsidRPr="00372DBE">
        <w:rPr>
          <w:sz w:val="26"/>
        </w:rPr>
        <w:t xml:space="preserve">Commencing Semester </w:t>
      </w:r>
      <w:r w:rsidR="00D13CF9">
        <w:rPr>
          <w:sz w:val="26"/>
        </w:rPr>
        <w:t>2</w:t>
      </w:r>
    </w:p>
    <w:tbl>
      <w:tblPr>
        <w:tblW w:w="10035" w:type="dxa"/>
        <w:jc w:val="center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1"/>
        <w:gridCol w:w="2602"/>
        <w:gridCol w:w="2552"/>
        <w:gridCol w:w="2410"/>
      </w:tblGrid>
      <w:tr w:rsidR="0090279E" w14:paraId="3EF9C5B3" w14:textId="77777777" w:rsidTr="002D7032">
        <w:trPr>
          <w:trHeight w:val="506"/>
          <w:jc w:val="center"/>
        </w:trPr>
        <w:tc>
          <w:tcPr>
            <w:tcW w:w="2471" w:type="dxa"/>
            <w:shd w:val="clear" w:color="auto" w:fill="61427C" w:themeFill="text1" w:themeFillTint="BF"/>
            <w:vAlign w:val="center"/>
          </w:tcPr>
          <w:p w14:paraId="6AA5EA90" w14:textId="77777777" w:rsidR="0090279E" w:rsidRPr="004D3BC8" w:rsidRDefault="0090279E" w:rsidP="002D7032">
            <w:pPr>
              <w:pStyle w:val="TableParagraph"/>
              <w:ind w:left="0"/>
              <w:jc w:val="center"/>
              <w:rPr>
                <w:rFonts w:ascii="Tahoma"/>
                <w:b/>
                <w:bCs/>
                <w:sz w:val="16"/>
                <w:szCs w:val="16"/>
              </w:rPr>
            </w:pPr>
            <w:r w:rsidRPr="004D3BC8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Core Courses</w:t>
            </w:r>
          </w:p>
        </w:tc>
        <w:tc>
          <w:tcPr>
            <w:tcW w:w="2602" w:type="dxa"/>
            <w:shd w:val="clear" w:color="auto" w:fill="00B0F0"/>
            <w:vAlign w:val="center"/>
          </w:tcPr>
          <w:p w14:paraId="7A247BE9" w14:textId="77777777" w:rsidR="0090279E" w:rsidRPr="003D50C1" w:rsidRDefault="0090279E" w:rsidP="002D7032">
            <w:pPr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 w:rsidRPr="003D50C1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Health and Social Policy</w:t>
            </w:r>
          </w:p>
          <w:p w14:paraId="64B2A589" w14:textId="77777777" w:rsidR="0090279E" w:rsidRPr="004D3BC8" w:rsidRDefault="0090279E" w:rsidP="002D7032">
            <w:pPr>
              <w:jc w:val="center"/>
              <w:rPr>
                <w:b/>
                <w:bCs/>
                <w:sz w:val="16"/>
                <w:szCs w:val="16"/>
              </w:rPr>
            </w:pPr>
            <w:r w:rsidRPr="004D3BC8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Compulsory Courses</w:t>
            </w:r>
          </w:p>
        </w:tc>
        <w:tc>
          <w:tcPr>
            <w:tcW w:w="2552" w:type="dxa"/>
            <w:shd w:val="clear" w:color="auto" w:fill="E39BDB" w:themeFill="accent2" w:themeFillTint="66"/>
            <w:vAlign w:val="center"/>
          </w:tcPr>
          <w:p w14:paraId="34855768" w14:textId="77777777" w:rsidR="0090279E" w:rsidRPr="003D50C1" w:rsidRDefault="0090279E" w:rsidP="002D7032">
            <w:pPr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 w:rsidRPr="003D50C1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Health and Social Policy</w:t>
            </w:r>
          </w:p>
          <w:p w14:paraId="7A76F410" w14:textId="77777777" w:rsidR="0090279E" w:rsidRPr="004D3BC8" w:rsidRDefault="0090279E" w:rsidP="002D7032">
            <w:pPr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Elective</w:t>
            </w:r>
            <w:r w:rsidRPr="004D3BC8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 xml:space="preserve"> Courses</w:t>
            </w:r>
          </w:p>
        </w:tc>
        <w:tc>
          <w:tcPr>
            <w:tcW w:w="2410" w:type="dxa"/>
            <w:shd w:val="clear" w:color="auto" w:fill="A89B91" w:themeFill="accent6" w:themeFillShade="BF"/>
            <w:vAlign w:val="center"/>
          </w:tcPr>
          <w:p w14:paraId="407E0E5C" w14:textId="77777777" w:rsidR="0090279E" w:rsidRPr="004D3BC8" w:rsidRDefault="0090279E" w:rsidP="002D7032">
            <w:pPr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 w:rsidRPr="004D3BC8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Elective Courses</w:t>
            </w:r>
          </w:p>
        </w:tc>
      </w:tr>
    </w:tbl>
    <w:p w14:paraId="0F223B8C" w14:textId="77777777" w:rsidR="0090279E" w:rsidRDefault="0090279E" w:rsidP="0090279E">
      <w:pPr>
        <w:pStyle w:val="BodyText"/>
        <w:spacing w:before="0" w:after="0" w:line="240" w:lineRule="auto"/>
      </w:pPr>
    </w:p>
    <w:tbl>
      <w:tblPr>
        <w:tblW w:w="10774" w:type="dxa"/>
        <w:tblInd w:w="-17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3"/>
        <w:gridCol w:w="1983"/>
        <w:gridCol w:w="1984"/>
        <w:gridCol w:w="1984"/>
        <w:gridCol w:w="1986"/>
        <w:gridCol w:w="1564"/>
      </w:tblGrid>
      <w:tr w:rsidR="0090279E" w14:paraId="61EA2AA6" w14:textId="77777777" w:rsidTr="002D7032">
        <w:trPr>
          <w:trHeight w:val="346"/>
        </w:trPr>
        <w:tc>
          <w:tcPr>
            <w:tcW w:w="9210" w:type="dxa"/>
            <w:gridSpan w:val="5"/>
            <w:shd w:val="clear" w:color="auto" w:fill="D7D1CC" w:themeFill="accent6"/>
            <w:vAlign w:val="center"/>
          </w:tcPr>
          <w:p w14:paraId="2F532355" w14:textId="77777777" w:rsidR="0090279E" w:rsidRDefault="0090279E" w:rsidP="002D7032">
            <w:pPr>
              <w:pStyle w:val="TableParagraph"/>
              <w:ind w:left="5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YEAR</w:t>
            </w:r>
            <w:r>
              <w:rPr>
                <w:rFonts w:ascii="Calibri"/>
                <w:b/>
                <w:color w:val="51247A"/>
                <w:spacing w:val="35"/>
                <w:sz w:val="20"/>
              </w:rPr>
              <w:t xml:space="preserve"> </w:t>
            </w:r>
            <w:r>
              <w:rPr>
                <w:rFonts w:ascii="Calibri"/>
                <w:b/>
                <w:color w:val="51247A"/>
                <w:spacing w:val="-12"/>
                <w:sz w:val="20"/>
              </w:rPr>
              <w:t>1</w:t>
            </w:r>
          </w:p>
        </w:tc>
        <w:tc>
          <w:tcPr>
            <w:tcW w:w="1564" w:type="dxa"/>
            <w:shd w:val="clear" w:color="auto" w:fill="D7D1CC" w:themeFill="accent6"/>
          </w:tcPr>
          <w:p w14:paraId="237F3392" w14:textId="77777777" w:rsidR="0090279E" w:rsidRDefault="0090279E" w:rsidP="002D7032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TOTAL UNITS</w:t>
            </w:r>
          </w:p>
        </w:tc>
      </w:tr>
      <w:tr w:rsidR="0090279E" w14:paraId="47606C1D" w14:textId="77777777" w:rsidTr="002D7032">
        <w:trPr>
          <w:trHeight w:val="757"/>
        </w:trPr>
        <w:tc>
          <w:tcPr>
            <w:tcW w:w="1273" w:type="dxa"/>
            <w:vMerge w:val="restart"/>
            <w:shd w:val="clear" w:color="auto" w:fill="D8D2D0"/>
            <w:vAlign w:val="center"/>
          </w:tcPr>
          <w:p w14:paraId="5D134F02" w14:textId="77777777" w:rsidR="0090279E" w:rsidRDefault="0090279E" w:rsidP="002D7032">
            <w:pPr>
              <w:pStyle w:val="TableParagraph"/>
              <w:ind w:left="0"/>
              <w:jc w:val="center"/>
              <w:rPr>
                <w:rFonts w:ascii="Calibri"/>
                <w:sz w:val="20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2</w:t>
            </w:r>
          </w:p>
        </w:tc>
        <w:tc>
          <w:tcPr>
            <w:tcW w:w="1983" w:type="dxa"/>
            <w:vMerge w:val="restart"/>
            <w:shd w:val="clear" w:color="auto" w:fill="00B0F0"/>
            <w:vAlign w:val="center"/>
          </w:tcPr>
          <w:p w14:paraId="48CADC56" w14:textId="77777777" w:rsidR="0090279E" w:rsidRDefault="0090279E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SOCY1030</w:t>
            </w:r>
          </w:p>
          <w:p w14:paraId="2973BC90" w14:textId="77777777" w:rsidR="0090279E" w:rsidRDefault="0090279E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14"/>
                <w:lang w:val="en-AU"/>
              </w:rPr>
            </w:pPr>
            <w:r w:rsidRPr="0090279E">
              <w:rPr>
                <w:rFonts w:ascii="Tahoma"/>
                <w:color w:val="FFFFFF" w:themeColor="background1"/>
                <w:sz w:val="14"/>
                <w:szCs w:val="14"/>
                <w:lang w:val="en-AU"/>
              </w:rPr>
              <w:t>Introduction to Health,</w:t>
            </w:r>
          </w:p>
          <w:p w14:paraId="5815BAAD" w14:textId="77777777" w:rsidR="0090279E" w:rsidRPr="0090279E" w:rsidRDefault="0090279E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14"/>
                <w:lang w:val="en-AU"/>
              </w:rPr>
            </w:pPr>
            <w:r w:rsidRPr="0090279E">
              <w:rPr>
                <w:rFonts w:ascii="Tahoma"/>
                <w:color w:val="FFFFFF" w:themeColor="background1"/>
                <w:sz w:val="14"/>
                <w:szCs w:val="14"/>
                <w:lang w:val="en-AU"/>
              </w:rPr>
              <w:t>Illness and Society</w:t>
            </w:r>
          </w:p>
          <w:p w14:paraId="54A75AEF" w14:textId="77777777" w:rsidR="0090279E" w:rsidRPr="00840D34" w:rsidRDefault="0090279E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vMerge w:val="restart"/>
            <w:shd w:val="clear" w:color="auto" w:fill="00B0F0"/>
            <w:vAlign w:val="center"/>
          </w:tcPr>
          <w:p w14:paraId="335865BB" w14:textId="77777777" w:rsidR="0090279E" w:rsidRDefault="0090279E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SWSP1013</w:t>
            </w:r>
          </w:p>
          <w:p w14:paraId="614387C8" w14:textId="77777777" w:rsidR="0090279E" w:rsidRDefault="0090279E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90279E">
              <w:rPr>
                <w:rFonts w:ascii="Tahoma"/>
                <w:color w:val="FFFFFF" w:themeColor="background1"/>
                <w:sz w:val="14"/>
                <w:szCs w:val="20"/>
              </w:rPr>
              <w:t>Australian Social Policy</w:t>
            </w:r>
          </w:p>
          <w:p w14:paraId="76BCDD1E" w14:textId="77777777" w:rsidR="0090279E" w:rsidRPr="00584FB5" w:rsidRDefault="0090279E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shd w:val="clear" w:color="auto" w:fill="E39BDB" w:themeFill="accent2" w:themeFillTint="66"/>
            <w:vAlign w:val="center"/>
          </w:tcPr>
          <w:p w14:paraId="467BC375" w14:textId="77777777" w:rsidR="0090279E" w:rsidRPr="008B2AB2" w:rsidRDefault="0090279E" w:rsidP="002D7032">
            <w:pPr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Health and Social Policy</w:t>
            </w:r>
          </w:p>
          <w:p w14:paraId="15062737" w14:textId="77777777" w:rsidR="0090279E" w:rsidRPr="008B2AB2" w:rsidRDefault="0090279E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</w:pPr>
            <w:r w:rsidRPr="008B2AB2"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Elective Course</w:t>
            </w:r>
          </w:p>
          <w:p w14:paraId="281B15F0" w14:textId="77777777" w:rsidR="0090279E" w:rsidRPr="00704C64" w:rsidRDefault="0090279E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854448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6" w:type="dxa"/>
            <w:shd w:val="clear" w:color="auto" w:fill="A89B91" w:themeFill="accent6" w:themeFillShade="BF"/>
            <w:vAlign w:val="center"/>
          </w:tcPr>
          <w:p w14:paraId="3225716E" w14:textId="77777777" w:rsidR="0090279E" w:rsidRDefault="0090279E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2B5F9B23" w14:textId="77392A72" w:rsidR="00DA00EA" w:rsidRPr="0058072F" w:rsidRDefault="00DA00EA" w:rsidP="00DA00E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D24E23">
              <w:rPr>
                <w:rFonts w:ascii="Tahoma"/>
                <w:color w:val="FFFFFF" w:themeColor="background1"/>
                <w:sz w:val="16"/>
              </w:rPr>
              <w:t>Level 1</w:t>
            </w:r>
          </w:p>
          <w:p w14:paraId="617D493F" w14:textId="77777777" w:rsidR="0090279E" w:rsidRPr="00704C64" w:rsidRDefault="0090279E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564" w:type="dxa"/>
            <w:vMerge w:val="restart"/>
            <w:shd w:val="clear" w:color="auto" w:fill="D7D1CC" w:themeFill="accent6"/>
            <w:vAlign w:val="center"/>
          </w:tcPr>
          <w:p w14:paraId="1E6FF03F" w14:textId="77777777" w:rsidR="0090279E" w:rsidRDefault="0090279E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90279E" w:rsidRPr="001D36BC" w14:paraId="74C8ECA8" w14:textId="77777777" w:rsidTr="002D7032">
        <w:trPr>
          <w:trHeight w:val="567"/>
        </w:trPr>
        <w:tc>
          <w:tcPr>
            <w:tcW w:w="1273" w:type="dxa"/>
            <w:vMerge/>
            <w:shd w:val="clear" w:color="auto" w:fill="D8D2D0"/>
            <w:vAlign w:val="center"/>
          </w:tcPr>
          <w:p w14:paraId="59207C76" w14:textId="77777777" w:rsidR="0090279E" w:rsidRDefault="0090279E" w:rsidP="002D7032">
            <w:pPr>
              <w:pStyle w:val="TableParagraph"/>
              <w:ind w:left="404"/>
              <w:rPr>
                <w:rFonts w:ascii="Calibri"/>
                <w:w w:val="105"/>
                <w:sz w:val="20"/>
              </w:rPr>
            </w:pPr>
          </w:p>
        </w:tc>
        <w:tc>
          <w:tcPr>
            <w:tcW w:w="1983" w:type="dxa"/>
            <w:vMerge/>
            <w:shd w:val="clear" w:color="auto" w:fill="00B0F0"/>
            <w:vAlign w:val="center"/>
          </w:tcPr>
          <w:p w14:paraId="4E53923C" w14:textId="77777777" w:rsidR="0090279E" w:rsidRPr="00A1379B" w:rsidRDefault="0090279E" w:rsidP="002D7032">
            <w:pPr>
              <w:pStyle w:val="TableParagraph"/>
              <w:spacing w:line="182" w:lineRule="exact"/>
              <w:ind w:left="0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1984" w:type="dxa"/>
            <w:vMerge/>
            <w:shd w:val="clear" w:color="auto" w:fill="00B0F0"/>
            <w:vAlign w:val="center"/>
          </w:tcPr>
          <w:p w14:paraId="771DD9B1" w14:textId="77777777" w:rsidR="0090279E" w:rsidRPr="001D36BC" w:rsidRDefault="0090279E" w:rsidP="002D7032">
            <w:pPr>
              <w:pStyle w:val="TableParagraph"/>
              <w:spacing w:line="237" w:lineRule="auto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20"/>
              <w:szCs w:val="20"/>
            </w:rPr>
            <w:id w:val="117714685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4" w:type="dxa"/>
                <w:shd w:val="clear" w:color="auto" w:fill="E39BDB" w:themeFill="accent2" w:themeFillTint="66"/>
                <w:vAlign w:val="center"/>
              </w:tcPr>
              <w:p w14:paraId="4F354998" w14:textId="581D417E" w:rsidR="0090279E" w:rsidRPr="00BA0AFA" w:rsidRDefault="00BA0AFA" w:rsidP="00BA0AFA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77891414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6" w:type="dxa"/>
                <w:shd w:val="clear" w:color="auto" w:fill="A89B91" w:themeFill="accent6" w:themeFillShade="BF"/>
                <w:vAlign w:val="center"/>
              </w:tcPr>
              <w:p w14:paraId="4A553472" w14:textId="2DDA6F13" w:rsidR="0090279E" w:rsidRPr="001D36BC" w:rsidRDefault="00BA0AFA" w:rsidP="00BA0AFA">
                <w:pPr>
                  <w:pStyle w:val="TableParagraph"/>
                  <w:spacing w:line="237" w:lineRule="auto"/>
                  <w:ind w:left="108" w:right="163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564" w:type="dxa"/>
            <w:vMerge/>
            <w:shd w:val="clear" w:color="auto" w:fill="D7D1CC" w:themeFill="accent6"/>
            <w:vAlign w:val="center"/>
          </w:tcPr>
          <w:p w14:paraId="41C9C64A" w14:textId="77777777" w:rsidR="0090279E" w:rsidRPr="001D36BC" w:rsidRDefault="0090279E" w:rsidP="002D7032">
            <w:pPr>
              <w:pStyle w:val="TableParagraph"/>
              <w:spacing w:line="182" w:lineRule="exact"/>
              <w:ind w:left="0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</w:tr>
    </w:tbl>
    <w:p w14:paraId="5B2BD8D3" w14:textId="77777777" w:rsidR="0090279E" w:rsidRDefault="0090279E" w:rsidP="0090279E">
      <w:pPr>
        <w:ind w:left="57"/>
        <w:rPr>
          <w:i/>
          <w:iCs/>
          <w:sz w:val="16"/>
          <w:szCs w:val="16"/>
        </w:rPr>
      </w:pPr>
    </w:p>
    <w:p w14:paraId="23D198AC" w14:textId="77777777" w:rsidR="008D1487" w:rsidRPr="008D1487" w:rsidRDefault="008D1487" w:rsidP="008D1487">
      <w:pPr>
        <w:pStyle w:val="BodyText"/>
        <w:spacing w:before="0" w:after="0" w:line="240" w:lineRule="auto"/>
        <w:rPr>
          <w:sz w:val="16"/>
          <w:szCs w:val="16"/>
        </w:rPr>
      </w:pPr>
    </w:p>
    <w:tbl>
      <w:tblPr>
        <w:tblW w:w="10774" w:type="dxa"/>
        <w:tblInd w:w="-17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3"/>
        <w:gridCol w:w="1983"/>
        <w:gridCol w:w="1984"/>
        <w:gridCol w:w="1984"/>
        <w:gridCol w:w="1986"/>
        <w:gridCol w:w="1564"/>
      </w:tblGrid>
      <w:tr w:rsidR="008D1487" w14:paraId="1D50AF7E" w14:textId="77777777" w:rsidTr="002D7032">
        <w:trPr>
          <w:trHeight w:val="346"/>
        </w:trPr>
        <w:tc>
          <w:tcPr>
            <w:tcW w:w="9210" w:type="dxa"/>
            <w:gridSpan w:val="5"/>
            <w:shd w:val="clear" w:color="auto" w:fill="D7D1CC" w:themeFill="accent6"/>
            <w:vAlign w:val="center"/>
          </w:tcPr>
          <w:p w14:paraId="3ADAB302" w14:textId="45DD5EED" w:rsidR="008D1487" w:rsidRDefault="008D1487" w:rsidP="002D7032">
            <w:pPr>
              <w:pStyle w:val="TableParagraph"/>
              <w:ind w:left="5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YEAR</w:t>
            </w:r>
            <w:r>
              <w:rPr>
                <w:rFonts w:ascii="Calibri"/>
                <w:b/>
                <w:color w:val="51247A"/>
                <w:spacing w:val="35"/>
                <w:sz w:val="20"/>
              </w:rPr>
              <w:t xml:space="preserve"> </w:t>
            </w:r>
            <w:r>
              <w:rPr>
                <w:rFonts w:ascii="Calibri"/>
                <w:b/>
                <w:color w:val="51247A"/>
                <w:spacing w:val="-12"/>
                <w:sz w:val="20"/>
              </w:rPr>
              <w:t>2</w:t>
            </w:r>
          </w:p>
        </w:tc>
        <w:tc>
          <w:tcPr>
            <w:tcW w:w="1564" w:type="dxa"/>
            <w:shd w:val="clear" w:color="auto" w:fill="D7D1CC" w:themeFill="accent6"/>
          </w:tcPr>
          <w:p w14:paraId="73123A3A" w14:textId="77777777" w:rsidR="008D1487" w:rsidRDefault="008D1487" w:rsidP="002D7032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TOTAL UNITS</w:t>
            </w:r>
          </w:p>
        </w:tc>
      </w:tr>
      <w:tr w:rsidR="008D1487" w14:paraId="4A0A6164" w14:textId="77777777" w:rsidTr="008D1487">
        <w:trPr>
          <w:trHeight w:val="803"/>
        </w:trPr>
        <w:tc>
          <w:tcPr>
            <w:tcW w:w="1273" w:type="dxa"/>
            <w:vMerge w:val="restart"/>
            <w:shd w:val="clear" w:color="auto" w:fill="D7D1CC"/>
            <w:vAlign w:val="center"/>
          </w:tcPr>
          <w:p w14:paraId="3B694852" w14:textId="77777777" w:rsidR="008D1487" w:rsidRDefault="008D1487" w:rsidP="002D7032">
            <w:pPr>
              <w:pStyle w:val="TableParagraph"/>
              <w:spacing w:before="55"/>
              <w:ind w:left="0"/>
              <w:jc w:val="center"/>
              <w:rPr>
                <w:sz w:val="2"/>
                <w:szCs w:val="2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1</w:t>
            </w:r>
          </w:p>
        </w:tc>
        <w:tc>
          <w:tcPr>
            <w:tcW w:w="1983" w:type="dxa"/>
            <w:vMerge w:val="restart"/>
            <w:shd w:val="clear" w:color="auto" w:fill="61427C" w:themeFill="text1" w:themeFillTint="BF"/>
            <w:vAlign w:val="center"/>
          </w:tcPr>
          <w:p w14:paraId="51083992" w14:textId="77777777" w:rsidR="008D1487" w:rsidRDefault="008D1487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SOSC1000</w:t>
            </w:r>
          </w:p>
          <w:p w14:paraId="43957054" w14:textId="77777777" w:rsidR="008D1487" w:rsidRDefault="008D1487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54448">
              <w:rPr>
                <w:rFonts w:ascii="Tahoma"/>
                <w:color w:val="FFFFFF" w:themeColor="background1"/>
                <w:sz w:val="14"/>
                <w:szCs w:val="20"/>
              </w:rPr>
              <w:t>Society, Challenges</w:t>
            </w:r>
          </w:p>
          <w:p w14:paraId="57031BA2" w14:textId="77777777" w:rsidR="008D1487" w:rsidRPr="00584FB5" w:rsidRDefault="008D1487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54448">
              <w:rPr>
                <w:rFonts w:ascii="Tahoma"/>
                <w:color w:val="FFFFFF" w:themeColor="background1"/>
                <w:sz w:val="14"/>
                <w:szCs w:val="20"/>
              </w:rPr>
              <w:t>and Solutions</w:t>
            </w:r>
          </w:p>
          <w:p w14:paraId="2D47FCE1" w14:textId="77777777" w:rsidR="008D1487" w:rsidRPr="00A1379B" w:rsidRDefault="008D1487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vMerge w:val="restart"/>
            <w:shd w:val="clear" w:color="auto" w:fill="61427C" w:themeFill="text1" w:themeFillTint="BF"/>
            <w:vAlign w:val="center"/>
          </w:tcPr>
          <w:p w14:paraId="3DBD1436" w14:textId="77777777" w:rsidR="008D1487" w:rsidRDefault="008D1487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  <w:lang w:val="en-AU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  <w:lang w:val="en-AU"/>
              </w:rPr>
              <w:t>POLS1102</w:t>
            </w:r>
          </w:p>
          <w:p w14:paraId="19BD389B" w14:textId="77777777" w:rsidR="008D1487" w:rsidRDefault="008D1487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54448">
              <w:rPr>
                <w:rFonts w:ascii="Tahoma"/>
                <w:color w:val="FFFFFF" w:themeColor="background1"/>
                <w:sz w:val="14"/>
                <w:szCs w:val="20"/>
              </w:rPr>
              <w:t>Political Problems and</w:t>
            </w:r>
          </w:p>
          <w:p w14:paraId="0B3155BF" w14:textId="77777777" w:rsidR="008D1487" w:rsidRPr="00584FB5" w:rsidRDefault="008D1487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54448">
              <w:rPr>
                <w:rFonts w:ascii="Tahoma"/>
                <w:color w:val="FFFFFF" w:themeColor="background1"/>
                <w:sz w:val="14"/>
                <w:szCs w:val="20"/>
              </w:rPr>
              <w:t>Public Policy</w:t>
            </w:r>
          </w:p>
          <w:p w14:paraId="7EB34624" w14:textId="77777777" w:rsidR="008D1487" w:rsidRPr="00854448" w:rsidRDefault="008D1487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vMerge w:val="restart"/>
            <w:shd w:val="clear" w:color="auto" w:fill="61427C" w:themeFill="text1" w:themeFillTint="BF"/>
            <w:vAlign w:val="center"/>
          </w:tcPr>
          <w:p w14:paraId="275FF518" w14:textId="77777777" w:rsidR="008D1487" w:rsidRDefault="008D1487" w:rsidP="008D14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SOCY2019</w:t>
            </w:r>
          </w:p>
          <w:p w14:paraId="274A6985" w14:textId="77777777" w:rsidR="008D1487" w:rsidRPr="00854448" w:rsidRDefault="008D1487" w:rsidP="008D14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14"/>
              </w:rPr>
            </w:pPr>
            <w:r w:rsidRPr="00854448">
              <w:rPr>
                <w:rFonts w:ascii="Tahoma"/>
                <w:color w:val="FFFFFF" w:themeColor="background1"/>
                <w:sz w:val="14"/>
                <w:szCs w:val="14"/>
              </w:rPr>
              <w:t>Introduction to</w:t>
            </w:r>
          </w:p>
          <w:p w14:paraId="6CBED7F3" w14:textId="77777777" w:rsidR="008D1487" w:rsidRPr="00854448" w:rsidRDefault="008D1487" w:rsidP="008D14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14"/>
              </w:rPr>
            </w:pPr>
            <w:r w:rsidRPr="00854448">
              <w:rPr>
                <w:rFonts w:ascii="Tahoma"/>
                <w:color w:val="FFFFFF" w:themeColor="background1"/>
                <w:sz w:val="14"/>
                <w:szCs w:val="14"/>
              </w:rPr>
              <w:t>Social Research</w:t>
            </w:r>
          </w:p>
          <w:p w14:paraId="101B1823" w14:textId="706F6DCD" w:rsidR="008D1487" w:rsidRPr="00854448" w:rsidRDefault="008D1487" w:rsidP="008D14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6" w:type="dxa"/>
            <w:shd w:val="clear" w:color="auto" w:fill="A89B91" w:themeFill="accent6" w:themeFillShade="BF"/>
            <w:vAlign w:val="center"/>
          </w:tcPr>
          <w:p w14:paraId="7A79AAF0" w14:textId="77777777" w:rsidR="008D1487" w:rsidRDefault="008D1487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289FAA2E" w14:textId="77777777" w:rsidR="008D1487" w:rsidRPr="00D24E23" w:rsidRDefault="008D1487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D24E23">
              <w:rPr>
                <w:rFonts w:ascii="Tahoma"/>
                <w:color w:val="FFFFFF" w:themeColor="background1"/>
                <w:sz w:val="16"/>
              </w:rPr>
              <w:t>Level 1</w:t>
            </w:r>
          </w:p>
          <w:p w14:paraId="10507D42" w14:textId="77777777" w:rsidR="008D1487" w:rsidRPr="0078105B" w:rsidRDefault="008D1487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564" w:type="dxa"/>
            <w:vMerge w:val="restart"/>
            <w:shd w:val="clear" w:color="auto" w:fill="D7D1CC" w:themeFill="accent6"/>
            <w:vAlign w:val="center"/>
          </w:tcPr>
          <w:p w14:paraId="7AE1F895" w14:textId="77777777" w:rsidR="008D1487" w:rsidRDefault="008D1487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8D1487" w14:paraId="17DD6CC3" w14:textId="77777777" w:rsidTr="008D1487">
        <w:trPr>
          <w:trHeight w:val="567"/>
        </w:trPr>
        <w:tc>
          <w:tcPr>
            <w:tcW w:w="1273" w:type="dxa"/>
            <w:vMerge/>
            <w:shd w:val="clear" w:color="auto" w:fill="D7D1CC"/>
            <w:vAlign w:val="center"/>
          </w:tcPr>
          <w:p w14:paraId="0B471D83" w14:textId="77777777" w:rsidR="008D1487" w:rsidRDefault="008D1487" w:rsidP="002D7032">
            <w:pPr>
              <w:ind w:left="389"/>
              <w:jc w:val="center"/>
              <w:rPr>
                <w:rFonts w:ascii="Calibri"/>
                <w:w w:val="105"/>
              </w:rPr>
            </w:pPr>
          </w:p>
        </w:tc>
        <w:tc>
          <w:tcPr>
            <w:tcW w:w="1983" w:type="dxa"/>
            <w:vMerge/>
            <w:shd w:val="clear" w:color="auto" w:fill="61427C" w:themeFill="text1" w:themeFillTint="BF"/>
            <w:vAlign w:val="center"/>
          </w:tcPr>
          <w:p w14:paraId="4243D872" w14:textId="77777777" w:rsidR="008D1487" w:rsidRPr="00A1379B" w:rsidRDefault="008D1487" w:rsidP="002D7032">
            <w:pPr>
              <w:pStyle w:val="TableParagraph"/>
              <w:spacing w:line="142" w:lineRule="exact"/>
              <w:ind w:left="0"/>
              <w:jc w:val="center"/>
              <w:rPr>
                <w:color w:val="FFFFFF" w:themeColor="background1"/>
              </w:rPr>
            </w:pPr>
          </w:p>
        </w:tc>
        <w:tc>
          <w:tcPr>
            <w:tcW w:w="1984" w:type="dxa"/>
            <w:vMerge/>
            <w:shd w:val="clear" w:color="auto" w:fill="61427C" w:themeFill="text1" w:themeFillTint="BF"/>
            <w:vAlign w:val="center"/>
          </w:tcPr>
          <w:p w14:paraId="3FD36D8C" w14:textId="77777777" w:rsidR="008D1487" w:rsidRPr="001D36BC" w:rsidRDefault="008D1487" w:rsidP="002D7032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1984" w:type="dxa"/>
            <w:vMerge/>
            <w:shd w:val="clear" w:color="auto" w:fill="61427C" w:themeFill="text1" w:themeFillTint="BF"/>
            <w:vAlign w:val="center"/>
          </w:tcPr>
          <w:p w14:paraId="2D1E6F6C" w14:textId="77777777" w:rsidR="008D1487" w:rsidRPr="001D36BC" w:rsidRDefault="008D1487" w:rsidP="002D7032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53157883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6" w:type="dxa"/>
                <w:shd w:val="clear" w:color="auto" w:fill="A89B91" w:themeFill="accent6" w:themeFillShade="BF"/>
                <w:vAlign w:val="center"/>
              </w:tcPr>
              <w:p w14:paraId="03A55ABB" w14:textId="396C6FCD" w:rsidR="008D1487" w:rsidRPr="001D36BC" w:rsidRDefault="00BA0AFA" w:rsidP="002D7032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564" w:type="dxa"/>
            <w:vMerge/>
            <w:shd w:val="clear" w:color="auto" w:fill="D7D1CC" w:themeFill="accent6"/>
            <w:vAlign w:val="center"/>
          </w:tcPr>
          <w:p w14:paraId="799658E6" w14:textId="77777777" w:rsidR="008D1487" w:rsidRDefault="008D1487" w:rsidP="002D7032">
            <w:pPr>
              <w:jc w:val="center"/>
              <w:rPr>
                <w:sz w:val="2"/>
                <w:szCs w:val="2"/>
              </w:rPr>
            </w:pPr>
          </w:p>
        </w:tc>
      </w:tr>
      <w:tr w:rsidR="008D1487" w14:paraId="65CE925A" w14:textId="77777777" w:rsidTr="008D1487">
        <w:trPr>
          <w:trHeight w:val="757"/>
        </w:trPr>
        <w:tc>
          <w:tcPr>
            <w:tcW w:w="1273" w:type="dxa"/>
            <w:vMerge w:val="restart"/>
            <w:shd w:val="clear" w:color="auto" w:fill="D8D2D0"/>
            <w:vAlign w:val="center"/>
          </w:tcPr>
          <w:p w14:paraId="24A23C66" w14:textId="77777777" w:rsidR="008D1487" w:rsidRDefault="008D1487" w:rsidP="002D7032">
            <w:pPr>
              <w:pStyle w:val="TableParagraph"/>
              <w:ind w:left="0"/>
              <w:jc w:val="center"/>
              <w:rPr>
                <w:rFonts w:ascii="Calibri"/>
                <w:sz w:val="20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2</w:t>
            </w:r>
          </w:p>
        </w:tc>
        <w:tc>
          <w:tcPr>
            <w:tcW w:w="1983" w:type="dxa"/>
            <w:vMerge w:val="restart"/>
            <w:shd w:val="clear" w:color="auto" w:fill="61427C" w:themeFill="text1" w:themeFillTint="BF"/>
            <w:vAlign w:val="center"/>
          </w:tcPr>
          <w:p w14:paraId="658ED7FB" w14:textId="77777777" w:rsidR="008D1487" w:rsidRDefault="008D1487" w:rsidP="008D14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840D34">
              <w:rPr>
                <w:rFonts w:ascii="Tahoma"/>
                <w:b/>
                <w:bCs/>
                <w:color w:val="FFFFFF" w:themeColor="background1"/>
                <w:sz w:val="16"/>
              </w:rPr>
              <w:t>SOCY2339</w:t>
            </w:r>
          </w:p>
          <w:p w14:paraId="3400A73A" w14:textId="77777777" w:rsidR="008D1487" w:rsidRDefault="008D1487" w:rsidP="008D14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2"/>
                <w:szCs w:val="12"/>
                <w:lang w:val="en-AU"/>
              </w:rPr>
            </w:pPr>
            <w:r w:rsidRPr="00840D34">
              <w:rPr>
                <w:rFonts w:ascii="Tahoma"/>
                <w:color w:val="FFFFFF" w:themeColor="background1"/>
                <w:sz w:val="12"/>
                <w:szCs w:val="12"/>
                <w:lang w:val="en-AU"/>
              </w:rPr>
              <w:t>Introducing Quantitative</w:t>
            </w:r>
          </w:p>
          <w:p w14:paraId="181C3D41" w14:textId="77777777" w:rsidR="008D1487" w:rsidRPr="00840D34" w:rsidRDefault="008D1487" w:rsidP="008D14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2"/>
                <w:szCs w:val="12"/>
                <w:lang w:val="en-AU"/>
              </w:rPr>
            </w:pPr>
            <w:r w:rsidRPr="00840D34">
              <w:rPr>
                <w:rFonts w:ascii="Tahoma"/>
                <w:color w:val="FFFFFF" w:themeColor="background1"/>
                <w:sz w:val="12"/>
                <w:szCs w:val="12"/>
                <w:lang w:val="en-AU"/>
              </w:rPr>
              <w:t>Research</w:t>
            </w:r>
          </w:p>
          <w:p w14:paraId="01F426AB" w14:textId="0E66B0A5" w:rsidR="008D1487" w:rsidRPr="00840D34" w:rsidRDefault="008D1487" w:rsidP="008D14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shd w:val="clear" w:color="auto" w:fill="E39BDB" w:themeFill="accent2" w:themeFillTint="66"/>
            <w:vAlign w:val="center"/>
          </w:tcPr>
          <w:p w14:paraId="423B4E0A" w14:textId="77777777" w:rsidR="008D1487" w:rsidRPr="008B2AB2" w:rsidRDefault="008D1487" w:rsidP="008D1487">
            <w:pPr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Health and Social Policy</w:t>
            </w:r>
          </w:p>
          <w:p w14:paraId="782DA068" w14:textId="77777777" w:rsidR="008D1487" w:rsidRPr="008B2AB2" w:rsidRDefault="008D1487" w:rsidP="008D14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</w:pPr>
            <w:r w:rsidRPr="008B2AB2"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Elective Course</w:t>
            </w:r>
          </w:p>
          <w:p w14:paraId="2584C105" w14:textId="096FC0A1" w:rsidR="008D1487" w:rsidRPr="00584FB5" w:rsidRDefault="008D1487" w:rsidP="008D14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854448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shd w:val="clear" w:color="auto" w:fill="A89B91" w:themeFill="accent6" w:themeFillShade="BF"/>
            <w:vAlign w:val="center"/>
          </w:tcPr>
          <w:p w14:paraId="5CD79034" w14:textId="77777777" w:rsidR="008D1487" w:rsidRDefault="008D1487" w:rsidP="008D14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6AEC801B" w14:textId="54C40C08" w:rsidR="008D1487" w:rsidRPr="00704C64" w:rsidRDefault="008D1487" w:rsidP="008D14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6" w:type="dxa"/>
            <w:shd w:val="clear" w:color="auto" w:fill="A89B91" w:themeFill="accent6" w:themeFillShade="BF"/>
            <w:vAlign w:val="center"/>
          </w:tcPr>
          <w:p w14:paraId="0DFB73F6" w14:textId="77777777" w:rsidR="008D1487" w:rsidRDefault="008D1487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029C6A6E" w14:textId="77777777" w:rsidR="008D1487" w:rsidRPr="00704C64" w:rsidRDefault="008D1487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564" w:type="dxa"/>
            <w:vMerge w:val="restart"/>
            <w:shd w:val="clear" w:color="auto" w:fill="D7D1CC" w:themeFill="accent6"/>
            <w:vAlign w:val="center"/>
          </w:tcPr>
          <w:p w14:paraId="45ABAB11" w14:textId="77777777" w:rsidR="008D1487" w:rsidRDefault="008D1487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8D1487" w:rsidRPr="001D36BC" w14:paraId="5FB5FE9D" w14:textId="77777777" w:rsidTr="008D1487">
        <w:trPr>
          <w:trHeight w:val="567"/>
        </w:trPr>
        <w:tc>
          <w:tcPr>
            <w:tcW w:w="1273" w:type="dxa"/>
            <w:vMerge/>
            <w:shd w:val="clear" w:color="auto" w:fill="D8D2D0"/>
            <w:vAlign w:val="center"/>
          </w:tcPr>
          <w:p w14:paraId="40D17C1C" w14:textId="77777777" w:rsidR="008D1487" w:rsidRDefault="008D1487" w:rsidP="002D7032">
            <w:pPr>
              <w:pStyle w:val="TableParagraph"/>
              <w:ind w:left="404"/>
              <w:rPr>
                <w:rFonts w:ascii="Calibri"/>
                <w:w w:val="105"/>
                <w:sz w:val="20"/>
              </w:rPr>
            </w:pPr>
          </w:p>
        </w:tc>
        <w:tc>
          <w:tcPr>
            <w:tcW w:w="1983" w:type="dxa"/>
            <w:vMerge/>
            <w:shd w:val="clear" w:color="auto" w:fill="61427C" w:themeFill="text1" w:themeFillTint="BF"/>
            <w:vAlign w:val="center"/>
          </w:tcPr>
          <w:p w14:paraId="3F9309DA" w14:textId="77777777" w:rsidR="008D1487" w:rsidRPr="00A1379B" w:rsidRDefault="008D1487" w:rsidP="002D7032">
            <w:pPr>
              <w:pStyle w:val="TableParagraph"/>
              <w:spacing w:line="182" w:lineRule="exact"/>
              <w:ind w:left="0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40734530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4" w:type="dxa"/>
                <w:shd w:val="clear" w:color="auto" w:fill="E39BDB" w:themeFill="accent2" w:themeFillTint="66"/>
                <w:vAlign w:val="center"/>
              </w:tcPr>
              <w:p w14:paraId="06EDB535" w14:textId="035D3C79" w:rsidR="008D1487" w:rsidRPr="001D36BC" w:rsidRDefault="00BA0AFA" w:rsidP="00BA0AFA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49731310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4" w:type="dxa"/>
                <w:shd w:val="clear" w:color="auto" w:fill="A89B91" w:themeFill="accent6" w:themeFillShade="BF"/>
                <w:vAlign w:val="center"/>
              </w:tcPr>
              <w:p w14:paraId="684D70E4" w14:textId="44C8C6EE" w:rsidR="008D1487" w:rsidRPr="001D36BC" w:rsidRDefault="00BA0AFA" w:rsidP="00BA0AFA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94692059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6" w:type="dxa"/>
                <w:shd w:val="clear" w:color="auto" w:fill="A89B91" w:themeFill="accent6" w:themeFillShade="BF"/>
                <w:vAlign w:val="center"/>
              </w:tcPr>
              <w:p w14:paraId="7DF0D555" w14:textId="59236A06" w:rsidR="008D1487" w:rsidRPr="001D36BC" w:rsidRDefault="00BA0AFA" w:rsidP="00BA0AFA">
                <w:pPr>
                  <w:pStyle w:val="TableParagraph"/>
                  <w:spacing w:line="237" w:lineRule="auto"/>
                  <w:ind w:left="108" w:right="163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564" w:type="dxa"/>
            <w:vMerge/>
            <w:shd w:val="clear" w:color="auto" w:fill="D7D1CC" w:themeFill="accent6"/>
            <w:vAlign w:val="center"/>
          </w:tcPr>
          <w:p w14:paraId="1B351D69" w14:textId="77777777" w:rsidR="008D1487" w:rsidRPr="001D36BC" w:rsidRDefault="008D1487" w:rsidP="002D7032">
            <w:pPr>
              <w:pStyle w:val="TableParagraph"/>
              <w:spacing w:line="182" w:lineRule="exact"/>
              <w:ind w:left="0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</w:tr>
    </w:tbl>
    <w:p w14:paraId="63F5B316" w14:textId="77777777" w:rsidR="008D1487" w:rsidRPr="0076694C" w:rsidRDefault="008D1487" w:rsidP="008D1487">
      <w:pPr>
        <w:ind w:left="57"/>
        <w:rPr>
          <w:i/>
          <w:iCs/>
          <w:sz w:val="16"/>
          <w:szCs w:val="16"/>
        </w:rPr>
      </w:pPr>
    </w:p>
    <w:p w14:paraId="735876C7" w14:textId="77777777" w:rsidR="008D1487" w:rsidRPr="0076694C" w:rsidRDefault="008D1487" w:rsidP="0090279E">
      <w:pPr>
        <w:ind w:left="57"/>
        <w:rPr>
          <w:i/>
          <w:iCs/>
          <w:sz w:val="16"/>
          <w:szCs w:val="16"/>
        </w:rPr>
      </w:pPr>
    </w:p>
    <w:tbl>
      <w:tblPr>
        <w:tblW w:w="10774" w:type="dxa"/>
        <w:tblInd w:w="-17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1983"/>
        <w:gridCol w:w="1984"/>
        <w:gridCol w:w="1984"/>
        <w:gridCol w:w="1986"/>
        <w:gridCol w:w="1562"/>
      </w:tblGrid>
      <w:tr w:rsidR="0090279E" w14:paraId="266B0D5E" w14:textId="77777777" w:rsidTr="002D7032">
        <w:trPr>
          <w:trHeight w:val="346"/>
        </w:trPr>
        <w:tc>
          <w:tcPr>
            <w:tcW w:w="9212" w:type="dxa"/>
            <w:gridSpan w:val="5"/>
            <w:shd w:val="clear" w:color="auto" w:fill="D7D1CC" w:themeFill="accent6"/>
            <w:vAlign w:val="center"/>
          </w:tcPr>
          <w:p w14:paraId="3C29F0CB" w14:textId="456D66B2" w:rsidR="0090279E" w:rsidRDefault="0090279E" w:rsidP="002D7032">
            <w:pPr>
              <w:pStyle w:val="TableParagraph"/>
              <w:ind w:left="5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YEAR</w:t>
            </w:r>
            <w:r>
              <w:rPr>
                <w:rFonts w:ascii="Calibri"/>
                <w:b/>
                <w:color w:val="51247A"/>
                <w:spacing w:val="35"/>
                <w:sz w:val="20"/>
              </w:rPr>
              <w:t xml:space="preserve"> </w:t>
            </w:r>
            <w:r w:rsidR="008D1487">
              <w:rPr>
                <w:rFonts w:ascii="Calibri"/>
                <w:b/>
                <w:color w:val="51247A"/>
                <w:spacing w:val="-12"/>
                <w:sz w:val="20"/>
              </w:rPr>
              <w:t>3</w:t>
            </w:r>
          </w:p>
        </w:tc>
        <w:tc>
          <w:tcPr>
            <w:tcW w:w="1562" w:type="dxa"/>
            <w:shd w:val="clear" w:color="auto" w:fill="D7D1CC" w:themeFill="accent6"/>
            <w:vAlign w:val="center"/>
          </w:tcPr>
          <w:p w14:paraId="300762EE" w14:textId="77777777" w:rsidR="0090279E" w:rsidRDefault="0090279E" w:rsidP="002D7032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TOTAL UNITS</w:t>
            </w:r>
          </w:p>
        </w:tc>
      </w:tr>
      <w:tr w:rsidR="00B86B48" w14:paraId="1FEB6D27" w14:textId="77777777" w:rsidTr="0058072F">
        <w:trPr>
          <w:trHeight w:val="803"/>
        </w:trPr>
        <w:tc>
          <w:tcPr>
            <w:tcW w:w="1275" w:type="dxa"/>
            <w:vMerge w:val="restart"/>
            <w:shd w:val="clear" w:color="auto" w:fill="D7D1CC"/>
            <w:vAlign w:val="center"/>
          </w:tcPr>
          <w:p w14:paraId="73EC9EDF" w14:textId="77777777" w:rsidR="00B86B48" w:rsidRDefault="00B86B48" w:rsidP="002D7032">
            <w:pPr>
              <w:pStyle w:val="TableParagraph"/>
              <w:spacing w:before="55"/>
              <w:ind w:left="0"/>
              <w:jc w:val="center"/>
              <w:rPr>
                <w:sz w:val="2"/>
                <w:szCs w:val="2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1</w:t>
            </w:r>
          </w:p>
        </w:tc>
        <w:tc>
          <w:tcPr>
            <w:tcW w:w="1983" w:type="dxa"/>
            <w:vMerge w:val="restart"/>
            <w:shd w:val="clear" w:color="auto" w:fill="61427C" w:themeFill="text1" w:themeFillTint="BF"/>
            <w:vAlign w:val="center"/>
          </w:tcPr>
          <w:p w14:paraId="5797DB42" w14:textId="77777777" w:rsidR="00B86B48" w:rsidRPr="00840D34" w:rsidRDefault="00B86B48" w:rsidP="008D14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840D34">
              <w:rPr>
                <w:rFonts w:ascii="Tahoma"/>
                <w:b/>
                <w:bCs/>
                <w:color w:val="FFFFFF" w:themeColor="background1"/>
                <w:sz w:val="16"/>
              </w:rPr>
              <w:t>SO</w:t>
            </w: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SC</w:t>
            </w:r>
            <w:r w:rsidRPr="00840D34">
              <w:rPr>
                <w:rFonts w:ascii="Tahoma"/>
                <w:b/>
                <w:bCs/>
                <w:color w:val="FFFFFF" w:themeColor="background1"/>
                <w:sz w:val="16"/>
              </w:rPr>
              <w:t>3201</w:t>
            </w: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 xml:space="preserve"> *</w:t>
            </w:r>
          </w:p>
          <w:p w14:paraId="77C367B6" w14:textId="77777777" w:rsidR="00B86B48" w:rsidRDefault="00B86B48" w:rsidP="008D14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40D34">
              <w:rPr>
                <w:rFonts w:ascii="Tahoma"/>
                <w:color w:val="FFFFFF" w:themeColor="background1"/>
                <w:sz w:val="14"/>
                <w:szCs w:val="20"/>
              </w:rPr>
              <w:t>Research, Planning and</w:t>
            </w:r>
          </w:p>
          <w:p w14:paraId="1E6EB12C" w14:textId="77777777" w:rsidR="00B86B48" w:rsidRPr="00840D34" w:rsidRDefault="00B86B48" w:rsidP="008D14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40D34">
              <w:rPr>
                <w:rFonts w:ascii="Tahoma"/>
                <w:color w:val="FFFFFF" w:themeColor="background1"/>
                <w:sz w:val="14"/>
                <w:szCs w:val="20"/>
              </w:rPr>
              <w:t>Design</w:t>
            </w:r>
          </w:p>
          <w:p w14:paraId="421CE77A" w14:textId="178FA8CC" w:rsidR="00B86B48" w:rsidRPr="00A1379B" w:rsidRDefault="00B86B48" w:rsidP="008D14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4" w:type="dxa"/>
            <w:vMerge w:val="restart"/>
            <w:shd w:val="clear" w:color="auto" w:fill="61427C" w:themeFill="text1" w:themeFillTint="BF"/>
            <w:vAlign w:val="center"/>
          </w:tcPr>
          <w:p w14:paraId="6A708811" w14:textId="77777777" w:rsidR="00B86B48" w:rsidRDefault="00B86B48" w:rsidP="00B86B48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SOCY3329</w:t>
            </w:r>
          </w:p>
          <w:p w14:paraId="7A20D534" w14:textId="77777777" w:rsidR="00B86B48" w:rsidRDefault="00B86B48" w:rsidP="00B86B48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40D34">
              <w:rPr>
                <w:rFonts w:ascii="Tahoma"/>
                <w:color w:val="FFFFFF" w:themeColor="background1"/>
                <w:sz w:val="14"/>
                <w:szCs w:val="20"/>
              </w:rPr>
              <w:t xml:space="preserve">Qualitative Social </w:t>
            </w:r>
          </w:p>
          <w:p w14:paraId="58A034B5" w14:textId="77777777" w:rsidR="00B86B48" w:rsidRPr="00840D34" w:rsidRDefault="00B86B48" w:rsidP="00B86B48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40D34">
              <w:rPr>
                <w:rFonts w:ascii="Tahoma"/>
                <w:color w:val="FFFFFF" w:themeColor="background1"/>
                <w:sz w:val="14"/>
                <w:szCs w:val="20"/>
              </w:rPr>
              <w:t>Research</w:t>
            </w:r>
          </w:p>
          <w:p w14:paraId="16C4C3BA" w14:textId="63D6287A" w:rsidR="00B86B48" w:rsidRDefault="00B86B48" w:rsidP="00B86B48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 xml:space="preserve"> </w:t>
            </w:r>
          </w:p>
        </w:tc>
        <w:tc>
          <w:tcPr>
            <w:tcW w:w="1984" w:type="dxa"/>
            <w:shd w:val="clear" w:color="auto" w:fill="E39BDB" w:themeFill="accent2" w:themeFillTint="66"/>
            <w:vAlign w:val="center"/>
          </w:tcPr>
          <w:p w14:paraId="15956EC5" w14:textId="77777777" w:rsidR="00B86B48" w:rsidRPr="008B2AB2" w:rsidRDefault="00B86B48" w:rsidP="002D7032">
            <w:pPr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Health and Social Policy</w:t>
            </w:r>
          </w:p>
          <w:p w14:paraId="20C737E3" w14:textId="77777777" w:rsidR="00B86B48" w:rsidRPr="008B2AB2" w:rsidRDefault="00B86B48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</w:pPr>
            <w:r w:rsidRPr="008B2AB2"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Elective Course</w:t>
            </w:r>
          </w:p>
          <w:p w14:paraId="15B7BB69" w14:textId="77777777" w:rsidR="00B86B48" w:rsidRDefault="00B86B48" w:rsidP="002D7032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854448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6" w:type="dxa"/>
            <w:vMerge w:val="restart"/>
            <w:shd w:val="clear" w:color="auto" w:fill="00B0F0"/>
            <w:vAlign w:val="center"/>
          </w:tcPr>
          <w:p w14:paraId="391CEE3D" w14:textId="77777777" w:rsidR="00B86B48" w:rsidRDefault="00B86B48" w:rsidP="00B86B48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ANTH2250</w:t>
            </w:r>
          </w:p>
          <w:p w14:paraId="25EC6610" w14:textId="77777777" w:rsidR="00B86B48" w:rsidRDefault="00B86B48" w:rsidP="00B86B48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2"/>
                <w:szCs w:val="18"/>
                <w:lang w:val="en-AU"/>
              </w:rPr>
            </w:pPr>
            <w:r w:rsidRPr="0090279E">
              <w:rPr>
                <w:rFonts w:ascii="Tahoma"/>
                <w:color w:val="FFFFFF" w:themeColor="background1"/>
                <w:sz w:val="12"/>
                <w:szCs w:val="18"/>
                <w:lang w:val="en-AU"/>
              </w:rPr>
              <w:t>Medical Anthropology:</w:t>
            </w:r>
          </w:p>
          <w:p w14:paraId="79144DB9" w14:textId="77777777" w:rsidR="00B86B48" w:rsidRPr="0090279E" w:rsidRDefault="00B86B48" w:rsidP="00B86B48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2"/>
                <w:szCs w:val="18"/>
                <w:lang w:val="en-AU"/>
              </w:rPr>
            </w:pPr>
            <w:r w:rsidRPr="0090279E">
              <w:rPr>
                <w:rFonts w:ascii="Tahoma"/>
                <w:color w:val="FFFFFF" w:themeColor="background1"/>
                <w:sz w:val="12"/>
                <w:szCs w:val="18"/>
                <w:lang w:val="en-AU"/>
              </w:rPr>
              <w:t>Local and Global Perspectives</w:t>
            </w:r>
          </w:p>
          <w:p w14:paraId="660FB6BD" w14:textId="3505C922" w:rsidR="00B86B48" w:rsidRDefault="00B86B48" w:rsidP="00B86B48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562" w:type="dxa"/>
            <w:vMerge w:val="restart"/>
            <w:shd w:val="clear" w:color="auto" w:fill="D7D1CC" w:themeFill="accent6"/>
            <w:vAlign w:val="center"/>
          </w:tcPr>
          <w:p w14:paraId="03E26939" w14:textId="77777777" w:rsidR="00B86B48" w:rsidRDefault="00B86B48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B86B48" w14:paraId="397FA809" w14:textId="77777777" w:rsidTr="0058072F">
        <w:trPr>
          <w:trHeight w:val="567"/>
        </w:trPr>
        <w:tc>
          <w:tcPr>
            <w:tcW w:w="1275" w:type="dxa"/>
            <w:vMerge/>
            <w:shd w:val="clear" w:color="auto" w:fill="D7D1CC"/>
            <w:vAlign w:val="center"/>
          </w:tcPr>
          <w:p w14:paraId="25C7228C" w14:textId="77777777" w:rsidR="00B86B48" w:rsidRDefault="00B86B48" w:rsidP="002D7032">
            <w:pPr>
              <w:ind w:left="389"/>
              <w:jc w:val="center"/>
              <w:rPr>
                <w:rFonts w:ascii="Calibri"/>
                <w:w w:val="105"/>
              </w:rPr>
            </w:pPr>
          </w:p>
        </w:tc>
        <w:tc>
          <w:tcPr>
            <w:tcW w:w="1983" w:type="dxa"/>
            <w:vMerge/>
            <w:shd w:val="clear" w:color="auto" w:fill="61427C" w:themeFill="text1" w:themeFillTint="BF"/>
            <w:vAlign w:val="center"/>
          </w:tcPr>
          <w:p w14:paraId="6385233C" w14:textId="77777777" w:rsidR="00B86B48" w:rsidRPr="00A1379B" w:rsidRDefault="00B86B48" w:rsidP="002D7032">
            <w:pPr>
              <w:pStyle w:val="TableParagraph"/>
              <w:spacing w:line="142" w:lineRule="exact"/>
              <w:ind w:left="0"/>
              <w:jc w:val="center"/>
              <w:rPr>
                <w:color w:val="FFFFFF" w:themeColor="background1"/>
              </w:rPr>
            </w:pPr>
          </w:p>
        </w:tc>
        <w:tc>
          <w:tcPr>
            <w:tcW w:w="1984" w:type="dxa"/>
            <w:vMerge/>
            <w:shd w:val="clear" w:color="auto" w:fill="61427C" w:themeFill="text1" w:themeFillTint="BF"/>
            <w:vAlign w:val="center"/>
          </w:tcPr>
          <w:p w14:paraId="05A58E7D" w14:textId="77777777" w:rsidR="00B86B48" w:rsidRPr="001D36BC" w:rsidRDefault="00B86B48" w:rsidP="002D7032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146580684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4" w:type="dxa"/>
                <w:shd w:val="clear" w:color="auto" w:fill="E39BDB" w:themeFill="accent2" w:themeFillTint="66"/>
                <w:vAlign w:val="center"/>
              </w:tcPr>
              <w:p w14:paraId="3B581525" w14:textId="114F88D9" w:rsidR="00B86B48" w:rsidRPr="001D36BC" w:rsidRDefault="00BA0AFA" w:rsidP="002D7032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986" w:type="dxa"/>
            <w:vMerge/>
            <w:shd w:val="clear" w:color="auto" w:fill="00B0F0"/>
            <w:vAlign w:val="center"/>
          </w:tcPr>
          <w:p w14:paraId="3D300E13" w14:textId="77777777" w:rsidR="00B86B48" w:rsidRPr="001D36BC" w:rsidRDefault="00B86B48" w:rsidP="002D7032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1562" w:type="dxa"/>
            <w:vMerge/>
            <w:shd w:val="clear" w:color="auto" w:fill="D7D1CC" w:themeFill="accent6"/>
            <w:vAlign w:val="center"/>
          </w:tcPr>
          <w:p w14:paraId="7798BC60" w14:textId="77777777" w:rsidR="00B86B48" w:rsidRDefault="00B86B48" w:rsidP="002D7032">
            <w:pPr>
              <w:jc w:val="center"/>
              <w:rPr>
                <w:sz w:val="2"/>
                <w:szCs w:val="2"/>
              </w:rPr>
            </w:pPr>
          </w:p>
        </w:tc>
      </w:tr>
      <w:tr w:rsidR="008D1487" w14:paraId="1B904999" w14:textId="77777777" w:rsidTr="008D1487">
        <w:trPr>
          <w:trHeight w:val="757"/>
        </w:trPr>
        <w:tc>
          <w:tcPr>
            <w:tcW w:w="1275" w:type="dxa"/>
            <w:vMerge w:val="restart"/>
            <w:shd w:val="clear" w:color="auto" w:fill="D8D2D0"/>
            <w:vAlign w:val="center"/>
          </w:tcPr>
          <w:p w14:paraId="715E302B" w14:textId="77777777" w:rsidR="008D1487" w:rsidRDefault="008D1487" w:rsidP="002D7032">
            <w:pPr>
              <w:pStyle w:val="TableParagraph"/>
              <w:ind w:left="0"/>
              <w:jc w:val="center"/>
              <w:rPr>
                <w:rFonts w:ascii="Calibri"/>
                <w:sz w:val="20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2</w:t>
            </w:r>
          </w:p>
        </w:tc>
        <w:tc>
          <w:tcPr>
            <w:tcW w:w="3967" w:type="dxa"/>
            <w:gridSpan w:val="2"/>
            <w:vMerge w:val="restart"/>
            <w:shd w:val="clear" w:color="auto" w:fill="61427C" w:themeFill="text1" w:themeFillTint="BF"/>
            <w:vAlign w:val="center"/>
          </w:tcPr>
          <w:p w14:paraId="0012A7D8" w14:textId="77777777" w:rsidR="008D1487" w:rsidRDefault="008D1487" w:rsidP="008D14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SOSC3202 *</w:t>
            </w:r>
          </w:p>
          <w:p w14:paraId="66BDC0C4" w14:textId="77777777" w:rsidR="008D1487" w:rsidRPr="00840D34" w:rsidRDefault="008D1487" w:rsidP="008D14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840D34">
              <w:rPr>
                <w:rFonts w:ascii="Tahoma"/>
                <w:color w:val="FFFFFF" w:themeColor="background1"/>
                <w:sz w:val="14"/>
                <w:szCs w:val="20"/>
              </w:rPr>
              <w:t>Project</w:t>
            </w:r>
          </w:p>
          <w:p w14:paraId="75F80BED" w14:textId="1898FAFF" w:rsidR="008D1487" w:rsidRPr="00704C64" w:rsidRDefault="008D1487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4</w:t>
            </w: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 xml:space="preserve"> units</w:t>
            </w:r>
          </w:p>
        </w:tc>
        <w:tc>
          <w:tcPr>
            <w:tcW w:w="1984" w:type="dxa"/>
            <w:vMerge w:val="restart"/>
            <w:shd w:val="clear" w:color="auto" w:fill="00B0F0"/>
            <w:vAlign w:val="center"/>
          </w:tcPr>
          <w:p w14:paraId="58ECBB45" w14:textId="285DBA95" w:rsidR="008D1487" w:rsidRDefault="008D1487" w:rsidP="008D14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ABTS3020</w:t>
            </w:r>
          </w:p>
          <w:p w14:paraId="0CD92155" w14:textId="77777777" w:rsidR="008D1487" w:rsidRDefault="008D1487" w:rsidP="008D14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D1493D">
              <w:rPr>
                <w:rFonts w:ascii="Tahoma"/>
                <w:color w:val="FFFFFF" w:themeColor="background1"/>
                <w:sz w:val="14"/>
                <w:szCs w:val="20"/>
              </w:rPr>
              <w:t xml:space="preserve">Working with </w:t>
            </w:r>
          </w:p>
          <w:p w14:paraId="00E07680" w14:textId="77777777" w:rsidR="008D1487" w:rsidRPr="00D1493D" w:rsidRDefault="008D1487" w:rsidP="008D14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D1493D">
              <w:rPr>
                <w:rFonts w:ascii="Tahoma"/>
                <w:color w:val="FFFFFF" w:themeColor="background1"/>
                <w:sz w:val="14"/>
                <w:szCs w:val="20"/>
              </w:rPr>
              <w:t>Indigenous People</w:t>
            </w:r>
          </w:p>
          <w:p w14:paraId="24133404" w14:textId="3E2EBDF4" w:rsidR="008D1487" w:rsidRPr="00704C64" w:rsidRDefault="008D1487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1986" w:type="dxa"/>
            <w:shd w:val="clear" w:color="auto" w:fill="A89B91" w:themeFill="accent6" w:themeFillShade="BF"/>
            <w:vAlign w:val="center"/>
          </w:tcPr>
          <w:p w14:paraId="0FBF3A4C" w14:textId="77777777" w:rsidR="008D1487" w:rsidRDefault="008D1487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362C3BF8" w14:textId="77777777" w:rsidR="008D1487" w:rsidRPr="00704C64" w:rsidRDefault="008D1487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562" w:type="dxa"/>
            <w:vMerge w:val="restart"/>
            <w:shd w:val="clear" w:color="auto" w:fill="D7D1CC" w:themeFill="accent6"/>
            <w:vAlign w:val="center"/>
          </w:tcPr>
          <w:p w14:paraId="5A056213" w14:textId="77777777" w:rsidR="008D1487" w:rsidRDefault="008D1487" w:rsidP="002D7032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8D1487" w:rsidRPr="001D36BC" w14:paraId="20E2BC39" w14:textId="77777777" w:rsidTr="008D1487">
        <w:trPr>
          <w:trHeight w:val="567"/>
        </w:trPr>
        <w:tc>
          <w:tcPr>
            <w:tcW w:w="1275" w:type="dxa"/>
            <w:vMerge/>
            <w:shd w:val="clear" w:color="auto" w:fill="D8D2D0"/>
            <w:vAlign w:val="center"/>
          </w:tcPr>
          <w:p w14:paraId="09642C21" w14:textId="77777777" w:rsidR="008D1487" w:rsidRDefault="008D1487" w:rsidP="002D7032">
            <w:pPr>
              <w:pStyle w:val="TableParagraph"/>
              <w:ind w:left="404"/>
              <w:rPr>
                <w:rFonts w:ascii="Calibri"/>
                <w:w w:val="105"/>
                <w:sz w:val="20"/>
              </w:rPr>
            </w:pPr>
          </w:p>
        </w:tc>
        <w:tc>
          <w:tcPr>
            <w:tcW w:w="3967" w:type="dxa"/>
            <w:gridSpan w:val="2"/>
            <w:vMerge/>
            <w:shd w:val="clear" w:color="auto" w:fill="61427C" w:themeFill="text1" w:themeFillTint="BF"/>
            <w:vAlign w:val="center"/>
          </w:tcPr>
          <w:p w14:paraId="3A0802CC" w14:textId="77777777" w:rsidR="008D1487" w:rsidRPr="001D36BC" w:rsidRDefault="008D1487" w:rsidP="002D7032">
            <w:pPr>
              <w:pStyle w:val="TableParagraph"/>
              <w:spacing w:line="237" w:lineRule="auto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1984" w:type="dxa"/>
            <w:vMerge/>
            <w:shd w:val="clear" w:color="auto" w:fill="00B0F0"/>
            <w:vAlign w:val="center"/>
          </w:tcPr>
          <w:p w14:paraId="60601251" w14:textId="77777777" w:rsidR="008D1487" w:rsidRPr="001D36BC" w:rsidRDefault="008D1487" w:rsidP="002D7032">
            <w:pPr>
              <w:pStyle w:val="TableParagraph"/>
              <w:spacing w:line="237" w:lineRule="auto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58774545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6" w:type="dxa"/>
                <w:shd w:val="clear" w:color="auto" w:fill="A89B91" w:themeFill="accent6" w:themeFillShade="BF"/>
                <w:vAlign w:val="center"/>
              </w:tcPr>
              <w:p w14:paraId="60AB8ED5" w14:textId="599DF96A" w:rsidR="008D1487" w:rsidRPr="001D36BC" w:rsidRDefault="00BA0AFA" w:rsidP="00BA0AFA">
                <w:pPr>
                  <w:pStyle w:val="TableParagraph"/>
                  <w:spacing w:line="237" w:lineRule="auto"/>
                  <w:ind w:left="0" w:right="163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562" w:type="dxa"/>
            <w:vMerge/>
            <w:shd w:val="clear" w:color="auto" w:fill="D7D1CC" w:themeFill="accent6"/>
            <w:vAlign w:val="center"/>
          </w:tcPr>
          <w:p w14:paraId="30936050" w14:textId="77777777" w:rsidR="008D1487" w:rsidRPr="001D36BC" w:rsidRDefault="008D1487" w:rsidP="002D7032">
            <w:pPr>
              <w:pStyle w:val="TableParagraph"/>
              <w:spacing w:line="182" w:lineRule="exact"/>
              <w:ind w:left="0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</w:tr>
    </w:tbl>
    <w:p w14:paraId="579B1E30" w14:textId="77777777" w:rsidR="008D1487" w:rsidRPr="00A75183" w:rsidRDefault="008D1487" w:rsidP="008D1487">
      <w:pPr>
        <w:spacing w:before="40" w:after="40"/>
        <w:rPr>
          <w:bCs/>
          <w:i/>
          <w:iCs/>
          <w:sz w:val="16"/>
          <w:szCs w:val="16"/>
        </w:rPr>
      </w:pPr>
      <w:r w:rsidRPr="00A75183">
        <w:rPr>
          <w:bCs/>
          <w:i/>
          <w:iCs/>
          <w:sz w:val="16"/>
          <w:szCs w:val="16"/>
        </w:rPr>
        <w:t>* SOSC3201 must be completed in Semester 1 before completing SOSC3202 in Semester 2.</w:t>
      </w:r>
    </w:p>
    <w:p w14:paraId="355BA469" w14:textId="77777777" w:rsidR="0090279E" w:rsidRPr="00EE4D3A" w:rsidRDefault="0090279E" w:rsidP="0090279E">
      <w:pPr>
        <w:pStyle w:val="BodyText"/>
        <w:spacing w:before="0" w:after="0" w:line="240" w:lineRule="auto"/>
        <w:ind w:left="-142" w:firstLine="142"/>
        <w:rPr>
          <w:sz w:val="16"/>
          <w:szCs w:val="16"/>
        </w:rPr>
      </w:pPr>
    </w:p>
    <w:tbl>
      <w:tblPr>
        <w:tblW w:w="10774" w:type="dxa"/>
        <w:tblInd w:w="-17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949"/>
        <w:gridCol w:w="2020"/>
        <w:gridCol w:w="1985"/>
        <w:gridCol w:w="1985"/>
        <w:gridCol w:w="1561"/>
      </w:tblGrid>
      <w:tr w:rsidR="0090279E" w14:paraId="7FFE4D7C" w14:textId="77777777" w:rsidTr="002D7032">
        <w:trPr>
          <w:trHeight w:val="346"/>
        </w:trPr>
        <w:tc>
          <w:tcPr>
            <w:tcW w:w="9213" w:type="dxa"/>
            <w:gridSpan w:val="5"/>
            <w:shd w:val="clear" w:color="auto" w:fill="D7D1CC" w:themeFill="accent6"/>
            <w:vAlign w:val="center"/>
          </w:tcPr>
          <w:p w14:paraId="17BF117C" w14:textId="360C09C3" w:rsidR="0090279E" w:rsidRDefault="0090279E" w:rsidP="002D7032">
            <w:pPr>
              <w:pStyle w:val="TableParagraph"/>
              <w:ind w:left="5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YEAR</w:t>
            </w:r>
            <w:r>
              <w:rPr>
                <w:rFonts w:ascii="Calibri"/>
                <w:b/>
                <w:color w:val="51247A"/>
                <w:spacing w:val="35"/>
                <w:sz w:val="20"/>
              </w:rPr>
              <w:t xml:space="preserve"> </w:t>
            </w:r>
            <w:r w:rsidR="008D1487">
              <w:rPr>
                <w:rFonts w:ascii="Calibri"/>
                <w:b/>
                <w:color w:val="51247A"/>
                <w:spacing w:val="-12"/>
                <w:sz w:val="20"/>
              </w:rPr>
              <w:t>4</w:t>
            </w:r>
          </w:p>
        </w:tc>
        <w:tc>
          <w:tcPr>
            <w:tcW w:w="1561" w:type="dxa"/>
            <w:shd w:val="clear" w:color="auto" w:fill="D7D1CC" w:themeFill="accent6"/>
            <w:vAlign w:val="center"/>
          </w:tcPr>
          <w:p w14:paraId="180E8483" w14:textId="77777777" w:rsidR="0090279E" w:rsidRDefault="0090279E" w:rsidP="002D7032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TOTAL UNITS</w:t>
            </w:r>
          </w:p>
        </w:tc>
      </w:tr>
      <w:tr w:rsidR="00B86B48" w14:paraId="2381ED20" w14:textId="77777777" w:rsidTr="0058072F">
        <w:trPr>
          <w:trHeight w:val="803"/>
        </w:trPr>
        <w:tc>
          <w:tcPr>
            <w:tcW w:w="1274" w:type="dxa"/>
            <w:vMerge w:val="restart"/>
            <w:shd w:val="clear" w:color="auto" w:fill="D7D1CC"/>
            <w:vAlign w:val="center"/>
          </w:tcPr>
          <w:p w14:paraId="59EF7B37" w14:textId="77777777" w:rsidR="00B86B48" w:rsidRDefault="00B86B48" w:rsidP="00B86B48">
            <w:pPr>
              <w:pStyle w:val="TableParagraph"/>
              <w:spacing w:before="55"/>
              <w:ind w:left="0"/>
              <w:jc w:val="center"/>
              <w:rPr>
                <w:sz w:val="2"/>
                <w:szCs w:val="2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1</w:t>
            </w:r>
          </w:p>
        </w:tc>
        <w:tc>
          <w:tcPr>
            <w:tcW w:w="1949" w:type="dxa"/>
            <w:vMerge w:val="restart"/>
            <w:shd w:val="clear" w:color="auto" w:fill="00B0F0"/>
            <w:vAlign w:val="center"/>
          </w:tcPr>
          <w:p w14:paraId="7D8D10F2" w14:textId="77777777" w:rsidR="00B86B48" w:rsidRDefault="00B86B48" w:rsidP="00B86B48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POLY3000</w:t>
            </w:r>
          </w:p>
          <w:p w14:paraId="27D004C2" w14:textId="77777777" w:rsidR="00B86B48" w:rsidRDefault="00B86B48" w:rsidP="00B86B48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90279E">
              <w:rPr>
                <w:rFonts w:ascii="Tahoma"/>
                <w:color w:val="FFFFFF" w:themeColor="background1"/>
                <w:sz w:val="14"/>
                <w:szCs w:val="20"/>
              </w:rPr>
              <w:t xml:space="preserve">Policy Development </w:t>
            </w:r>
          </w:p>
          <w:p w14:paraId="72534F3B" w14:textId="77777777" w:rsidR="00B86B48" w:rsidRDefault="00B86B48" w:rsidP="00B86B48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 w:rsidRPr="0090279E">
              <w:rPr>
                <w:rFonts w:ascii="Tahoma"/>
                <w:color w:val="FFFFFF" w:themeColor="background1"/>
                <w:sz w:val="14"/>
                <w:szCs w:val="20"/>
              </w:rPr>
              <w:t>and Practice</w:t>
            </w:r>
          </w:p>
          <w:p w14:paraId="46D9D16D" w14:textId="1B28B299" w:rsidR="00B86B48" w:rsidRPr="00A1379B" w:rsidRDefault="00B86B48" w:rsidP="00B86B48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  <w:r w:rsidDel="00B86B48">
              <w:rPr>
                <w:rFonts w:ascii="Tahoma"/>
                <w:b/>
                <w:bCs/>
                <w:color w:val="FFFFFF" w:themeColor="background1"/>
                <w:sz w:val="16"/>
              </w:rPr>
              <w:t xml:space="preserve"> </w:t>
            </w:r>
          </w:p>
        </w:tc>
        <w:tc>
          <w:tcPr>
            <w:tcW w:w="2020" w:type="dxa"/>
            <w:shd w:val="clear" w:color="auto" w:fill="A89B91" w:themeFill="background2" w:themeFillShade="BF"/>
            <w:vAlign w:val="center"/>
          </w:tcPr>
          <w:p w14:paraId="3909D184" w14:textId="77777777" w:rsidR="00B86B48" w:rsidRDefault="00B86B48" w:rsidP="00B86B48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70DCE6F2" w14:textId="14E6D9D4" w:rsidR="00B86B48" w:rsidRDefault="00B86B48" w:rsidP="00B86B48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  <w:r w:rsidDel="00B86B48">
              <w:rPr>
                <w:rFonts w:ascii="Tahoma"/>
                <w:b/>
                <w:bCs/>
                <w:color w:val="FFFFFF" w:themeColor="background1"/>
                <w:sz w:val="16"/>
              </w:rPr>
              <w:t xml:space="preserve"> </w:t>
            </w:r>
          </w:p>
        </w:tc>
        <w:tc>
          <w:tcPr>
            <w:tcW w:w="1985" w:type="dxa"/>
            <w:shd w:val="clear" w:color="auto" w:fill="A89B91" w:themeFill="accent6" w:themeFillShade="BF"/>
            <w:vAlign w:val="center"/>
          </w:tcPr>
          <w:p w14:paraId="54471FE7" w14:textId="77777777" w:rsidR="00B86B48" w:rsidRDefault="00B86B48" w:rsidP="00B86B48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10B80790" w14:textId="479FC8D8" w:rsidR="00B86B48" w:rsidRDefault="00B86B48" w:rsidP="00B86B48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5" w:type="dxa"/>
            <w:shd w:val="clear" w:color="auto" w:fill="A89B91" w:themeFill="accent6" w:themeFillShade="BF"/>
            <w:vAlign w:val="center"/>
          </w:tcPr>
          <w:p w14:paraId="7F06E5E4" w14:textId="77777777" w:rsidR="00B86B48" w:rsidRDefault="00B86B48" w:rsidP="00B86B48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46AE6014" w14:textId="77777777" w:rsidR="00B86B48" w:rsidRDefault="00B86B48" w:rsidP="00B86B48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561" w:type="dxa"/>
            <w:vMerge w:val="restart"/>
            <w:shd w:val="clear" w:color="auto" w:fill="D7D1CC" w:themeFill="accent6"/>
            <w:vAlign w:val="center"/>
          </w:tcPr>
          <w:p w14:paraId="2AA8A9AC" w14:textId="77777777" w:rsidR="00B86B48" w:rsidRDefault="00B86B48" w:rsidP="00B86B48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B86B48" w14:paraId="22F80C0E" w14:textId="77777777" w:rsidTr="0058072F">
        <w:trPr>
          <w:trHeight w:val="567"/>
        </w:trPr>
        <w:tc>
          <w:tcPr>
            <w:tcW w:w="1274" w:type="dxa"/>
            <w:vMerge/>
            <w:shd w:val="clear" w:color="auto" w:fill="D7D1CC"/>
            <w:vAlign w:val="center"/>
          </w:tcPr>
          <w:p w14:paraId="4A729C99" w14:textId="77777777" w:rsidR="00B86B48" w:rsidRDefault="00B86B48" w:rsidP="00B86B48">
            <w:pPr>
              <w:ind w:left="389"/>
              <w:jc w:val="center"/>
              <w:rPr>
                <w:rFonts w:ascii="Calibri"/>
                <w:w w:val="105"/>
              </w:rPr>
            </w:pPr>
          </w:p>
        </w:tc>
        <w:tc>
          <w:tcPr>
            <w:tcW w:w="1949" w:type="dxa"/>
            <w:vMerge/>
            <w:shd w:val="clear" w:color="auto" w:fill="00B0F0"/>
            <w:vAlign w:val="center"/>
          </w:tcPr>
          <w:p w14:paraId="29EE675C" w14:textId="77777777" w:rsidR="00B86B48" w:rsidRPr="00A1379B" w:rsidRDefault="00B86B48" w:rsidP="00B86B48">
            <w:pPr>
              <w:pStyle w:val="TableParagraph"/>
              <w:spacing w:line="142" w:lineRule="exact"/>
              <w:ind w:left="0"/>
              <w:jc w:val="center"/>
              <w:rPr>
                <w:color w:val="FFFFFF" w:themeColor="background1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45964949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020" w:type="dxa"/>
                <w:shd w:val="clear" w:color="auto" w:fill="A89B91" w:themeFill="background2" w:themeFillShade="BF"/>
                <w:vAlign w:val="center"/>
              </w:tcPr>
              <w:p w14:paraId="39FFFCBA" w14:textId="5AFBF58D" w:rsidR="00B86B48" w:rsidRPr="001D36BC" w:rsidRDefault="00BA0AFA" w:rsidP="00B86B48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108644901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  <w:shd w:val="clear" w:color="auto" w:fill="A89B91" w:themeFill="accent6" w:themeFillShade="BF"/>
                <w:vAlign w:val="center"/>
              </w:tcPr>
              <w:p w14:paraId="2C8F5047" w14:textId="4E95FEFE" w:rsidR="00B86B48" w:rsidRPr="001D36BC" w:rsidRDefault="00BA0AFA" w:rsidP="00B86B48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46119423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  <w:shd w:val="clear" w:color="auto" w:fill="A89B91" w:themeFill="accent6" w:themeFillShade="BF"/>
                <w:vAlign w:val="center"/>
              </w:tcPr>
              <w:p w14:paraId="11076C11" w14:textId="671902F2" w:rsidR="00B86B48" w:rsidRPr="001D36BC" w:rsidRDefault="00BA0AFA" w:rsidP="00B86B48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A0AFA">
                  <w:rPr>
                    <w:rStyle w:val="PlaceholderText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561" w:type="dxa"/>
            <w:vMerge/>
            <w:shd w:val="clear" w:color="auto" w:fill="D7D1CC" w:themeFill="accent6"/>
            <w:vAlign w:val="center"/>
          </w:tcPr>
          <w:p w14:paraId="64C98B76" w14:textId="77777777" w:rsidR="00B86B48" w:rsidRDefault="00B86B48" w:rsidP="00B86B48">
            <w:pPr>
              <w:jc w:val="center"/>
              <w:rPr>
                <w:sz w:val="2"/>
                <w:szCs w:val="2"/>
              </w:rPr>
            </w:pPr>
          </w:p>
        </w:tc>
      </w:tr>
    </w:tbl>
    <w:p w14:paraId="6687F049" w14:textId="77777777" w:rsidR="003D50C1" w:rsidRDefault="003D50C1" w:rsidP="00D13CF9">
      <w:pPr>
        <w:pStyle w:val="Heading2"/>
        <w:spacing w:before="120" w:after="280"/>
      </w:pPr>
    </w:p>
    <w:sectPr w:rsidR="003D50C1" w:rsidSect="00C12ADB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-890" w:right="851" w:bottom="567" w:left="567" w:header="567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0A648" w14:textId="77777777" w:rsidR="006A2EF3" w:rsidRDefault="006A2EF3" w:rsidP="00C20C17">
      <w:r>
        <w:separator/>
      </w:r>
    </w:p>
  </w:endnote>
  <w:endnote w:type="continuationSeparator" w:id="0">
    <w:p w14:paraId="05F539FC" w14:textId="77777777" w:rsidR="006A2EF3" w:rsidRDefault="006A2EF3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Light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9611"/>
      <w:gridCol w:w="877"/>
    </w:tblGrid>
    <w:tr w:rsidR="00B042DF" w14:paraId="5B92CD34" w14:textId="77777777" w:rsidTr="00372DBE">
      <w:tc>
        <w:tcPr>
          <w:tcW w:w="9613" w:type="dxa"/>
          <w:vAlign w:val="bottom"/>
        </w:tcPr>
        <w:p w14:paraId="72EC337E" w14:textId="4363B0F4" w:rsidR="00B042DF" w:rsidRPr="00C7208B" w:rsidRDefault="00A54AFE" w:rsidP="009E12AD">
          <w:pPr>
            <w:pStyle w:val="Footer"/>
            <w:ind w:right="260"/>
            <w:rPr>
              <w:szCs w:val="15"/>
            </w:rPr>
          </w:pPr>
          <w:r>
            <w:rPr>
              <w:szCs w:val="15"/>
            </w:rPr>
            <w:t>Faculty of Humanities, Arts and Social Sciences (HASS)</w:t>
          </w:r>
          <w:r w:rsidR="0063423B">
            <w:rPr>
              <w:szCs w:val="15"/>
            </w:rPr>
            <w:t xml:space="preserve"> </w:t>
          </w:r>
        </w:p>
      </w:tc>
      <w:tc>
        <w:tcPr>
          <w:tcW w:w="877" w:type="dxa"/>
          <w:vAlign w:val="bottom"/>
        </w:tcPr>
        <w:p w14:paraId="6A806AEC" w14:textId="2A4107B5" w:rsidR="00B042DF" w:rsidRPr="0033054B" w:rsidRDefault="00571329" w:rsidP="00B042DF">
          <w:pPr>
            <w:pStyle w:val="Footer"/>
            <w:jc w:val="right"/>
            <w:rPr>
              <w:szCs w:val="15"/>
            </w:rPr>
          </w:pPr>
          <w:r>
            <w:rPr>
              <w:b/>
              <w:szCs w:val="15"/>
            </w:rPr>
            <w:t xml:space="preserve">Page </w:t>
          </w:r>
          <w:r w:rsidR="00B042DF" w:rsidRPr="0033054B">
            <w:rPr>
              <w:b/>
              <w:szCs w:val="15"/>
            </w:rPr>
            <w:fldChar w:fldCharType="begin"/>
          </w:r>
          <w:r w:rsidR="00B042DF" w:rsidRPr="0033054B">
            <w:rPr>
              <w:b/>
              <w:szCs w:val="15"/>
            </w:rPr>
            <w:instrText xml:space="preserve"> PAGE   \* MERGEFORMAT </w:instrText>
          </w:r>
          <w:r w:rsidR="00B042DF" w:rsidRPr="0033054B">
            <w:rPr>
              <w:b/>
              <w:szCs w:val="15"/>
            </w:rPr>
            <w:fldChar w:fldCharType="separate"/>
          </w:r>
          <w:r w:rsidR="00726A4F">
            <w:rPr>
              <w:b/>
              <w:noProof/>
              <w:szCs w:val="15"/>
            </w:rPr>
            <w:t>1</w:t>
          </w:r>
          <w:r w:rsidR="00B042DF" w:rsidRPr="0033054B">
            <w:rPr>
              <w:b/>
              <w:szCs w:val="15"/>
            </w:rPr>
            <w:fldChar w:fldCharType="end"/>
          </w:r>
        </w:p>
      </w:tc>
    </w:tr>
    <w:tr w:rsidR="00A54AFE" w14:paraId="0F5227B0" w14:textId="77777777" w:rsidTr="00372DBE">
      <w:tc>
        <w:tcPr>
          <w:tcW w:w="9613" w:type="dxa"/>
          <w:vAlign w:val="bottom"/>
        </w:tcPr>
        <w:p w14:paraId="3328984B" w14:textId="0CED56F1" w:rsidR="00A54AFE" w:rsidRPr="00C7208B" w:rsidRDefault="00A54AFE" w:rsidP="009E12AD">
          <w:pPr>
            <w:pStyle w:val="Footer"/>
            <w:ind w:right="260"/>
            <w:rPr>
              <w:szCs w:val="15"/>
            </w:rPr>
          </w:pPr>
          <w:r w:rsidRPr="00C7208B">
            <w:rPr>
              <w:szCs w:val="15"/>
            </w:rPr>
            <w:t xml:space="preserve">CRICOS </w:t>
          </w:r>
          <w:r>
            <w:rPr>
              <w:szCs w:val="15"/>
            </w:rPr>
            <w:t xml:space="preserve">Provider </w:t>
          </w:r>
          <w:r w:rsidRPr="00C7208B">
            <w:rPr>
              <w:szCs w:val="15"/>
            </w:rPr>
            <w:t>00025B</w:t>
          </w:r>
          <w:r w:rsidR="0063423B">
            <w:rPr>
              <w:szCs w:val="15"/>
            </w:rPr>
            <w:t xml:space="preserve"> </w:t>
          </w:r>
          <w:r w:rsidR="00335E8D">
            <w:rPr>
              <w:szCs w:val="15"/>
            </w:rPr>
            <w:t xml:space="preserve">| </w:t>
          </w:r>
          <w:r w:rsidR="0063423B">
            <w:rPr>
              <w:szCs w:val="15"/>
            </w:rPr>
            <w:t>TEQSA: PRV12080</w:t>
          </w:r>
        </w:p>
      </w:tc>
      <w:tc>
        <w:tcPr>
          <w:tcW w:w="877" w:type="dxa"/>
          <w:vAlign w:val="bottom"/>
        </w:tcPr>
        <w:p w14:paraId="376741C0" w14:textId="77777777" w:rsidR="00A54AFE" w:rsidRPr="0033054B" w:rsidRDefault="00A54AFE" w:rsidP="00B042DF">
          <w:pPr>
            <w:pStyle w:val="Footer"/>
            <w:jc w:val="right"/>
            <w:rPr>
              <w:b/>
              <w:szCs w:val="15"/>
            </w:rPr>
          </w:pPr>
        </w:p>
      </w:tc>
    </w:tr>
  </w:tbl>
  <w:p w14:paraId="29D72C31" w14:textId="77777777" w:rsidR="00716942" w:rsidRPr="00B042DF" w:rsidRDefault="00716942" w:rsidP="00B042DF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600" w:firstRow="0" w:lastRow="0" w:firstColumn="0" w:lastColumn="0" w:noHBand="1" w:noVBand="1"/>
    </w:tblPr>
    <w:tblGrid>
      <w:gridCol w:w="2548"/>
      <w:gridCol w:w="1778"/>
      <w:gridCol w:w="2547"/>
      <w:gridCol w:w="2188"/>
    </w:tblGrid>
    <w:tr w:rsidR="006873AE" w14:paraId="5519418C" w14:textId="77777777" w:rsidTr="0016241C">
      <w:tc>
        <w:tcPr>
          <w:tcW w:w="2548" w:type="dxa"/>
        </w:tcPr>
        <w:p w14:paraId="588D2003" w14:textId="77777777" w:rsidR="006873AE" w:rsidRPr="0016241C" w:rsidRDefault="006873AE" w:rsidP="0016241C">
          <w:pPr>
            <w:pStyle w:val="Footer"/>
          </w:pPr>
          <w:r w:rsidRPr="0016241C">
            <w:t>The University of Queensland Brisbane QLD 4072 Australia</w:t>
          </w:r>
        </w:p>
      </w:tc>
      <w:tc>
        <w:tcPr>
          <w:tcW w:w="1778" w:type="dxa"/>
        </w:tcPr>
        <w:p w14:paraId="39120728" w14:textId="77777777" w:rsidR="0016241C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T</w:t>
          </w:r>
          <w:r w:rsidRPr="0016241C">
            <w:tab/>
            <w:t xml:space="preserve">+61 7 </w:t>
          </w:r>
          <w:sdt>
            <w:sdtPr>
              <w:id w:val="2113471429"/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  <w:p w14:paraId="03A94ADF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F</w:t>
          </w:r>
          <w:r w:rsidRPr="0016241C">
            <w:tab/>
            <w:t xml:space="preserve">+61 7 </w:t>
          </w:r>
          <w:sdt>
            <w:sdtPr>
              <w:id w:val="-181672191"/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</w:tc>
      <w:tc>
        <w:tcPr>
          <w:tcW w:w="2547" w:type="dxa"/>
        </w:tcPr>
        <w:p w14:paraId="10AA0F7A" w14:textId="77777777" w:rsidR="0016241C" w:rsidRPr="0016241C" w:rsidRDefault="0016241C" w:rsidP="0016241C">
          <w:pPr>
            <w:pStyle w:val="Footer"/>
          </w:pPr>
          <w:r w:rsidRPr="0016241C">
            <w:rPr>
              <w:b/>
              <w:color w:val="51247A" w:themeColor="accent1"/>
              <w:sz w:val="11"/>
              <w:szCs w:val="11"/>
            </w:rPr>
            <w:t>E</w:t>
          </w:r>
          <w:r w:rsidRPr="0016241C">
            <w:tab/>
          </w:r>
          <w:sdt>
            <w:sdtPr>
              <w:id w:val="1799413074"/>
              <w:temporary/>
              <w:showingPlcHdr/>
              <w:text w:multiLine="1"/>
            </w:sdtPr>
            <w:sdtEndPr/>
            <w:sdtContent>
              <w:r w:rsidR="00A77D53" w:rsidRPr="0016241C">
                <w:rPr>
                  <w:highlight w:val="yellow"/>
                </w:rPr>
                <w:t>[</w:t>
              </w:r>
              <w:r w:rsidR="00A77D53">
                <w:rPr>
                  <w:highlight w:val="yellow"/>
                </w:rPr>
                <w:t>email</w:t>
              </w:r>
              <w:r w:rsidR="00A77D53" w:rsidRPr="0016241C">
                <w:rPr>
                  <w:highlight w:val="yellow"/>
                </w:rPr>
                <w:t>]</w:t>
              </w:r>
            </w:sdtContent>
          </w:sdt>
          <w:r w:rsidR="00A77D53" w:rsidRPr="00A77D53">
            <w:t>@uq.edu.au</w:t>
          </w:r>
        </w:p>
        <w:p w14:paraId="67207337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W</w:t>
          </w:r>
          <w:r w:rsidRPr="0016241C">
            <w:tab/>
          </w:r>
          <w:hyperlink r:id="rId1" w:history="1">
            <w:r w:rsidRPr="0016241C">
              <w:t>uq.edu.au</w:t>
            </w:r>
          </w:hyperlink>
        </w:p>
      </w:tc>
      <w:tc>
        <w:tcPr>
          <w:tcW w:w="2188" w:type="dxa"/>
          <w:vAlign w:val="bottom"/>
        </w:tcPr>
        <w:p w14:paraId="62F0F226" w14:textId="77777777" w:rsidR="0016241C" w:rsidRPr="0016241C" w:rsidRDefault="0016241C" w:rsidP="0016241C">
          <w:pPr>
            <w:pStyle w:val="Footer"/>
            <w:tabs>
              <w:tab w:val="left" w:pos="851"/>
            </w:tabs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ABN: 63 942 912 684</w:t>
          </w:r>
        </w:p>
        <w:p w14:paraId="50868E98" w14:textId="77777777" w:rsidR="006873AE" w:rsidRPr="0016241C" w:rsidRDefault="0016241C" w:rsidP="0016241C">
          <w:pPr>
            <w:pStyle w:val="Footer"/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CRICOS PROVIDER NUMBER 00025B</w:t>
          </w:r>
        </w:p>
      </w:tc>
    </w:tr>
  </w:tbl>
  <w:p w14:paraId="44F47A04" w14:textId="77777777" w:rsidR="006873AE" w:rsidRPr="0016241C" w:rsidRDefault="006873AE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2AAA6" w14:textId="77777777" w:rsidR="006A2EF3" w:rsidRDefault="006A2EF3" w:rsidP="00C20C17">
      <w:r>
        <w:separator/>
      </w:r>
    </w:p>
  </w:footnote>
  <w:footnote w:type="continuationSeparator" w:id="0">
    <w:p w14:paraId="2C7C1C7F" w14:textId="77777777" w:rsidR="006A2EF3" w:rsidRDefault="006A2EF3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59BF" w14:textId="1BD671EF" w:rsidR="007B0BBA" w:rsidRDefault="00DF5993" w:rsidP="00DF5993">
    <w:pPr>
      <w:pStyle w:val="Header"/>
      <w:ind w:left="284"/>
      <w:jc w:val="right"/>
    </w:pPr>
    <w:r w:rsidRPr="00B6671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41EEC0" wp14:editId="455AA7F6">
              <wp:simplePos x="0" y="0"/>
              <wp:positionH relativeFrom="column">
                <wp:posOffset>192405</wp:posOffset>
              </wp:positionH>
              <wp:positionV relativeFrom="paragraph">
                <wp:posOffset>-207645</wp:posOffset>
              </wp:positionV>
              <wp:extent cx="5149215" cy="8826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215" cy="882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D53FDB" w14:textId="09643BF0" w:rsidR="00FB0CBE" w:rsidRPr="00372DBE" w:rsidRDefault="00803314" w:rsidP="00FB0CBE">
                          <w:pPr>
                            <w:spacing w:before="40" w:after="40"/>
                            <w:ind w:left="-142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  <w:szCs w:val="36"/>
                            </w:rPr>
                          </w:pPr>
                          <w:r w:rsidRPr="00372DB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  <w:szCs w:val="36"/>
                            </w:rPr>
                            <w:t>202</w:t>
                          </w:r>
                          <w:r w:rsidR="00270D9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  <w:szCs w:val="36"/>
                            </w:rPr>
                            <w:t>6</w:t>
                          </w:r>
                          <w:r w:rsidRPr="00372DB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  <w:szCs w:val="36"/>
                            </w:rPr>
                            <w:t xml:space="preserve"> Program Planner</w:t>
                          </w:r>
                        </w:p>
                        <w:p w14:paraId="3E44D5C3" w14:textId="49D9089F" w:rsidR="00FB0CBE" w:rsidRPr="009C32A6" w:rsidRDefault="00803314" w:rsidP="009C32A6">
                          <w:pPr>
                            <w:spacing w:before="120" w:after="40"/>
                            <w:ind w:left="-142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9C32A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Bachelor of </w:t>
                          </w:r>
                          <w:r w:rsidR="00584FB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Social Science</w:t>
                          </w:r>
                          <w:r w:rsidRPr="009C32A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 (B</w:t>
                          </w:r>
                          <w:r w:rsidR="00584FB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SocSc</w:t>
                          </w:r>
                          <w:r w:rsidRPr="009C32A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)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41EE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5.15pt;margin-top:-16.35pt;width:405.45pt;height:6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" filled="f" stroked="f" strokeweight=".5pt">
              <v:textbox>
                <w:txbxContent>
                  <w:p w14:paraId="35D53FDB" w14:textId="09643BF0" w:rsidR="00FB0CBE" w:rsidRPr="00372DBE" w:rsidRDefault="00803314" w:rsidP="00FB0CBE">
                    <w:pPr>
                      <w:spacing w:before="40" w:after="40"/>
                      <w:ind w:left="-142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  <w:szCs w:val="36"/>
                      </w:rPr>
                    </w:pPr>
                    <w:r w:rsidRPr="00372DBE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  <w:szCs w:val="36"/>
                      </w:rPr>
                      <w:t>202</w:t>
                    </w:r>
                    <w:r w:rsidR="00270D9C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  <w:szCs w:val="36"/>
                      </w:rPr>
                      <w:t>6</w:t>
                    </w:r>
                    <w:r w:rsidRPr="00372DBE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  <w:szCs w:val="36"/>
                      </w:rPr>
                      <w:t xml:space="preserve"> Program Planner</w:t>
                    </w:r>
                  </w:p>
                  <w:p w14:paraId="3E44D5C3" w14:textId="49D9089F" w:rsidR="00FB0CBE" w:rsidRPr="009C32A6" w:rsidRDefault="00803314" w:rsidP="009C32A6">
                    <w:pPr>
                      <w:spacing w:before="120" w:after="40"/>
                      <w:ind w:left="-142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C32A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Bachelor of </w:t>
                    </w:r>
                    <w:r w:rsidR="00584FB5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Social Science</w:t>
                    </w:r>
                    <w:r w:rsidRPr="009C32A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 (B</w:t>
                    </w:r>
                    <w:r w:rsidR="00584FB5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SocSc</w:t>
                    </w:r>
                    <w:r w:rsidRPr="009C32A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) </w:t>
                    </w:r>
                  </w:p>
                </w:txbxContent>
              </v:textbox>
            </v:shape>
          </w:pict>
        </mc:Fallback>
      </mc:AlternateContent>
    </w:r>
    <w:r w:rsidR="00BA49F0"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3067129B" wp14:editId="3F211D9E">
          <wp:simplePos x="0" y="0"/>
          <wp:positionH relativeFrom="column">
            <wp:posOffset>-440690</wp:posOffset>
          </wp:positionH>
          <wp:positionV relativeFrom="paragraph">
            <wp:posOffset>-413385</wp:posOffset>
          </wp:positionV>
          <wp:extent cx="7640320" cy="1092200"/>
          <wp:effectExtent l="0" t="0" r="0" b="0"/>
          <wp:wrapTight wrapText="bothSides">
            <wp:wrapPolygon edited="0">
              <wp:start x="0" y="0"/>
              <wp:lineTo x="0" y="21098"/>
              <wp:lineTo x="21543" y="21098"/>
              <wp:lineTo x="21543" y="0"/>
              <wp:lineTo x="0" y="0"/>
            </wp:wrapPolygon>
          </wp:wrapTight>
          <wp:docPr id="1651901525" name="Picture 1651901525" descr="S:\BEL-FacultyOffice\Marketing\Branding_Logos_Templates &amp; Fonts\3. Templates\BEL\Word Docs\Rebrand\UQ Create Change Generic purple portrait template_head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BEL-FacultyOffice\Marketing\Branding_Logos_Templates &amp; Fonts\3. Templates\BEL\Word Docs\Rebrand\UQ Create Change Generic purple portrait template_head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2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8C898" w14:textId="77777777" w:rsidR="00F4114D" w:rsidRDefault="00F4114D" w:rsidP="00F4114D">
    <w:pPr>
      <w:pStyle w:val="Header"/>
      <w:jc w:val="right"/>
    </w:pPr>
  </w:p>
  <w:p w14:paraId="78445F62" w14:textId="77777777" w:rsidR="00F4114D" w:rsidRDefault="00F4114D" w:rsidP="00F4114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629AE55" wp14:editId="1811E3F3">
          <wp:simplePos x="0" y="0"/>
          <wp:positionH relativeFrom="column">
            <wp:posOffset>4358640</wp:posOffset>
          </wp:positionH>
          <wp:positionV relativeFrom="paragraph">
            <wp:posOffset>22860</wp:posOffset>
          </wp:positionV>
          <wp:extent cx="1584000" cy="654534"/>
          <wp:effectExtent l="0" t="0" r="0" b="0"/>
          <wp:wrapNone/>
          <wp:docPr id="1412677230" name="Picture 1412677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654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A06"/>
    <w:multiLevelType w:val="multilevel"/>
    <w:tmpl w:val="C096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320F0"/>
    <w:multiLevelType w:val="multilevel"/>
    <w:tmpl w:val="8752BC70"/>
    <w:styleLink w:val="ListSectionTitle"/>
    <w:lvl w:ilvl="0">
      <w:start w:val="1"/>
      <w:numFmt w:val="decimal"/>
      <w:pStyle w:val="SectionTitleNumbered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51247A" w:themeColor="accent1"/>
        <w:sz w:val="48"/>
        <w:vertAlign w:val="baseline"/>
      </w:rPr>
    </w:lvl>
    <w:lvl w:ilvl="1">
      <w:start w:val="1"/>
      <w:numFmt w:val="decimal"/>
      <w:lvlRestart w:val="0"/>
      <w:pStyle w:val="SectionNumberOnly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1B52671"/>
    <w:multiLevelType w:val="hybridMultilevel"/>
    <w:tmpl w:val="0CD0FE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B77F5B"/>
    <w:multiLevelType w:val="multilevel"/>
    <w:tmpl w:val="27C4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C24451"/>
    <w:multiLevelType w:val="hybridMultilevel"/>
    <w:tmpl w:val="392249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510D7"/>
    <w:multiLevelType w:val="multilevel"/>
    <w:tmpl w:val="2F6CA4A0"/>
    <w:numStyleLink w:val="ListBullet"/>
  </w:abstractNum>
  <w:abstractNum w:abstractNumId="6" w15:restartNumberingAfterBreak="0">
    <w:nsid w:val="0A5A3E79"/>
    <w:multiLevelType w:val="multilevel"/>
    <w:tmpl w:val="BB5E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D726A9"/>
    <w:multiLevelType w:val="multilevel"/>
    <w:tmpl w:val="B5BC7C40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51247A" w:themeColor="accent1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9" w15:restartNumberingAfterBreak="0">
    <w:nsid w:val="11535E1B"/>
    <w:multiLevelType w:val="multilevel"/>
    <w:tmpl w:val="DCEE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E7011A"/>
    <w:multiLevelType w:val="hybridMultilevel"/>
    <w:tmpl w:val="6FD23F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052AD"/>
    <w:multiLevelType w:val="multilevel"/>
    <w:tmpl w:val="19EE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E7260C"/>
    <w:multiLevelType w:val="hybridMultilevel"/>
    <w:tmpl w:val="B13A81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814D3"/>
    <w:multiLevelType w:val="hybridMultilevel"/>
    <w:tmpl w:val="19BE10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323697"/>
    <w:multiLevelType w:val="multilevel"/>
    <w:tmpl w:val="E83A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6" w15:restartNumberingAfterBreak="0">
    <w:nsid w:val="1A526B57"/>
    <w:multiLevelType w:val="hybridMultilevel"/>
    <w:tmpl w:val="54906964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7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1F4E3863"/>
    <w:multiLevelType w:val="hybridMultilevel"/>
    <w:tmpl w:val="DE866C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886C14"/>
    <w:multiLevelType w:val="hybridMultilevel"/>
    <w:tmpl w:val="F698BD7A"/>
    <w:lvl w:ilvl="0" w:tplc="34D89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2A583F21"/>
    <w:multiLevelType w:val="hybridMultilevel"/>
    <w:tmpl w:val="B426A5F4"/>
    <w:lvl w:ilvl="0" w:tplc="8020D51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30113944"/>
    <w:multiLevelType w:val="hybridMultilevel"/>
    <w:tmpl w:val="5E741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BackCoverDetails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962A8B" w:themeColor="accent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Gotham Light" w:hAnsi="Gotham Light" w:hint="default"/>
        <w:color w:val="E62645" w:themeColor="accent3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51247A" w:themeColor="accent1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962A8B" w:themeColor="accent2"/>
        <w:sz w:val="18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8C90D8A"/>
    <w:multiLevelType w:val="multilevel"/>
    <w:tmpl w:val="8752BC70"/>
    <w:numStyleLink w:val="ListSectionTitle"/>
  </w:abstractNum>
  <w:abstractNum w:abstractNumId="27" w15:restartNumberingAfterBreak="0">
    <w:nsid w:val="4FC200BE"/>
    <w:multiLevelType w:val="hybridMultilevel"/>
    <w:tmpl w:val="5FEA1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B22F2"/>
    <w:multiLevelType w:val="hybridMultilevel"/>
    <w:tmpl w:val="CA1C12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E3874"/>
    <w:multiLevelType w:val="hybridMultilevel"/>
    <w:tmpl w:val="973AF9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A0A7D"/>
    <w:multiLevelType w:val="multilevel"/>
    <w:tmpl w:val="E9B44B6A"/>
    <w:numStyleLink w:val="ListParagraph"/>
  </w:abstractNum>
  <w:abstractNum w:abstractNumId="31" w15:restartNumberingAfterBreak="0">
    <w:nsid w:val="53FE7795"/>
    <w:multiLevelType w:val="multilevel"/>
    <w:tmpl w:val="B5BC7C40"/>
    <w:numStyleLink w:val="ListAppendix"/>
  </w:abstractNum>
  <w:abstractNum w:abstractNumId="32" w15:restartNumberingAfterBreak="0">
    <w:nsid w:val="609B66F7"/>
    <w:multiLevelType w:val="multilevel"/>
    <w:tmpl w:val="D7D4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521A54"/>
    <w:multiLevelType w:val="hybridMultilevel"/>
    <w:tmpl w:val="251642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5" w15:restartNumberingAfterBreak="0">
    <w:nsid w:val="7CC26B80"/>
    <w:multiLevelType w:val="multilevel"/>
    <w:tmpl w:val="CCFE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670D82"/>
    <w:multiLevelType w:val="hybridMultilevel"/>
    <w:tmpl w:val="E2D478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907196">
    <w:abstractNumId w:val="34"/>
  </w:num>
  <w:num w:numId="2" w16cid:durableId="1190602858">
    <w:abstractNumId w:val="15"/>
  </w:num>
  <w:num w:numId="3" w16cid:durableId="1209538068">
    <w:abstractNumId w:val="24"/>
  </w:num>
  <w:num w:numId="4" w16cid:durableId="679429343">
    <w:abstractNumId w:val="8"/>
  </w:num>
  <w:num w:numId="5" w16cid:durableId="1146356740">
    <w:abstractNumId w:val="30"/>
  </w:num>
  <w:num w:numId="6" w16cid:durableId="1378504555">
    <w:abstractNumId w:val="17"/>
  </w:num>
  <w:num w:numId="7" w16cid:durableId="1501504831">
    <w:abstractNumId w:val="20"/>
  </w:num>
  <w:num w:numId="8" w16cid:durableId="768475205">
    <w:abstractNumId w:val="21"/>
  </w:num>
  <w:num w:numId="9" w16cid:durableId="1423988116">
    <w:abstractNumId w:val="7"/>
  </w:num>
  <w:num w:numId="10" w16cid:durableId="498928100">
    <w:abstractNumId w:val="25"/>
  </w:num>
  <w:num w:numId="11" w16cid:durableId="1394817953">
    <w:abstractNumId w:val="5"/>
  </w:num>
  <w:num w:numId="12" w16cid:durableId="149177872">
    <w:abstractNumId w:val="1"/>
  </w:num>
  <w:num w:numId="13" w16cid:durableId="1247303909">
    <w:abstractNumId w:val="26"/>
  </w:num>
  <w:num w:numId="14" w16cid:durableId="804547555">
    <w:abstractNumId w:val="31"/>
  </w:num>
  <w:num w:numId="15" w16cid:durableId="1531334421">
    <w:abstractNumId w:val="26"/>
  </w:num>
  <w:num w:numId="16" w16cid:durableId="2003579698">
    <w:abstractNumId w:val="16"/>
  </w:num>
  <w:num w:numId="17" w16cid:durableId="2130850569">
    <w:abstractNumId w:val="9"/>
  </w:num>
  <w:num w:numId="18" w16cid:durableId="407578218">
    <w:abstractNumId w:val="0"/>
  </w:num>
  <w:num w:numId="19" w16cid:durableId="1531800425">
    <w:abstractNumId w:val="3"/>
  </w:num>
  <w:num w:numId="20" w16cid:durableId="1945116452">
    <w:abstractNumId w:val="4"/>
  </w:num>
  <w:num w:numId="21" w16cid:durableId="1374765765">
    <w:abstractNumId w:val="18"/>
  </w:num>
  <w:num w:numId="22" w16cid:durableId="1300067224">
    <w:abstractNumId w:val="2"/>
  </w:num>
  <w:num w:numId="23" w16cid:durableId="1346515543">
    <w:abstractNumId w:val="33"/>
  </w:num>
  <w:num w:numId="24" w16cid:durableId="1293246223">
    <w:abstractNumId w:val="35"/>
  </w:num>
  <w:num w:numId="25" w16cid:durableId="913709199">
    <w:abstractNumId w:val="28"/>
  </w:num>
  <w:num w:numId="26" w16cid:durableId="261691191">
    <w:abstractNumId w:val="11"/>
  </w:num>
  <w:num w:numId="27" w16cid:durableId="1429307067">
    <w:abstractNumId w:val="14"/>
  </w:num>
  <w:num w:numId="28" w16cid:durableId="150417040">
    <w:abstractNumId w:val="13"/>
  </w:num>
  <w:num w:numId="29" w16cid:durableId="1316641547">
    <w:abstractNumId w:val="12"/>
  </w:num>
  <w:num w:numId="30" w16cid:durableId="1218126378">
    <w:abstractNumId w:val="27"/>
  </w:num>
  <w:num w:numId="31" w16cid:durableId="117922431">
    <w:abstractNumId w:val="36"/>
  </w:num>
  <w:num w:numId="32" w16cid:durableId="1668484120">
    <w:abstractNumId w:val="19"/>
  </w:num>
  <w:num w:numId="33" w16cid:durableId="1500534973">
    <w:abstractNumId w:val="32"/>
  </w:num>
  <w:num w:numId="34" w16cid:durableId="91046921">
    <w:abstractNumId w:val="22"/>
  </w:num>
  <w:num w:numId="35" w16cid:durableId="534541187">
    <w:abstractNumId w:val="23"/>
  </w:num>
  <w:num w:numId="36" w16cid:durableId="1879855490">
    <w:abstractNumId w:val="10"/>
  </w:num>
  <w:num w:numId="37" w16cid:durableId="201214562">
    <w:abstractNumId w:val="29"/>
  </w:num>
  <w:num w:numId="38" w16cid:durableId="531384286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HzyUL2lPuO4Db2fDj5S539MTsCKByXBMiOMs3/bbxOi7mYJiC7nU5N22tAvSfst7QkDNhARTPv84J5/D3LqebQ==" w:salt="fbdsKgTrHWD41BzTRWr5m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7E6"/>
    <w:rsid w:val="00012303"/>
    <w:rsid w:val="000148A7"/>
    <w:rsid w:val="00014F6A"/>
    <w:rsid w:val="00015B3C"/>
    <w:rsid w:val="00021AFB"/>
    <w:rsid w:val="00024394"/>
    <w:rsid w:val="00026499"/>
    <w:rsid w:val="000300D4"/>
    <w:rsid w:val="00030103"/>
    <w:rsid w:val="0003026B"/>
    <w:rsid w:val="0003406A"/>
    <w:rsid w:val="00036591"/>
    <w:rsid w:val="0004002F"/>
    <w:rsid w:val="000538CB"/>
    <w:rsid w:val="00054EC7"/>
    <w:rsid w:val="00062819"/>
    <w:rsid w:val="00073A0A"/>
    <w:rsid w:val="00081225"/>
    <w:rsid w:val="00081246"/>
    <w:rsid w:val="00086547"/>
    <w:rsid w:val="00087151"/>
    <w:rsid w:val="0009444D"/>
    <w:rsid w:val="00096385"/>
    <w:rsid w:val="000A3C8F"/>
    <w:rsid w:val="000A479B"/>
    <w:rsid w:val="000A5228"/>
    <w:rsid w:val="000A5EEE"/>
    <w:rsid w:val="000A7AFE"/>
    <w:rsid w:val="000B294E"/>
    <w:rsid w:val="000B2B6C"/>
    <w:rsid w:val="000B3E75"/>
    <w:rsid w:val="000B4428"/>
    <w:rsid w:val="000C40C3"/>
    <w:rsid w:val="000C4D3C"/>
    <w:rsid w:val="000C5887"/>
    <w:rsid w:val="000C5D36"/>
    <w:rsid w:val="000C61EF"/>
    <w:rsid w:val="000C6739"/>
    <w:rsid w:val="000D24E7"/>
    <w:rsid w:val="000D69F0"/>
    <w:rsid w:val="000E0282"/>
    <w:rsid w:val="000E7FDD"/>
    <w:rsid w:val="0010010E"/>
    <w:rsid w:val="00101389"/>
    <w:rsid w:val="0010160C"/>
    <w:rsid w:val="00101A79"/>
    <w:rsid w:val="00103B43"/>
    <w:rsid w:val="00103C74"/>
    <w:rsid w:val="0010611D"/>
    <w:rsid w:val="00111598"/>
    <w:rsid w:val="00112B3D"/>
    <w:rsid w:val="00122277"/>
    <w:rsid w:val="00124CD1"/>
    <w:rsid w:val="00126CF6"/>
    <w:rsid w:val="00127E49"/>
    <w:rsid w:val="00134352"/>
    <w:rsid w:val="00136C61"/>
    <w:rsid w:val="00137179"/>
    <w:rsid w:val="00141ED0"/>
    <w:rsid w:val="00144CB0"/>
    <w:rsid w:val="00151915"/>
    <w:rsid w:val="00154242"/>
    <w:rsid w:val="0016241C"/>
    <w:rsid w:val="00164062"/>
    <w:rsid w:val="00173AC4"/>
    <w:rsid w:val="001741BF"/>
    <w:rsid w:val="0017710E"/>
    <w:rsid w:val="00177188"/>
    <w:rsid w:val="00183461"/>
    <w:rsid w:val="001920A7"/>
    <w:rsid w:val="00192440"/>
    <w:rsid w:val="00192F60"/>
    <w:rsid w:val="00193459"/>
    <w:rsid w:val="001949EC"/>
    <w:rsid w:val="00196C64"/>
    <w:rsid w:val="00197DAC"/>
    <w:rsid w:val="001A0D51"/>
    <w:rsid w:val="001B0AB5"/>
    <w:rsid w:val="001B69CD"/>
    <w:rsid w:val="001B6A57"/>
    <w:rsid w:val="001B7608"/>
    <w:rsid w:val="001C2F2B"/>
    <w:rsid w:val="001C53C0"/>
    <w:rsid w:val="001D001C"/>
    <w:rsid w:val="001D36BC"/>
    <w:rsid w:val="001D3B4A"/>
    <w:rsid w:val="001D57FC"/>
    <w:rsid w:val="001E2535"/>
    <w:rsid w:val="001E28A1"/>
    <w:rsid w:val="001E33BE"/>
    <w:rsid w:val="001E544B"/>
    <w:rsid w:val="001E7267"/>
    <w:rsid w:val="001F11CD"/>
    <w:rsid w:val="001F1FC1"/>
    <w:rsid w:val="001F4DEA"/>
    <w:rsid w:val="001F61A9"/>
    <w:rsid w:val="001F6E5C"/>
    <w:rsid w:val="001F78A5"/>
    <w:rsid w:val="00202230"/>
    <w:rsid w:val="00206B6D"/>
    <w:rsid w:val="00212D3F"/>
    <w:rsid w:val="002142AC"/>
    <w:rsid w:val="00217BCA"/>
    <w:rsid w:val="00220B91"/>
    <w:rsid w:val="00220EDA"/>
    <w:rsid w:val="0022298B"/>
    <w:rsid w:val="00225163"/>
    <w:rsid w:val="0023052E"/>
    <w:rsid w:val="002310AD"/>
    <w:rsid w:val="00231C5B"/>
    <w:rsid w:val="00231CE5"/>
    <w:rsid w:val="0023342C"/>
    <w:rsid w:val="00233F3D"/>
    <w:rsid w:val="0023434B"/>
    <w:rsid w:val="00241DF1"/>
    <w:rsid w:val="00242398"/>
    <w:rsid w:val="002442C8"/>
    <w:rsid w:val="002450E7"/>
    <w:rsid w:val="002460C7"/>
    <w:rsid w:val="0026105D"/>
    <w:rsid w:val="00264BFF"/>
    <w:rsid w:val="002666CF"/>
    <w:rsid w:val="00270D9C"/>
    <w:rsid w:val="00270E9E"/>
    <w:rsid w:val="002769C0"/>
    <w:rsid w:val="00276B6D"/>
    <w:rsid w:val="00282E8C"/>
    <w:rsid w:val="00287293"/>
    <w:rsid w:val="00292EDB"/>
    <w:rsid w:val="0029499A"/>
    <w:rsid w:val="002A04EC"/>
    <w:rsid w:val="002B1379"/>
    <w:rsid w:val="002B1866"/>
    <w:rsid w:val="002B298A"/>
    <w:rsid w:val="002B29BC"/>
    <w:rsid w:val="002B3429"/>
    <w:rsid w:val="002B3777"/>
    <w:rsid w:val="002C6194"/>
    <w:rsid w:val="002C7E5C"/>
    <w:rsid w:val="002D11C3"/>
    <w:rsid w:val="002D6A61"/>
    <w:rsid w:val="002D73F6"/>
    <w:rsid w:val="002D7906"/>
    <w:rsid w:val="002E0C95"/>
    <w:rsid w:val="002F612F"/>
    <w:rsid w:val="00304E35"/>
    <w:rsid w:val="0030587A"/>
    <w:rsid w:val="00305B6C"/>
    <w:rsid w:val="00306C45"/>
    <w:rsid w:val="00310B79"/>
    <w:rsid w:val="003150AA"/>
    <w:rsid w:val="003210B8"/>
    <w:rsid w:val="00324490"/>
    <w:rsid w:val="00324DF8"/>
    <w:rsid w:val="00325A04"/>
    <w:rsid w:val="0033054B"/>
    <w:rsid w:val="003310CD"/>
    <w:rsid w:val="003356B2"/>
    <w:rsid w:val="00335E8D"/>
    <w:rsid w:val="00336242"/>
    <w:rsid w:val="0034285E"/>
    <w:rsid w:val="00351130"/>
    <w:rsid w:val="00351C6B"/>
    <w:rsid w:val="00353361"/>
    <w:rsid w:val="00370F55"/>
    <w:rsid w:val="00371105"/>
    <w:rsid w:val="00372DBE"/>
    <w:rsid w:val="00385FC7"/>
    <w:rsid w:val="00392E8F"/>
    <w:rsid w:val="0039538E"/>
    <w:rsid w:val="00397B51"/>
    <w:rsid w:val="003A3720"/>
    <w:rsid w:val="003A50C3"/>
    <w:rsid w:val="003A6411"/>
    <w:rsid w:val="003B392C"/>
    <w:rsid w:val="003B5DF8"/>
    <w:rsid w:val="003C484E"/>
    <w:rsid w:val="003C61B0"/>
    <w:rsid w:val="003D2D2E"/>
    <w:rsid w:val="003D50C1"/>
    <w:rsid w:val="003D6B21"/>
    <w:rsid w:val="003E178B"/>
    <w:rsid w:val="003E5DAE"/>
    <w:rsid w:val="003F2C6B"/>
    <w:rsid w:val="003F630B"/>
    <w:rsid w:val="00402D39"/>
    <w:rsid w:val="00404789"/>
    <w:rsid w:val="00404E91"/>
    <w:rsid w:val="00405208"/>
    <w:rsid w:val="0040540D"/>
    <w:rsid w:val="004109B5"/>
    <w:rsid w:val="00410A53"/>
    <w:rsid w:val="004118E4"/>
    <w:rsid w:val="00416B18"/>
    <w:rsid w:val="00416FF4"/>
    <w:rsid w:val="004329CB"/>
    <w:rsid w:val="004354E4"/>
    <w:rsid w:val="004363CA"/>
    <w:rsid w:val="004372FB"/>
    <w:rsid w:val="00440EC8"/>
    <w:rsid w:val="004426DC"/>
    <w:rsid w:val="004447F4"/>
    <w:rsid w:val="00444A0D"/>
    <w:rsid w:val="00444E6B"/>
    <w:rsid w:val="00445521"/>
    <w:rsid w:val="00446ECB"/>
    <w:rsid w:val="00450872"/>
    <w:rsid w:val="00463D08"/>
    <w:rsid w:val="00466DA3"/>
    <w:rsid w:val="00470EAB"/>
    <w:rsid w:val="004713C5"/>
    <w:rsid w:val="0047491C"/>
    <w:rsid w:val="0047564C"/>
    <w:rsid w:val="004758C5"/>
    <w:rsid w:val="00482FF8"/>
    <w:rsid w:val="00483491"/>
    <w:rsid w:val="00492C84"/>
    <w:rsid w:val="004960BB"/>
    <w:rsid w:val="004972A0"/>
    <w:rsid w:val="004A63CC"/>
    <w:rsid w:val="004B1B02"/>
    <w:rsid w:val="004B3962"/>
    <w:rsid w:val="004B7C68"/>
    <w:rsid w:val="004C2954"/>
    <w:rsid w:val="004C520F"/>
    <w:rsid w:val="004D12ED"/>
    <w:rsid w:val="004D3BC8"/>
    <w:rsid w:val="004D5340"/>
    <w:rsid w:val="004E251B"/>
    <w:rsid w:val="004F017A"/>
    <w:rsid w:val="004F1E7D"/>
    <w:rsid w:val="004F66C6"/>
    <w:rsid w:val="005001E0"/>
    <w:rsid w:val="0050144A"/>
    <w:rsid w:val="0050525E"/>
    <w:rsid w:val="00507E5D"/>
    <w:rsid w:val="0051212C"/>
    <w:rsid w:val="005125C1"/>
    <w:rsid w:val="00524662"/>
    <w:rsid w:val="00525774"/>
    <w:rsid w:val="005266EB"/>
    <w:rsid w:val="005304CB"/>
    <w:rsid w:val="00530DAE"/>
    <w:rsid w:val="00531F57"/>
    <w:rsid w:val="0053254C"/>
    <w:rsid w:val="00535B05"/>
    <w:rsid w:val="00535B47"/>
    <w:rsid w:val="00543B17"/>
    <w:rsid w:val="00546196"/>
    <w:rsid w:val="00554705"/>
    <w:rsid w:val="00556943"/>
    <w:rsid w:val="00556D8D"/>
    <w:rsid w:val="0055780E"/>
    <w:rsid w:val="00571329"/>
    <w:rsid w:val="00576D68"/>
    <w:rsid w:val="0058072F"/>
    <w:rsid w:val="00580EC3"/>
    <w:rsid w:val="0058166A"/>
    <w:rsid w:val="00583410"/>
    <w:rsid w:val="00583EEA"/>
    <w:rsid w:val="00583FF5"/>
    <w:rsid w:val="005845EC"/>
    <w:rsid w:val="00584FB5"/>
    <w:rsid w:val="005870CD"/>
    <w:rsid w:val="00587B97"/>
    <w:rsid w:val="005936D6"/>
    <w:rsid w:val="00595F5A"/>
    <w:rsid w:val="00596583"/>
    <w:rsid w:val="00597A15"/>
    <w:rsid w:val="005A1988"/>
    <w:rsid w:val="005A1D27"/>
    <w:rsid w:val="005A4E05"/>
    <w:rsid w:val="005A5AE1"/>
    <w:rsid w:val="005A6CC7"/>
    <w:rsid w:val="005B30D4"/>
    <w:rsid w:val="005B54F0"/>
    <w:rsid w:val="005C7584"/>
    <w:rsid w:val="005D0167"/>
    <w:rsid w:val="005D4250"/>
    <w:rsid w:val="005D561D"/>
    <w:rsid w:val="005D5806"/>
    <w:rsid w:val="005D77F4"/>
    <w:rsid w:val="005D7A5A"/>
    <w:rsid w:val="005E01A9"/>
    <w:rsid w:val="005E185F"/>
    <w:rsid w:val="005E3D68"/>
    <w:rsid w:val="005E7363"/>
    <w:rsid w:val="005F15AE"/>
    <w:rsid w:val="005F56E3"/>
    <w:rsid w:val="00606FE1"/>
    <w:rsid w:val="00607222"/>
    <w:rsid w:val="00614669"/>
    <w:rsid w:val="00617A5A"/>
    <w:rsid w:val="00617EC4"/>
    <w:rsid w:val="00620CA5"/>
    <w:rsid w:val="00622F62"/>
    <w:rsid w:val="00623B20"/>
    <w:rsid w:val="0063423B"/>
    <w:rsid w:val="0063431F"/>
    <w:rsid w:val="00634A30"/>
    <w:rsid w:val="006377A2"/>
    <w:rsid w:val="00640A52"/>
    <w:rsid w:val="006437D0"/>
    <w:rsid w:val="00643AFF"/>
    <w:rsid w:val="00645C36"/>
    <w:rsid w:val="006506B9"/>
    <w:rsid w:val="00651D71"/>
    <w:rsid w:val="00662A17"/>
    <w:rsid w:val="006648C3"/>
    <w:rsid w:val="00667286"/>
    <w:rsid w:val="00667B8E"/>
    <w:rsid w:val="00670B05"/>
    <w:rsid w:val="00676014"/>
    <w:rsid w:val="006766C3"/>
    <w:rsid w:val="00684298"/>
    <w:rsid w:val="006873AE"/>
    <w:rsid w:val="00691D45"/>
    <w:rsid w:val="0069508D"/>
    <w:rsid w:val="006A1532"/>
    <w:rsid w:val="006A199B"/>
    <w:rsid w:val="006A2607"/>
    <w:rsid w:val="006A294E"/>
    <w:rsid w:val="006A2EF3"/>
    <w:rsid w:val="006A5BC0"/>
    <w:rsid w:val="006C09F1"/>
    <w:rsid w:val="006C0E44"/>
    <w:rsid w:val="006C1BFD"/>
    <w:rsid w:val="006C2BC2"/>
    <w:rsid w:val="006C4427"/>
    <w:rsid w:val="006D0C27"/>
    <w:rsid w:val="006D2058"/>
    <w:rsid w:val="006D413A"/>
    <w:rsid w:val="006D63FA"/>
    <w:rsid w:val="006E71A4"/>
    <w:rsid w:val="006F5EF5"/>
    <w:rsid w:val="00704C64"/>
    <w:rsid w:val="00706AF1"/>
    <w:rsid w:val="0071246C"/>
    <w:rsid w:val="00712C73"/>
    <w:rsid w:val="00713409"/>
    <w:rsid w:val="00715A9A"/>
    <w:rsid w:val="00716942"/>
    <w:rsid w:val="00716FC2"/>
    <w:rsid w:val="00716FCF"/>
    <w:rsid w:val="00720902"/>
    <w:rsid w:val="00726A4F"/>
    <w:rsid w:val="00734965"/>
    <w:rsid w:val="007353AF"/>
    <w:rsid w:val="00735F26"/>
    <w:rsid w:val="00740311"/>
    <w:rsid w:val="0074033B"/>
    <w:rsid w:val="00744517"/>
    <w:rsid w:val="00744A34"/>
    <w:rsid w:val="007457E6"/>
    <w:rsid w:val="00746F9F"/>
    <w:rsid w:val="00757201"/>
    <w:rsid w:val="0076694C"/>
    <w:rsid w:val="00766B7B"/>
    <w:rsid w:val="00767936"/>
    <w:rsid w:val="00774B6E"/>
    <w:rsid w:val="00775576"/>
    <w:rsid w:val="0078105B"/>
    <w:rsid w:val="00785BDF"/>
    <w:rsid w:val="0078718B"/>
    <w:rsid w:val="007925D4"/>
    <w:rsid w:val="00795852"/>
    <w:rsid w:val="00795A2F"/>
    <w:rsid w:val="0079651D"/>
    <w:rsid w:val="007A09CE"/>
    <w:rsid w:val="007A118F"/>
    <w:rsid w:val="007A70C8"/>
    <w:rsid w:val="007A70F9"/>
    <w:rsid w:val="007B0BBA"/>
    <w:rsid w:val="007B215D"/>
    <w:rsid w:val="007B5CC4"/>
    <w:rsid w:val="007B78D2"/>
    <w:rsid w:val="007C31AD"/>
    <w:rsid w:val="007C38B8"/>
    <w:rsid w:val="007C6C47"/>
    <w:rsid w:val="007D09BC"/>
    <w:rsid w:val="007D0AAC"/>
    <w:rsid w:val="007D4630"/>
    <w:rsid w:val="007D4F7F"/>
    <w:rsid w:val="007D5680"/>
    <w:rsid w:val="007E1B6F"/>
    <w:rsid w:val="007E21BE"/>
    <w:rsid w:val="007E3AD6"/>
    <w:rsid w:val="007F080C"/>
    <w:rsid w:val="007F17AC"/>
    <w:rsid w:val="007F5557"/>
    <w:rsid w:val="007F649E"/>
    <w:rsid w:val="00800282"/>
    <w:rsid w:val="00803314"/>
    <w:rsid w:val="008108D5"/>
    <w:rsid w:val="00811A9C"/>
    <w:rsid w:val="00811C1F"/>
    <w:rsid w:val="0081202C"/>
    <w:rsid w:val="008129D0"/>
    <w:rsid w:val="008130DC"/>
    <w:rsid w:val="008138BE"/>
    <w:rsid w:val="00815DE2"/>
    <w:rsid w:val="00821678"/>
    <w:rsid w:val="00822802"/>
    <w:rsid w:val="0083288E"/>
    <w:rsid w:val="00834296"/>
    <w:rsid w:val="00840D34"/>
    <w:rsid w:val="008502B8"/>
    <w:rsid w:val="00852965"/>
    <w:rsid w:val="00854448"/>
    <w:rsid w:val="008605E0"/>
    <w:rsid w:val="00861C70"/>
    <w:rsid w:val="00862690"/>
    <w:rsid w:val="00867C57"/>
    <w:rsid w:val="00871897"/>
    <w:rsid w:val="00874CC4"/>
    <w:rsid w:val="00876805"/>
    <w:rsid w:val="008802C7"/>
    <w:rsid w:val="00881A64"/>
    <w:rsid w:val="00882359"/>
    <w:rsid w:val="00883026"/>
    <w:rsid w:val="008842F8"/>
    <w:rsid w:val="00887B22"/>
    <w:rsid w:val="00891B2F"/>
    <w:rsid w:val="00893801"/>
    <w:rsid w:val="00895C4B"/>
    <w:rsid w:val="008B0653"/>
    <w:rsid w:val="008B0D7D"/>
    <w:rsid w:val="008B2AB2"/>
    <w:rsid w:val="008B48CF"/>
    <w:rsid w:val="008C1301"/>
    <w:rsid w:val="008C2A71"/>
    <w:rsid w:val="008C5C8D"/>
    <w:rsid w:val="008D1487"/>
    <w:rsid w:val="008E2EA4"/>
    <w:rsid w:val="008E5248"/>
    <w:rsid w:val="009020E1"/>
    <w:rsid w:val="0090279E"/>
    <w:rsid w:val="00903591"/>
    <w:rsid w:val="009054AB"/>
    <w:rsid w:val="0090587A"/>
    <w:rsid w:val="009076D0"/>
    <w:rsid w:val="00910BAC"/>
    <w:rsid w:val="00910F59"/>
    <w:rsid w:val="00913561"/>
    <w:rsid w:val="00913FB3"/>
    <w:rsid w:val="0091576B"/>
    <w:rsid w:val="00915A5D"/>
    <w:rsid w:val="00915EE2"/>
    <w:rsid w:val="00915F42"/>
    <w:rsid w:val="00917563"/>
    <w:rsid w:val="009212B7"/>
    <w:rsid w:val="0092398D"/>
    <w:rsid w:val="00930228"/>
    <w:rsid w:val="00944DDB"/>
    <w:rsid w:val="00950B20"/>
    <w:rsid w:val="0095407F"/>
    <w:rsid w:val="0095516F"/>
    <w:rsid w:val="0096038B"/>
    <w:rsid w:val="00961A0B"/>
    <w:rsid w:val="00961D2E"/>
    <w:rsid w:val="00964D90"/>
    <w:rsid w:val="0097075E"/>
    <w:rsid w:val="0097380A"/>
    <w:rsid w:val="009750B9"/>
    <w:rsid w:val="009774DC"/>
    <w:rsid w:val="00984231"/>
    <w:rsid w:val="009843AF"/>
    <w:rsid w:val="009A1E11"/>
    <w:rsid w:val="009A2EA9"/>
    <w:rsid w:val="009B16CA"/>
    <w:rsid w:val="009C006F"/>
    <w:rsid w:val="009C32A6"/>
    <w:rsid w:val="009C3CC5"/>
    <w:rsid w:val="009D0BFF"/>
    <w:rsid w:val="009D25B6"/>
    <w:rsid w:val="009D3350"/>
    <w:rsid w:val="009D6143"/>
    <w:rsid w:val="009D7F71"/>
    <w:rsid w:val="009E12AD"/>
    <w:rsid w:val="009E3486"/>
    <w:rsid w:val="009E3FDE"/>
    <w:rsid w:val="009E6379"/>
    <w:rsid w:val="009E7E6F"/>
    <w:rsid w:val="009F3689"/>
    <w:rsid w:val="009F3881"/>
    <w:rsid w:val="009F5056"/>
    <w:rsid w:val="009F529C"/>
    <w:rsid w:val="009F6F35"/>
    <w:rsid w:val="00A01855"/>
    <w:rsid w:val="00A04ADD"/>
    <w:rsid w:val="00A06F8A"/>
    <w:rsid w:val="00A1219F"/>
    <w:rsid w:val="00A12421"/>
    <w:rsid w:val="00A1379B"/>
    <w:rsid w:val="00A165E3"/>
    <w:rsid w:val="00A218F1"/>
    <w:rsid w:val="00A3013D"/>
    <w:rsid w:val="00A30371"/>
    <w:rsid w:val="00A3067D"/>
    <w:rsid w:val="00A323FE"/>
    <w:rsid w:val="00A34437"/>
    <w:rsid w:val="00A54AFE"/>
    <w:rsid w:val="00A54E87"/>
    <w:rsid w:val="00A55C5E"/>
    <w:rsid w:val="00A57394"/>
    <w:rsid w:val="00A60306"/>
    <w:rsid w:val="00A75183"/>
    <w:rsid w:val="00A774FB"/>
    <w:rsid w:val="00A77D53"/>
    <w:rsid w:val="00A8365F"/>
    <w:rsid w:val="00A8513B"/>
    <w:rsid w:val="00A87FF1"/>
    <w:rsid w:val="00A902D6"/>
    <w:rsid w:val="00A9227E"/>
    <w:rsid w:val="00A93F7F"/>
    <w:rsid w:val="00AA3DA0"/>
    <w:rsid w:val="00AB4530"/>
    <w:rsid w:val="00AB560F"/>
    <w:rsid w:val="00AB5F12"/>
    <w:rsid w:val="00AB6E37"/>
    <w:rsid w:val="00AB6F74"/>
    <w:rsid w:val="00AB7745"/>
    <w:rsid w:val="00AC0405"/>
    <w:rsid w:val="00AC193C"/>
    <w:rsid w:val="00AE34ED"/>
    <w:rsid w:val="00AE7D65"/>
    <w:rsid w:val="00AF003D"/>
    <w:rsid w:val="00AF07AD"/>
    <w:rsid w:val="00AF0CBE"/>
    <w:rsid w:val="00AF3D10"/>
    <w:rsid w:val="00AF76AD"/>
    <w:rsid w:val="00B025B0"/>
    <w:rsid w:val="00B02B29"/>
    <w:rsid w:val="00B042DF"/>
    <w:rsid w:val="00B1017A"/>
    <w:rsid w:val="00B116E1"/>
    <w:rsid w:val="00B13955"/>
    <w:rsid w:val="00B170EA"/>
    <w:rsid w:val="00B2204B"/>
    <w:rsid w:val="00B2607C"/>
    <w:rsid w:val="00B272F3"/>
    <w:rsid w:val="00B32597"/>
    <w:rsid w:val="00B335F6"/>
    <w:rsid w:val="00B41D99"/>
    <w:rsid w:val="00B447F9"/>
    <w:rsid w:val="00B473B6"/>
    <w:rsid w:val="00B47ECA"/>
    <w:rsid w:val="00B50471"/>
    <w:rsid w:val="00B51ADA"/>
    <w:rsid w:val="00B51F89"/>
    <w:rsid w:val="00B632F9"/>
    <w:rsid w:val="00B63E1F"/>
    <w:rsid w:val="00B66FC8"/>
    <w:rsid w:val="00B71EAE"/>
    <w:rsid w:val="00B72285"/>
    <w:rsid w:val="00B742E4"/>
    <w:rsid w:val="00B75D4E"/>
    <w:rsid w:val="00B75E7F"/>
    <w:rsid w:val="00B772D6"/>
    <w:rsid w:val="00B82783"/>
    <w:rsid w:val="00B86B48"/>
    <w:rsid w:val="00B94F75"/>
    <w:rsid w:val="00B95238"/>
    <w:rsid w:val="00BA0AFA"/>
    <w:rsid w:val="00BA4749"/>
    <w:rsid w:val="00BA49F0"/>
    <w:rsid w:val="00BA7069"/>
    <w:rsid w:val="00BB3E14"/>
    <w:rsid w:val="00BB4C19"/>
    <w:rsid w:val="00BC0E71"/>
    <w:rsid w:val="00BC2179"/>
    <w:rsid w:val="00BC2894"/>
    <w:rsid w:val="00BC78FB"/>
    <w:rsid w:val="00BD09D8"/>
    <w:rsid w:val="00BD10CB"/>
    <w:rsid w:val="00BD25AF"/>
    <w:rsid w:val="00BD2EE9"/>
    <w:rsid w:val="00BD70FB"/>
    <w:rsid w:val="00BE0050"/>
    <w:rsid w:val="00BE0430"/>
    <w:rsid w:val="00BE112C"/>
    <w:rsid w:val="00BE72B2"/>
    <w:rsid w:val="00BF0C5D"/>
    <w:rsid w:val="00BF0E93"/>
    <w:rsid w:val="00BF22A9"/>
    <w:rsid w:val="00BF57A9"/>
    <w:rsid w:val="00C02E01"/>
    <w:rsid w:val="00C0664B"/>
    <w:rsid w:val="00C075DF"/>
    <w:rsid w:val="00C12ADB"/>
    <w:rsid w:val="00C1539B"/>
    <w:rsid w:val="00C20C17"/>
    <w:rsid w:val="00C2121B"/>
    <w:rsid w:val="00C23D46"/>
    <w:rsid w:val="00C25B4F"/>
    <w:rsid w:val="00C26B52"/>
    <w:rsid w:val="00C26DC8"/>
    <w:rsid w:val="00C27F38"/>
    <w:rsid w:val="00C31105"/>
    <w:rsid w:val="00C327A2"/>
    <w:rsid w:val="00C33B32"/>
    <w:rsid w:val="00C458B1"/>
    <w:rsid w:val="00C45AD7"/>
    <w:rsid w:val="00C474B7"/>
    <w:rsid w:val="00C52E2B"/>
    <w:rsid w:val="00C555F6"/>
    <w:rsid w:val="00C55C08"/>
    <w:rsid w:val="00C60B9A"/>
    <w:rsid w:val="00C67194"/>
    <w:rsid w:val="00C7208B"/>
    <w:rsid w:val="00C733A7"/>
    <w:rsid w:val="00C733AD"/>
    <w:rsid w:val="00C75337"/>
    <w:rsid w:val="00C776BB"/>
    <w:rsid w:val="00C810B6"/>
    <w:rsid w:val="00C84B9A"/>
    <w:rsid w:val="00C85004"/>
    <w:rsid w:val="00C9108B"/>
    <w:rsid w:val="00C925B0"/>
    <w:rsid w:val="00C960ED"/>
    <w:rsid w:val="00CA0DCC"/>
    <w:rsid w:val="00CA4DCB"/>
    <w:rsid w:val="00CA63F6"/>
    <w:rsid w:val="00CB3112"/>
    <w:rsid w:val="00CB381C"/>
    <w:rsid w:val="00CB3ABC"/>
    <w:rsid w:val="00CB654D"/>
    <w:rsid w:val="00CB6B43"/>
    <w:rsid w:val="00CC2122"/>
    <w:rsid w:val="00CC3A45"/>
    <w:rsid w:val="00CC4BCB"/>
    <w:rsid w:val="00CC572B"/>
    <w:rsid w:val="00CE7A06"/>
    <w:rsid w:val="00CF2D45"/>
    <w:rsid w:val="00CF55C4"/>
    <w:rsid w:val="00D13C7F"/>
    <w:rsid w:val="00D13CF9"/>
    <w:rsid w:val="00D1493D"/>
    <w:rsid w:val="00D16935"/>
    <w:rsid w:val="00D233B4"/>
    <w:rsid w:val="00D24E23"/>
    <w:rsid w:val="00D26788"/>
    <w:rsid w:val="00D30983"/>
    <w:rsid w:val="00D32971"/>
    <w:rsid w:val="00D43C3A"/>
    <w:rsid w:val="00D44AA1"/>
    <w:rsid w:val="00D45EC3"/>
    <w:rsid w:val="00D506D2"/>
    <w:rsid w:val="00D51006"/>
    <w:rsid w:val="00D54976"/>
    <w:rsid w:val="00D557F4"/>
    <w:rsid w:val="00D61A20"/>
    <w:rsid w:val="00D65778"/>
    <w:rsid w:val="00D6634A"/>
    <w:rsid w:val="00D70ADA"/>
    <w:rsid w:val="00D8242B"/>
    <w:rsid w:val="00D9065A"/>
    <w:rsid w:val="00D95618"/>
    <w:rsid w:val="00D97C91"/>
    <w:rsid w:val="00DA00EA"/>
    <w:rsid w:val="00DA330C"/>
    <w:rsid w:val="00DA37FA"/>
    <w:rsid w:val="00DA5594"/>
    <w:rsid w:val="00DA5904"/>
    <w:rsid w:val="00DA5CAD"/>
    <w:rsid w:val="00DB743A"/>
    <w:rsid w:val="00DB7F29"/>
    <w:rsid w:val="00DC42F9"/>
    <w:rsid w:val="00DC54B6"/>
    <w:rsid w:val="00DD0AFE"/>
    <w:rsid w:val="00DD22C2"/>
    <w:rsid w:val="00DD383C"/>
    <w:rsid w:val="00DD3E52"/>
    <w:rsid w:val="00DD3FBD"/>
    <w:rsid w:val="00DE2F47"/>
    <w:rsid w:val="00DE300C"/>
    <w:rsid w:val="00DE3194"/>
    <w:rsid w:val="00DE46BF"/>
    <w:rsid w:val="00DE4C29"/>
    <w:rsid w:val="00DF003D"/>
    <w:rsid w:val="00DF12DB"/>
    <w:rsid w:val="00DF5993"/>
    <w:rsid w:val="00DF5EA7"/>
    <w:rsid w:val="00E03AF0"/>
    <w:rsid w:val="00E07318"/>
    <w:rsid w:val="00E121A5"/>
    <w:rsid w:val="00E12698"/>
    <w:rsid w:val="00E13F3F"/>
    <w:rsid w:val="00E14AB6"/>
    <w:rsid w:val="00E161EA"/>
    <w:rsid w:val="00E16DC1"/>
    <w:rsid w:val="00E226C7"/>
    <w:rsid w:val="00E266E0"/>
    <w:rsid w:val="00E30993"/>
    <w:rsid w:val="00E32EBD"/>
    <w:rsid w:val="00E34452"/>
    <w:rsid w:val="00E37D89"/>
    <w:rsid w:val="00E43B3F"/>
    <w:rsid w:val="00E53D4F"/>
    <w:rsid w:val="00E55CF5"/>
    <w:rsid w:val="00E570B6"/>
    <w:rsid w:val="00E60F47"/>
    <w:rsid w:val="00E61287"/>
    <w:rsid w:val="00E63744"/>
    <w:rsid w:val="00E651CA"/>
    <w:rsid w:val="00E71267"/>
    <w:rsid w:val="00E7261C"/>
    <w:rsid w:val="00E767A3"/>
    <w:rsid w:val="00E77EBA"/>
    <w:rsid w:val="00E82003"/>
    <w:rsid w:val="00E87A8D"/>
    <w:rsid w:val="00E9023D"/>
    <w:rsid w:val="00E963F5"/>
    <w:rsid w:val="00E97ED9"/>
    <w:rsid w:val="00EA0D21"/>
    <w:rsid w:val="00EC1887"/>
    <w:rsid w:val="00ED2094"/>
    <w:rsid w:val="00ED561D"/>
    <w:rsid w:val="00ED6941"/>
    <w:rsid w:val="00EE473C"/>
    <w:rsid w:val="00EE4D3A"/>
    <w:rsid w:val="00EE5EC9"/>
    <w:rsid w:val="00EE6D01"/>
    <w:rsid w:val="00EE6FA3"/>
    <w:rsid w:val="00EE77BB"/>
    <w:rsid w:val="00EF2EA2"/>
    <w:rsid w:val="00EF4BBE"/>
    <w:rsid w:val="00EF608A"/>
    <w:rsid w:val="00F01E1E"/>
    <w:rsid w:val="00F1012D"/>
    <w:rsid w:val="00F1186E"/>
    <w:rsid w:val="00F12091"/>
    <w:rsid w:val="00F14931"/>
    <w:rsid w:val="00F154C7"/>
    <w:rsid w:val="00F154CA"/>
    <w:rsid w:val="00F16620"/>
    <w:rsid w:val="00F23611"/>
    <w:rsid w:val="00F31404"/>
    <w:rsid w:val="00F32417"/>
    <w:rsid w:val="00F34820"/>
    <w:rsid w:val="00F37ED1"/>
    <w:rsid w:val="00F4114D"/>
    <w:rsid w:val="00F420BD"/>
    <w:rsid w:val="00F4312A"/>
    <w:rsid w:val="00F47C31"/>
    <w:rsid w:val="00F50085"/>
    <w:rsid w:val="00F50D2E"/>
    <w:rsid w:val="00F55B05"/>
    <w:rsid w:val="00F5638A"/>
    <w:rsid w:val="00F66105"/>
    <w:rsid w:val="00F745F2"/>
    <w:rsid w:val="00F75342"/>
    <w:rsid w:val="00F77373"/>
    <w:rsid w:val="00F80884"/>
    <w:rsid w:val="00F81932"/>
    <w:rsid w:val="00F8449D"/>
    <w:rsid w:val="00F90EF1"/>
    <w:rsid w:val="00F94FB1"/>
    <w:rsid w:val="00FA183A"/>
    <w:rsid w:val="00FA3E63"/>
    <w:rsid w:val="00FA4471"/>
    <w:rsid w:val="00FA5054"/>
    <w:rsid w:val="00FB0CBE"/>
    <w:rsid w:val="00FB3F55"/>
    <w:rsid w:val="00FB49E5"/>
    <w:rsid w:val="00FB55C4"/>
    <w:rsid w:val="00FC0BC3"/>
    <w:rsid w:val="00FC2666"/>
    <w:rsid w:val="00FC3533"/>
    <w:rsid w:val="00FD15C4"/>
    <w:rsid w:val="00FD1621"/>
    <w:rsid w:val="00FD4B1E"/>
    <w:rsid w:val="00FD507A"/>
    <w:rsid w:val="00FD6125"/>
    <w:rsid w:val="00FE6E7E"/>
    <w:rsid w:val="00FE7360"/>
    <w:rsid w:val="00FF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7E5B73"/>
  <w15:chartTrackingRefBased/>
  <w15:docId w15:val="{D661013D-31F0-433D-AB6F-9A0AEBD2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/>
    <w:lsdException w:name="toc 8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7A3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944DDB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944DDB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944DDB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944DDB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/>
      <w:iCs/>
      <w:color w:val="51247A" w:themeColor="accent1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944DDB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  <w:color w:val="51247A" w:themeColor="accent1"/>
    </w:rPr>
  </w:style>
  <w:style w:type="paragraph" w:styleId="Heading9">
    <w:name w:val="heading 9"/>
    <w:aliases w:val="Appendix H11"/>
    <w:basedOn w:val="Normal"/>
    <w:next w:val="BodyText"/>
    <w:link w:val="Heading9Char"/>
    <w:uiPriority w:val="12"/>
    <w:semiHidden/>
    <w:qFormat/>
    <w:rsid w:val="00C474B7"/>
    <w:pPr>
      <w:pageBreakBefore/>
      <w:numPr>
        <w:numId w:val="14"/>
      </w:numPr>
      <w:outlineLvl w:val="8"/>
    </w:pPr>
    <w:rPr>
      <w:b/>
      <w:iCs/>
      <w:color w:val="51247A" w:themeColor="accent1"/>
      <w:sz w:val="6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34"/>
    <w:qFormat/>
    <w:rsid w:val="005E7363"/>
    <w:pPr>
      <w:ind w:left="425"/>
    </w:pPr>
  </w:style>
  <w:style w:type="paragraph" w:customStyle="1" w:styleId="ListParagraph2">
    <w:name w:val="List Paragraph 2"/>
    <w:basedOn w:val="ListParagraph0"/>
    <w:uiPriority w:val="19"/>
    <w:rsid w:val="005E7363"/>
    <w:pPr>
      <w:numPr>
        <w:ilvl w:val="1"/>
      </w:numPr>
      <w:ind w:left="425"/>
    </w:pPr>
  </w:style>
  <w:style w:type="paragraph" w:customStyle="1" w:styleId="ListParagraph3">
    <w:name w:val="List Paragraph 3"/>
    <w:basedOn w:val="ListParagraph0"/>
    <w:uiPriority w:val="19"/>
    <w:rsid w:val="005E7363"/>
    <w:pPr>
      <w:numPr>
        <w:ilvl w:val="2"/>
      </w:numPr>
      <w:ind w:left="425"/>
    </w:pPr>
  </w:style>
  <w:style w:type="paragraph" w:customStyle="1" w:styleId="ListParagraph4">
    <w:name w:val="List Paragraph 4"/>
    <w:basedOn w:val="ListParagraph0"/>
    <w:uiPriority w:val="19"/>
    <w:rsid w:val="005E7363"/>
    <w:pPr>
      <w:numPr>
        <w:ilvl w:val="3"/>
      </w:numPr>
      <w:ind w:left="425"/>
    </w:pPr>
  </w:style>
  <w:style w:type="paragraph" w:customStyle="1" w:styleId="ListParagraph5">
    <w:name w:val="List Paragraph 5"/>
    <w:basedOn w:val="ListParagraph0"/>
    <w:uiPriority w:val="19"/>
    <w:rsid w:val="005E7363"/>
    <w:pPr>
      <w:numPr>
        <w:ilvl w:val="4"/>
      </w:numPr>
      <w:ind w:left="425"/>
    </w:pPr>
  </w:style>
  <w:style w:type="character" w:customStyle="1" w:styleId="Heading1Char">
    <w:name w:val="Heading 1 Char"/>
    <w:basedOn w:val="DefaultParagraphFont"/>
    <w:link w:val="Heading1"/>
    <w:uiPriority w:val="1"/>
    <w:rsid w:val="00944DDB"/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834296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944DDB"/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834296"/>
    <w:pPr>
      <w:numPr>
        <w:ilvl w:val="1"/>
        <w:numId w:val="6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944DDB"/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834296"/>
    <w:pPr>
      <w:numPr>
        <w:ilvl w:val="2"/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944DDB"/>
    <w:rPr>
      <w:rFonts w:asciiTheme="majorHAnsi" w:eastAsiaTheme="majorEastAsia" w:hAnsiTheme="majorHAnsi" w:cstheme="majorBidi"/>
      <w:b/>
      <w:iCs/>
      <w:color w:val="51247A" w:themeColor="accent1"/>
    </w:rPr>
  </w:style>
  <w:style w:type="paragraph" w:customStyle="1" w:styleId="NbrHeading4">
    <w:name w:val="Nbr Heading 4"/>
    <w:basedOn w:val="Heading4"/>
    <w:next w:val="BodyText"/>
    <w:uiPriority w:val="1"/>
    <w:qFormat/>
    <w:rsid w:val="00834296"/>
    <w:pPr>
      <w:numPr>
        <w:ilvl w:val="3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944DDB"/>
    <w:rPr>
      <w:rFonts w:asciiTheme="majorHAnsi" w:eastAsiaTheme="majorEastAsia" w:hAnsiTheme="majorHAnsi" w:cstheme="majorBidi"/>
      <w:i/>
      <w:color w:val="51247A" w:themeColor="accent1"/>
    </w:rPr>
  </w:style>
  <w:style w:type="paragraph" w:customStyle="1" w:styleId="NbrHeading5">
    <w:name w:val="Nbr Heading 5"/>
    <w:basedOn w:val="Heading5"/>
    <w:next w:val="BodyText"/>
    <w:uiPriority w:val="1"/>
    <w:qFormat/>
    <w:rsid w:val="00834296"/>
    <w:pPr>
      <w:numPr>
        <w:ilvl w:val="4"/>
        <w:numId w:val="6"/>
      </w:numPr>
    </w:pPr>
  </w:style>
  <w:style w:type="paragraph" w:styleId="Caption">
    <w:name w:val="caption"/>
    <w:basedOn w:val="Normal"/>
    <w:next w:val="FigureStyle"/>
    <w:uiPriority w:val="6"/>
    <w:qFormat/>
    <w:rsid w:val="00416FF4"/>
    <w:pPr>
      <w:keepNext/>
      <w:tabs>
        <w:tab w:val="left" w:pos="1134"/>
      </w:tabs>
      <w:spacing w:before="240" w:after="120"/>
      <w:ind w:left="1134" w:hanging="1134"/>
    </w:pPr>
    <w:rPr>
      <w:i/>
      <w:iCs/>
      <w:color w:val="999490" w:themeColor="text2"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416FF4"/>
    <w:pPr>
      <w:keepNext/>
      <w:tabs>
        <w:tab w:val="left" w:pos="1134"/>
      </w:tabs>
      <w:spacing w:before="240" w:line="240" w:lineRule="auto"/>
      <w:ind w:left="1134" w:hanging="1134"/>
    </w:pPr>
    <w:rPr>
      <w:i/>
      <w:color w:val="999490" w:themeColor="text2"/>
    </w:rPr>
  </w:style>
  <w:style w:type="character" w:styleId="PlaceholderText">
    <w:name w:val="Placeholder Text"/>
    <w:basedOn w:val="DefaultParagraphFont"/>
    <w:uiPriority w:val="99"/>
    <w:semiHidden/>
    <w:rsid w:val="00834296"/>
    <w:rPr>
      <w:color w:val="808080"/>
    </w:rPr>
  </w:style>
  <w:style w:type="paragraph" w:styleId="BodyText">
    <w:name w:val="Body Text"/>
    <w:basedOn w:val="Normal"/>
    <w:link w:val="BodyTextChar"/>
    <w:qFormat/>
    <w:rsid w:val="00416FF4"/>
    <w:pPr>
      <w:spacing w:before="120" w:after="120" w:line="260" w:lineRule="atLeast"/>
    </w:pPr>
  </w:style>
  <w:style w:type="character" w:customStyle="1" w:styleId="BodyTextChar">
    <w:name w:val="Body Text Char"/>
    <w:basedOn w:val="DefaultParagraphFont"/>
    <w:link w:val="BodyText"/>
    <w:rsid w:val="00416FF4"/>
    <w:rPr>
      <w:sz w:val="20"/>
    </w:rPr>
  </w:style>
  <w:style w:type="paragraph" w:customStyle="1" w:styleId="FigureStyle">
    <w:name w:val="Figure Style"/>
    <w:basedOn w:val="Normal"/>
    <w:next w:val="BodyText"/>
    <w:uiPriority w:val="6"/>
    <w:qFormat/>
    <w:rsid w:val="00834296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1E544B"/>
    <w:pPr>
      <w:numPr>
        <w:numId w:val="11"/>
      </w:numPr>
    </w:pPr>
  </w:style>
  <w:style w:type="numbering" w:customStyle="1" w:styleId="ListBullet">
    <w:name w:val="List_Bullet"/>
    <w:uiPriority w:val="99"/>
    <w:rsid w:val="001E544B"/>
    <w:pPr>
      <w:numPr>
        <w:numId w:val="1"/>
      </w:numPr>
    </w:pPr>
  </w:style>
  <w:style w:type="paragraph" w:customStyle="1" w:styleId="ListBullet6">
    <w:name w:val="List Bullet 6"/>
    <w:basedOn w:val="ListBullet0"/>
    <w:uiPriority w:val="19"/>
    <w:rsid w:val="006C0E44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6C0E44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6C0E44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6C0E44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6C0E44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834296"/>
    <w:pPr>
      <w:numPr>
        <w:numId w:val="2"/>
      </w:numPr>
    </w:pPr>
  </w:style>
  <w:style w:type="paragraph" w:customStyle="1" w:styleId="ListNumber6">
    <w:name w:val="List Number 6"/>
    <w:basedOn w:val="ListNumber0"/>
    <w:uiPriority w:val="19"/>
    <w:rsid w:val="00834296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5E7363"/>
    <w:pPr>
      <w:numPr>
        <w:ilvl w:val="5"/>
      </w:numPr>
      <w:ind w:left="425"/>
    </w:pPr>
  </w:style>
  <w:style w:type="paragraph" w:styleId="ListNumber2">
    <w:name w:val="List Number 2"/>
    <w:basedOn w:val="ListNumber0"/>
    <w:uiPriority w:val="19"/>
    <w:rsid w:val="00834296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834296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834296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834296"/>
    <w:pPr>
      <w:numPr>
        <w:ilvl w:val="4"/>
      </w:numPr>
    </w:pPr>
  </w:style>
  <w:style w:type="numbering" w:customStyle="1" w:styleId="ListNumber">
    <w:name w:val="List_Number"/>
    <w:uiPriority w:val="99"/>
    <w:rsid w:val="00834296"/>
    <w:pPr>
      <w:numPr>
        <w:numId w:val="2"/>
      </w:numPr>
    </w:pPr>
  </w:style>
  <w:style w:type="numbering" w:customStyle="1" w:styleId="ListParagraph">
    <w:name w:val="List_Paragraph"/>
    <w:uiPriority w:val="99"/>
    <w:rsid w:val="005E7363"/>
    <w:pPr>
      <w:numPr>
        <w:numId w:val="3"/>
      </w:numPr>
    </w:pPr>
  </w:style>
  <w:style w:type="paragraph" w:customStyle="1" w:styleId="ListAlpha0">
    <w:name w:val="List Alpha"/>
    <w:basedOn w:val="BodyText"/>
    <w:uiPriority w:val="2"/>
    <w:qFormat/>
    <w:rsid w:val="007C38B8"/>
    <w:pPr>
      <w:numPr>
        <w:numId w:val="4"/>
      </w:numPr>
    </w:pPr>
  </w:style>
  <w:style w:type="paragraph" w:customStyle="1" w:styleId="ListAlpha2">
    <w:name w:val="List Alpha 2"/>
    <w:basedOn w:val="ListAlpha0"/>
    <w:uiPriority w:val="19"/>
    <w:rsid w:val="007C38B8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C38B8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C38B8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7C38B8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7C38B8"/>
    <w:pPr>
      <w:numPr>
        <w:ilvl w:val="5"/>
      </w:numPr>
    </w:pPr>
  </w:style>
  <w:style w:type="numbering" w:customStyle="1" w:styleId="ListAlpha">
    <w:name w:val="List_Alpha"/>
    <w:uiPriority w:val="99"/>
    <w:rsid w:val="007C38B8"/>
    <w:pPr>
      <w:numPr>
        <w:numId w:val="4"/>
      </w:numPr>
    </w:pPr>
  </w:style>
  <w:style w:type="numbering" w:customStyle="1" w:styleId="ListNbrHeading">
    <w:name w:val="List_NbrHeading"/>
    <w:uiPriority w:val="99"/>
    <w:rsid w:val="005E7363"/>
    <w:pPr>
      <w:numPr>
        <w:numId w:val="6"/>
      </w:numPr>
    </w:pPr>
  </w:style>
  <w:style w:type="paragraph" w:styleId="Title">
    <w:name w:val="Title"/>
    <w:basedOn w:val="Normal"/>
    <w:next w:val="BodyText"/>
    <w:link w:val="TitleChar"/>
    <w:uiPriority w:val="10"/>
    <w:semiHidden/>
    <w:rsid w:val="005D4250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6241C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paragraph" w:styleId="Subtitle">
    <w:name w:val="Subtitle"/>
    <w:basedOn w:val="Normal"/>
    <w:next w:val="BodyText"/>
    <w:link w:val="SubtitleChar"/>
    <w:uiPriority w:val="11"/>
    <w:semiHidden/>
    <w:rsid w:val="005D4250"/>
    <w:pPr>
      <w:numPr>
        <w:ilvl w:val="1"/>
      </w:numPr>
    </w:pPr>
    <w:rPr>
      <w:rFonts w:eastAsiaTheme="minorEastAsia"/>
      <w:color w:val="51247A" w:themeColor="accen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41C"/>
    <w:rPr>
      <w:rFonts w:eastAsiaTheme="minorEastAsia"/>
      <w:color w:val="51247A" w:themeColor="accent1"/>
      <w:sz w:val="28"/>
    </w:rPr>
  </w:style>
  <w:style w:type="paragraph" w:styleId="TOCHeading">
    <w:name w:val="TOC Heading"/>
    <w:basedOn w:val="Normal"/>
    <w:next w:val="Normal"/>
    <w:uiPriority w:val="39"/>
    <w:qFormat/>
    <w:rsid w:val="00C474B7"/>
    <w:pPr>
      <w:spacing w:before="360" w:after="240"/>
    </w:pPr>
    <w:rPr>
      <w:color w:val="51247A" w:themeColor="accent1"/>
      <w:sz w:val="36"/>
    </w:rPr>
  </w:style>
  <w:style w:type="paragraph" w:styleId="TOC4">
    <w:name w:val="toc 4"/>
    <w:basedOn w:val="TOC1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5">
    <w:name w:val="toc 5"/>
    <w:basedOn w:val="TOC2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1">
    <w:name w:val="toc 1"/>
    <w:basedOn w:val="Normal"/>
    <w:next w:val="Normal"/>
    <w:uiPriority w:val="39"/>
    <w:semiHidden/>
    <w:rsid w:val="00B742E4"/>
    <w:pPr>
      <w:tabs>
        <w:tab w:val="right" w:leader="dot" w:pos="9639"/>
      </w:tabs>
      <w:spacing w:before="120" w:after="60"/>
    </w:pPr>
    <w:rPr>
      <w:b/>
    </w:rPr>
  </w:style>
  <w:style w:type="paragraph" w:styleId="TOC6">
    <w:name w:val="toc 6"/>
    <w:basedOn w:val="TOC3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A34437"/>
    <w:pPr>
      <w:spacing w:before="240" w:after="240"/>
      <w:ind w:left="567" w:right="567"/>
    </w:pPr>
    <w:rPr>
      <w:i/>
      <w:iCs/>
      <w:color w:val="51247A" w:themeColor="accent1"/>
    </w:rPr>
  </w:style>
  <w:style w:type="paragraph" w:styleId="TOC2">
    <w:name w:val="toc 2"/>
    <w:basedOn w:val="Normal"/>
    <w:next w:val="Normal"/>
    <w:uiPriority w:val="39"/>
    <w:rsid w:val="00B742E4"/>
    <w:pPr>
      <w:tabs>
        <w:tab w:val="right" w:leader="dot" w:pos="9639"/>
      </w:tabs>
      <w:spacing w:before="60" w:after="60"/>
    </w:pPr>
  </w:style>
  <w:style w:type="paragraph" w:styleId="TOC3">
    <w:name w:val="toc 3"/>
    <w:basedOn w:val="Normal"/>
    <w:next w:val="Normal"/>
    <w:uiPriority w:val="39"/>
    <w:rsid w:val="00B742E4"/>
    <w:pPr>
      <w:tabs>
        <w:tab w:val="right" w:leader="dot" w:pos="9639"/>
      </w:tabs>
      <w:spacing w:before="20" w:after="20"/>
    </w:pPr>
  </w:style>
  <w:style w:type="character" w:customStyle="1" w:styleId="QuoteChar">
    <w:name w:val="Quote Char"/>
    <w:basedOn w:val="DefaultParagraphFont"/>
    <w:link w:val="Quote"/>
    <w:uiPriority w:val="8"/>
    <w:rsid w:val="00A34437"/>
    <w:rPr>
      <w:i/>
      <w:iCs/>
      <w:color w:val="51247A" w:themeColor="accent1"/>
    </w:rPr>
  </w:style>
  <w:style w:type="paragraph" w:styleId="Footer">
    <w:name w:val="footer"/>
    <w:basedOn w:val="Normal"/>
    <w:link w:val="FooterChar"/>
    <w:uiPriority w:val="99"/>
    <w:rsid w:val="0016241C"/>
    <w:pPr>
      <w:tabs>
        <w:tab w:val="left" w:pos="284"/>
      </w:tabs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16241C"/>
    <w:rPr>
      <w:sz w:val="15"/>
    </w:rPr>
  </w:style>
  <w:style w:type="paragraph" w:styleId="Header">
    <w:name w:val="header"/>
    <w:basedOn w:val="Normal"/>
    <w:link w:val="HeaderChar"/>
    <w:uiPriority w:val="99"/>
    <w:rsid w:val="00C20C17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20C17"/>
    <w:rPr>
      <w:sz w:val="18"/>
    </w:rPr>
  </w:style>
  <w:style w:type="table" w:styleId="TableGrid">
    <w:name w:val="Table Grid"/>
    <w:aliases w:val="Table No Border"/>
    <w:basedOn w:val="TableNormal"/>
    <w:uiPriority w:val="39"/>
    <w:rsid w:val="00A34437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TableUQ">
    <w:name w:val="Table UQ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4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tcBorders>
          <w:top w:val="single" w:sz="4" w:space="0" w:color="51247A" w:themeColor="accent1"/>
          <w:left w:val="single" w:sz="4" w:space="0" w:color="51247A" w:themeColor="accent1"/>
          <w:bottom w:val="single" w:sz="4" w:space="0" w:color="51247A" w:themeColor="accent1"/>
          <w:right w:val="single" w:sz="4" w:space="0" w:color="51247A" w:themeColor="accent1"/>
          <w:insideH w:val="nil"/>
          <w:insideV w:val="single" w:sz="4" w:space="0" w:color="51247A" w:themeColor="accent1"/>
          <w:tl2br w:val="nil"/>
          <w:tr2bl w:val="nil"/>
        </w:tcBorders>
        <w:shd w:val="clear" w:color="auto" w:fill="51247A" w:themeFill="accent1"/>
      </w:tcPr>
    </w:tblStylePr>
    <w:tblStylePr w:type="lastRow">
      <w:tblPr/>
      <w:tcPr>
        <w:shd w:val="clear" w:color="auto" w:fill="F7F5F4" w:themeFill="accent6" w:themeFillTint="33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51247A" w:themeFill="accent1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table" w:customStyle="1" w:styleId="TableUQLined">
    <w:name w:val="Table UQ Lined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18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18" w:space="0" w:color="51247A" w:themeColor="accent1"/>
          <w:left w:val="nil"/>
          <w:bottom w:val="single" w:sz="18" w:space="0" w:color="51247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shd w:val="clear" w:color="auto" w:fill="F7F5F4" w:themeFill="accent6" w:themeFillTint="33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paragraph" w:customStyle="1" w:styleId="TableText">
    <w:name w:val="Table Text"/>
    <w:basedOn w:val="Normal"/>
    <w:uiPriority w:val="3"/>
    <w:qFormat/>
    <w:rsid w:val="00B025B0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B025B0"/>
    <w:rPr>
      <w:b/>
    </w:rPr>
  </w:style>
  <w:style w:type="paragraph" w:customStyle="1" w:styleId="TableBullet">
    <w:name w:val="Table Bullet"/>
    <w:basedOn w:val="TableText"/>
    <w:uiPriority w:val="4"/>
    <w:qFormat/>
    <w:rsid w:val="00B025B0"/>
    <w:pPr>
      <w:numPr>
        <w:numId w:val="7"/>
      </w:numPr>
    </w:pPr>
  </w:style>
  <w:style w:type="paragraph" w:customStyle="1" w:styleId="TableBullet2">
    <w:name w:val="Table Bullet 2"/>
    <w:basedOn w:val="TableBullet"/>
    <w:uiPriority w:val="19"/>
    <w:rsid w:val="00B025B0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B025B0"/>
    <w:pPr>
      <w:numPr>
        <w:numId w:val="8"/>
      </w:numPr>
    </w:pPr>
  </w:style>
  <w:style w:type="paragraph" w:customStyle="1" w:styleId="TableNumber2">
    <w:name w:val="Table Number 2"/>
    <w:basedOn w:val="TableNumber"/>
    <w:uiPriority w:val="19"/>
    <w:rsid w:val="00B025B0"/>
    <w:pPr>
      <w:numPr>
        <w:ilvl w:val="1"/>
      </w:numPr>
    </w:pPr>
  </w:style>
  <w:style w:type="numbering" w:customStyle="1" w:styleId="ListTableBullet">
    <w:name w:val="List_TableBullet"/>
    <w:uiPriority w:val="99"/>
    <w:rsid w:val="00B025B0"/>
    <w:pPr>
      <w:numPr>
        <w:numId w:val="7"/>
      </w:numPr>
    </w:pPr>
  </w:style>
  <w:style w:type="numbering" w:customStyle="1" w:styleId="ListTableNumber">
    <w:name w:val="List_TableNumber"/>
    <w:uiPriority w:val="99"/>
    <w:rsid w:val="00B025B0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semiHidden/>
    <w:rsid w:val="005D4250"/>
    <w:rPr>
      <w:b/>
      <w:color w:val="51247A" w:themeColor="accent1"/>
      <w:sz w:val="28"/>
    </w:rPr>
  </w:style>
  <w:style w:type="paragraph" w:customStyle="1" w:styleId="AppendixH2">
    <w:name w:val="Appendix H2"/>
    <w:basedOn w:val="Heading2"/>
    <w:next w:val="BodyText"/>
    <w:uiPriority w:val="14"/>
    <w:semiHidden/>
    <w:qFormat/>
    <w:rsid w:val="00C474B7"/>
    <w:pPr>
      <w:numPr>
        <w:ilvl w:val="1"/>
        <w:numId w:val="14"/>
      </w:numPr>
    </w:pPr>
  </w:style>
  <w:style w:type="paragraph" w:customStyle="1" w:styleId="AppendixH3">
    <w:name w:val="Appendix H3"/>
    <w:basedOn w:val="Heading3"/>
    <w:next w:val="BodyText"/>
    <w:uiPriority w:val="14"/>
    <w:semiHidden/>
    <w:qFormat/>
    <w:rsid w:val="00C474B7"/>
    <w:pPr>
      <w:numPr>
        <w:ilvl w:val="2"/>
        <w:numId w:val="14"/>
      </w:numPr>
    </w:pPr>
  </w:style>
  <w:style w:type="numbering" w:customStyle="1" w:styleId="ListAppendix">
    <w:name w:val="List_Appendix"/>
    <w:uiPriority w:val="99"/>
    <w:rsid w:val="00C474B7"/>
    <w:pPr>
      <w:numPr>
        <w:numId w:val="9"/>
      </w:numPr>
    </w:pPr>
  </w:style>
  <w:style w:type="paragraph" w:styleId="TOC8">
    <w:name w:val="toc 8"/>
    <w:basedOn w:val="TOC2"/>
    <w:next w:val="Normal"/>
    <w:uiPriority w:val="39"/>
    <w:semiHidden/>
    <w:rsid w:val="00B742E4"/>
    <w:pPr>
      <w:tabs>
        <w:tab w:val="left" w:pos="1701"/>
      </w:tabs>
    </w:pPr>
  </w:style>
  <w:style w:type="paragraph" w:styleId="TableofFigures">
    <w:name w:val="table of figures"/>
    <w:basedOn w:val="Normal"/>
    <w:next w:val="Normal"/>
    <w:uiPriority w:val="99"/>
    <w:semiHidden/>
    <w:rsid w:val="00B742E4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B742E4"/>
    <w:rPr>
      <w:color w:val="51247A" w:themeColor="hyperlink"/>
      <w:u w:val="single"/>
    </w:rPr>
  </w:style>
  <w:style w:type="numbering" w:customStyle="1" w:styleId="ListNumberedHeadings">
    <w:name w:val="List_NumberedHeadings"/>
    <w:uiPriority w:val="99"/>
    <w:rsid w:val="006C0E44"/>
    <w:pPr>
      <w:numPr>
        <w:numId w:val="10"/>
      </w:numPr>
    </w:pPr>
  </w:style>
  <w:style w:type="character" w:customStyle="1" w:styleId="Heading9Char">
    <w:name w:val="Heading 9 Char"/>
    <w:aliases w:val="Appendix H11 Char"/>
    <w:basedOn w:val="DefaultParagraphFont"/>
    <w:link w:val="Heading9"/>
    <w:uiPriority w:val="12"/>
    <w:semiHidden/>
    <w:rsid w:val="0016241C"/>
    <w:rPr>
      <w:b/>
      <w:iCs/>
      <w:color w:val="51247A" w:themeColor="accent1"/>
      <w:sz w:val="64"/>
      <w:szCs w:val="21"/>
    </w:rPr>
  </w:style>
  <w:style w:type="paragraph" w:styleId="FootnoteText">
    <w:name w:val="footnote text"/>
    <w:basedOn w:val="Normal"/>
    <w:link w:val="FootnoteTextChar"/>
    <w:uiPriority w:val="99"/>
    <w:rsid w:val="00B13955"/>
    <w:pPr>
      <w:tabs>
        <w:tab w:val="left" w:pos="284"/>
      </w:tabs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3955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C20C17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670B05"/>
    <w:rPr>
      <w:color w:val="962A8B" w:themeColor="followedHyperlink"/>
      <w:u w:val="single"/>
    </w:rPr>
  </w:style>
  <w:style w:type="paragraph" w:customStyle="1" w:styleId="DividerTitle">
    <w:name w:val="Divider Title"/>
    <w:basedOn w:val="Normal"/>
    <w:uiPriority w:val="19"/>
    <w:semiHidden/>
    <w:qFormat/>
    <w:rsid w:val="00716942"/>
    <w:pPr>
      <w:spacing w:line="216" w:lineRule="auto"/>
    </w:pPr>
    <w:rPr>
      <w:color w:val="51247A" w:themeColor="accent1"/>
      <w:sz w:val="60"/>
    </w:rPr>
  </w:style>
  <w:style w:type="paragraph" w:customStyle="1" w:styleId="SectionTitleNumbered">
    <w:name w:val="Section Title Numbered"/>
    <w:basedOn w:val="Normal"/>
    <w:uiPriority w:val="19"/>
    <w:semiHidden/>
    <w:qFormat/>
    <w:rsid w:val="00614669"/>
    <w:pPr>
      <w:numPr>
        <w:numId w:val="13"/>
      </w:numPr>
      <w:spacing w:before="120"/>
    </w:pPr>
    <w:rPr>
      <w:color w:val="51247A" w:themeColor="accent1"/>
      <w:sz w:val="48"/>
    </w:rPr>
  </w:style>
  <w:style w:type="numbering" w:customStyle="1" w:styleId="ListSectionTitle">
    <w:name w:val="List_SectionTitle"/>
    <w:uiPriority w:val="99"/>
    <w:rsid w:val="00614669"/>
    <w:pPr>
      <w:numPr>
        <w:numId w:val="12"/>
      </w:numPr>
    </w:pPr>
  </w:style>
  <w:style w:type="paragraph" w:customStyle="1" w:styleId="Sectiontext">
    <w:name w:val="Section text"/>
    <w:basedOn w:val="Normal"/>
    <w:uiPriority w:val="19"/>
    <w:semiHidden/>
    <w:qFormat/>
    <w:rsid w:val="004972A0"/>
    <w:pPr>
      <w:spacing w:after="120" w:line="252" w:lineRule="auto"/>
      <w:ind w:right="7795"/>
    </w:pPr>
    <w:rPr>
      <w:sz w:val="18"/>
    </w:rPr>
  </w:style>
  <w:style w:type="paragraph" w:customStyle="1" w:styleId="DividerSectionTitle">
    <w:name w:val="Divider Section Title"/>
    <w:basedOn w:val="Normal"/>
    <w:uiPriority w:val="19"/>
    <w:semiHidden/>
    <w:qFormat/>
    <w:rsid w:val="00614669"/>
    <w:rPr>
      <w:b/>
      <w:color w:val="51247A" w:themeColor="accent1"/>
      <w:sz w:val="48"/>
    </w:rPr>
  </w:style>
  <w:style w:type="paragraph" w:customStyle="1" w:styleId="SectionNumberOnly">
    <w:name w:val="Section Number Only"/>
    <w:basedOn w:val="Normal"/>
    <w:uiPriority w:val="19"/>
    <w:semiHidden/>
    <w:qFormat/>
    <w:rsid w:val="00614669"/>
    <w:pPr>
      <w:numPr>
        <w:ilvl w:val="1"/>
        <w:numId w:val="13"/>
      </w:numPr>
      <w:spacing w:after="120"/>
    </w:pPr>
    <w:rPr>
      <w:color w:val="962A8B" w:themeColor="accent2"/>
      <w:sz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0B3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3E7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3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E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E75"/>
    <w:rPr>
      <w:rFonts w:ascii="Segoe UI" w:hAnsi="Segoe UI" w:cs="Segoe UI"/>
      <w:sz w:val="18"/>
      <w:szCs w:val="18"/>
    </w:rPr>
  </w:style>
  <w:style w:type="paragraph" w:customStyle="1" w:styleId="BackCoverDetails">
    <w:name w:val="Back Cover Details"/>
    <w:basedOn w:val="Normal"/>
    <w:uiPriority w:val="20"/>
    <w:semiHidden/>
    <w:qFormat/>
    <w:rsid w:val="00D32971"/>
    <w:pPr>
      <w:numPr>
        <w:numId w:val="5"/>
      </w:numPr>
      <w:tabs>
        <w:tab w:val="left" w:pos="851"/>
      </w:tabs>
      <w:spacing w:before="240" w:after="240"/>
    </w:pPr>
    <w:rPr>
      <w:bCs/>
      <w:color w:val="FFFFFF" w:themeColor="background1"/>
      <w:sz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971"/>
    <w:rPr>
      <w:color w:val="605E5C"/>
      <w:shd w:val="clear" w:color="auto" w:fill="E1DFDD"/>
    </w:rPr>
  </w:style>
  <w:style w:type="paragraph" w:customStyle="1" w:styleId="ReferenceText">
    <w:name w:val="Reference Text"/>
    <w:basedOn w:val="Normal"/>
    <w:uiPriority w:val="8"/>
    <w:qFormat/>
    <w:rsid w:val="006E71A4"/>
    <w:pPr>
      <w:spacing w:before="120" w:after="120" w:line="264" w:lineRule="auto"/>
      <w:ind w:left="425" w:hanging="425"/>
    </w:pPr>
    <w:rPr>
      <w:lang w:eastAsia="en-AU"/>
    </w:rPr>
  </w:style>
  <w:style w:type="table" w:customStyle="1" w:styleId="TableGrid1">
    <w:name w:val="Table Grid1"/>
    <w:basedOn w:val="TableNormal"/>
    <w:next w:val="TableGrid"/>
    <w:uiPriority w:val="39"/>
    <w:rsid w:val="00A12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gnature">
    <w:name w:val="Signature"/>
    <w:basedOn w:val="Normal"/>
    <w:next w:val="Normal"/>
    <w:link w:val="SignatureChar"/>
    <w:rsid w:val="00127E49"/>
    <w:pPr>
      <w:keepNext/>
      <w:spacing w:before="880" w:line="220" w:lineRule="atLeast"/>
    </w:pPr>
    <w:rPr>
      <w:rFonts w:ascii="Arial" w:eastAsia="Times New Roman" w:hAnsi="Arial" w:cs="Times New Roman"/>
      <w:spacing w:val="-5"/>
      <w:szCs w:val="20"/>
      <w:lang w:val="en-GB"/>
    </w:rPr>
  </w:style>
  <w:style w:type="character" w:customStyle="1" w:styleId="SignatureChar">
    <w:name w:val="Signature Char"/>
    <w:basedOn w:val="DefaultParagraphFont"/>
    <w:link w:val="Signature"/>
    <w:rsid w:val="00127E49"/>
    <w:rPr>
      <w:rFonts w:ascii="Arial" w:eastAsia="Times New Roman" w:hAnsi="Arial" w:cs="Times New Roman"/>
      <w:spacing w:val="-5"/>
      <w:sz w:val="20"/>
      <w:szCs w:val="20"/>
      <w:lang w:val="en-GB"/>
    </w:rPr>
  </w:style>
  <w:style w:type="paragraph" w:customStyle="1" w:styleId="EducationNormal">
    <w:name w:val="Education Normal"/>
    <w:qFormat/>
    <w:rsid w:val="00127E49"/>
    <w:pPr>
      <w:tabs>
        <w:tab w:val="left" w:pos="851"/>
      </w:tabs>
      <w:spacing w:after="0" w:line="240" w:lineRule="auto"/>
    </w:pPr>
    <w:rPr>
      <w:rFonts w:ascii="Arial" w:hAnsi="Arial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A0D2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A50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01A79"/>
    <w:pPr>
      <w:spacing w:after="0" w:line="240" w:lineRule="auto"/>
    </w:pPr>
    <w:rPr>
      <w:sz w:val="20"/>
    </w:rPr>
  </w:style>
  <w:style w:type="paragraph" w:customStyle="1" w:styleId="TableParagraph">
    <w:name w:val="Table Paragraph"/>
    <w:basedOn w:val="Normal"/>
    <w:uiPriority w:val="1"/>
    <w:qFormat/>
    <w:rsid w:val="00A06F8A"/>
    <w:pPr>
      <w:widowControl w:val="0"/>
      <w:autoSpaceDE w:val="0"/>
      <w:autoSpaceDN w:val="0"/>
      <w:ind w:left="109"/>
    </w:pPr>
    <w:rPr>
      <w:rFonts w:ascii="Century Gothic" w:eastAsia="Century Gothic" w:hAnsi="Century Gothic" w:cs="Century Gothic"/>
      <w:sz w:val="22"/>
      <w:lang w:val="en-US"/>
    </w:rPr>
  </w:style>
  <w:style w:type="character" w:customStyle="1" w:styleId="Style1">
    <w:name w:val="Style1"/>
    <w:basedOn w:val="DefaultParagraphFont"/>
    <w:uiPriority w:val="1"/>
    <w:rsid w:val="00B32597"/>
    <w:rPr>
      <w:rFonts w:ascii="Tahoma" w:hAnsi="Tahoma"/>
      <w:color w:val="FFFFFF" w:themeColor="background1"/>
      <w:sz w:val="20"/>
    </w:rPr>
  </w:style>
  <w:style w:type="character" w:customStyle="1" w:styleId="Style2">
    <w:name w:val="Style2"/>
    <w:basedOn w:val="DefaultParagraphFont"/>
    <w:uiPriority w:val="1"/>
    <w:rsid w:val="00B32597"/>
    <w:rPr>
      <w:rFonts w:ascii="Tahoma" w:hAnsi="Tahoma"/>
      <w:color w:val="FFFFFF" w:themeColor="background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grams-courses.uq.edu.au/requirements/program/2506/2026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ass@uq.edu.a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mployability.uq.edu.au/global-experienc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my.uq.edu.au/programs-course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upport.my.uq.edu.au/app/answers/detail/a_id/1316/~/how-do-i-select-my-major-or-change-my-major%3F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q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emp3_Portraitdocumentwithpurpleheader.zip\Blank%20document%20portrait%20purple%20head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8D927-68CB-4986-AE2D-33893B00D69D}"/>
      </w:docPartPr>
      <w:docPartBody>
        <w:p w:rsidR="00723C79" w:rsidRDefault="00723C79">
          <w:r w:rsidRPr="006F19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6A10A6FA264E6E892F601D2326C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532DA-45C7-4BD7-AAD8-2A9F6E340033}"/>
      </w:docPartPr>
      <w:docPartBody>
        <w:p w:rsidR="00723C79" w:rsidRDefault="00723C79" w:rsidP="00723C79">
          <w:pPr>
            <w:pStyle w:val="A66A10A6FA264E6E892F601D2326C76E"/>
          </w:pPr>
          <w:r w:rsidRPr="006F190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Light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C79"/>
    <w:rsid w:val="000C61EF"/>
    <w:rsid w:val="0072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3C79"/>
    <w:rPr>
      <w:color w:val="808080"/>
    </w:rPr>
  </w:style>
  <w:style w:type="paragraph" w:customStyle="1" w:styleId="B35ED894B4B847CB96A69F8848950096">
    <w:name w:val="B35ED894B4B847CB96A69F8848950096"/>
    <w:rsid w:val="00723C79"/>
  </w:style>
  <w:style w:type="paragraph" w:customStyle="1" w:styleId="A66A10A6FA264E6E892F601D2326C76E">
    <w:name w:val="A66A10A6FA264E6E892F601D2326C76E"/>
    <w:rsid w:val="00723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2B1D37"/>
      </a:dk1>
      <a:lt1>
        <a:sysClr val="window" lastClr="FFFFFF"/>
      </a:lt1>
      <a:dk2>
        <a:srgbClr val="999490"/>
      </a:dk2>
      <a:lt2>
        <a:srgbClr val="D7D1CC"/>
      </a:lt2>
      <a:accent1>
        <a:srgbClr val="51247A"/>
      </a:accent1>
      <a:accent2>
        <a:srgbClr val="962A8B"/>
      </a:accent2>
      <a:accent3>
        <a:srgbClr val="E62645"/>
      </a:accent3>
      <a:accent4>
        <a:srgbClr val="FBB800"/>
      </a:accent4>
      <a:accent5>
        <a:srgbClr val="4085C6"/>
      </a:accent5>
      <a:accent6>
        <a:srgbClr val="D7D1CC"/>
      </a:accent6>
      <a:hlink>
        <a:srgbClr val="51247A"/>
      </a:hlink>
      <a:folHlink>
        <a:srgbClr val="962A8B"/>
      </a:folHlink>
    </a:clrScheme>
    <a:fontScheme name="UQ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>
          <a:gsLst>
            <a:gs pos="0">
              <a:schemeClr val="accent1"/>
            </a:gs>
            <a:gs pos="80000">
              <a:srgbClr val="913493"/>
            </a:gs>
          </a:gsLst>
          <a:lin ang="5400000" scaled="1"/>
        </a:gradFill>
        <a:ln w="17432" cap="flat">
          <a:noFill/>
          <a:prstDash val="solid"/>
          <a:miter/>
        </a:ln>
      </a:spPr>
      <a:bodyPr rtlCol="0" anchor="t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792F2-50FC-4851-8BC6-A751D24F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 portrait purple header</Template>
  <TotalTime>8</TotalTime>
  <Pages>7</Pages>
  <Words>2169</Words>
  <Characters>11367</Characters>
  <Application>Microsoft Office Word</Application>
  <DocSecurity>0</DocSecurity>
  <Lines>1136</Lines>
  <Paragraphs>902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Siobhan Batt</cp:lastModifiedBy>
  <cp:revision>2</cp:revision>
  <cp:lastPrinted>2025-11-20T01:12:00Z</cp:lastPrinted>
  <dcterms:created xsi:type="dcterms:W3CDTF">2026-01-07T02:13:00Z</dcterms:created>
  <dcterms:modified xsi:type="dcterms:W3CDTF">2026-01-07T02:13:00Z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2022-03-29T06:34:44Z</vt:lpwstr>
  </property>
  <property fmtid="{D5CDD505-2E9C-101B-9397-08002B2CF9AE}" pid="4" name="MSIP_Label_0f488380-630a-4f55-a077-a19445e3f360_Method">
    <vt:lpwstr>Privileged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2d0a4c4e-b531-4562-a945-15bda92b0234</vt:lpwstr>
  </property>
  <property fmtid="{D5CDD505-2E9C-101B-9397-08002B2CF9AE}" pid="8" name="MSIP_Label_0f488380-630a-4f55-a077-a19445e3f360_ContentBits">
    <vt:lpwstr>0</vt:lpwstr>
  </property>
  <property fmtid="{D5CDD505-2E9C-101B-9397-08002B2CF9AE}" pid="9" name="GrammarlyDocumentId">
    <vt:lpwstr>e53482ba-2590-4ee9-9bae-32adb8012003</vt:lpwstr>
  </property>
</Properties>
</file>