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A1B10" w14:textId="2810A57D" w:rsidR="00C12ADB" w:rsidRDefault="00FD15C4" w:rsidP="00BA49F0">
      <w:pPr>
        <w:spacing w:after="120"/>
        <w:ind w:left="284"/>
        <w:rPr>
          <w:rFonts w:ascii="Verdana"/>
        </w:rPr>
      </w:pPr>
      <w:r>
        <w:rPr>
          <w:rFonts w:ascii="Verdana"/>
        </w:rPr>
        <w:tab/>
      </w:r>
    </w:p>
    <w:tbl>
      <w:tblPr>
        <w:tblW w:w="10385" w:type="dxa"/>
        <w:tblInd w:w="25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85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5"/>
      </w:tblGrid>
      <w:tr w:rsidR="00C12ADB" w14:paraId="2758D754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2DCB000" w14:textId="77777777" w:rsidR="00C12ADB" w:rsidRPr="00DF5993" w:rsidRDefault="00C12ADB" w:rsidP="00BA49F0">
            <w:pPr>
              <w:pStyle w:val="TableParagraph"/>
              <w:ind w:left="391"/>
            </w:pPr>
            <w:r w:rsidRPr="00DF5993">
              <w:t>Program</w:t>
            </w:r>
            <w:r w:rsidRPr="00DF5993">
              <w:rPr>
                <w:spacing w:val="7"/>
              </w:rPr>
              <w:t xml:space="preserve"> </w:t>
            </w:r>
            <w:r w:rsidRPr="00DF5993">
              <w:t>and</w:t>
            </w:r>
            <w:r w:rsidRPr="00DF5993">
              <w:rPr>
                <w:spacing w:val="8"/>
              </w:rPr>
              <w:t xml:space="preserve"> </w:t>
            </w:r>
            <w:r w:rsidRPr="00DF5993">
              <w:t>Course</w:t>
            </w:r>
            <w:r w:rsidRPr="00DF5993">
              <w:rPr>
                <w:spacing w:val="8"/>
              </w:rPr>
              <w:t xml:space="preserve"> </w:t>
            </w:r>
            <w:r w:rsidRPr="00DF5993">
              <w:rPr>
                <w:spacing w:val="-2"/>
              </w:rPr>
              <w:t>requirements</w:t>
            </w:r>
          </w:p>
        </w:tc>
      </w:tr>
      <w:tr w:rsidR="00C12ADB" w14:paraId="1B7A3601" w14:textId="77777777" w:rsidTr="00DF5993">
        <w:trPr>
          <w:trHeight w:val="726"/>
        </w:trPr>
        <w:tc>
          <w:tcPr>
            <w:tcW w:w="10385" w:type="dxa"/>
            <w:shd w:val="clear" w:color="auto" w:fill="F7F6F5"/>
          </w:tcPr>
          <w:p w14:paraId="7D1A5746" w14:textId="01C7687B" w:rsidR="0097380A" w:rsidRPr="00EA166E" w:rsidRDefault="0097380A" w:rsidP="00EA166E">
            <w:pPr>
              <w:pStyle w:val="TableParagraph"/>
              <w:spacing w:after="120"/>
              <w:ind w:left="391" w:right="1157"/>
              <w:rPr>
                <w:b/>
                <w:bCs/>
                <w:spacing w:val="-4"/>
                <w:sz w:val="20"/>
                <w:szCs w:val="20"/>
                <w:lang w:val="en-AU"/>
              </w:rPr>
            </w:pPr>
            <w:r>
              <w:rPr>
                <w:spacing w:val="-4"/>
                <w:sz w:val="20"/>
                <w:szCs w:val="20"/>
              </w:rPr>
              <w:t xml:space="preserve">The </w:t>
            </w:r>
            <w:r w:rsidR="005676F9" w:rsidRPr="005676F9">
              <w:rPr>
                <w:b/>
                <w:bCs/>
                <w:spacing w:val="-4"/>
                <w:sz w:val="20"/>
                <w:szCs w:val="20"/>
                <w:lang w:val="en-AU"/>
              </w:rPr>
              <w:t xml:space="preserve">Bachelor of Journalism </w:t>
            </w:r>
            <w:r>
              <w:rPr>
                <w:spacing w:val="-4"/>
                <w:sz w:val="20"/>
                <w:szCs w:val="20"/>
              </w:rPr>
              <w:t>is an undergraduate program, consisting of 48 units.</w:t>
            </w:r>
          </w:p>
          <w:p w14:paraId="19E018BC" w14:textId="77777777" w:rsidR="00EA166E" w:rsidRDefault="00C12ADB" w:rsidP="005676F9">
            <w:pPr>
              <w:pStyle w:val="TableParagraph"/>
              <w:spacing w:after="120"/>
              <w:ind w:left="391" w:right="1157"/>
              <w:rPr>
                <w:spacing w:val="-2"/>
                <w:sz w:val="20"/>
                <w:szCs w:val="20"/>
              </w:rPr>
            </w:pPr>
            <w:r w:rsidRPr="00BA49F0">
              <w:rPr>
                <w:spacing w:val="-4"/>
                <w:sz w:val="20"/>
                <w:szCs w:val="20"/>
              </w:rPr>
              <w:t>For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full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program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and</w:t>
            </w:r>
            <w:r w:rsidRPr="00BA49F0">
              <w:rPr>
                <w:spacing w:val="-12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course</w:t>
            </w:r>
            <w:r w:rsidRPr="00BA49F0">
              <w:rPr>
                <w:spacing w:val="-11"/>
                <w:sz w:val="20"/>
                <w:szCs w:val="20"/>
              </w:rPr>
              <w:t xml:space="preserve"> </w:t>
            </w:r>
            <w:r w:rsidRPr="00BA49F0">
              <w:rPr>
                <w:spacing w:val="-4"/>
                <w:sz w:val="20"/>
                <w:szCs w:val="20"/>
              </w:rPr>
              <w:t>requirements,</w:t>
            </w:r>
            <w:r w:rsidR="0097380A">
              <w:rPr>
                <w:spacing w:val="-4"/>
                <w:sz w:val="20"/>
                <w:szCs w:val="20"/>
              </w:rPr>
              <w:t xml:space="preserve"> please </w:t>
            </w:r>
            <w:hyperlink r:id="rId8"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click</w:t>
              </w:r>
              <w:r w:rsidRPr="002310AD">
                <w:rPr>
                  <w:color w:val="51247A" w:themeColor="accent1"/>
                  <w:spacing w:val="-1"/>
                  <w:sz w:val="20"/>
                  <w:szCs w:val="20"/>
                  <w:u w:val="single" w:color="275B9B"/>
                </w:rPr>
                <w:t xml:space="preserve"> </w:t>
              </w:r>
              <w:r w:rsidRPr="002310AD">
                <w:rPr>
                  <w:color w:val="51247A" w:themeColor="accent1"/>
                  <w:spacing w:val="-10"/>
                  <w:sz w:val="20"/>
                  <w:szCs w:val="20"/>
                  <w:u w:val="single" w:color="275B9B"/>
                </w:rPr>
                <w:t>here</w:t>
              </w:r>
            </w:hyperlink>
            <w:r w:rsidRPr="002310AD">
              <w:rPr>
                <w:color w:val="51247A" w:themeColor="accent1"/>
                <w:spacing w:val="-10"/>
                <w:sz w:val="20"/>
                <w:szCs w:val="20"/>
              </w:rPr>
              <w:t>.</w:t>
            </w:r>
            <w:r w:rsidRPr="002310AD">
              <w:rPr>
                <w:color w:val="51247A" w:themeColor="accent1"/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Make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check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your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program’s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rules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to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ensure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you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are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>compliant</w:t>
            </w:r>
            <w:r w:rsidRPr="00BA49F0">
              <w:rPr>
                <w:spacing w:val="-1"/>
                <w:sz w:val="20"/>
                <w:szCs w:val="20"/>
              </w:rPr>
              <w:t xml:space="preserve"> </w:t>
            </w:r>
            <w:r w:rsidRPr="00BA49F0">
              <w:rPr>
                <w:spacing w:val="-10"/>
                <w:sz w:val="20"/>
                <w:szCs w:val="20"/>
              </w:rPr>
              <w:t xml:space="preserve">with </w:t>
            </w:r>
            <w:r w:rsidRPr="00BA49F0">
              <w:rPr>
                <w:spacing w:val="-2"/>
                <w:sz w:val="20"/>
                <w:szCs w:val="20"/>
              </w:rPr>
              <w:t>requirements.</w:t>
            </w:r>
          </w:p>
          <w:p w14:paraId="5E8C3940" w14:textId="47F9A0C8" w:rsidR="000C7967" w:rsidRPr="000C7967" w:rsidRDefault="000C7967" w:rsidP="000C7967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  <w:u w:val="single"/>
              </w:rPr>
            </w:pPr>
            <w:r w:rsidRPr="00057E76">
              <w:rPr>
                <w:spacing w:val="-4"/>
                <w:sz w:val="20"/>
                <w:szCs w:val="20"/>
                <w:u w:val="single"/>
              </w:rPr>
              <w:t>Important Notes</w:t>
            </w:r>
          </w:p>
          <w:p w14:paraId="16497780" w14:textId="28584CEF" w:rsidR="000C7967" w:rsidRPr="005676F9" w:rsidRDefault="000C7967" w:rsidP="005676F9">
            <w:pPr>
              <w:pStyle w:val="TableParagraph"/>
              <w:spacing w:after="120"/>
              <w:ind w:left="391" w:right="1157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You must not complete more than 24 units at level 1. You may therefore need to complete some of your elective courses at level 2 or 3.</w:t>
            </w:r>
          </w:p>
        </w:tc>
      </w:tr>
      <w:tr w:rsidR="00D97C91" w14:paraId="1E864F5A" w14:textId="77777777" w:rsidTr="00DF5993">
        <w:trPr>
          <w:trHeight w:val="397"/>
        </w:trPr>
        <w:tc>
          <w:tcPr>
            <w:tcW w:w="10385" w:type="dxa"/>
            <w:shd w:val="clear" w:color="auto" w:fill="D7D1CC" w:themeFill="accent6"/>
          </w:tcPr>
          <w:p w14:paraId="40B94484" w14:textId="34034BC4" w:rsidR="00D97C91" w:rsidRPr="00DF5993" w:rsidRDefault="00D97C91" w:rsidP="00DF5993">
            <w:pPr>
              <w:pStyle w:val="TableParagraph"/>
              <w:ind w:left="391"/>
              <w:rPr>
                <w:spacing w:val="-6"/>
                <w:szCs w:val="18"/>
              </w:rPr>
            </w:pPr>
            <w:r w:rsidRPr="00DF5993">
              <w:t>How to use this planner</w:t>
            </w:r>
          </w:p>
        </w:tc>
      </w:tr>
      <w:tr w:rsidR="00D97C91" w14:paraId="00818F22" w14:textId="77777777" w:rsidTr="00583EEA">
        <w:trPr>
          <w:trHeight w:val="2147"/>
        </w:trPr>
        <w:tc>
          <w:tcPr>
            <w:tcW w:w="10385" w:type="dxa"/>
            <w:shd w:val="clear" w:color="auto" w:fill="F7F6F5"/>
          </w:tcPr>
          <w:p w14:paraId="0A02A544" w14:textId="20BBA265" w:rsidR="00D97C91" w:rsidRDefault="008C1301" w:rsidP="001F27B1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Co</w:t>
            </w:r>
            <w:r w:rsidR="0078105B">
              <w:rPr>
                <w:spacing w:val="-4"/>
                <w:sz w:val="20"/>
                <w:szCs w:val="20"/>
              </w:rPr>
              <w:t>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9054AB">
              <w:rPr>
                <w:spacing w:val="-4"/>
                <w:sz w:val="20"/>
                <w:szCs w:val="20"/>
              </w:rPr>
              <w:t>C</w:t>
            </w:r>
            <w:r>
              <w:rPr>
                <w:spacing w:val="-4"/>
                <w:sz w:val="20"/>
                <w:szCs w:val="20"/>
              </w:rPr>
              <w:t>ourses in your p</w:t>
            </w:r>
            <w:r w:rsidR="0078105B">
              <w:rPr>
                <w:spacing w:val="-4"/>
                <w:sz w:val="20"/>
                <w:szCs w:val="20"/>
              </w:rPr>
              <w:t>rogram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 </w:t>
            </w:r>
            <w:r w:rsidR="001F27B1">
              <w:rPr>
                <w:spacing w:val="-4"/>
                <w:sz w:val="20"/>
                <w:szCs w:val="20"/>
              </w:rPr>
              <w:t>are pre-filled.</w:t>
            </w:r>
            <w:bookmarkStart w:id="0" w:name="_Hlk211331247"/>
            <w:r w:rsidR="001F27B1">
              <w:rPr>
                <w:spacing w:val="-4"/>
                <w:sz w:val="20"/>
                <w:szCs w:val="20"/>
              </w:rPr>
              <w:t xml:space="preserve"> </w:t>
            </w:r>
            <w:r w:rsidR="005676F9">
              <w:rPr>
                <w:spacing w:val="-4"/>
                <w:sz w:val="20"/>
                <w:szCs w:val="20"/>
              </w:rPr>
              <w:t>Flexible Core Courses</w:t>
            </w:r>
            <w:r w:rsidR="001F27B1">
              <w:rPr>
                <w:spacing w:val="-4"/>
                <w:sz w:val="20"/>
                <w:szCs w:val="20"/>
              </w:rPr>
              <w:t xml:space="preserve"> should be selected first, followed by</w:t>
            </w:r>
            <w:bookmarkEnd w:id="0"/>
            <w:r w:rsidR="001F27B1">
              <w:rPr>
                <w:spacing w:val="-4"/>
                <w:sz w:val="20"/>
                <w:szCs w:val="20"/>
              </w:rPr>
              <w:t xml:space="preserve"> </w:t>
            </w:r>
            <w:r w:rsidR="00D97C91" w:rsidRPr="00DF5993">
              <w:rPr>
                <w:spacing w:val="-4"/>
                <w:sz w:val="20"/>
                <w:szCs w:val="20"/>
              </w:rPr>
              <w:t>Elective Course</w:t>
            </w:r>
            <w:r w:rsidR="001F27B1">
              <w:rPr>
                <w:spacing w:val="-4"/>
                <w:sz w:val="20"/>
                <w:szCs w:val="20"/>
              </w:rPr>
              <w:t>s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, based on the remaining room in </w:t>
            </w:r>
            <w:r w:rsidR="0063423B">
              <w:rPr>
                <w:spacing w:val="-4"/>
                <w:sz w:val="20"/>
                <w:szCs w:val="20"/>
              </w:rPr>
              <w:t>your</w:t>
            </w:r>
            <w:r w:rsidR="0063423B" w:rsidRPr="00DF5993">
              <w:rPr>
                <w:spacing w:val="-4"/>
                <w:sz w:val="20"/>
                <w:szCs w:val="20"/>
              </w:rPr>
              <w:t xml:space="preserve"> </w:t>
            </w:r>
            <w:r w:rsidR="0078105B">
              <w:rPr>
                <w:spacing w:val="-4"/>
                <w:sz w:val="20"/>
                <w:szCs w:val="20"/>
              </w:rPr>
              <w:t>program</w:t>
            </w:r>
            <w:r w:rsidR="00D97C91" w:rsidRPr="00DF5993">
              <w:rPr>
                <w:spacing w:val="-4"/>
                <w:sz w:val="20"/>
                <w:szCs w:val="20"/>
              </w:rPr>
              <w:t xml:space="preserve"> plan. </w:t>
            </w:r>
          </w:p>
          <w:p w14:paraId="570A255E" w14:textId="7BF33A47" w:rsidR="0097380A" w:rsidRPr="00DF5993" w:rsidRDefault="00B2204B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You are responsible for checking whether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10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has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any </w:t>
            </w:r>
            <w:r w:rsidR="0097380A" w:rsidRPr="00DF5993">
              <w:rPr>
                <w:spacing w:val="-6"/>
                <w:sz w:val="20"/>
                <w:szCs w:val="20"/>
              </w:rPr>
              <w:t>prerequisites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 xml:space="preserve">making sure you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have </w:t>
            </w:r>
            <w:r w:rsidR="0097380A" w:rsidRPr="00DF5993">
              <w:rPr>
                <w:spacing w:val="-8"/>
                <w:sz w:val="20"/>
                <w:szCs w:val="20"/>
              </w:rPr>
              <w:t>successfully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completed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them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before</w:t>
            </w:r>
            <w:r w:rsidR="0097380A" w:rsidRPr="00DF5993">
              <w:rPr>
                <w:sz w:val="20"/>
                <w:szCs w:val="20"/>
              </w:rPr>
              <w:t xml:space="preserve"> </w:t>
            </w:r>
            <w:r w:rsidR="0097380A" w:rsidRPr="00DF5993">
              <w:rPr>
                <w:spacing w:val="-8"/>
                <w:sz w:val="20"/>
                <w:szCs w:val="20"/>
              </w:rPr>
              <w:t>enrolling.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You can find prerequisite information in the </w:t>
            </w:r>
            <w:r w:rsidR="0097380A" w:rsidRPr="00DF5993">
              <w:rPr>
                <w:spacing w:val="-6"/>
                <w:sz w:val="20"/>
                <w:szCs w:val="20"/>
              </w:rPr>
              <w:t>course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profile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and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>the</w:t>
            </w:r>
            <w:r w:rsidR="0097380A" w:rsidRPr="00DF5993">
              <w:rPr>
                <w:spacing w:val="-9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6"/>
                <w:sz w:val="20"/>
                <w:szCs w:val="20"/>
              </w:rPr>
              <w:t xml:space="preserve">course </w:t>
            </w:r>
            <w:r w:rsidR="0097380A">
              <w:rPr>
                <w:spacing w:val="-4"/>
                <w:sz w:val="20"/>
                <w:szCs w:val="20"/>
              </w:rPr>
              <w:t>page</w:t>
            </w:r>
            <w:r w:rsidR="0097380A" w:rsidRPr="00DF5993">
              <w:rPr>
                <w:spacing w:val="-12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on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r w:rsidR="0097380A" w:rsidRPr="00DF5993">
              <w:rPr>
                <w:spacing w:val="-4"/>
                <w:sz w:val="20"/>
                <w:szCs w:val="20"/>
              </w:rPr>
              <w:t>the</w:t>
            </w:r>
            <w:r w:rsidR="0097380A" w:rsidRPr="00DF5993">
              <w:rPr>
                <w:spacing w:val="-11"/>
                <w:sz w:val="20"/>
                <w:szCs w:val="20"/>
              </w:rPr>
              <w:t xml:space="preserve"> </w:t>
            </w:r>
            <w:hyperlink r:id="rId9"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Programs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and</w:t>
              </w:r>
              <w:r w:rsidR="0097380A" w:rsidRPr="002310AD">
                <w:rPr>
                  <w:color w:val="51247A" w:themeColor="accent1"/>
                  <w:spacing w:val="-12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Courses</w:t>
              </w:r>
              <w:r w:rsidR="0097380A" w:rsidRPr="002310AD">
                <w:rPr>
                  <w:color w:val="51247A" w:themeColor="accent1"/>
                  <w:spacing w:val="-11"/>
                  <w:sz w:val="20"/>
                  <w:szCs w:val="20"/>
                  <w:u w:val="single" w:color="275B9B"/>
                </w:rPr>
                <w:t xml:space="preserve"> </w:t>
              </w:r>
              <w:r w:rsidR="0097380A" w:rsidRPr="002310AD">
                <w:rPr>
                  <w:color w:val="51247A" w:themeColor="accent1"/>
                  <w:spacing w:val="-4"/>
                  <w:sz w:val="20"/>
                  <w:szCs w:val="20"/>
                  <w:u w:val="single" w:color="275B9B"/>
                </w:rPr>
                <w:t>website</w:t>
              </w:r>
            </w:hyperlink>
            <w:r w:rsidR="0097380A" w:rsidRPr="00DF5993">
              <w:rPr>
                <w:spacing w:val="-4"/>
                <w:sz w:val="20"/>
                <w:szCs w:val="20"/>
              </w:rPr>
              <w:t>.</w:t>
            </w:r>
          </w:p>
          <w:p w14:paraId="687235A9" w14:textId="4FE05A07" w:rsidR="00D97C91" w:rsidRPr="00BA49F0" w:rsidRDefault="00D97C91" w:rsidP="00583EEA">
            <w:pPr>
              <w:pStyle w:val="TableParagraph"/>
              <w:spacing w:after="120"/>
              <w:ind w:left="391" w:right="1157"/>
              <w:rPr>
                <w:spacing w:val="-6"/>
                <w:szCs w:val="18"/>
              </w:rPr>
            </w:pPr>
            <w:r w:rsidRPr="00DF5993">
              <w:rPr>
                <w:spacing w:val="-4"/>
                <w:sz w:val="20"/>
                <w:szCs w:val="20"/>
              </w:rPr>
              <w:t>It is your responsibility to make sure you complete enough units in each component and any additional rules to meet your program requirements for graduation.</w:t>
            </w:r>
          </w:p>
        </w:tc>
      </w:tr>
      <w:tr w:rsidR="00583EEA" w14:paraId="45F1F0A3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49CC8408" w14:textId="15B3EBF2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 w:rsidRPr="00DF5993">
              <w:t>Global Experience</w:t>
            </w:r>
            <w:r w:rsidRPr="00E767A3">
              <w:rPr>
                <w:bCs/>
                <w:spacing w:val="-6"/>
                <w:szCs w:val="18"/>
                <w:lang w:val="en-AU"/>
              </w:rPr>
              <w:t xml:space="preserve"> </w:t>
            </w:r>
          </w:p>
        </w:tc>
      </w:tr>
      <w:tr w:rsidR="00583EEA" w14:paraId="6784A309" w14:textId="77777777" w:rsidTr="0097380A">
        <w:trPr>
          <w:trHeight w:val="1896"/>
        </w:trPr>
        <w:tc>
          <w:tcPr>
            <w:tcW w:w="10385" w:type="dxa"/>
            <w:shd w:val="clear" w:color="auto" w:fill="F7F6F5"/>
          </w:tcPr>
          <w:p w14:paraId="2FE6B81F" w14:textId="39B84B4D" w:rsidR="00583EEA" w:rsidRDefault="00583EEA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If you are planning on completing an overseas exchange, </w:t>
            </w:r>
            <w:r w:rsidR="0063423B">
              <w:rPr>
                <w:spacing w:val="-4"/>
                <w:sz w:val="20"/>
                <w:szCs w:val="20"/>
              </w:rPr>
              <w:t>it is strongly advised that you allocate Elective Courses to your overseas exchange, if possible.</w:t>
            </w:r>
          </w:p>
          <w:p w14:paraId="326F6AB2" w14:textId="413258E6" w:rsidR="00583EEA" w:rsidRPr="00DF5993" w:rsidRDefault="00583EEA" w:rsidP="00583EE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If you would like an exchange experience in your program, you are strongly encouraged to seek advice as early as possible – preferably in your first or second semester of study – and to be aware of the exchange application deadlines. </w:t>
            </w:r>
          </w:p>
          <w:p w14:paraId="10D21BE4" w14:textId="28ED45A6" w:rsidR="00583EEA" w:rsidRPr="0097380A" w:rsidRDefault="00583EEA" w:rsidP="0097380A">
            <w:pPr>
              <w:pStyle w:val="TableParagraph"/>
              <w:spacing w:after="120"/>
              <w:ind w:left="391" w:right="1157"/>
              <w:rPr>
                <w:spacing w:val="-4"/>
                <w:sz w:val="20"/>
                <w:szCs w:val="20"/>
              </w:rPr>
            </w:pPr>
            <w:r w:rsidRPr="00DF5993">
              <w:rPr>
                <w:spacing w:val="-4"/>
                <w:sz w:val="20"/>
                <w:szCs w:val="20"/>
              </w:rPr>
              <w:t xml:space="preserve">For more </w:t>
            </w:r>
            <w:r>
              <w:rPr>
                <w:spacing w:val="-4"/>
                <w:sz w:val="20"/>
                <w:szCs w:val="20"/>
              </w:rPr>
              <w:t>information,</w:t>
            </w:r>
            <w:r w:rsidRPr="00DF599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please visit</w:t>
            </w:r>
            <w:r w:rsidRPr="00DF5993">
              <w:rPr>
                <w:spacing w:val="-4"/>
                <w:sz w:val="20"/>
                <w:szCs w:val="20"/>
              </w:rPr>
              <w:t xml:space="preserve"> the </w:t>
            </w:r>
            <w:hyperlink r:id="rId10" w:history="1">
              <w:r w:rsidRPr="00DF5993">
                <w:rPr>
                  <w:rStyle w:val="Hyperlink"/>
                  <w:spacing w:val="-4"/>
                  <w:sz w:val="20"/>
                  <w:szCs w:val="20"/>
                </w:rPr>
                <w:t>Global Experiences</w:t>
              </w:r>
            </w:hyperlink>
            <w:r>
              <w:rPr>
                <w:spacing w:val="-4"/>
                <w:sz w:val="20"/>
                <w:szCs w:val="20"/>
              </w:rPr>
              <w:t xml:space="preserve"> website</w:t>
            </w:r>
            <w:r w:rsidRPr="00DF5993">
              <w:rPr>
                <w:spacing w:val="-4"/>
                <w:sz w:val="20"/>
                <w:szCs w:val="20"/>
              </w:rPr>
              <w:t>.</w:t>
            </w:r>
          </w:p>
        </w:tc>
      </w:tr>
      <w:tr w:rsidR="00583EEA" w14:paraId="60768A18" w14:textId="77777777" w:rsidTr="00DF5993">
        <w:trPr>
          <w:trHeight w:val="397"/>
        </w:trPr>
        <w:tc>
          <w:tcPr>
            <w:tcW w:w="10385" w:type="dxa"/>
            <w:shd w:val="clear" w:color="auto" w:fill="D7D1CC"/>
          </w:tcPr>
          <w:p w14:paraId="666F8CB9" w14:textId="57D5831A" w:rsidR="00583EEA" w:rsidRPr="00BA49F0" w:rsidRDefault="00583EEA" w:rsidP="00583EEA">
            <w:pPr>
              <w:pStyle w:val="TableParagraph"/>
              <w:ind w:left="391"/>
              <w:rPr>
                <w:szCs w:val="18"/>
              </w:rPr>
            </w:pPr>
            <w:r>
              <w:rPr>
                <w:spacing w:val="-7"/>
                <w:szCs w:val="18"/>
              </w:rPr>
              <w:t>Further Assistance</w:t>
            </w:r>
          </w:p>
        </w:tc>
      </w:tr>
      <w:tr w:rsidR="00583EEA" w14:paraId="7CBFE008" w14:textId="77777777" w:rsidTr="00DF5993">
        <w:trPr>
          <w:trHeight w:val="397"/>
        </w:trPr>
        <w:tc>
          <w:tcPr>
            <w:tcW w:w="10385" w:type="dxa"/>
            <w:shd w:val="clear" w:color="auto" w:fill="F7F6F5"/>
          </w:tcPr>
          <w:p w14:paraId="4A78F12D" w14:textId="75633745" w:rsidR="0097380A" w:rsidRDefault="00583EEA" w:rsidP="0097380A">
            <w:pPr>
              <w:pStyle w:val="TableParagraph"/>
              <w:spacing w:after="120"/>
              <w:ind w:left="391" w:right="1343"/>
              <w:rPr>
                <w:spacing w:val="-8"/>
                <w:sz w:val="20"/>
                <w:szCs w:val="20"/>
              </w:rPr>
            </w:pPr>
            <w:r w:rsidRPr="00583EEA">
              <w:rPr>
                <w:spacing w:val="-6"/>
                <w:sz w:val="20"/>
                <w:szCs w:val="20"/>
              </w:rPr>
              <w:t>Academic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advisors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provide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specialist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help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in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course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selection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and</w:t>
            </w:r>
            <w:r w:rsidRPr="00583EEA">
              <w:rPr>
                <w:spacing w:val="-10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can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look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>at</w:t>
            </w:r>
            <w:r w:rsidRPr="00583EEA">
              <w:rPr>
                <w:spacing w:val="-9"/>
                <w:sz w:val="20"/>
                <w:szCs w:val="20"/>
              </w:rPr>
              <w:t xml:space="preserve"> </w:t>
            </w:r>
            <w:r w:rsidRPr="00583EEA">
              <w:rPr>
                <w:spacing w:val="-6"/>
                <w:sz w:val="20"/>
                <w:szCs w:val="20"/>
              </w:rPr>
              <w:t xml:space="preserve">your </w:t>
            </w:r>
            <w:r w:rsidRPr="00583EEA">
              <w:rPr>
                <w:spacing w:val="-8"/>
                <w:sz w:val="20"/>
                <w:szCs w:val="20"/>
              </w:rPr>
              <w:t>individual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study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history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to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make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83EEA">
              <w:rPr>
                <w:spacing w:val="-8"/>
                <w:sz w:val="20"/>
                <w:szCs w:val="20"/>
              </w:rPr>
              <w:t>personalised</w:t>
            </w:r>
            <w:proofErr w:type="spellEnd"/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recommendations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on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 w:rsidRPr="00583EEA">
              <w:rPr>
                <w:spacing w:val="-8"/>
                <w:sz w:val="20"/>
                <w:szCs w:val="20"/>
              </w:rPr>
              <w:t>your</w:t>
            </w:r>
            <w:r w:rsidRPr="00583EEA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program plan</w:t>
            </w:r>
            <w:r w:rsidR="009054AB">
              <w:rPr>
                <w:spacing w:val="-8"/>
                <w:sz w:val="20"/>
                <w:szCs w:val="20"/>
              </w:rPr>
              <w:t>ner</w:t>
            </w:r>
            <w:r>
              <w:rPr>
                <w:spacing w:val="-8"/>
                <w:sz w:val="20"/>
                <w:szCs w:val="20"/>
              </w:rPr>
              <w:t>.</w:t>
            </w:r>
            <w:r w:rsidR="0097380A">
              <w:rPr>
                <w:spacing w:val="-8"/>
                <w:sz w:val="20"/>
                <w:szCs w:val="20"/>
              </w:rPr>
              <w:t xml:space="preserve"> </w:t>
            </w:r>
          </w:p>
          <w:p w14:paraId="00874DB9" w14:textId="70216369" w:rsidR="0030587A" w:rsidRDefault="0097380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  <w:lang w:val="en-AU"/>
              </w:rPr>
            </w:pPr>
            <w:r>
              <w:rPr>
                <w:spacing w:val="-8"/>
                <w:sz w:val="20"/>
                <w:szCs w:val="20"/>
              </w:rPr>
              <w:t xml:space="preserve">Please contact </w:t>
            </w:r>
            <w:r w:rsidR="0091576B" w:rsidRPr="00583EEA">
              <w:rPr>
                <w:spacing w:val="-6"/>
                <w:sz w:val="20"/>
                <w:szCs w:val="20"/>
              </w:rPr>
              <w:t>Academic</w:t>
            </w:r>
            <w:r w:rsidR="0091576B" w:rsidRPr="00583EEA">
              <w:rPr>
                <w:spacing w:val="-10"/>
                <w:sz w:val="20"/>
                <w:szCs w:val="20"/>
              </w:rPr>
              <w:t xml:space="preserve"> </w:t>
            </w:r>
            <w:r w:rsidR="0091576B" w:rsidRPr="00583EEA">
              <w:rPr>
                <w:spacing w:val="-6"/>
                <w:sz w:val="20"/>
                <w:szCs w:val="20"/>
              </w:rPr>
              <w:t>advisors</w:t>
            </w:r>
            <w:r w:rsidR="0091576B" w:rsidRPr="00583EEA">
              <w:rPr>
                <w:spacing w:val="-9"/>
                <w:sz w:val="20"/>
                <w:szCs w:val="20"/>
              </w:rPr>
              <w:t xml:space="preserve"> </w:t>
            </w:r>
            <w:r w:rsidR="0091576B">
              <w:rPr>
                <w:spacing w:val="-9"/>
                <w:sz w:val="20"/>
                <w:szCs w:val="20"/>
              </w:rPr>
              <w:t xml:space="preserve">in </w:t>
            </w:r>
            <w:r>
              <w:rPr>
                <w:spacing w:val="-8"/>
                <w:sz w:val="20"/>
                <w:szCs w:val="20"/>
              </w:rPr>
              <w:t xml:space="preserve">the </w:t>
            </w:r>
            <w:r w:rsidR="00583EEA" w:rsidRPr="00583EEA">
              <w:rPr>
                <w:sz w:val="20"/>
                <w:szCs w:val="20"/>
                <w:lang w:val="en-AU"/>
              </w:rPr>
              <w:t xml:space="preserve">Faculty of Humanities, Arts and Social Sciences </w:t>
            </w:r>
            <w:r>
              <w:rPr>
                <w:sz w:val="20"/>
                <w:szCs w:val="20"/>
                <w:lang w:val="en-AU"/>
              </w:rPr>
              <w:t xml:space="preserve">(HASS) </w:t>
            </w:r>
            <w:r w:rsidR="00583EEA" w:rsidRPr="00583EEA">
              <w:rPr>
                <w:sz w:val="20"/>
                <w:szCs w:val="20"/>
                <w:lang w:val="en-AU"/>
              </w:rPr>
              <w:t>Student Administration Team</w:t>
            </w:r>
            <w:r>
              <w:rPr>
                <w:sz w:val="20"/>
                <w:szCs w:val="20"/>
                <w:lang w:val="en-AU"/>
              </w:rPr>
              <w:t xml:space="preserve"> if you need more help or have any questions regarding your studies:</w:t>
            </w:r>
          </w:p>
          <w:p w14:paraId="43A799DB" w14:textId="0407D883" w:rsidR="00583EEA" w:rsidRPr="00583EEA" w:rsidRDefault="00583EEA" w:rsidP="0030587A">
            <w:pPr>
              <w:pStyle w:val="TableParagraph"/>
              <w:spacing w:before="120"/>
              <w:ind w:left="391" w:right="1344"/>
              <w:rPr>
                <w:sz w:val="20"/>
                <w:szCs w:val="20"/>
              </w:rPr>
            </w:pPr>
            <w:r w:rsidRPr="00583EEA">
              <w:rPr>
                <w:sz w:val="20"/>
                <w:szCs w:val="20"/>
                <w:lang w:val="en-AU"/>
              </w:rPr>
              <w:t>Email: </w:t>
            </w:r>
            <w:hyperlink r:id="rId11" w:history="1">
              <w:r w:rsidR="0030587A">
                <w:rPr>
                  <w:rStyle w:val="Hyperlink"/>
                  <w:sz w:val="20"/>
                  <w:szCs w:val="20"/>
                  <w:lang w:val="en-AU"/>
                </w:rPr>
                <w:t>hass@uq.edu.au</w:t>
              </w:r>
            </w:hyperlink>
          </w:p>
          <w:p w14:paraId="0FC64C8A" w14:textId="77777777" w:rsidR="00583EEA" w:rsidRPr="00583EEA" w:rsidRDefault="00583EEA" w:rsidP="0030587A">
            <w:pPr>
              <w:pStyle w:val="TableParagraph"/>
              <w:ind w:left="391"/>
              <w:rPr>
                <w:sz w:val="20"/>
                <w:szCs w:val="20"/>
                <w:lang w:val="en-AU"/>
              </w:rPr>
            </w:pPr>
            <w:r w:rsidRPr="00583EEA">
              <w:rPr>
                <w:sz w:val="20"/>
                <w:szCs w:val="20"/>
                <w:lang w:val="en-AU"/>
              </w:rPr>
              <w:t>Phone: +61 7 3365 1333</w:t>
            </w:r>
          </w:p>
          <w:p w14:paraId="1A0CEBD4" w14:textId="653969B5" w:rsidR="00583EEA" w:rsidRPr="00BA49F0" w:rsidRDefault="00583EEA" w:rsidP="00583EEA">
            <w:pPr>
              <w:pStyle w:val="TableParagraph"/>
              <w:ind w:left="394"/>
              <w:rPr>
                <w:szCs w:val="18"/>
              </w:rPr>
            </w:pPr>
          </w:p>
        </w:tc>
      </w:tr>
    </w:tbl>
    <w:p w14:paraId="49626786" w14:textId="6DDFF084" w:rsidR="0097380A" w:rsidRDefault="0097380A" w:rsidP="001C53C0">
      <w:pPr>
        <w:pStyle w:val="Heading2"/>
        <w:spacing w:before="120" w:after="0"/>
        <w:rPr>
          <w:sz w:val="24"/>
          <w:szCs w:val="24"/>
        </w:rPr>
      </w:pPr>
    </w:p>
    <w:p w14:paraId="431AF648" w14:textId="77777777" w:rsidR="0097380A" w:rsidRDefault="0097380A">
      <w:pPr>
        <w:spacing w:after="160" w:line="259" w:lineRule="auto"/>
        <w:rPr>
          <w:rFonts w:asciiTheme="majorHAnsi" w:eastAsiaTheme="majorEastAsia" w:hAnsiTheme="majorHAnsi" w:cstheme="majorBidi"/>
          <w:b/>
          <w:color w:val="51247A" w:themeColor="accent1"/>
          <w:sz w:val="24"/>
          <w:szCs w:val="24"/>
        </w:rPr>
      </w:pPr>
      <w:r>
        <w:rPr>
          <w:sz w:val="24"/>
          <w:szCs w:val="24"/>
        </w:rPr>
        <w:br w:type="page"/>
      </w:r>
    </w:p>
    <w:p w14:paraId="639E4405" w14:textId="355C119D" w:rsidR="0074033B" w:rsidRPr="00372DBE" w:rsidRDefault="004D3BC8" w:rsidP="00D44AA1">
      <w:pPr>
        <w:pStyle w:val="Heading2"/>
        <w:spacing w:before="300" w:after="300"/>
        <w:rPr>
          <w:sz w:val="26"/>
        </w:rPr>
      </w:pPr>
      <w:bookmarkStart w:id="1" w:name="_Two_Majors_Option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 wp14:anchorId="53C6CF80" wp14:editId="0C4E43D2">
                <wp:simplePos x="0" y="0"/>
                <wp:positionH relativeFrom="page">
                  <wp:posOffset>5408295</wp:posOffset>
                </wp:positionH>
                <wp:positionV relativeFrom="paragraph">
                  <wp:posOffset>668655</wp:posOffset>
                </wp:positionV>
                <wp:extent cx="238760" cy="1016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0000">
                          <a:off x="0" y="0"/>
                          <a:ext cx="2387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EFFEE" w14:textId="234BC955" w:rsidR="000A5EEE" w:rsidRPr="004E251B" w:rsidRDefault="000A5EEE" w:rsidP="004E251B">
                            <w:pP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1</w:t>
                            </w:r>
                            <w:r w:rsidR="004E251B"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&amp;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C6CF80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425.85pt;margin-top:52.65pt;width:18.8pt;height:8pt;rotation:42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" filled="f" stroked="f">
                <v:textbox inset="0,0,0,0">
                  <w:txbxContent>
                    <w:p w14:paraId="090EFFEE" w14:textId="234BC955" w:rsidR="000A5EEE" w:rsidRPr="004E251B" w:rsidRDefault="000A5EEE" w:rsidP="004E251B">
                      <w:pPr>
                        <w:rPr>
                          <w:b/>
                          <w:color w:val="FFFFFF"/>
                          <w:spacing w:val="-9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>1</w:t>
                      </w:r>
                      <w:r w:rsidR="004E251B">
                        <w:rPr>
                          <w:b/>
                          <w:color w:val="FFFFFF"/>
                          <w:spacing w:val="-9"/>
                          <w:sz w:val="16"/>
                        </w:rPr>
                        <w:t xml:space="preserve"> &amp;</w:t>
                      </w:r>
                      <w:r>
                        <w:rPr>
                          <w:b/>
                          <w:color w:val="FFFFFF"/>
                          <w:spacing w:val="-8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418F429C" wp14:editId="1B61A6F2">
                <wp:simplePos x="0" y="0"/>
                <wp:positionH relativeFrom="page">
                  <wp:posOffset>5191319</wp:posOffset>
                </wp:positionH>
                <wp:positionV relativeFrom="paragraph">
                  <wp:posOffset>557613</wp:posOffset>
                </wp:positionV>
                <wp:extent cx="1860550" cy="3727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0" cy="372745"/>
                          <a:chOff x="0" y="0"/>
                          <a:chExt cx="1860550" cy="3727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9420" y="40445"/>
                            <a:ext cx="3365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06070">
                                <a:moveTo>
                                  <a:pt x="336130" y="0"/>
                                </a:moveTo>
                                <a:lnTo>
                                  <a:pt x="0" y="0"/>
                                </a:lnTo>
                                <a:lnTo>
                                  <a:pt x="336130" y="305993"/>
                                </a:lnTo>
                                <a:lnTo>
                                  <a:pt x="33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2A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1854200" cy="3663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9F949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01C698" w14:textId="77777777" w:rsidR="000A5EEE" w:rsidRDefault="000A5EEE" w:rsidP="000A5EEE">
                              <w:pPr>
                                <w:spacing w:before="91" w:line="235" w:lineRule="auto"/>
                                <w:ind w:left="1001" w:right="3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Course offered in both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Semester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F429C" id="Group 11" o:spid="_x0000_s1027" style="position:absolute;margin-left:408.75pt;margin-top:43.9pt;width:146.5pt;height:29.35pt;z-index:251653120;mso-wrap-distance-left:0;mso-wrap-distance-right:0;mso-position-horizontal-relative:page" coordsize="1860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">
                <v:shape id="Graphic 12" o:spid="_x0000_s1028" style="position:absolute;left:1194;top:404;width:3365;height:3061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" path="m336130,l,,336130,305993,336130,xe" fillcolor="#962a86" stroked="f">
                  <v:path arrowok="t"/>
                </v:shape>
                <v:shape id="Textbox 13" o:spid="_x0000_s1029" type="#_x0000_t202" style="position:absolute;left:31;top:31;width:18542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" filled="f" strokecolor="#9f9490" strokeweight=".5pt">
                  <v:textbox inset="0,0,0,0">
                    <w:txbxContent>
                      <w:p w14:paraId="4001C698" w14:textId="77777777" w:rsidR="000A5EEE" w:rsidRDefault="000A5EEE" w:rsidP="000A5EEE">
                        <w:pPr>
                          <w:spacing w:before="91" w:line="235" w:lineRule="auto"/>
                          <w:ind w:left="1001" w:right="3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Course offered in both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Semester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4033B" w:rsidRPr="00372DBE">
        <w:rPr>
          <w:sz w:val="26"/>
        </w:rPr>
        <w:t>Commencing Semester 1</w:t>
      </w:r>
    </w:p>
    <w:tbl>
      <w:tblPr>
        <w:tblW w:w="6946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207"/>
        <w:gridCol w:w="2268"/>
      </w:tblGrid>
      <w:tr w:rsidR="00DB46DF" w14:paraId="687F9A72" w14:textId="40050318" w:rsidTr="00DB46DF">
        <w:trPr>
          <w:trHeight w:val="464"/>
          <w:jc w:val="center"/>
        </w:trPr>
        <w:tc>
          <w:tcPr>
            <w:tcW w:w="2471" w:type="dxa"/>
            <w:shd w:val="clear" w:color="auto" w:fill="61427C" w:themeFill="text1" w:themeFillTint="BF"/>
            <w:vAlign w:val="center"/>
          </w:tcPr>
          <w:p w14:paraId="7DB0DBA7" w14:textId="65701211" w:rsidR="00DB46DF" w:rsidRPr="004D3BC8" w:rsidRDefault="00DB46DF" w:rsidP="00D24E23">
            <w:pPr>
              <w:pStyle w:val="TableParagraph"/>
              <w:ind w:left="108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207" w:type="dxa"/>
            <w:shd w:val="clear" w:color="auto" w:fill="00B0F0"/>
            <w:vAlign w:val="center"/>
          </w:tcPr>
          <w:p w14:paraId="04E78D8F" w14:textId="156EAF7E" w:rsidR="00DB46DF" w:rsidRPr="004D3BC8" w:rsidRDefault="00DB46DF" w:rsidP="004D3B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Flexible Core Courses</w:t>
            </w:r>
          </w:p>
        </w:tc>
        <w:tc>
          <w:tcPr>
            <w:tcW w:w="2268" w:type="dxa"/>
            <w:shd w:val="clear" w:color="auto" w:fill="A89B91" w:themeFill="accent6" w:themeFillShade="BF"/>
            <w:vAlign w:val="center"/>
          </w:tcPr>
          <w:p w14:paraId="1B548F7B" w14:textId="5228525F" w:rsidR="00DB46DF" w:rsidRPr="004D3BC8" w:rsidRDefault="00DB46DF" w:rsidP="00915F42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0AE14560" w14:textId="064062E9" w:rsidR="00DA5CAD" w:rsidRDefault="00DA5CAD" w:rsidP="00AF07AD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85"/>
        <w:gridCol w:w="1984"/>
        <w:gridCol w:w="1985"/>
        <w:gridCol w:w="2126"/>
        <w:gridCol w:w="1418"/>
      </w:tblGrid>
      <w:tr w:rsidR="001D36BC" w14:paraId="2ED677EB" w14:textId="33B879EC" w:rsidTr="00F94FB1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1E9AAC73" w14:textId="4396E3E2" w:rsidR="001D36BC" w:rsidRDefault="001D36BC" w:rsidP="00E45C1E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418" w:type="dxa"/>
            <w:shd w:val="clear" w:color="auto" w:fill="D7D1CC" w:themeFill="accent6"/>
          </w:tcPr>
          <w:p w14:paraId="472A2980" w14:textId="23616ED8" w:rsidR="001D36BC" w:rsidRDefault="001D36BC" w:rsidP="00F94FB1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4E251B" w14:paraId="5ACD2B10" w14:textId="3786FA61" w:rsidTr="000C7967">
        <w:trPr>
          <w:trHeight w:val="803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03B3456C" w14:textId="459FF842" w:rsidR="004E251B" w:rsidRDefault="004E251B" w:rsidP="00463BCA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2DF882DA" w14:textId="50A604C1" w:rsidR="00463BCA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07B71">
              <w:rPr>
                <w:rFonts w:ascii="Tahoma"/>
                <w:b/>
                <w:bCs/>
                <w:color w:val="FFFFFF" w:themeColor="background1"/>
                <w:sz w:val="16"/>
              </w:rPr>
              <w:t>COMU1050</w:t>
            </w:r>
          </w:p>
          <w:p w14:paraId="59C4F9A5" w14:textId="77777777" w:rsidR="00E07B71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E07B71">
              <w:rPr>
                <w:rFonts w:ascii="Tahoma"/>
                <w:color w:val="FFFFFF" w:themeColor="background1"/>
                <w:sz w:val="16"/>
              </w:rPr>
              <w:t>Understanding</w:t>
            </w:r>
          </w:p>
          <w:p w14:paraId="448EF07B" w14:textId="1F2BE731" w:rsidR="00E07B71" w:rsidRPr="00E07B71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E07B71">
              <w:rPr>
                <w:rFonts w:ascii="Tahoma"/>
                <w:color w:val="FFFFFF" w:themeColor="background1"/>
                <w:sz w:val="16"/>
              </w:rPr>
              <w:t>the News</w:t>
            </w:r>
          </w:p>
          <w:p w14:paraId="7A20E794" w14:textId="3FC0A030" w:rsidR="00E07B71" w:rsidRPr="00463BCA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60BC3C5F" w14:textId="0FDFA474" w:rsidR="00463BCA" w:rsidRPr="00E07B71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07B71">
              <w:rPr>
                <w:rFonts w:ascii="Tahoma"/>
                <w:b/>
                <w:bCs/>
                <w:color w:val="FFFFFF" w:themeColor="background1"/>
                <w:sz w:val="16"/>
              </w:rPr>
              <w:t>JOUR1112</w:t>
            </w:r>
          </w:p>
          <w:p w14:paraId="23F0AC43" w14:textId="77777777" w:rsidR="00E07B71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News Practice</w:t>
            </w:r>
          </w:p>
          <w:p w14:paraId="1F159322" w14:textId="21783A3E" w:rsidR="000C7967" w:rsidRPr="00E07B71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76B8422F" w14:textId="210D7E5D" w:rsidR="00CB67C5" w:rsidRDefault="00CB67C5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15D00B80" w14:textId="77777777" w:rsidR="00CB67C5" w:rsidRPr="00D24E23" w:rsidRDefault="00CB67C5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5B612435" w14:textId="6955DBE1" w:rsidR="00D24E23" w:rsidRPr="00915F42" w:rsidRDefault="00CB67C5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92B461A" w14:textId="4E5C40E8" w:rsidR="004E251B" w:rsidRDefault="004E251B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44E2F3B4" w14:textId="77777777" w:rsidR="0078105B" w:rsidRPr="00D24E23" w:rsidRDefault="004E251B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D24E23">
              <w:rPr>
                <w:rFonts w:ascii="Tahoma"/>
                <w:color w:val="FFFFFF" w:themeColor="background1"/>
                <w:sz w:val="16"/>
              </w:rPr>
              <w:t>Level 1</w:t>
            </w:r>
          </w:p>
          <w:p w14:paraId="38B6E071" w14:textId="124C80B6" w:rsidR="0078105B" w:rsidRPr="0078105B" w:rsidRDefault="0078105B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50401DC6" w14:textId="27B6A273" w:rsidR="004E251B" w:rsidRDefault="004E251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4E251B" w14:paraId="52DE1D25" w14:textId="46C31A28" w:rsidTr="000C7967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2779F01F" w14:textId="77777777" w:rsidR="004E251B" w:rsidRDefault="004E251B" w:rsidP="00463BCA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0BFD94F4" w14:textId="77777777" w:rsidR="004E251B" w:rsidRPr="00A1379B" w:rsidRDefault="004E251B" w:rsidP="000C7967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1A481741" w14:textId="77777777" w:rsidR="004E251B" w:rsidRPr="001D36BC" w:rsidRDefault="004E251B" w:rsidP="000C7967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8669161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5AB0DE72" w14:textId="55DB368F" w:rsidR="004E251B" w:rsidRPr="001D36BC" w:rsidRDefault="00557C02" w:rsidP="000C7967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4705193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4E52A058" w14:textId="7EC09D5B" w:rsidR="004E251B" w:rsidRPr="001D36BC" w:rsidRDefault="00557C02" w:rsidP="000C7967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45CF5995" w14:textId="0F630638" w:rsidR="004E251B" w:rsidRDefault="004E251B" w:rsidP="00463BCA">
            <w:pPr>
              <w:jc w:val="center"/>
              <w:rPr>
                <w:sz w:val="2"/>
                <w:szCs w:val="2"/>
              </w:rPr>
            </w:pPr>
          </w:p>
        </w:tc>
      </w:tr>
      <w:tr w:rsidR="0078105B" w14:paraId="16B7B91B" w14:textId="3EAC75EE" w:rsidTr="000C7967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0C2FFAB9" w14:textId="77777777" w:rsidR="0078105B" w:rsidRDefault="0078105B" w:rsidP="00463BCA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662ED9F2" w14:textId="77777777" w:rsidR="001F27B1" w:rsidRDefault="00E07B71" w:rsidP="000C7967">
            <w:pPr>
              <w:pStyle w:val="TableParagraph"/>
              <w:spacing w:line="182" w:lineRule="exact"/>
              <w:ind w:left="0"/>
              <w:jc w:val="center"/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COMU1130</w:t>
            </w:r>
          </w:p>
          <w:p w14:paraId="7EC5625A" w14:textId="77777777" w:rsidR="00463BCA" w:rsidRPr="001F27B1" w:rsidRDefault="001F27B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1F27B1">
              <w:rPr>
                <w:rFonts w:ascii="Tahoma"/>
                <w:color w:val="FFFFFF" w:themeColor="background1"/>
                <w:sz w:val="16"/>
              </w:rPr>
              <w:t>Data and Society</w:t>
            </w:r>
          </w:p>
          <w:p w14:paraId="79DFD45E" w14:textId="30C5F2C5" w:rsidR="001F27B1" w:rsidRPr="00A1379B" w:rsidRDefault="001F27B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0FABDEDD" w14:textId="77777777" w:rsidR="00463BCA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JOUR1001</w:t>
            </w:r>
          </w:p>
          <w:p w14:paraId="6BC1308A" w14:textId="77777777" w:rsidR="000C796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Audio Journalism</w:t>
            </w:r>
          </w:p>
          <w:p w14:paraId="441ADFE4" w14:textId="6D701471" w:rsidR="000C7967" w:rsidRPr="000C796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4C8ECE77" w14:textId="027A9A09" w:rsidR="00F94FB1" w:rsidRDefault="0078105B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132C5AD4" w14:textId="00FDDA5D" w:rsidR="0078105B" w:rsidRPr="00704C64" w:rsidRDefault="0078105B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3F777A2B" w14:textId="2438E178" w:rsidR="0078105B" w:rsidRDefault="0078105B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6D78FE3" w14:textId="5DB4DE8E" w:rsidR="0078105B" w:rsidRPr="00704C64" w:rsidRDefault="0078105B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79350C44" w14:textId="60E3A6F3" w:rsidR="0078105B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78105B" w:rsidRPr="001D36BC" w14:paraId="4909040D" w14:textId="0324809F" w:rsidTr="000C7967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0ACA549A" w14:textId="77777777" w:rsidR="0078105B" w:rsidRDefault="0078105B" w:rsidP="00463BCA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0F1C3F5C" w14:textId="77777777" w:rsidR="0078105B" w:rsidRPr="00A1379B" w:rsidRDefault="0078105B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49B774BA" w14:textId="77777777" w:rsidR="0078105B" w:rsidRPr="001D36BC" w:rsidRDefault="0078105B" w:rsidP="000C7967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0271708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1E05E847" w14:textId="0EBD7132" w:rsidR="0078105B" w:rsidRPr="001D36BC" w:rsidRDefault="00557C02" w:rsidP="000C7967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9483544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63ACA410" w14:textId="3AFD6A51" w:rsidR="0078105B" w:rsidRPr="001D36BC" w:rsidRDefault="00557C02" w:rsidP="000C7967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2A67073D" w14:textId="09939E94" w:rsidR="0078105B" w:rsidRPr="001D36BC" w:rsidRDefault="0078105B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0FDD0FC2" w14:textId="5F44EB4B" w:rsidR="00A1379B" w:rsidRPr="0076694C" w:rsidRDefault="00A1379B" w:rsidP="00463BCA">
      <w:pPr>
        <w:ind w:left="57"/>
        <w:jc w:val="center"/>
        <w:rPr>
          <w:i/>
          <w:iCs/>
          <w:sz w:val="16"/>
          <w:szCs w:val="16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2126"/>
        <w:gridCol w:w="1418"/>
      </w:tblGrid>
      <w:tr w:rsidR="00A1379B" w14:paraId="67EB92A1" w14:textId="77777777" w:rsidTr="00B272F3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53F30421" w14:textId="78D3F4EE" w:rsidR="00A1379B" w:rsidRDefault="00A1379B" w:rsidP="00463BCA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418" w:type="dxa"/>
            <w:shd w:val="clear" w:color="auto" w:fill="D7D1CC" w:themeFill="accent6"/>
          </w:tcPr>
          <w:p w14:paraId="2CF25675" w14:textId="089DC212" w:rsidR="00A1379B" w:rsidRDefault="00A1379B" w:rsidP="00463BCA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CB67C5" w14:paraId="2942E649" w14:textId="77777777" w:rsidTr="000C7967">
        <w:trPr>
          <w:trHeight w:val="803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5365194E" w14:textId="468BDA56" w:rsidR="00CB67C5" w:rsidRDefault="00CB67C5" w:rsidP="00463BCA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3ECD4449" w14:textId="766851A8" w:rsidR="00463BCA" w:rsidRDefault="00A8208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6FFB135" wp14:editId="318C81B8">
                      <wp:simplePos x="0" y="0"/>
                      <wp:positionH relativeFrom="column">
                        <wp:posOffset>863600</wp:posOffset>
                      </wp:positionH>
                      <wp:positionV relativeFrom="page">
                        <wp:posOffset>-224790</wp:posOffset>
                      </wp:positionV>
                      <wp:extent cx="335915" cy="306070"/>
                      <wp:effectExtent l="0" t="19050" r="6985" b="0"/>
                      <wp:wrapNone/>
                      <wp:docPr id="1331542198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915" cy="306070"/>
                                <a:chOff x="1098758" y="-11564"/>
                                <a:chExt cx="336550" cy="306070"/>
                              </a:xfrm>
                            </wpg:grpSpPr>
                            <wps:wsp>
                              <wps:cNvPr id="1109774964" name="Graphic 27"/>
                              <wps:cNvSpPr/>
                              <wps:spPr>
                                <a:xfrm>
                                  <a:off x="1098758" y="-11564"/>
                                  <a:ext cx="336550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 h="306070">
                                      <a:moveTo>
                                        <a:pt x="336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6130" y="305993"/>
                                      </a:lnTo>
                                      <a:lnTo>
                                        <a:pt x="336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2A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8450916" name="Textbox 14"/>
                              <wps:cNvSpPr txBox="1">
                                <a:spLocks/>
                              </wps:cNvSpPr>
                              <wps:spPr>
                                <a:xfrm rot="2520000">
                                  <a:off x="1200407" y="48196"/>
                                  <a:ext cx="224350" cy="1173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A680ECB" w14:textId="77777777" w:rsidR="001E7267" w:rsidRPr="00A02407" w:rsidRDefault="001E7267" w:rsidP="001E7267">
                                    <w:pPr>
                                      <w:spacing w:line="140" w:lineRule="atLeas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&amp;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FB135" id="Group 25" o:spid="_x0000_s1030" style="position:absolute;left:0;text-align:left;margin-left:68pt;margin-top:-17.7pt;width:26.45pt;height:24.1pt;z-index:251724800;mso-position-vertical-relative:page;mso-width-relative:margin;mso-height-relative:margin" coordorigin="10987,-115" coordsize="3365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">
                      <v:shape id="Graphic 27" o:spid="_x0000_s1031" style="position:absolute;left:10987;top:-115;width:3366;height:3060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" path="m336130,l,,336130,305993,336130,xe" fillcolor="#962a86" stroked="f">
                        <v:path arrowok="t"/>
                      </v:shape>
                      <v:shape id="_x0000_s1032" type="#_x0000_t202" style="position:absolute;left:12004;top:481;width:2243;height:1174;rotation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" filled="f" stroked="f">
                        <v:textbox inset="0,0,0,0">
                          <w:txbxContent>
                            <w:p w14:paraId="6A680ECB" w14:textId="77777777" w:rsidR="001E7267" w:rsidRPr="00A02407" w:rsidRDefault="001E7267" w:rsidP="001E7267">
                              <w:pPr>
                                <w:spacing w:line="140" w:lineRule="atLeast"/>
                                <w:rPr>
                                  <w:b/>
                                  <w:sz w:val="16"/>
                                </w:rPr>
                              </w:pP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&amp;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 w:rsidR="00E07B71">
              <w:rPr>
                <w:rFonts w:ascii="Tahoma"/>
                <w:b/>
                <w:bCs/>
                <w:color w:val="FFFFFF" w:themeColor="background1"/>
                <w:sz w:val="16"/>
              </w:rPr>
              <w:t>COMU2160</w:t>
            </w:r>
          </w:p>
          <w:p w14:paraId="77D2353E" w14:textId="37A32BFD" w:rsidR="000C7967" w:rsidRPr="000C796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Communication Law</w:t>
            </w:r>
            <w:r>
              <w:rPr>
                <w:rFonts w:ascii="Tahoma"/>
                <w:color w:val="FFFFFF" w:themeColor="background1"/>
                <w:sz w:val="16"/>
              </w:rPr>
              <w:br/>
            </w:r>
            <w:r w:rsidRPr="000C7967">
              <w:rPr>
                <w:rFonts w:ascii="Tahoma"/>
                <w:color w:val="FFFFFF" w:themeColor="background1"/>
                <w:sz w:val="16"/>
              </w:rPr>
              <w:t>and Ethics</w:t>
            </w:r>
          </w:p>
          <w:p w14:paraId="7F3BAA03" w14:textId="40934F7B" w:rsidR="001F27B1" w:rsidRPr="00A1379B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0C97CC10" w14:textId="77777777" w:rsidR="00463BCA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JOUR2001</w:t>
            </w:r>
          </w:p>
          <w:p w14:paraId="1FFFFF7D" w14:textId="48AFBB42" w:rsidR="000C796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Video Journalism</w:t>
            </w:r>
          </w:p>
          <w:p w14:paraId="328DBF92" w14:textId="0077DFE8" w:rsidR="000C796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19FB71EA" w14:textId="77777777" w:rsidR="00E07B71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42A7CE2E" w14:textId="5E4DD2AE" w:rsidR="00463BCA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1FA6E909" w14:textId="77777777" w:rsidR="00E07B71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C5CE93A" w14:textId="6146D0D7" w:rsidR="00CB67C5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436C353B" w14:textId="378EA91F" w:rsidR="00CB67C5" w:rsidRDefault="00CB67C5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CB67C5" w14:paraId="13D0AE14" w14:textId="77777777" w:rsidTr="000C7967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06894DCC" w14:textId="77777777" w:rsidR="00CB67C5" w:rsidRDefault="00CB67C5" w:rsidP="00463BCA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519B785E" w14:textId="77777777" w:rsidR="00CB67C5" w:rsidRPr="00A1379B" w:rsidRDefault="00CB67C5" w:rsidP="000C7967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54659387" w14:textId="77777777" w:rsidR="00CB67C5" w:rsidRPr="001D36BC" w:rsidRDefault="00CB67C5" w:rsidP="000C7967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0670747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00B0F0"/>
                <w:vAlign w:val="center"/>
              </w:tcPr>
              <w:p w14:paraId="57D972AA" w14:textId="1127B0BE" w:rsidR="00CB67C5" w:rsidRPr="001D36BC" w:rsidRDefault="00557C02" w:rsidP="000C7967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6568170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4C10CEAE" w14:textId="61879B24" w:rsidR="00CB67C5" w:rsidRPr="001D36BC" w:rsidRDefault="00557C02" w:rsidP="000C7967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3BD5CAC5" w14:textId="76BBD1C5" w:rsidR="00CB67C5" w:rsidRDefault="00CB67C5" w:rsidP="00463BCA">
            <w:pPr>
              <w:jc w:val="center"/>
              <w:rPr>
                <w:sz w:val="2"/>
                <w:szCs w:val="2"/>
              </w:rPr>
            </w:pPr>
          </w:p>
        </w:tc>
      </w:tr>
      <w:tr w:rsidR="00E07B71" w14:paraId="7672BD93" w14:textId="77777777" w:rsidTr="000C7967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47B2E5D2" w14:textId="77777777" w:rsidR="00E07B71" w:rsidRDefault="00E07B71" w:rsidP="00463BCA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177351C0" w14:textId="77777777" w:rsidR="00E07B71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1F27B1">
              <w:rPr>
                <w:rFonts w:ascii="Tahoma"/>
                <w:b/>
                <w:bCs/>
                <w:color w:val="FFFFFF" w:themeColor="background1"/>
                <w:sz w:val="16"/>
              </w:rPr>
              <w:t>JOUR2221</w:t>
            </w:r>
          </w:p>
          <w:p w14:paraId="7DB7C81B" w14:textId="55C87CC0" w:rsidR="000C796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0C7967">
              <w:rPr>
                <w:rFonts w:ascii="Tahoma"/>
                <w:color w:val="FFFFFF" w:themeColor="background1"/>
                <w:sz w:val="16"/>
                <w:lang w:val="en-AU"/>
              </w:rPr>
              <w:t>International</w:t>
            </w:r>
          </w:p>
          <w:p w14:paraId="133A116E" w14:textId="35BB638E" w:rsidR="000C796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0C7967">
              <w:rPr>
                <w:rFonts w:ascii="Tahoma"/>
                <w:color w:val="FFFFFF" w:themeColor="background1"/>
                <w:sz w:val="16"/>
                <w:lang w:val="en-AU"/>
              </w:rPr>
              <w:t>Journalism &amp; Mass Communication</w:t>
            </w:r>
          </w:p>
          <w:p w14:paraId="3E79FF67" w14:textId="4B5E80FC" w:rsidR="000C7967" w:rsidRPr="00A82087" w:rsidRDefault="000C796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1634D53B" w14:textId="77777777" w:rsidR="00E07B71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JOUR2720</w:t>
            </w:r>
          </w:p>
          <w:p w14:paraId="451ED858" w14:textId="77777777" w:rsidR="00A8208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 xml:space="preserve">Journalistic </w:t>
            </w:r>
          </w:p>
          <w:p w14:paraId="727054FA" w14:textId="19113B5B" w:rsidR="000C796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Investigation</w:t>
            </w:r>
          </w:p>
          <w:p w14:paraId="1BF2DCC7" w14:textId="5A78FD46" w:rsidR="000C7967" w:rsidRPr="000C7967" w:rsidRDefault="000C7967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0BB5BE3F" w14:textId="77777777" w:rsidR="001F27B1" w:rsidRDefault="001F27B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50D8A2E8" w14:textId="56502258" w:rsidR="00E07B71" w:rsidRPr="00704C64" w:rsidRDefault="001F27B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2A9605F" w14:textId="1E4166AA" w:rsidR="00E07B71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41DE1E5" w14:textId="5563CE02" w:rsidR="00E07B71" w:rsidRPr="00704C64" w:rsidRDefault="00E07B71" w:rsidP="000C796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196FF0BA" w14:textId="77777777" w:rsidR="00E07B71" w:rsidRDefault="00E07B71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E07B71" w:rsidRPr="001D36BC" w14:paraId="4E78D4E9" w14:textId="77777777" w:rsidTr="000C7967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2ADF9E79" w14:textId="77777777" w:rsidR="00E07B71" w:rsidRDefault="00E07B71" w:rsidP="00463BCA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5FCF5B5A" w14:textId="77777777" w:rsidR="00E07B71" w:rsidRPr="00A1379B" w:rsidRDefault="00E07B71" w:rsidP="000C7967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30F06BE8" w14:textId="77777777" w:rsidR="00E07B71" w:rsidRPr="001D36BC" w:rsidRDefault="00E07B71" w:rsidP="000C7967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5998603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00B0F0"/>
                <w:vAlign w:val="center"/>
              </w:tcPr>
              <w:p w14:paraId="12685F74" w14:textId="649956D0" w:rsidR="00E07B71" w:rsidRPr="001D36BC" w:rsidRDefault="00557C02" w:rsidP="000C7967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1311654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49229325" w14:textId="43DE2135" w:rsidR="00E07B71" w:rsidRPr="001D36BC" w:rsidRDefault="00557C02" w:rsidP="000C7967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4E73E083" w14:textId="78FEB869" w:rsidR="00E07B71" w:rsidRPr="001D36BC" w:rsidRDefault="00E07B71" w:rsidP="00463BCA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5CB348D3" w14:textId="3889BD2F" w:rsidR="00A06F8A" w:rsidRDefault="00A06F8A" w:rsidP="00463BCA">
      <w:pPr>
        <w:pStyle w:val="BodyText"/>
        <w:spacing w:before="0" w:line="240" w:lineRule="auto"/>
        <w:ind w:left="-142" w:firstLine="142"/>
        <w:jc w:val="center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2126"/>
        <w:gridCol w:w="1418"/>
      </w:tblGrid>
      <w:tr w:rsidR="00AF07AD" w14:paraId="3CEBCC43" w14:textId="77777777" w:rsidTr="00B272F3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55500C96" w14:textId="330315F6" w:rsidR="00AF07AD" w:rsidRDefault="00AF07AD" w:rsidP="00463BCA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418" w:type="dxa"/>
            <w:shd w:val="clear" w:color="auto" w:fill="D7D1CC" w:themeFill="accent6"/>
          </w:tcPr>
          <w:p w14:paraId="7AFFA863" w14:textId="77777777" w:rsidR="00AF07AD" w:rsidRDefault="00AF07AD" w:rsidP="00463BCA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A82087" w14:paraId="3CB372CA" w14:textId="77777777" w:rsidTr="00A82087">
        <w:trPr>
          <w:trHeight w:val="646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3D07E834" w14:textId="531C1214" w:rsidR="00A82087" w:rsidRDefault="00A82087" w:rsidP="00A82087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2526EF61" w14:textId="34C246A6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1F27B1">
              <w:rPr>
                <w:rFonts w:ascii="Tahoma"/>
                <w:b/>
                <w:bCs/>
                <w:color w:val="FFFFFF" w:themeColor="background1"/>
                <w:sz w:val="16"/>
              </w:rPr>
              <w:t>JOUR3000</w:t>
            </w:r>
          </w:p>
          <w:p w14:paraId="2EA0CA9C" w14:textId="0B36C71B" w:rsidR="00A82087" w:rsidRPr="000C796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0C7967">
              <w:rPr>
                <w:rFonts w:ascii="Tahoma"/>
                <w:color w:val="FFFFFF" w:themeColor="background1"/>
                <w:sz w:val="16"/>
                <w:lang w:val="en-AU"/>
              </w:rPr>
              <w:t>Data Journalism</w:t>
            </w:r>
          </w:p>
          <w:p w14:paraId="6759DD17" w14:textId="111C6B4B" w:rsidR="00A82087" w:rsidRPr="000C796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  <w:p w14:paraId="75FEEBAF" w14:textId="11A095F2" w:rsidR="00A82087" w:rsidRPr="001F27B1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377A62C8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1F27B1">
              <w:rPr>
                <w:rFonts w:ascii="Tahoma"/>
                <w:b/>
                <w:bCs/>
                <w:color w:val="FFFFFF" w:themeColor="background1"/>
                <w:sz w:val="16"/>
              </w:rPr>
              <w:t>JOUR3222</w:t>
            </w:r>
          </w:p>
          <w:p w14:paraId="15B2EB7E" w14:textId="77777777" w:rsidR="00A82087" w:rsidRP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A82087">
              <w:rPr>
                <w:rFonts w:ascii="Tahoma"/>
                <w:color w:val="FFFFFF" w:themeColor="background1"/>
                <w:sz w:val="16"/>
              </w:rPr>
              <w:t>Journalism Design</w:t>
            </w:r>
          </w:p>
          <w:p w14:paraId="0B028B85" w14:textId="6026D083" w:rsidR="00A82087" w:rsidRPr="000C796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65B57BBE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227DB718" w14:textId="7E59278C" w:rsidR="00A82087" w:rsidRPr="00CB67C5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3233C4BF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E3DFA2F" w14:textId="070F9CBF" w:rsidR="00A82087" w:rsidRPr="00463BCA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5AB3BF01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82087" w14:paraId="3A585528" w14:textId="77777777" w:rsidTr="00A82087">
        <w:trPr>
          <w:trHeight w:val="645"/>
        </w:trPr>
        <w:tc>
          <w:tcPr>
            <w:tcW w:w="1276" w:type="dxa"/>
            <w:vMerge/>
            <w:shd w:val="clear" w:color="auto" w:fill="D7D1CC"/>
            <w:vAlign w:val="center"/>
          </w:tcPr>
          <w:p w14:paraId="4E2D4147" w14:textId="77777777" w:rsidR="00A82087" w:rsidRPr="001D36BC" w:rsidRDefault="00A82087" w:rsidP="00A82087">
            <w:pPr>
              <w:pStyle w:val="TableParagraph"/>
              <w:spacing w:before="55"/>
              <w:ind w:left="0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392E15B0" w14:textId="77777777" w:rsidR="00A82087" w:rsidRPr="001F27B1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3802D30F" w14:textId="77777777" w:rsidR="00A82087" w:rsidRPr="001F27B1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207358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00B0F0"/>
                <w:vAlign w:val="center"/>
              </w:tcPr>
              <w:p w14:paraId="5F67C349" w14:textId="4524F9A9" w:rsidR="00A82087" w:rsidRPr="00CB67C5" w:rsidRDefault="00557C02" w:rsidP="00A82087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color w:val="FFFFFF" w:themeColor="background1"/>
              <w:sz w:val="16"/>
            </w:rPr>
            <w:id w:val="4572279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2ABBA362" w14:textId="4532775F" w:rsidR="00A82087" w:rsidRPr="00463BCA" w:rsidRDefault="00557C02" w:rsidP="00A82087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7B77B499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  <w:tr w:rsidR="00A82087" w14:paraId="0CB6E521" w14:textId="77777777" w:rsidTr="00A82087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2BC8E079" w14:textId="77777777" w:rsidR="00A82087" w:rsidRDefault="00A82087" w:rsidP="00A82087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2E81CFF8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JOUR3100</w:t>
            </w:r>
          </w:p>
          <w:p w14:paraId="451421F4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0C7967">
              <w:rPr>
                <w:rFonts w:ascii="Tahoma"/>
                <w:color w:val="FFFFFF" w:themeColor="background1"/>
                <w:sz w:val="16"/>
                <w:lang w:val="en-AU"/>
              </w:rPr>
              <w:t>Civic Journalism</w:t>
            </w:r>
          </w:p>
          <w:p w14:paraId="55E7D227" w14:textId="306764B5" w:rsidR="00A82087" w:rsidRPr="00A1379B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072F5A94" w14:textId="46A96230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7607BD4F" wp14:editId="5D7486AA">
                      <wp:simplePos x="0" y="0"/>
                      <wp:positionH relativeFrom="column">
                        <wp:posOffset>911860</wp:posOffset>
                      </wp:positionH>
                      <wp:positionV relativeFrom="page">
                        <wp:posOffset>-267970</wp:posOffset>
                      </wp:positionV>
                      <wp:extent cx="335915" cy="306070"/>
                      <wp:effectExtent l="0" t="19050" r="6985" b="0"/>
                      <wp:wrapNone/>
                      <wp:docPr id="1441668762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915" cy="306070"/>
                                <a:chOff x="1098758" y="-11564"/>
                                <a:chExt cx="336550" cy="306070"/>
                              </a:xfrm>
                            </wpg:grpSpPr>
                            <wps:wsp>
                              <wps:cNvPr id="591158630" name="Graphic 27"/>
                              <wps:cNvSpPr/>
                              <wps:spPr>
                                <a:xfrm>
                                  <a:off x="1098758" y="-11564"/>
                                  <a:ext cx="336550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 h="306070">
                                      <a:moveTo>
                                        <a:pt x="336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6130" y="305993"/>
                                      </a:lnTo>
                                      <a:lnTo>
                                        <a:pt x="336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2A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8755819" name="Textbox 14"/>
                              <wps:cNvSpPr txBox="1">
                                <a:spLocks/>
                              </wps:cNvSpPr>
                              <wps:spPr>
                                <a:xfrm rot="2520000">
                                  <a:off x="1200407" y="48196"/>
                                  <a:ext cx="224350" cy="1173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3EDEF9B" w14:textId="77777777" w:rsidR="00A82087" w:rsidRPr="00A02407" w:rsidRDefault="00A82087" w:rsidP="001F27B1">
                                    <w:pPr>
                                      <w:spacing w:line="140" w:lineRule="atLeas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&amp;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07BD4F" id="_x0000_s1033" style="position:absolute;left:0;text-align:left;margin-left:71.8pt;margin-top:-21.1pt;width:26.45pt;height:24.1pt;z-index:251735040;mso-position-vertical-relative:page;mso-width-relative:margin;mso-height-relative:margin" coordorigin="10987,-115" coordsize="3365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">
                      <v:shape id="Graphic 27" o:spid="_x0000_s1034" style="position:absolute;left:10987;top:-115;width:3366;height:3060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" path="m336130,l,,336130,305993,336130,xe" fillcolor="#962a86" stroked="f">
                        <v:path arrowok="t"/>
                      </v:shape>
                      <v:shape id="_x0000_s1035" type="#_x0000_t202" style="position:absolute;left:12004;top:481;width:2243;height:1174;rotation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" filled="f" stroked="f">
                        <v:textbox inset="0,0,0,0">
                          <w:txbxContent>
                            <w:p w14:paraId="73EDEF9B" w14:textId="77777777" w:rsidR="00A82087" w:rsidRPr="00A02407" w:rsidRDefault="00A82087" w:rsidP="001F27B1">
                              <w:pPr>
                                <w:spacing w:line="140" w:lineRule="atLeast"/>
                                <w:rPr>
                                  <w:b/>
                                  <w:sz w:val="16"/>
                                </w:rPr>
                              </w:pP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&amp;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JOUR3401</w:t>
            </w:r>
          </w:p>
          <w:p w14:paraId="318680C6" w14:textId="77777777" w:rsidR="00A82087" w:rsidRP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A82087">
              <w:rPr>
                <w:rFonts w:ascii="Tahoma"/>
                <w:color w:val="FFFFFF" w:themeColor="background1"/>
                <w:sz w:val="16"/>
                <w:lang w:val="en-AU"/>
              </w:rPr>
              <w:t>Journalism Project</w:t>
            </w:r>
          </w:p>
          <w:p w14:paraId="3ED47DF5" w14:textId="027D3970" w:rsidR="00A82087" w:rsidRPr="00463BCA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79218FF6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10123260" w14:textId="179CD777" w:rsidR="00A82087" w:rsidRPr="00704C64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B9BE126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71C8D134" w14:textId="248BA21A" w:rsidR="00A82087" w:rsidRPr="00704C64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400EA403" w14:textId="77777777" w:rsidR="00A82087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82087" w:rsidRPr="001D36BC" w14:paraId="54CDA65D" w14:textId="77777777" w:rsidTr="00A82087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5F80D4E4" w14:textId="77777777" w:rsidR="00A82087" w:rsidRDefault="00A82087" w:rsidP="00A82087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6C74079E" w14:textId="77777777" w:rsidR="00A82087" w:rsidRPr="00A1379B" w:rsidRDefault="00A82087" w:rsidP="00A82087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3A551B9B" w14:textId="77777777" w:rsidR="00A82087" w:rsidRPr="001D36BC" w:rsidRDefault="00A82087" w:rsidP="00A82087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2356145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00B0F0"/>
                <w:vAlign w:val="center"/>
              </w:tcPr>
              <w:p w14:paraId="6E10CFAA" w14:textId="1D7F6EDF" w:rsidR="00A82087" w:rsidRPr="001D36BC" w:rsidRDefault="00557C02" w:rsidP="00A82087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12106407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15FB9C1B" w14:textId="483ED8A6" w:rsidR="00A82087" w:rsidRPr="001D36BC" w:rsidRDefault="00557C02" w:rsidP="00A82087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70A06849" w14:textId="4FED0E05" w:rsidR="00A82087" w:rsidRPr="001D36BC" w:rsidRDefault="00A82087" w:rsidP="00A82087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68E14C56" w14:textId="16C475A3" w:rsidR="00CB67C5" w:rsidRPr="00CB67C5" w:rsidRDefault="00CB67C5" w:rsidP="00CB67C5">
      <w:pPr>
        <w:spacing w:after="160" w:line="259" w:lineRule="auto"/>
        <w:rPr>
          <w:i/>
          <w:iCs/>
          <w:sz w:val="16"/>
          <w:szCs w:val="16"/>
        </w:rPr>
      </w:pPr>
      <w:r w:rsidRPr="00CB67C5">
        <w:rPr>
          <w:i/>
          <w:iCs/>
          <w:sz w:val="16"/>
          <w:szCs w:val="16"/>
        </w:rPr>
        <w:t>.</w:t>
      </w:r>
    </w:p>
    <w:p w14:paraId="03732DA0" w14:textId="2EE3B679" w:rsidR="00335E8D" w:rsidRDefault="00335E8D" w:rsidP="00372DBE">
      <w:pPr>
        <w:pStyle w:val="BodyText"/>
        <w:spacing w:before="0" w:after="0" w:line="240" w:lineRule="auto"/>
      </w:pPr>
    </w:p>
    <w:p w14:paraId="30ADAFF3" w14:textId="51BED550" w:rsidR="00B95238" w:rsidRDefault="00335E8D" w:rsidP="00463BCA">
      <w:pPr>
        <w:pStyle w:val="Heading2"/>
        <w:spacing w:before="120" w:after="280"/>
      </w:pPr>
      <w:r>
        <w:br w:type="page"/>
      </w:r>
    </w:p>
    <w:p w14:paraId="2407FD5E" w14:textId="20CF833C" w:rsidR="00463BCA" w:rsidRPr="00372DBE" w:rsidRDefault="00463BCA" w:rsidP="00463BCA">
      <w:pPr>
        <w:pStyle w:val="Heading2"/>
        <w:spacing w:before="300" w:after="300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27872" behindDoc="0" locked="0" layoutInCell="1" allowOverlap="1" wp14:anchorId="4D8D2993" wp14:editId="5614224B">
                <wp:simplePos x="0" y="0"/>
                <wp:positionH relativeFrom="page">
                  <wp:posOffset>5408295</wp:posOffset>
                </wp:positionH>
                <wp:positionV relativeFrom="paragraph">
                  <wp:posOffset>668655</wp:posOffset>
                </wp:positionV>
                <wp:extent cx="238760" cy="101600"/>
                <wp:effectExtent l="0" t="0" r="0" b="0"/>
                <wp:wrapNone/>
                <wp:docPr id="663860425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0000">
                          <a:off x="0" y="0"/>
                          <a:ext cx="23876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D06E57" w14:textId="77777777" w:rsidR="00463BCA" w:rsidRPr="004E251B" w:rsidRDefault="00463BCA" w:rsidP="00463BCA">
                            <w:pP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&amp;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D2993" id="_x0000_s1036" type="#_x0000_t202" style="position:absolute;margin-left:425.85pt;margin-top:52.65pt;width:18.8pt;height:8pt;rotation:42;z-index:251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" filled="f" stroked="f">
                <v:textbox inset="0,0,0,0">
                  <w:txbxContent>
                    <w:p w14:paraId="5AD06E57" w14:textId="77777777" w:rsidR="00463BCA" w:rsidRPr="004E251B" w:rsidRDefault="00463BCA" w:rsidP="00463BCA">
                      <w:pPr>
                        <w:rPr>
                          <w:b/>
                          <w:color w:val="FFFFFF"/>
                          <w:spacing w:val="-9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b/>
                          <w:color w:val="FFFFFF"/>
                          <w:spacing w:val="-9"/>
                          <w:sz w:val="16"/>
                        </w:rPr>
                        <w:t xml:space="preserve"> &amp;</w:t>
                      </w:r>
                      <w:r>
                        <w:rPr>
                          <w:b/>
                          <w:color w:val="FFFFFF"/>
                          <w:spacing w:val="-8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26848" behindDoc="0" locked="0" layoutInCell="1" allowOverlap="1" wp14:anchorId="5702A188" wp14:editId="76592CAF">
                <wp:simplePos x="0" y="0"/>
                <wp:positionH relativeFrom="page">
                  <wp:posOffset>5191319</wp:posOffset>
                </wp:positionH>
                <wp:positionV relativeFrom="paragraph">
                  <wp:posOffset>557613</wp:posOffset>
                </wp:positionV>
                <wp:extent cx="1860550" cy="372745"/>
                <wp:effectExtent l="0" t="0" r="0" b="0"/>
                <wp:wrapNone/>
                <wp:docPr id="690143035" name="Group 690143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0550" cy="372745"/>
                          <a:chOff x="0" y="0"/>
                          <a:chExt cx="1860550" cy="372745"/>
                        </a:xfrm>
                      </wpg:grpSpPr>
                      <wps:wsp>
                        <wps:cNvPr id="1508187016" name="Graphic 12"/>
                        <wps:cNvSpPr/>
                        <wps:spPr>
                          <a:xfrm>
                            <a:off x="119420" y="40445"/>
                            <a:ext cx="3365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06070">
                                <a:moveTo>
                                  <a:pt x="336130" y="0"/>
                                </a:moveTo>
                                <a:lnTo>
                                  <a:pt x="0" y="0"/>
                                </a:lnTo>
                                <a:lnTo>
                                  <a:pt x="336130" y="305993"/>
                                </a:lnTo>
                                <a:lnTo>
                                  <a:pt x="336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2A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039903" name="Textbox 13"/>
                        <wps:cNvSpPr txBox="1"/>
                        <wps:spPr>
                          <a:xfrm>
                            <a:off x="3175" y="3175"/>
                            <a:ext cx="1854200" cy="3663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9F949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25F673" w14:textId="77777777" w:rsidR="00463BCA" w:rsidRDefault="00463BCA" w:rsidP="00463BCA">
                              <w:pPr>
                                <w:spacing w:before="91" w:line="235" w:lineRule="auto"/>
                                <w:ind w:left="1001" w:right="3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Course offered in both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Semester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2A188" id="Group 690143035" o:spid="_x0000_s1037" style="position:absolute;margin-left:408.75pt;margin-top:43.9pt;width:146.5pt;height:29.35pt;z-index:251726848;mso-wrap-distance-left:0;mso-wrap-distance-right:0;mso-position-horizontal-relative:page" coordsize="1860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">
                <v:shape id="Graphic 12" o:spid="_x0000_s1038" style="position:absolute;left:1194;top:404;width:3365;height:3061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" path="m336130,l,,336130,305993,336130,xe" fillcolor="#962a86" stroked="f">
                  <v:path arrowok="t"/>
                </v:shape>
                <v:shape id="Textbox 13" o:spid="_x0000_s1039" type="#_x0000_t202" style="position:absolute;left:31;top:31;width:18542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" filled="f" strokecolor="#9f9490" strokeweight=".5pt">
                  <v:textbox inset="0,0,0,0">
                    <w:txbxContent>
                      <w:p w14:paraId="0925F673" w14:textId="77777777" w:rsidR="00463BCA" w:rsidRDefault="00463BCA" w:rsidP="00463BCA">
                        <w:pPr>
                          <w:spacing w:before="91" w:line="235" w:lineRule="auto"/>
                          <w:ind w:left="1001" w:right="3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Course offered in both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Semester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72DBE">
        <w:rPr>
          <w:sz w:val="26"/>
        </w:rPr>
        <w:t xml:space="preserve">Commencing Semester </w:t>
      </w:r>
      <w:r>
        <w:rPr>
          <w:sz w:val="26"/>
        </w:rPr>
        <w:t>2</w:t>
      </w:r>
    </w:p>
    <w:tbl>
      <w:tblPr>
        <w:tblW w:w="6946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207"/>
        <w:gridCol w:w="2268"/>
      </w:tblGrid>
      <w:tr w:rsidR="00463BCA" w14:paraId="046C9C6F" w14:textId="77777777" w:rsidTr="00BE51FB">
        <w:trPr>
          <w:trHeight w:val="464"/>
          <w:jc w:val="center"/>
        </w:trPr>
        <w:tc>
          <w:tcPr>
            <w:tcW w:w="2471" w:type="dxa"/>
            <w:shd w:val="clear" w:color="auto" w:fill="61427C" w:themeFill="text1" w:themeFillTint="BF"/>
            <w:vAlign w:val="center"/>
          </w:tcPr>
          <w:p w14:paraId="618FC5BB" w14:textId="3B034570" w:rsidR="00463BCA" w:rsidRPr="004D3BC8" w:rsidRDefault="00463BCA" w:rsidP="00BE51FB">
            <w:pPr>
              <w:pStyle w:val="TableParagraph"/>
              <w:ind w:left="108"/>
              <w:jc w:val="center"/>
              <w:rPr>
                <w:rFonts w:ascii="Tahoma"/>
                <w:b/>
                <w:bCs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Core Courses</w:t>
            </w:r>
          </w:p>
        </w:tc>
        <w:tc>
          <w:tcPr>
            <w:tcW w:w="2207" w:type="dxa"/>
            <w:shd w:val="clear" w:color="auto" w:fill="00B0F0"/>
            <w:vAlign w:val="center"/>
          </w:tcPr>
          <w:p w14:paraId="63A174D1" w14:textId="77777777" w:rsidR="00463BCA" w:rsidRPr="004D3BC8" w:rsidRDefault="00463BCA" w:rsidP="00BE51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Flexible Core Courses</w:t>
            </w:r>
          </w:p>
        </w:tc>
        <w:tc>
          <w:tcPr>
            <w:tcW w:w="2268" w:type="dxa"/>
            <w:shd w:val="clear" w:color="auto" w:fill="A89B91" w:themeFill="accent6" w:themeFillShade="BF"/>
            <w:vAlign w:val="center"/>
          </w:tcPr>
          <w:p w14:paraId="440B669E" w14:textId="77777777" w:rsidR="00463BCA" w:rsidRPr="004D3BC8" w:rsidRDefault="00463BCA" w:rsidP="00BE51FB">
            <w:pPr>
              <w:jc w:val="center"/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</w:pPr>
            <w:r w:rsidRPr="004D3BC8">
              <w:rPr>
                <w:rFonts w:ascii="Tahoma"/>
                <w:b/>
                <w:bCs/>
                <w:color w:val="FFFFFF" w:themeColor="background1"/>
                <w:sz w:val="16"/>
                <w:szCs w:val="16"/>
              </w:rPr>
              <w:t>Elective Courses</w:t>
            </w:r>
          </w:p>
        </w:tc>
      </w:tr>
    </w:tbl>
    <w:p w14:paraId="55BA0A6A" w14:textId="1CC4805D" w:rsidR="00463BCA" w:rsidRDefault="00463BCA" w:rsidP="00463BCA">
      <w:pPr>
        <w:pStyle w:val="BodyText"/>
        <w:spacing w:before="0" w:after="0" w:line="240" w:lineRule="auto"/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85"/>
        <w:gridCol w:w="1984"/>
        <w:gridCol w:w="1985"/>
        <w:gridCol w:w="2126"/>
        <w:gridCol w:w="1418"/>
      </w:tblGrid>
      <w:tr w:rsidR="00463BCA" w14:paraId="677673EC" w14:textId="77777777" w:rsidTr="00BE51FB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5D2E7845" w14:textId="1CC082DC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1</w:t>
            </w:r>
          </w:p>
        </w:tc>
        <w:tc>
          <w:tcPr>
            <w:tcW w:w="1418" w:type="dxa"/>
            <w:shd w:val="clear" w:color="auto" w:fill="D7D1CC" w:themeFill="accent6"/>
          </w:tcPr>
          <w:p w14:paraId="5AC8E141" w14:textId="77777777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EA3B05" w14:paraId="0EA7491E" w14:textId="77777777" w:rsidTr="00A05111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23CDBCC3" w14:textId="77777777" w:rsidR="00EA3B05" w:rsidRDefault="00EA3B05" w:rsidP="00EA3B05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6268F3DE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COMU1130</w:t>
            </w:r>
          </w:p>
          <w:p w14:paraId="6F607C7D" w14:textId="77777777" w:rsidR="00EA3B05" w:rsidRPr="001F27B1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1F27B1">
              <w:rPr>
                <w:rFonts w:ascii="Tahoma"/>
                <w:color w:val="FFFFFF" w:themeColor="background1"/>
                <w:sz w:val="16"/>
              </w:rPr>
              <w:t>Data and Society</w:t>
            </w:r>
          </w:p>
          <w:p w14:paraId="0EFDF19C" w14:textId="6394B661" w:rsidR="00EA3B05" w:rsidRPr="00A1379B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5B258187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JOUR1001</w:t>
            </w:r>
          </w:p>
          <w:p w14:paraId="48E6ED29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Audio Journalism</w:t>
            </w:r>
          </w:p>
          <w:p w14:paraId="1CEAA26F" w14:textId="5E2524EB" w:rsidR="00EA3B05" w:rsidRPr="00704C64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24D4224C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79348430" w14:textId="77777777" w:rsidR="00EA3B05" w:rsidRP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14"/>
              </w:rPr>
            </w:pPr>
            <w:r w:rsidRPr="00EA3B05">
              <w:rPr>
                <w:rFonts w:ascii="Tahoma"/>
                <w:color w:val="FFFFFF" w:themeColor="background1"/>
                <w:sz w:val="14"/>
                <w:szCs w:val="14"/>
              </w:rPr>
              <w:t>Level 1</w:t>
            </w:r>
          </w:p>
          <w:p w14:paraId="1C38F228" w14:textId="6EC029AF" w:rsidR="00EA3B05" w:rsidRPr="00704C64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4FAE969D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24AF45F" w14:textId="1FBCC8F2" w:rsidR="00EA3B05" w:rsidRP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4"/>
                <w:szCs w:val="20"/>
              </w:rPr>
            </w:pPr>
            <w:r>
              <w:rPr>
                <w:rFonts w:ascii="Tahoma"/>
                <w:color w:val="FFFFFF" w:themeColor="background1"/>
                <w:sz w:val="14"/>
                <w:szCs w:val="20"/>
              </w:rPr>
              <w:t>Level 1</w:t>
            </w:r>
          </w:p>
          <w:p w14:paraId="77D4D3B5" w14:textId="111373B7" w:rsidR="00EA3B05" w:rsidRPr="00704C64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3ACABC51" w14:textId="77777777" w:rsidR="00EA3B05" w:rsidRDefault="00EA3B05" w:rsidP="00EA3B0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EA3B05" w:rsidRPr="001D36BC" w14:paraId="23BE898C" w14:textId="77777777" w:rsidTr="00A05111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42ACC7A2" w14:textId="77777777" w:rsidR="00EA3B05" w:rsidRDefault="00EA3B05" w:rsidP="00EA3B05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7973737B" w14:textId="77777777" w:rsidR="00EA3B05" w:rsidRPr="00A1379B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5D222985" w14:textId="77777777" w:rsidR="00EA3B05" w:rsidRPr="001D36BC" w:rsidRDefault="00EA3B05" w:rsidP="00A05111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21310823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029FCCA1" w14:textId="3EEA5739" w:rsidR="00EA3B05" w:rsidRPr="001D36BC" w:rsidRDefault="00557C02" w:rsidP="00A05111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4022954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4779F2E3" w14:textId="7E6823EA" w:rsidR="00EA3B05" w:rsidRPr="001D36BC" w:rsidRDefault="00557C02" w:rsidP="00A05111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2C67C35D" w14:textId="77777777" w:rsidR="00EA3B05" w:rsidRPr="001D36BC" w:rsidRDefault="00EA3B05" w:rsidP="00EA3B0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3F54D9A7" w14:textId="7988A4A5" w:rsidR="00463BCA" w:rsidRDefault="00463BCA" w:rsidP="00463BCA">
      <w:pPr>
        <w:pStyle w:val="BodyText"/>
        <w:spacing w:before="0" w:after="0" w:line="240" w:lineRule="auto"/>
        <w:rPr>
          <w:sz w:val="4"/>
          <w:szCs w:val="4"/>
        </w:rPr>
      </w:pPr>
    </w:p>
    <w:p w14:paraId="3C2CC2D7" w14:textId="77777777" w:rsidR="009D4443" w:rsidRPr="009D4443" w:rsidRDefault="009D4443" w:rsidP="00463BCA">
      <w:pPr>
        <w:pStyle w:val="BodyText"/>
        <w:spacing w:before="0" w:after="0" w:line="240" w:lineRule="auto"/>
        <w:rPr>
          <w:sz w:val="4"/>
          <w:szCs w:val="4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85"/>
        <w:gridCol w:w="1984"/>
        <w:gridCol w:w="1985"/>
        <w:gridCol w:w="2126"/>
        <w:gridCol w:w="1418"/>
      </w:tblGrid>
      <w:tr w:rsidR="00463BCA" w14:paraId="50090B0F" w14:textId="77777777" w:rsidTr="00BE51FB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352EC3D2" w14:textId="7BE34FA8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2</w:t>
            </w:r>
          </w:p>
        </w:tc>
        <w:tc>
          <w:tcPr>
            <w:tcW w:w="1418" w:type="dxa"/>
            <w:shd w:val="clear" w:color="auto" w:fill="D7D1CC" w:themeFill="accent6"/>
          </w:tcPr>
          <w:p w14:paraId="5E1B1532" w14:textId="77777777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EA3B05" w14:paraId="409E0A73" w14:textId="77777777" w:rsidTr="00A05111">
        <w:trPr>
          <w:trHeight w:val="803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05FA2DDF" w14:textId="77777777" w:rsidR="00EA3B05" w:rsidRDefault="00EA3B05" w:rsidP="00EA3B05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58308E1B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07B71">
              <w:rPr>
                <w:rFonts w:ascii="Tahoma"/>
                <w:b/>
                <w:bCs/>
                <w:color w:val="FFFFFF" w:themeColor="background1"/>
                <w:sz w:val="16"/>
              </w:rPr>
              <w:t>COMU1050</w:t>
            </w:r>
          </w:p>
          <w:p w14:paraId="59C89396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E07B71">
              <w:rPr>
                <w:rFonts w:ascii="Tahoma"/>
                <w:color w:val="FFFFFF" w:themeColor="background1"/>
                <w:sz w:val="16"/>
              </w:rPr>
              <w:t>Understanding</w:t>
            </w:r>
          </w:p>
          <w:p w14:paraId="7ED2C7B1" w14:textId="77777777" w:rsidR="00EA3B05" w:rsidRPr="00E07B71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E07B71">
              <w:rPr>
                <w:rFonts w:ascii="Tahoma"/>
                <w:color w:val="FFFFFF" w:themeColor="background1"/>
                <w:sz w:val="16"/>
              </w:rPr>
              <w:t>the News</w:t>
            </w:r>
          </w:p>
          <w:p w14:paraId="09E1BF72" w14:textId="7743C835" w:rsidR="00EA3B05" w:rsidRPr="00463BCA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7E64A3A5" w14:textId="77777777" w:rsidR="00EA3B05" w:rsidRPr="00E07B71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E07B71">
              <w:rPr>
                <w:rFonts w:ascii="Tahoma"/>
                <w:b/>
                <w:bCs/>
                <w:color w:val="FFFFFF" w:themeColor="background1"/>
                <w:sz w:val="16"/>
              </w:rPr>
              <w:t>JOUR1112</w:t>
            </w:r>
          </w:p>
          <w:p w14:paraId="75E6DDA9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News Practice</w:t>
            </w:r>
          </w:p>
          <w:p w14:paraId="75958B54" w14:textId="34D28BD0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1EB5A97D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46C1942" w14:textId="3A33DCBA" w:rsidR="00EA3B05" w:rsidRPr="00915F42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211ABDA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5E5F48D3" w14:textId="77777777" w:rsidR="00EA3B05" w:rsidRPr="0078105B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0879B83F" w14:textId="77777777" w:rsidR="00EA3B05" w:rsidRDefault="00EA3B05" w:rsidP="00EA3B0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EA3B05" w14:paraId="1AC99195" w14:textId="77777777" w:rsidTr="00A05111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0A03B526" w14:textId="77777777" w:rsidR="00EA3B05" w:rsidRDefault="00EA3B05" w:rsidP="00EA3B05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4B491E56" w14:textId="77777777" w:rsidR="00EA3B05" w:rsidRPr="00A1379B" w:rsidRDefault="00EA3B05" w:rsidP="00A05111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4F1DB789" w14:textId="77777777" w:rsidR="00EA3B05" w:rsidRPr="001D36BC" w:rsidRDefault="00EA3B05" w:rsidP="00A05111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6443121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4216EAFF" w14:textId="40F3CC35" w:rsidR="00EA3B05" w:rsidRPr="001D36BC" w:rsidRDefault="00557C02" w:rsidP="00A05111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9045249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04420584" w14:textId="5BCC345C" w:rsidR="00EA3B05" w:rsidRPr="001D36BC" w:rsidRDefault="00557C02" w:rsidP="00A05111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73DA5A5D" w14:textId="77777777" w:rsidR="00EA3B05" w:rsidRDefault="00EA3B05" w:rsidP="00EA3B05">
            <w:pPr>
              <w:jc w:val="center"/>
              <w:rPr>
                <w:sz w:val="2"/>
                <w:szCs w:val="2"/>
              </w:rPr>
            </w:pPr>
          </w:p>
        </w:tc>
      </w:tr>
      <w:tr w:rsidR="00EA3B05" w14:paraId="6ED628E9" w14:textId="77777777" w:rsidTr="00A05111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41E2B4E8" w14:textId="77777777" w:rsidR="00EA3B05" w:rsidRDefault="00EA3B05" w:rsidP="00EA3B05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216A66F4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1F27B1">
              <w:rPr>
                <w:rFonts w:ascii="Tahoma"/>
                <w:b/>
                <w:bCs/>
                <w:color w:val="FFFFFF" w:themeColor="background1"/>
                <w:sz w:val="16"/>
              </w:rPr>
              <w:t>JOUR2221</w:t>
            </w:r>
          </w:p>
          <w:p w14:paraId="09FC65C0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0C7967">
              <w:rPr>
                <w:rFonts w:ascii="Tahoma"/>
                <w:color w:val="FFFFFF" w:themeColor="background1"/>
                <w:sz w:val="16"/>
                <w:lang w:val="en-AU"/>
              </w:rPr>
              <w:t>International</w:t>
            </w:r>
          </w:p>
          <w:p w14:paraId="32D838B0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0C7967">
              <w:rPr>
                <w:rFonts w:ascii="Tahoma"/>
                <w:color w:val="FFFFFF" w:themeColor="background1"/>
                <w:sz w:val="16"/>
                <w:lang w:val="en-AU"/>
              </w:rPr>
              <w:t>Journalism &amp; Mass Communication</w:t>
            </w:r>
          </w:p>
          <w:p w14:paraId="24777BB8" w14:textId="2C038BC9" w:rsidR="00EA3B05" w:rsidRPr="00A1379B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4" w:type="dxa"/>
            <w:vMerge w:val="restart"/>
            <w:shd w:val="clear" w:color="auto" w:fill="61427C" w:themeFill="text1" w:themeFillTint="BF"/>
            <w:vAlign w:val="center"/>
          </w:tcPr>
          <w:p w14:paraId="1F165B50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JOUR2720</w:t>
            </w:r>
          </w:p>
          <w:p w14:paraId="37B9D5DE" w14:textId="68E47E55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Journalistic</w:t>
            </w:r>
          </w:p>
          <w:p w14:paraId="6F4E7C43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Investigation</w:t>
            </w:r>
          </w:p>
          <w:p w14:paraId="1657B919" w14:textId="310215A5" w:rsidR="00EA3B05" w:rsidRPr="00704C64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A89B91" w:themeFill="accent6" w:themeFillShade="BF"/>
            <w:vAlign w:val="center"/>
          </w:tcPr>
          <w:p w14:paraId="47AFD143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39E3E370" w14:textId="5F7D4D65" w:rsidR="00EA3B05" w:rsidRPr="00704C64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50F1167" w14:textId="77777777" w:rsidR="00EA3B05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673C26D4" w14:textId="50A29BFB" w:rsidR="00EA3B05" w:rsidRPr="00704C64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09AA8C54" w14:textId="77777777" w:rsidR="00EA3B05" w:rsidRDefault="00EA3B05" w:rsidP="00EA3B0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EA3B05" w:rsidRPr="001D36BC" w14:paraId="6C044826" w14:textId="77777777" w:rsidTr="00A05111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28EC6DE7" w14:textId="77777777" w:rsidR="00EA3B05" w:rsidRDefault="00EA3B05" w:rsidP="00EA3B05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1141091E" w14:textId="77777777" w:rsidR="00EA3B05" w:rsidRPr="00A1379B" w:rsidRDefault="00EA3B05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4" w:type="dxa"/>
            <w:vMerge/>
            <w:shd w:val="clear" w:color="auto" w:fill="61427C" w:themeFill="text1" w:themeFillTint="BF"/>
            <w:vAlign w:val="center"/>
          </w:tcPr>
          <w:p w14:paraId="07078158" w14:textId="77777777" w:rsidR="00EA3B05" w:rsidRPr="001D36BC" w:rsidRDefault="00EA3B05" w:rsidP="00A05111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5048706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A89B91" w:themeFill="accent6" w:themeFillShade="BF"/>
                <w:vAlign w:val="center"/>
              </w:tcPr>
              <w:p w14:paraId="45F9BE59" w14:textId="1193B0AF" w:rsidR="00EA3B05" w:rsidRPr="001D36BC" w:rsidRDefault="00557C02" w:rsidP="00A05111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2959121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19082AB6" w14:textId="2A4DE4B5" w:rsidR="00EA3B05" w:rsidRPr="001D36BC" w:rsidRDefault="00557C02" w:rsidP="00A05111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695B3B71" w14:textId="77777777" w:rsidR="00EA3B05" w:rsidRPr="001D36BC" w:rsidRDefault="00EA3B05" w:rsidP="00EA3B05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7B50BB6F" w14:textId="77777777" w:rsidR="00463BCA" w:rsidRDefault="00463BCA" w:rsidP="00463BCA">
      <w:pPr>
        <w:ind w:left="57"/>
        <w:jc w:val="center"/>
        <w:rPr>
          <w:i/>
          <w:iCs/>
          <w:sz w:val="4"/>
          <w:szCs w:val="4"/>
        </w:rPr>
      </w:pPr>
    </w:p>
    <w:p w14:paraId="31C847DB" w14:textId="77777777" w:rsidR="009D4443" w:rsidRPr="009D4443" w:rsidRDefault="009D4443" w:rsidP="00463BCA">
      <w:pPr>
        <w:ind w:left="57"/>
        <w:jc w:val="center"/>
        <w:rPr>
          <w:i/>
          <w:iCs/>
          <w:sz w:val="4"/>
          <w:szCs w:val="4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2126"/>
        <w:gridCol w:w="1418"/>
      </w:tblGrid>
      <w:tr w:rsidR="00463BCA" w14:paraId="6C12B3AB" w14:textId="77777777" w:rsidTr="00BE51FB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6DBF642C" w14:textId="68D8CDB2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color w:val="51247A"/>
                <w:spacing w:val="-12"/>
                <w:sz w:val="20"/>
              </w:rPr>
              <w:t>3</w:t>
            </w:r>
          </w:p>
        </w:tc>
        <w:tc>
          <w:tcPr>
            <w:tcW w:w="1418" w:type="dxa"/>
            <w:shd w:val="clear" w:color="auto" w:fill="D7D1CC" w:themeFill="accent6"/>
          </w:tcPr>
          <w:p w14:paraId="6272E045" w14:textId="77777777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A05111" w14:paraId="53D2F16C" w14:textId="77777777" w:rsidTr="00A05111">
        <w:trPr>
          <w:trHeight w:val="803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2483A9F3" w14:textId="77777777" w:rsidR="00A05111" w:rsidRDefault="00A05111" w:rsidP="00A05111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44671FF2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16EEE330" wp14:editId="5A5F056B">
                      <wp:simplePos x="0" y="0"/>
                      <wp:positionH relativeFrom="column">
                        <wp:posOffset>863600</wp:posOffset>
                      </wp:positionH>
                      <wp:positionV relativeFrom="page">
                        <wp:posOffset>-224790</wp:posOffset>
                      </wp:positionV>
                      <wp:extent cx="335915" cy="306070"/>
                      <wp:effectExtent l="0" t="19050" r="6985" b="0"/>
                      <wp:wrapNone/>
                      <wp:docPr id="1567868644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915" cy="306070"/>
                                <a:chOff x="1098758" y="-11564"/>
                                <a:chExt cx="336550" cy="306070"/>
                              </a:xfrm>
                            </wpg:grpSpPr>
                            <wps:wsp>
                              <wps:cNvPr id="1538250516" name="Graphic 27"/>
                              <wps:cNvSpPr/>
                              <wps:spPr>
                                <a:xfrm>
                                  <a:off x="1098758" y="-11564"/>
                                  <a:ext cx="336550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 h="306070">
                                      <a:moveTo>
                                        <a:pt x="336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6130" y="305993"/>
                                      </a:lnTo>
                                      <a:lnTo>
                                        <a:pt x="336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2A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8863500" name="Textbox 14"/>
                              <wps:cNvSpPr txBox="1">
                                <a:spLocks/>
                              </wps:cNvSpPr>
                              <wps:spPr>
                                <a:xfrm rot="2520000">
                                  <a:off x="1200407" y="48196"/>
                                  <a:ext cx="224350" cy="1173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3F721E7" w14:textId="77777777" w:rsidR="00A05111" w:rsidRPr="00A02407" w:rsidRDefault="00A05111" w:rsidP="001E7267">
                                    <w:pPr>
                                      <w:spacing w:line="140" w:lineRule="atLeas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&amp;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EEE330" id="_x0000_s1040" style="position:absolute;left:0;text-align:left;margin-left:68pt;margin-top:-17.7pt;width:26.45pt;height:24.1pt;z-index:251744256;mso-position-vertical-relative:page;mso-width-relative:margin;mso-height-relative:margin" coordorigin="10987,-115" coordsize="3365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">
                      <v:shape id="Graphic 27" o:spid="_x0000_s1041" style="position:absolute;left:10987;top:-115;width:3366;height:3060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" path="m336130,l,,336130,305993,336130,xe" fillcolor="#962a86" stroked="f">
                        <v:path arrowok="t"/>
                      </v:shape>
                      <v:shape id="_x0000_s1042" type="#_x0000_t202" style="position:absolute;left:12004;top:481;width:2243;height:1174;rotation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" filled="f" stroked="f">
                        <v:textbox inset="0,0,0,0">
                          <w:txbxContent>
                            <w:p w14:paraId="13F721E7" w14:textId="77777777" w:rsidR="00A05111" w:rsidRPr="00A02407" w:rsidRDefault="00A05111" w:rsidP="001E7267">
                              <w:pPr>
                                <w:spacing w:line="140" w:lineRule="atLeast"/>
                                <w:rPr>
                                  <w:b/>
                                  <w:sz w:val="16"/>
                                </w:rPr>
                              </w:pP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&amp;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COMU2160</w:t>
            </w:r>
          </w:p>
          <w:p w14:paraId="43415750" w14:textId="77777777" w:rsidR="00A05111" w:rsidRPr="000C7967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Communication Law</w:t>
            </w:r>
            <w:r>
              <w:rPr>
                <w:rFonts w:ascii="Tahoma"/>
                <w:color w:val="FFFFFF" w:themeColor="background1"/>
                <w:sz w:val="16"/>
              </w:rPr>
              <w:br/>
            </w:r>
            <w:r w:rsidRPr="000C7967">
              <w:rPr>
                <w:rFonts w:ascii="Tahoma"/>
                <w:color w:val="FFFFFF" w:themeColor="background1"/>
                <w:sz w:val="16"/>
              </w:rPr>
              <w:t>and Ethics</w:t>
            </w:r>
          </w:p>
          <w:p w14:paraId="329860C8" w14:textId="3CBF6E15" w:rsidR="00A05111" w:rsidRPr="00A1379B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2417F2C6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JOUR2001</w:t>
            </w:r>
          </w:p>
          <w:p w14:paraId="45C95578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0C7967">
              <w:rPr>
                <w:rFonts w:ascii="Tahoma"/>
                <w:color w:val="FFFFFF" w:themeColor="background1"/>
                <w:sz w:val="16"/>
              </w:rPr>
              <w:t>Video Journalism</w:t>
            </w:r>
          </w:p>
          <w:p w14:paraId="272DA8D5" w14:textId="27DA2008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2D3B7E28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207B790C" w14:textId="36C661F6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6FF98437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09FBE01A" w14:textId="525234F4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sz w:val="2"/>
                <w:szCs w:val="2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1ED105A9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05111" w14:paraId="6D3B0A7A" w14:textId="77777777" w:rsidTr="00A05111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5E848B95" w14:textId="77777777" w:rsidR="00A05111" w:rsidRDefault="00A05111" w:rsidP="00A05111">
            <w:pPr>
              <w:ind w:left="389"/>
              <w:jc w:val="center"/>
              <w:rPr>
                <w:rFonts w:ascii="Calibri"/>
                <w:w w:val="105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1DEBBAAF" w14:textId="77777777" w:rsidR="00A05111" w:rsidRPr="00A1379B" w:rsidRDefault="00A05111" w:rsidP="00A05111">
            <w:pPr>
              <w:pStyle w:val="TableParagraph"/>
              <w:spacing w:line="142" w:lineRule="exact"/>
              <w:ind w:left="0"/>
              <w:jc w:val="center"/>
              <w:rPr>
                <w:color w:val="FFFFFF" w:themeColor="background1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77658019" w14:textId="77777777" w:rsidR="00A05111" w:rsidRPr="001D36BC" w:rsidRDefault="00A05111" w:rsidP="00A05111">
            <w:pPr>
              <w:pStyle w:val="TableParagraph"/>
              <w:spacing w:line="237" w:lineRule="auto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6233436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00B0F0"/>
                <w:vAlign w:val="center"/>
              </w:tcPr>
              <w:p w14:paraId="0BF02596" w14:textId="36578EF2" w:rsidR="00A05111" w:rsidRPr="001D36BC" w:rsidRDefault="00557C02" w:rsidP="00A05111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8926966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16DEB18E" w14:textId="16C85703" w:rsidR="00A05111" w:rsidRPr="001D36BC" w:rsidRDefault="00557C02" w:rsidP="00A05111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784E41B1" w14:textId="77777777" w:rsidR="00A05111" w:rsidRDefault="00A05111" w:rsidP="00A05111">
            <w:pPr>
              <w:jc w:val="center"/>
              <w:rPr>
                <w:sz w:val="2"/>
                <w:szCs w:val="2"/>
              </w:rPr>
            </w:pPr>
          </w:p>
        </w:tc>
      </w:tr>
      <w:tr w:rsidR="00A05111" w14:paraId="47B006BC" w14:textId="77777777" w:rsidTr="00AE5AAB">
        <w:trPr>
          <w:trHeight w:val="757"/>
        </w:trPr>
        <w:tc>
          <w:tcPr>
            <w:tcW w:w="1276" w:type="dxa"/>
            <w:vMerge w:val="restart"/>
            <w:shd w:val="clear" w:color="auto" w:fill="D8D2D0"/>
            <w:vAlign w:val="center"/>
          </w:tcPr>
          <w:p w14:paraId="0D0DC8CF" w14:textId="77777777" w:rsidR="00A05111" w:rsidRDefault="00A05111" w:rsidP="00A05111">
            <w:pPr>
              <w:pStyle w:val="TableParagraph"/>
              <w:ind w:left="0"/>
              <w:jc w:val="center"/>
              <w:rPr>
                <w:rFonts w:ascii="Calibri"/>
                <w:sz w:val="20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2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17432F1E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JOUR3100</w:t>
            </w:r>
          </w:p>
          <w:p w14:paraId="077341B5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0C7967">
              <w:rPr>
                <w:rFonts w:ascii="Tahoma"/>
                <w:color w:val="FFFFFF" w:themeColor="background1"/>
                <w:sz w:val="16"/>
                <w:lang w:val="en-AU"/>
              </w:rPr>
              <w:t>Civic Journalism</w:t>
            </w:r>
          </w:p>
          <w:p w14:paraId="2D3EEEDD" w14:textId="6BAC6BE2" w:rsidR="00A05111" w:rsidRPr="00463BCA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shd w:val="clear" w:color="auto" w:fill="00B0F0"/>
            <w:vAlign w:val="center"/>
          </w:tcPr>
          <w:p w14:paraId="3C44D89C" w14:textId="77777777" w:rsidR="00AE5AAB" w:rsidRDefault="00AE5AAB" w:rsidP="00AE5AA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5B6BB687" w14:textId="38369D28" w:rsidR="00A05111" w:rsidRPr="00704C64" w:rsidRDefault="00AE5AAB" w:rsidP="00AE5AAB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05C5AAE7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79FA8D27" w14:textId="0B3A25AE" w:rsidR="00A05111" w:rsidRPr="00704C64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2126" w:type="dxa"/>
            <w:shd w:val="clear" w:color="auto" w:fill="A89B91" w:themeFill="accent6" w:themeFillShade="BF"/>
            <w:vAlign w:val="center"/>
          </w:tcPr>
          <w:p w14:paraId="1C060E9A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Elective Course</w:t>
            </w:r>
          </w:p>
          <w:p w14:paraId="2F6AE01F" w14:textId="77777777" w:rsidR="00A05111" w:rsidRPr="00704C64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3224C540" w14:textId="77777777" w:rsidR="00A05111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A05111" w:rsidRPr="001D36BC" w14:paraId="74515386" w14:textId="77777777" w:rsidTr="00AE5AAB">
        <w:trPr>
          <w:trHeight w:val="567"/>
        </w:trPr>
        <w:tc>
          <w:tcPr>
            <w:tcW w:w="1276" w:type="dxa"/>
            <w:vMerge/>
            <w:shd w:val="clear" w:color="auto" w:fill="D8D2D0"/>
            <w:vAlign w:val="center"/>
          </w:tcPr>
          <w:p w14:paraId="46FF3602" w14:textId="77777777" w:rsidR="00A05111" w:rsidRDefault="00A05111" w:rsidP="00A05111">
            <w:pPr>
              <w:pStyle w:val="TableParagraph"/>
              <w:ind w:left="404"/>
              <w:jc w:val="center"/>
              <w:rPr>
                <w:rFonts w:ascii="Calibri"/>
                <w:w w:val="105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47C7D127" w14:textId="77777777" w:rsidR="00A05111" w:rsidRPr="00A1379B" w:rsidRDefault="00A05111" w:rsidP="00A05111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8744280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020" w:type="dxa"/>
                <w:shd w:val="clear" w:color="auto" w:fill="00B0F0"/>
                <w:vAlign w:val="center"/>
              </w:tcPr>
              <w:p w14:paraId="57AFAA9F" w14:textId="5B161EF6" w:rsidR="00A05111" w:rsidRPr="001D36BC" w:rsidRDefault="00557C02" w:rsidP="00A05111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-647221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85" w:type="dxa"/>
                <w:shd w:val="clear" w:color="auto" w:fill="00B0F0"/>
                <w:vAlign w:val="center"/>
              </w:tcPr>
              <w:p w14:paraId="09316D5B" w14:textId="458401BA" w:rsidR="00A05111" w:rsidRPr="001D36BC" w:rsidRDefault="00557C02" w:rsidP="00A05111">
                <w:pPr>
                  <w:pStyle w:val="TableParagraph"/>
                  <w:spacing w:line="237" w:lineRule="auto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/>
              <w:b/>
              <w:bCs/>
              <w:color w:val="FFFFFF" w:themeColor="background1"/>
              <w:sz w:val="16"/>
            </w:rPr>
            <w:id w:val="13926887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A89B91" w:themeFill="accent6" w:themeFillShade="BF"/>
                <w:vAlign w:val="center"/>
              </w:tcPr>
              <w:p w14:paraId="483CFC7F" w14:textId="14B4A856" w:rsidR="00A05111" w:rsidRPr="001D36BC" w:rsidRDefault="00557C02" w:rsidP="00A05111">
                <w:pPr>
                  <w:pStyle w:val="TableParagraph"/>
                  <w:spacing w:line="237" w:lineRule="auto"/>
                  <w:ind w:left="108" w:right="163"/>
                  <w:jc w:val="center"/>
                  <w:rPr>
                    <w:rFonts w:ascii="Tahoma"/>
                    <w:b/>
                    <w:bCs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66AF7611" w14:textId="77777777" w:rsidR="00A05111" w:rsidRPr="001D36BC" w:rsidRDefault="00A05111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6EFE245A" w14:textId="77777777" w:rsidR="00463BCA" w:rsidRDefault="00463BCA" w:rsidP="009D4443">
      <w:pPr>
        <w:pStyle w:val="BodyText"/>
        <w:spacing w:before="0" w:after="0" w:line="240" w:lineRule="auto"/>
        <w:ind w:left="-142" w:firstLine="142"/>
        <w:jc w:val="center"/>
        <w:rPr>
          <w:sz w:val="4"/>
          <w:szCs w:val="4"/>
        </w:rPr>
      </w:pPr>
    </w:p>
    <w:p w14:paraId="2DB7591E" w14:textId="77777777" w:rsidR="009D4443" w:rsidRPr="00463BCA" w:rsidRDefault="009D4443" w:rsidP="009D4443">
      <w:pPr>
        <w:pStyle w:val="BodyText"/>
        <w:spacing w:before="0" w:after="0" w:line="240" w:lineRule="auto"/>
        <w:ind w:left="-142" w:firstLine="142"/>
        <w:jc w:val="center"/>
        <w:rPr>
          <w:sz w:val="4"/>
          <w:szCs w:val="4"/>
        </w:rPr>
      </w:pPr>
    </w:p>
    <w:tbl>
      <w:tblPr>
        <w:tblW w:w="10774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949"/>
        <w:gridCol w:w="2020"/>
        <w:gridCol w:w="1985"/>
        <w:gridCol w:w="2126"/>
        <w:gridCol w:w="1418"/>
      </w:tblGrid>
      <w:tr w:rsidR="00463BCA" w14:paraId="75E1E11B" w14:textId="77777777" w:rsidTr="00BE51FB">
        <w:trPr>
          <w:trHeight w:val="346"/>
        </w:trPr>
        <w:tc>
          <w:tcPr>
            <w:tcW w:w="9356" w:type="dxa"/>
            <w:gridSpan w:val="5"/>
            <w:shd w:val="clear" w:color="auto" w:fill="D7D1CC" w:themeFill="accent6"/>
          </w:tcPr>
          <w:p w14:paraId="26C58775" w14:textId="651F13ED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YEAR</w:t>
            </w:r>
            <w:r>
              <w:rPr>
                <w:rFonts w:ascii="Calibri"/>
                <w:b/>
                <w:color w:val="51247A"/>
                <w:spacing w:val="35"/>
                <w:sz w:val="20"/>
              </w:rPr>
              <w:t xml:space="preserve"> </w:t>
            </w:r>
            <w:r w:rsidR="009D4443">
              <w:rPr>
                <w:rFonts w:ascii="Calibri"/>
                <w:b/>
                <w:color w:val="51247A"/>
                <w:spacing w:val="-12"/>
                <w:sz w:val="20"/>
              </w:rPr>
              <w:t>4</w:t>
            </w:r>
          </w:p>
        </w:tc>
        <w:tc>
          <w:tcPr>
            <w:tcW w:w="1418" w:type="dxa"/>
            <w:shd w:val="clear" w:color="auto" w:fill="D7D1CC" w:themeFill="accent6"/>
          </w:tcPr>
          <w:p w14:paraId="02EA699A" w14:textId="77777777" w:rsidR="00463BCA" w:rsidRDefault="00463BCA" w:rsidP="00BE51FB">
            <w:pPr>
              <w:pStyle w:val="TableParagraph"/>
              <w:spacing w:before="55"/>
              <w:ind w:left="49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  <w:r>
              <w:rPr>
                <w:rFonts w:ascii="Calibri"/>
                <w:b/>
                <w:color w:val="51247A"/>
                <w:spacing w:val="6"/>
                <w:sz w:val="20"/>
              </w:rPr>
              <w:t>TOTAL UNITS</w:t>
            </w:r>
          </w:p>
        </w:tc>
      </w:tr>
      <w:tr w:rsidR="00226B10" w14:paraId="39855B92" w14:textId="77777777" w:rsidTr="00AE5AAB">
        <w:trPr>
          <w:trHeight w:val="646"/>
        </w:trPr>
        <w:tc>
          <w:tcPr>
            <w:tcW w:w="1276" w:type="dxa"/>
            <w:vMerge w:val="restart"/>
            <w:shd w:val="clear" w:color="auto" w:fill="D7D1CC"/>
            <w:vAlign w:val="center"/>
          </w:tcPr>
          <w:p w14:paraId="7585B06F" w14:textId="77777777" w:rsidR="00226B10" w:rsidRDefault="00226B10" w:rsidP="00A05111">
            <w:pPr>
              <w:pStyle w:val="TableParagraph"/>
              <w:spacing w:before="55"/>
              <w:ind w:left="0"/>
              <w:jc w:val="center"/>
              <w:rPr>
                <w:sz w:val="2"/>
                <w:szCs w:val="2"/>
              </w:rPr>
            </w:pPr>
            <w:r w:rsidRPr="001D36BC">
              <w:rPr>
                <w:rFonts w:ascii="Calibri"/>
                <w:b/>
                <w:color w:val="51247A"/>
                <w:spacing w:val="6"/>
                <w:sz w:val="20"/>
              </w:rPr>
              <w:t>Sem 1</w:t>
            </w:r>
          </w:p>
        </w:tc>
        <w:tc>
          <w:tcPr>
            <w:tcW w:w="1949" w:type="dxa"/>
            <w:vMerge w:val="restart"/>
            <w:shd w:val="clear" w:color="auto" w:fill="61427C" w:themeFill="text1" w:themeFillTint="BF"/>
            <w:vAlign w:val="center"/>
          </w:tcPr>
          <w:p w14:paraId="29CB175A" w14:textId="77777777" w:rsidR="00226B10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1F27B1">
              <w:rPr>
                <w:rFonts w:ascii="Tahoma"/>
                <w:b/>
                <w:bCs/>
                <w:color w:val="FFFFFF" w:themeColor="background1"/>
                <w:sz w:val="16"/>
              </w:rPr>
              <w:t>JOUR3000</w:t>
            </w:r>
          </w:p>
          <w:p w14:paraId="6F4B8E9D" w14:textId="77777777" w:rsidR="00226B10" w:rsidRPr="000C7967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0C7967">
              <w:rPr>
                <w:rFonts w:ascii="Tahoma"/>
                <w:color w:val="FFFFFF" w:themeColor="background1"/>
                <w:sz w:val="16"/>
                <w:lang w:val="en-AU"/>
              </w:rPr>
              <w:t>Data Journalism</w:t>
            </w:r>
          </w:p>
          <w:p w14:paraId="35044642" w14:textId="2830882A" w:rsidR="00226B10" w:rsidRPr="00A05111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020" w:type="dxa"/>
            <w:vMerge w:val="restart"/>
            <w:shd w:val="clear" w:color="auto" w:fill="61427C" w:themeFill="text1" w:themeFillTint="BF"/>
            <w:vAlign w:val="center"/>
          </w:tcPr>
          <w:p w14:paraId="005F5565" w14:textId="77777777" w:rsidR="00226B10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 w:rsidRPr="001F27B1">
              <w:rPr>
                <w:rFonts w:ascii="Tahoma"/>
                <w:b/>
                <w:bCs/>
                <w:color w:val="FFFFFF" w:themeColor="background1"/>
                <w:sz w:val="16"/>
              </w:rPr>
              <w:t>JOUR3222</w:t>
            </w:r>
          </w:p>
          <w:p w14:paraId="645BBCC9" w14:textId="77777777" w:rsidR="00226B10" w:rsidRPr="00A82087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A82087">
              <w:rPr>
                <w:rFonts w:ascii="Tahoma"/>
                <w:color w:val="FFFFFF" w:themeColor="background1"/>
                <w:sz w:val="16"/>
              </w:rPr>
              <w:t>Journalism Design</w:t>
            </w:r>
          </w:p>
          <w:p w14:paraId="67EB2517" w14:textId="2E665499" w:rsidR="00226B10" w:rsidRPr="00463BCA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1985" w:type="dxa"/>
            <w:vMerge w:val="restart"/>
            <w:shd w:val="clear" w:color="auto" w:fill="61427C" w:themeFill="text1" w:themeFillTint="BF"/>
            <w:vAlign w:val="center"/>
          </w:tcPr>
          <w:p w14:paraId="75CC1B7C" w14:textId="77777777" w:rsidR="00226B10" w:rsidRDefault="00226B10" w:rsidP="00226B1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allowOverlap="1" wp14:anchorId="7141391D" wp14:editId="6E390F89">
                      <wp:simplePos x="0" y="0"/>
                      <wp:positionH relativeFrom="column">
                        <wp:posOffset>911860</wp:posOffset>
                      </wp:positionH>
                      <wp:positionV relativeFrom="page">
                        <wp:posOffset>-267970</wp:posOffset>
                      </wp:positionV>
                      <wp:extent cx="335915" cy="306070"/>
                      <wp:effectExtent l="0" t="19050" r="6985" b="0"/>
                      <wp:wrapNone/>
                      <wp:docPr id="165147554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915" cy="306070"/>
                                <a:chOff x="1098758" y="-11564"/>
                                <a:chExt cx="336550" cy="306070"/>
                              </a:xfrm>
                            </wpg:grpSpPr>
                            <wps:wsp>
                              <wps:cNvPr id="1072102788" name="Graphic 27"/>
                              <wps:cNvSpPr/>
                              <wps:spPr>
                                <a:xfrm>
                                  <a:off x="1098758" y="-11564"/>
                                  <a:ext cx="336550" cy="3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0" h="306070">
                                      <a:moveTo>
                                        <a:pt x="3361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36130" y="305993"/>
                                      </a:lnTo>
                                      <a:lnTo>
                                        <a:pt x="336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2A8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9822775" name="Textbox 14"/>
                              <wps:cNvSpPr txBox="1">
                                <a:spLocks/>
                              </wps:cNvSpPr>
                              <wps:spPr>
                                <a:xfrm rot="2520000">
                                  <a:off x="1200407" y="48196"/>
                                  <a:ext cx="224350" cy="1173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F72179" w14:textId="77777777" w:rsidR="00226B10" w:rsidRPr="00A02407" w:rsidRDefault="00226B10" w:rsidP="00226B10">
                                    <w:pPr>
                                      <w:spacing w:line="140" w:lineRule="atLeast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&amp;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8"/>
                                        <w:szCs w:val="8"/>
                                      </w:rPr>
                                      <w:t xml:space="preserve"> </w:t>
                                    </w:r>
                                    <w:r w:rsidRPr="00A02407">
                                      <w:rPr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41391D" id="_x0000_s1043" style="position:absolute;left:0;text-align:left;margin-left:71.8pt;margin-top:-21.1pt;width:26.45pt;height:24.1pt;z-index:251750400;mso-position-vertical-relative:page;mso-width-relative:margin;mso-height-relative:margin" coordorigin="10987,-115" coordsize="3365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">
                      <v:shape id="Graphic 27" o:spid="_x0000_s1044" style="position:absolute;left:10987;top:-115;width:3366;height:3060;visibility:visible;mso-wrap-style:square;v-text-anchor:top" coordsize="3365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" path="m336130,l,,336130,305993,336130,xe" fillcolor="#962a86" stroked="f">
                        <v:path arrowok="t"/>
                      </v:shape>
                      <v:shape id="_x0000_s1045" type="#_x0000_t202" style="position:absolute;left:12004;top:481;width:2243;height:1174;rotation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" filled="f" stroked="f">
                        <v:textbox inset="0,0,0,0">
                          <w:txbxContent>
                            <w:p w14:paraId="7AF72179" w14:textId="77777777" w:rsidR="00226B10" w:rsidRPr="00A02407" w:rsidRDefault="00226B10" w:rsidP="00226B10">
                              <w:pPr>
                                <w:spacing w:line="140" w:lineRule="atLeast"/>
                                <w:rPr>
                                  <w:b/>
                                  <w:sz w:val="16"/>
                                </w:rPr>
                              </w:pP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&amp;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8"/>
                                  <w:szCs w:val="8"/>
                                </w:rPr>
                                <w:t xml:space="preserve"> </w:t>
                              </w:r>
                              <w:r w:rsidRPr="00A02407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JOUR3401</w:t>
            </w:r>
          </w:p>
          <w:p w14:paraId="3247600E" w14:textId="77777777" w:rsidR="00226B10" w:rsidRPr="00A82087" w:rsidRDefault="00226B10" w:rsidP="00226B1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  <w:lang w:val="en-AU"/>
              </w:rPr>
            </w:pPr>
            <w:r w:rsidRPr="00A82087">
              <w:rPr>
                <w:rFonts w:ascii="Tahoma"/>
                <w:color w:val="FFFFFF" w:themeColor="background1"/>
                <w:sz w:val="16"/>
                <w:lang w:val="en-AU"/>
              </w:rPr>
              <w:t>Journalism Project</w:t>
            </w:r>
          </w:p>
          <w:p w14:paraId="01250825" w14:textId="773CC43C" w:rsidR="00226B10" w:rsidRPr="00CB67C5" w:rsidRDefault="00226B10" w:rsidP="00226B1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4"/>
                <w:szCs w:val="14"/>
              </w:rPr>
              <w:t>2 units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6A711CC8" w14:textId="77777777" w:rsidR="00226B10" w:rsidRDefault="00226B10" w:rsidP="00226B1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Flexible Core Course</w:t>
            </w:r>
          </w:p>
          <w:p w14:paraId="3EA2AB9D" w14:textId="106A1F64" w:rsidR="00226B10" w:rsidRPr="00463BCA" w:rsidRDefault="00226B10" w:rsidP="00226B10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color w:val="FFFFFF" w:themeColor="background1"/>
                <w:sz w:val="16"/>
              </w:rPr>
            </w:pPr>
            <w:r w:rsidRPr="00767936">
              <w:rPr>
                <w:rFonts w:ascii="Tahoma"/>
                <w:b/>
                <w:bCs/>
                <w:color w:val="FFFFFF" w:themeColor="background1"/>
                <w:sz w:val="14"/>
                <w:szCs w:val="20"/>
              </w:rPr>
              <w:t>2 units</w:t>
            </w:r>
          </w:p>
        </w:tc>
        <w:tc>
          <w:tcPr>
            <w:tcW w:w="1418" w:type="dxa"/>
            <w:vMerge w:val="restart"/>
            <w:shd w:val="clear" w:color="auto" w:fill="D7D1CC" w:themeFill="accent6"/>
            <w:vAlign w:val="center"/>
          </w:tcPr>
          <w:p w14:paraId="019E85F3" w14:textId="77777777" w:rsidR="00226B10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  <w:r>
              <w:rPr>
                <w:rFonts w:ascii="Tahoma"/>
                <w:b/>
                <w:bCs/>
                <w:color w:val="FFFFFF" w:themeColor="background1"/>
                <w:sz w:val="16"/>
              </w:rPr>
              <w:t>8 units</w:t>
            </w:r>
          </w:p>
        </w:tc>
      </w:tr>
      <w:tr w:rsidR="00226B10" w14:paraId="45195A25" w14:textId="77777777" w:rsidTr="00AE5AAB">
        <w:trPr>
          <w:trHeight w:val="567"/>
        </w:trPr>
        <w:tc>
          <w:tcPr>
            <w:tcW w:w="1276" w:type="dxa"/>
            <w:vMerge/>
            <w:shd w:val="clear" w:color="auto" w:fill="D7D1CC"/>
            <w:vAlign w:val="center"/>
          </w:tcPr>
          <w:p w14:paraId="38005C68" w14:textId="77777777" w:rsidR="00226B10" w:rsidRPr="001D36BC" w:rsidRDefault="00226B10" w:rsidP="00A05111">
            <w:pPr>
              <w:pStyle w:val="TableParagraph"/>
              <w:spacing w:before="55"/>
              <w:ind w:left="0"/>
              <w:jc w:val="center"/>
              <w:rPr>
                <w:rFonts w:ascii="Calibri"/>
                <w:b/>
                <w:color w:val="51247A"/>
                <w:spacing w:val="6"/>
                <w:sz w:val="20"/>
              </w:rPr>
            </w:pPr>
          </w:p>
        </w:tc>
        <w:tc>
          <w:tcPr>
            <w:tcW w:w="1949" w:type="dxa"/>
            <w:vMerge/>
            <w:shd w:val="clear" w:color="auto" w:fill="61427C" w:themeFill="text1" w:themeFillTint="BF"/>
            <w:vAlign w:val="center"/>
          </w:tcPr>
          <w:p w14:paraId="00E5C55F" w14:textId="77777777" w:rsidR="00226B10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2020" w:type="dxa"/>
            <w:vMerge/>
            <w:shd w:val="clear" w:color="auto" w:fill="61427C" w:themeFill="text1" w:themeFillTint="BF"/>
            <w:vAlign w:val="center"/>
          </w:tcPr>
          <w:p w14:paraId="09D17AD9" w14:textId="77777777" w:rsidR="00226B10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tc>
          <w:tcPr>
            <w:tcW w:w="1985" w:type="dxa"/>
            <w:vMerge/>
            <w:shd w:val="clear" w:color="auto" w:fill="61427C" w:themeFill="text1" w:themeFillTint="BF"/>
            <w:vAlign w:val="center"/>
          </w:tcPr>
          <w:p w14:paraId="44628630" w14:textId="77777777" w:rsidR="00226B10" w:rsidRDefault="00226B10" w:rsidP="00A05111">
            <w:pPr>
              <w:pStyle w:val="TableParagraph"/>
              <w:spacing w:line="182" w:lineRule="exact"/>
              <w:ind w:left="108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  <w:sdt>
          <w:sdtPr>
            <w:rPr>
              <w:rFonts w:ascii="Tahoma"/>
              <w:color w:val="FFFFFF" w:themeColor="background1"/>
              <w:sz w:val="16"/>
            </w:rPr>
            <w:id w:val="12141540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00B0F0"/>
                <w:vAlign w:val="center"/>
              </w:tcPr>
              <w:p w14:paraId="12C2BCFD" w14:textId="3D78EEED" w:rsidR="00226B10" w:rsidRPr="00463BCA" w:rsidRDefault="00557C02" w:rsidP="00A05111">
                <w:pPr>
                  <w:pStyle w:val="TableParagraph"/>
                  <w:spacing w:line="182" w:lineRule="exact"/>
                  <w:ind w:left="0"/>
                  <w:jc w:val="center"/>
                  <w:rPr>
                    <w:rFonts w:ascii="Tahoma"/>
                    <w:color w:val="FFFFFF" w:themeColor="background1"/>
                    <w:sz w:val="16"/>
                  </w:rPr>
                </w:pPr>
                <w:r w:rsidRPr="00BF01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8" w:type="dxa"/>
            <w:vMerge/>
            <w:shd w:val="clear" w:color="auto" w:fill="D7D1CC" w:themeFill="accent6"/>
            <w:vAlign w:val="center"/>
          </w:tcPr>
          <w:p w14:paraId="53D8F41A" w14:textId="77777777" w:rsidR="00226B10" w:rsidRDefault="00226B10" w:rsidP="00A05111">
            <w:pPr>
              <w:pStyle w:val="TableParagraph"/>
              <w:spacing w:line="182" w:lineRule="exact"/>
              <w:ind w:left="0"/>
              <w:jc w:val="center"/>
              <w:rPr>
                <w:rFonts w:ascii="Tahoma"/>
                <w:b/>
                <w:bCs/>
                <w:color w:val="FFFFFF" w:themeColor="background1"/>
                <w:sz w:val="16"/>
              </w:rPr>
            </w:pPr>
          </w:p>
        </w:tc>
      </w:tr>
    </w:tbl>
    <w:p w14:paraId="4EB33F38" w14:textId="77777777" w:rsidR="00463BCA" w:rsidRDefault="00463BCA" w:rsidP="00463BCA">
      <w:pPr>
        <w:pStyle w:val="BodyText"/>
        <w:spacing w:before="0" w:after="0" w:line="240" w:lineRule="auto"/>
      </w:pPr>
    </w:p>
    <w:p w14:paraId="556C2CC0" w14:textId="71694CEE" w:rsidR="00B95238" w:rsidRPr="00B95238" w:rsidRDefault="00B95238" w:rsidP="00B95238">
      <w:pPr>
        <w:pStyle w:val="BodyText"/>
      </w:pPr>
    </w:p>
    <w:sectPr w:rsidR="00B95238" w:rsidRPr="00B95238" w:rsidSect="00C12AD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890" w:right="851" w:bottom="567" w:left="567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A648" w14:textId="77777777" w:rsidR="006A2EF3" w:rsidRDefault="006A2EF3" w:rsidP="00C20C17">
      <w:r>
        <w:separator/>
      </w:r>
    </w:p>
  </w:endnote>
  <w:endnote w:type="continuationSeparator" w:id="0">
    <w:p w14:paraId="05F539FC" w14:textId="77777777" w:rsidR="006A2EF3" w:rsidRDefault="006A2EF3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611"/>
      <w:gridCol w:w="877"/>
    </w:tblGrid>
    <w:tr w:rsidR="00B042DF" w14:paraId="5B92CD34" w14:textId="77777777" w:rsidTr="00372DBE">
      <w:tc>
        <w:tcPr>
          <w:tcW w:w="9613" w:type="dxa"/>
          <w:vAlign w:val="bottom"/>
        </w:tcPr>
        <w:p w14:paraId="72EC337E" w14:textId="4363B0F4" w:rsidR="00B042DF" w:rsidRPr="00C7208B" w:rsidRDefault="00A54AFE" w:rsidP="009E12AD">
          <w:pPr>
            <w:pStyle w:val="Footer"/>
            <w:ind w:right="260"/>
            <w:rPr>
              <w:szCs w:val="15"/>
            </w:rPr>
          </w:pPr>
          <w:r>
            <w:rPr>
              <w:szCs w:val="15"/>
            </w:rPr>
            <w:t>Faculty of Humanities, Arts and Social Sciences (HASS)</w:t>
          </w:r>
          <w:r w:rsidR="0063423B">
            <w:rPr>
              <w:szCs w:val="15"/>
            </w:rPr>
            <w:t xml:space="preserve"> </w:t>
          </w:r>
        </w:p>
      </w:tc>
      <w:tc>
        <w:tcPr>
          <w:tcW w:w="877" w:type="dxa"/>
          <w:vAlign w:val="bottom"/>
        </w:tcPr>
        <w:p w14:paraId="6A806AEC" w14:textId="2A4107B5" w:rsidR="00B042DF" w:rsidRPr="0033054B" w:rsidRDefault="00571329" w:rsidP="00B042DF">
          <w:pPr>
            <w:pStyle w:val="Footer"/>
            <w:jc w:val="right"/>
            <w:rPr>
              <w:szCs w:val="15"/>
            </w:rPr>
          </w:pPr>
          <w:r>
            <w:rPr>
              <w:b/>
              <w:szCs w:val="15"/>
            </w:rPr>
            <w:t xml:space="preserve">Page </w:t>
          </w:r>
          <w:r w:rsidR="00B042DF" w:rsidRPr="0033054B">
            <w:rPr>
              <w:b/>
              <w:szCs w:val="15"/>
            </w:rPr>
            <w:fldChar w:fldCharType="begin"/>
          </w:r>
          <w:r w:rsidR="00B042DF" w:rsidRPr="0033054B">
            <w:rPr>
              <w:b/>
              <w:szCs w:val="15"/>
            </w:rPr>
            <w:instrText xml:space="preserve"> PAGE   \* MERGEFORMAT </w:instrText>
          </w:r>
          <w:r w:rsidR="00B042DF" w:rsidRPr="0033054B">
            <w:rPr>
              <w:b/>
              <w:szCs w:val="15"/>
            </w:rPr>
            <w:fldChar w:fldCharType="separate"/>
          </w:r>
          <w:r w:rsidR="00726A4F">
            <w:rPr>
              <w:b/>
              <w:noProof/>
              <w:szCs w:val="15"/>
            </w:rPr>
            <w:t>1</w:t>
          </w:r>
          <w:r w:rsidR="00B042DF" w:rsidRPr="0033054B">
            <w:rPr>
              <w:b/>
              <w:szCs w:val="15"/>
            </w:rPr>
            <w:fldChar w:fldCharType="end"/>
          </w:r>
        </w:p>
      </w:tc>
    </w:tr>
    <w:tr w:rsidR="00A54AFE" w14:paraId="0F5227B0" w14:textId="77777777" w:rsidTr="00372DBE">
      <w:tc>
        <w:tcPr>
          <w:tcW w:w="9613" w:type="dxa"/>
          <w:vAlign w:val="bottom"/>
        </w:tcPr>
        <w:p w14:paraId="3328984B" w14:textId="0CED56F1" w:rsidR="00A54AFE" w:rsidRPr="00C7208B" w:rsidRDefault="00A54AFE" w:rsidP="009E12AD">
          <w:pPr>
            <w:pStyle w:val="Footer"/>
            <w:ind w:right="260"/>
            <w:rPr>
              <w:szCs w:val="15"/>
            </w:rPr>
          </w:pPr>
          <w:r w:rsidRPr="00C7208B">
            <w:rPr>
              <w:szCs w:val="15"/>
            </w:rPr>
            <w:t xml:space="preserve">CRICOS </w:t>
          </w:r>
          <w:r>
            <w:rPr>
              <w:szCs w:val="15"/>
            </w:rPr>
            <w:t xml:space="preserve">Provider </w:t>
          </w:r>
          <w:r w:rsidRPr="00C7208B">
            <w:rPr>
              <w:szCs w:val="15"/>
            </w:rPr>
            <w:t>00025B</w:t>
          </w:r>
          <w:r w:rsidR="0063423B">
            <w:rPr>
              <w:szCs w:val="15"/>
            </w:rPr>
            <w:t xml:space="preserve"> </w:t>
          </w:r>
          <w:r w:rsidR="00335E8D">
            <w:rPr>
              <w:szCs w:val="15"/>
            </w:rPr>
            <w:t xml:space="preserve">| </w:t>
          </w:r>
          <w:r w:rsidR="0063423B">
            <w:rPr>
              <w:szCs w:val="15"/>
            </w:rPr>
            <w:t>TEQSA: PRV12080</w:t>
          </w:r>
        </w:p>
      </w:tc>
      <w:tc>
        <w:tcPr>
          <w:tcW w:w="877" w:type="dxa"/>
          <w:vAlign w:val="bottom"/>
        </w:tcPr>
        <w:p w14:paraId="376741C0" w14:textId="77777777" w:rsidR="00A54AFE" w:rsidRPr="0033054B" w:rsidRDefault="00A54AFE" w:rsidP="00B042DF">
          <w:pPr>
            <w:pStyle w:val="Footer"/>
            <w:jc w:val="right"/>
            <w:rPr>
              <w:b/>
              <w:szCs w:val="15"/>
            </w:rPr>
          </w:pPr>
        </w:p>
      </w:tc>
    </w:tr>
  </w:tbl>
  <w:p w14:paraId="29D72C31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5519418C" w14:textId="77777777" w:rsidTr="0016241C">
      <w:tc>
        <w:tcPr>
          <w:tcW w:w="2548" w:type="dxa"/>
        </w:tcPr>
        <w:p w14:paraId="588D2003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39120728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2113471429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03A94ADF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-181672191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10AA0F7A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1799413074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6720733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62F0F226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0868E98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4F47A04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AAA6" w14:textId="77777777" w:rsidR="006A2EF3" w:rsidRDefault="006A2EF3" w:rsidP="00C20C17">
      <w:r>
        <w:separator/>
      </w:r>
    </w:p>
  </w:footnote>
  <w:footnote w:type="continuationSeparator" w:id="0">
    <w:p w14:paraId="2C7C1C7F" w14:textId="77777777" w:rsidR="006A2EF3" w:rsidRDefault="006A2EF3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59BF" w14:textId="1BD671EF" w:rsidR="007B0BBA" w:rsidRDefault="00DF5993" w:rsidP="00DF5993">
    <w:pPr>
      <w:pStyle w:val="Header"/>
      <w:ind w:left="284"/>
      <w:jc w:val="right"/>
    </w:pPr>
    <w:r w:rsidRPr="00B6671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41EEC0" wp14:editId="383F71E4">
              <wp:simplePos x="0" y="0"/>
              <wp:positionH relativeFrom="column">
                <wp:posOffset>192405</wp:posOffset>
              </wp:positionH>
              <wp:positionV relativeFrom="paragraph">
                <wp:posOffset>-182245</wp:posOffset>
              </wp:positionV>
              <wp:extent cx="5149215" cy="1019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215" cy="1019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53FDB" w14:textId="09643BF0" w:rsidR="00FB0CBE" w:rsidRPr="00372DBE" w:rsidRDefault="00803314" w:rsidP="00FB0CBE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</w:pP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202</w:t>
                          </w:r>
                          <w:r w:rsidR="00270D9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>6</w:t>
                          </w:r>
                          <w:r w:rsidRPr="00372DB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  <w:szCs w:val="36"/>
                            </w:rPr>
                            <w:t xml:space="preserve"> Program Planner</w:t>
                          </w:r>
                        </w:p>
                        <w:p w14:paraId="38DAD5AB" w14:textId="7972C5A5" w:rsidR="005676F9" w:rsidRPr="005676F9" w:rsidRDefault="005676F9" w:rsidP="005676F9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676F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Bachelor of Journalism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676F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(BJ)</w:t>
                          </w:r>
                        </w:p>
                        <w:p w14:paraId="3E44D5C3" w14:textId="6B084F65" w:rsidR="00FB0CBE" w:rsidRPr="009C32A6" w:rsidRDefault="00FB0CBE" w:rsidP="005676F9">
                          <w:pPr>
                            <w:spacing w:before="40" w:after="40"/>
                            <w:ind w:left="-142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1EE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left:0;text-align:left;margin-left:15.15pt;margin-top:-14.35pt;width:405.4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" filled="f" stroked="f" strokeweight=".5pt">
              <v:textbox>
                <w:txbxContent>
                  <w:p w14:paraId="35D53FDB" w14:textId="09643BF0" w:rsidR="00FB0CBE" w:rsidRPr="00372DBE" w:rsidRDefault="00803314" w:rsidP="00FB0CBE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</w:pP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202</w:t>
                    </w:r>
                    <w:r w:rsidR="00270D9C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>6</w:t>
                    </w:r>
                    <w:r w:rsidRPr="00372DBE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  <w:szCs w:val="36"/>
                      </w:rPr>
                      <w:t xml:space="preserve"> Program Planner</w:t>
                    </w:r>
                  </w:p>
                  <w:p w14:paraId="38DAD5AB" w14:textId="7972C5A5" w:rsidR="005676F9" w:rsidRPr="005676F9" w:rsidRDefault="005676F9" w:rsidP="005676F9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676F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Bachelor of Journalism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Pr="005676F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(BJ)</w:t>
                    </w:r>
                  </w:p>
                  <w:p w14:paraId="3E44D5C3" w14:textId="6B084F65" w:rsidR="00FB0CBE" w:rsidRPr="009C32A6" w:rsidRDefault="00FB0CBE" w:rsidP="005676F9">
                    <w:pPr>
                      <w:spacing w:before="40" w:after="40"/>
                      <w:ind w:left="-142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BA49F0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3067129B" wp14:editId="3F211D9E">
          <wp:simplePos x="0" y="0"/>
          <wp:positionH relativeFrom="column">
            <wp:posOffset>-440690</wp:posOffset>
          </wp:positionH>
          <wp:positionV relativeFrom="paragraph">
            <wp:posOffset>-413385</wp:posOffset>
          </wp:positionV>
          <wp:extent cx="7640320" cy="1092200"/>
          <wp:effectExtent l="0" t="0" r="0" b="0"/>
          <wp:wrapTight wrapText="bothSides">
            <wp:wrapPolygon edited="0">
              <wp:start x="0" y="0"/>
              <wp:lineTo x="0" y="21098"/>
              <wp:lineTo x="21543" y="21098"/>
              <wp:lineTo x="21543" y="0"/>
              <wp:lineTo x="0" y="0"/>
            </wp:wrapPolygon>
          </wp:wrapTight>
          <wp:docPr id="1651901525" name="Picture 1651901525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C898" w14:textId="77777777" w:rsidR="00F4114D" w:rsidRDefault="00F4114D" w:rsidP="00F4114D">
    <w:pPr>
      <w:pStyle w:val="Header"/>
      <w:jc w:val="right"/>
    </w:pPr>
  </w:p>
  <w:p w14:paraId="78445F62" w14:textId="77777777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629AE55" wp14:editId="1811E3F3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1412677230" name="Picture 1412677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A06"/>
    <w:multiLevelType w:val="multilevel"/>
    <w:tmpl w:val="C096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B52671"/>
    <w:multiLevelType w:val="hybridMultilevel"/>
    <w:tmpl w:val="0CD0F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77F5B"/>
    <w:multiLevelType w:val="multilevel"/>
    <w:tmpl w:val="27C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24451"/>
    <w:multiLevelType w:val="hybridMultilevel"/>
    <w:tmpl w:val="39224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10D7"/>
    <w:multiLevelType w:val="multilevel"/>
    <w:tmpl w:val="2F6CA4A0"/>
    <w:numStyleLink w:val="ListBullet"/>
  </w:abstractNum>
  <w:abstractNum w:abstractNumId="6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11535E1B"/>
    <w:multiLevelType w:val="multilevel"/>
    <w:tmpl w:val="DCEE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7011A"/>
    <w:multiLevelType w:val="hybridMultilevel"/>
    <w:tmpl w:val="6FD23F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052AD"/>
    <w:multiLevelType w:val="multilevel"/>
    <w:tmpl w:val="19E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E7260C"/>
    <w:multiLevelType w:val="hybridMultilevel"/>
    <w:tmpl w:val="B13A8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814D3"/>
    <w:multiLevelType w:val="hybridMultilevel"/>
    <w:tmpl w:val="19BE1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23697"/>
    <w:multiLevelType w:val="multilevel"/>
    <w:tmpl w:val="E83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5" w15:restartNumberingAfterBreak="0">
    <w:nsid w:val="1A526B57"/>
    <w:multiLevelType w:val="hybridMultilevel"/>
    <w:tmpl w:val="5490696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F4E3863"/>
    <w:multiLevelType w:val="hybridMultilevel"/>
    <w:tmpl w:val="DE866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86C14"/>
    <w:multiLevelType w:val="hybridMultilevel"/>
    <w:tmpl w:val="F698BD7A"/>
    <w:lvl w:ilvl="0" w:tplc="34D89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2A583F21"/>
    <w:multiLevelType w:val="hybridMultilevel"/>
    <w:tmpl w:val="B426A5F4"/>
    <w:lvl w:ilvl="0" w:tplc="8020D5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0113944"/>
    <w:multiLevelType w:val="hybridMultilevel"/>
    <w:tmpl w:val="5E741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8C90D8A"/>
    <w:multiLevelType w:val="multilevel"/>
    <w:tmpl w:val="8752BC70"/>
    <w:numStyleLink w:val="ListSectionTitle"/>
  </w:abstractNum>
  <w:abstractNum w:abstractNumId="26" w15:restartNumberingAfterBreak="0">
    <w:nsid w:val="4FC200BE"/>
    <w:multiLevelType w:val="hybridMultilevel"/>
    <w:tmpl w:val="5FEA1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B22F2"/>
    <w:multiLevelType w:val="hybridMultilevel"/>
    <w:tmpl w:val="CA1C1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E3874"/>
    <w:multiLevelType w:val="hybridMultilevel"/>
    <w:tmpl w:val="973AF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A0A7D"/>
    <w:multiLevelType w:val="multilevel"/>
    <w:tmpl w:val="E9B44B6A"/>
    <w:numStyleLink w:val="ListParagraph"/>
  </w:abstractNum>
  <w:abstractNum w:abstractNumId="30" w15:restartNumberingAfterBreak="0">
    <w:nsid w:val="53FE7795"/>
    <w:multiLevelType w:val="multilevel"/>
    <w:tmpl w:val="B5BC7C40"/>
    <w:numStyleLink w:val="ListAppendix"/>
  </w:abstractNum>
  <w:abstractNum w:abstractNumId="31" w15:restartNumberingAfterBreak="0">
    <w:nsid w:val="609B66F7"/>
    <w:multiLevelType w:val="multilevel"/>
    <w:tmpl w:val="D7D4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21A54"/>
    <w:multiLevelType w:val="hybridMultilevel"/>
    <w:tmpl w:val="25164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4" w15:restartNumberingAfterBreak="0">
    <w:nsid w:val="7CC26B80"/>
    <w:multiLevelType w:val="multilevel"/>
    <w:tmpl w:val="CCF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70D82"/>
    <w:multiLevelType w:val="hybridMultilevel"/>
    <w:tmpl w:val="E2D47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7196">
    <w:abstractNumId w:val="33"/>
  </w:num>
  <w:num w:numId="2" w16cid:durableId="1190602858">
    <w:abstractNumId w:val="14"/>
  </w:num>
  <w:num w:numId="3" w16cid:durableId="1209538068">
    <w:abstractNumId w:val="23"/>
  </w:num>
  <w:num w:numId="4" w16cid:durableId="679429343">
    <w:abstractNumId w:val="7"/>
  </w:num>
  <w:num w:numId="5" w16cid:durableId="1146356740">
    <w:abstractNumId w:val="29"/>
  </w:num>
  <w:num w:numId="6" w16cid:durableId="1378504555">
    <w:abstractNumId w:val="16"/>
  </w:num>
  <w:num w:numId="7" w16cid:durableId="1501504831">
    <w:abstractNumId w:val="19"/>
  </w:num>
  <w:num w:numId="8" w16cid:durableId="768475205">
    <w:abstractNumId w:val="20"/>
  </w:num>
  <w:num w:numId="9" w16cid:durableId="1423988116">
    <w:abstractNumId w:val="6"/>
  </w:num>
  <w:num w:numId="10" w16cid:durableId="498928100">
    <w:abstractNumId w:val="24"/>
  </w:num>
  <w:num w:numId="11" w16cid:durableId="1394817953">
    <w:abstractNumId w:val="5"/>
  </w:num>
  <w:num w:numId="12" w16cid:durableId="149177872">
    <w:abstractNumId w:val="1"/>
  </w:num>
  <w:num w:numId="13" w16cid:durableId="1247303909">
    <w:abstractNumId w:val="25"/>
  </w:num>
  <w:num w:numId="14" w16cid:durableId="804547555">
    <w:abstractNumId w:val="30"/>
  </w:num>
  <w:num w:numId="15" w16cid:durableId="1531334421">
    <w:abstractNumId w:val="25"/>
  </w:num>
  <w:num w:numId="16" w16cid:durableId="2003579698">
    <w:abstractNumId w:val="15"/>
  </w:num>
  <w:num w:numId="17" w16cid:durableId="2130850569">
    <w:abstractNumId w:val="8"/>
  </w:num>
  <w:num w:numId="18" w16cid:durableId="407578218">
    <w:abstractNumId w:val="0"/>
  </w:num>
  <w:num w:numId="19" w16cid:durableId="1531800425">
    <w:abstractNumId w:val="3"/>
  </w:num>
  <w:num w:numId="20" w16cid:durableId="1945116452">
    <w:abstractNumId w:val="4"/>
  </w:num>
  <w:num w:numId="21" w16cid:durableId="1374765765">
    <w:abstractNumId w:val="17"/>
  </w:num>
  <w:num w:numId="22" w16cid:durableId="1300067224">
    <w:abstractNumId w:val="2"/>
  </w:num>
  <w:num w:numId="23" w16cid:durableId="1346515543">
    <w:abstractNumId w:val="32"/>
  </w:num>
  <w:num w:numId="24" w16cid:durableId="1293246223">
    <w:abstractNumId w:val="34"/>
  </w:num>
  <w:num w:numId="25" w16cid:durableId="913709199">
    <w:abstractNumId w:val="27"/>
  </w:num>
  <w:num w:numId="26" w16cid:durableId="261691191">
    <w:abstractNumId w:val="10"/>
  </w:num>
  <w:num w:numId="27" w16cid:durableId="1429307067">
    <w:abstractNumId w:val="13"/>
  </w:num>
  <w:num w:numId="28" w16cid:durableId="150417040">
    <w:abstractNumId w:val="12"/>
  </w:num>
  <w:num w:numId="29" w16cid:durableId="1316641547">
    <w:abstractNumId w:val="11"/>
  </w:num>
  <w:num w:numId="30" w16cid:durableId="1218126378">
    <w:abstractNumId w:val="26"/>
  </w:num>
  <w:num w:numId="31" w16cid:durableId="117922431">
    <w:abstractNumId w:val="35"/>
  </w:num>
  <w:num w:numId="32" w16cid:durableId="1668484120">
    <w:abstractNumId w:val="18"/>
  </w:num>
  <w:num w:numId="33" w16cid:durableId="1500534973">
    <w:abstractNumId w:val="31"/>
  </w:num>
  <w:num w:numId="34" w16cid:durableId="91046921">
    <w:abstractNumId w:val="21"/>
  </w:num>
  <w:num w:numId="35" w16cid:durableId="534541187">
    <w:abstractNumId w:val="22"/>
  </w:num>
  <w:num w:numId="36" w16cid:durableId="1879855490">
    <w:abstractNumId w:val="9"/>
  </w:num>
  <w:num w:numId="37" w16cid:durableId="201214562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vNToIxFNsJ4xb95pQIs3bCs/n8VVCg9hHd4yN9/XLXKVtKGBnKP8HC/TwLRPaYtGn46rDjgK3s6L1W6WExyQSg==" w:salt="I7LQSGGsc2Q+uj0QYF21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E6"/>
    <w:rsid w:val="00012303"/>
    <w:rsid w:val="000148A7"/>
    <w:rsid w:val="00014F6A"/>
    <w:rsid w:val="00015B3C"/>
    <w:rsid w:val="00021AFB"/>
    <w:rsid w:val="00026499"/>
    <w:rsid w:val="000300D4"/>
    <w:rsid w:val="0003026B"/>
    <w:rsid w:val="0003406A"/>
    <w:rsid w:val="00036591"/>
    <w:rsid w:val="0004002F"/>
    <w:rsid w:val="000538CB"/>
    <w:rsid w:val="00054EC7"/>
    <w:rsid w:val="00062819"/>
    <w:rsid w:val="00073A0A"/>
    <w:rsid w:val="00081225"/>
    <w:rsid w:val="00081246"/>
    <w:rsid w:val="00086547"/>
    <w:rsid w:val="00087151"/>
    <w:rsid w:val="0009444D"/>
    <w:rsid w:val="00096385"/>
    <w:rsid w:val="000A3C8F"/>
    <w:rsid w:val="000A479B"/>
    <w:rsid w:val="000A5228"/>
    <w:rsid w:val="000A5EEE"/>
    <w:rsid w:val="000A7AFE"/>
    <w:rsid w:val="000B294E"/>
    <w:rsid w:val="000B2B6C"/>
    <w:rsid w:val="000B3E75"/>
    <w:rsid w:val="000B4428"/>
    <w:rsid w:val="000C40C3"/>
    <w:rsid w:val="000C4D3C"/>
    <w:rsid w:val="000C5887"/>
    <w:rsid w:val="000C5D36"/>
    <w:rsid w:val="000C6739"/>
    <w:rsid w:val="000C7967"/>
    <w:rsid w:val="000D24E7"/>
    <w:rsid w:val="000D69F0"/>
    <w:rsid w:val="000E0282"/>
    <w:rsid w:val="000E7C60"/>
    <w:rsid w:val="000E7FDD"/>
    <w:rsid w:val="0010010E"/>
    <w:rsid w:val="00101389"/>
    <w:rsid w:val="0010160C"/>
    <w:rsid w:val="00101A79"/>
    <w:rsid w:val="00103B43"/>
    <w:rsid w:val="00103C74"/>
    <w:rsid w:val="0010611D"/>
    <w:rsid w:val="00111598"/>
    <w:rsid w:val="00112B3D"/>
    <w:rsid w:val="00122277"/>
    <w:rsid w:val="00124CD1"/>
    <w:rsid w:val="00126CF6"/>
    <w:rsid w:val="00127E49"/>
    <w:rsid w:val="00134352"/>
    <w:rsid w:val="00136C61"/>
    <w:rsid w:val="00137179"/>
    <w:rsid w:val="00141ED0"/>
    <w:rsid w:val="00144CB0"/>
    <w:rsid w:val="00151915"/>
    <w:rsid w:val="00154242"/>
    <w:rsid w:val="0016241C"/>
    <w:rsid w:val="00164062"/>
    <w:rsid w:val="00173AC4"/>
    <w:rsid w:val="001741BF"/>
    <w:rsid w:val="0017710E"/>
    <w:rsid w:val="00177188"/>
    <w:rsid w:val="00183461"/>
    <w:rsid w:val="001920A7"/>
    <w:rsid w:val="00192440"/>
    <w:rsid w:val="00192F60"/>
    <w:rsid w:val="00193459"/>
    <w:rsid w:val="001949EC"/>
    <w:rsid w:val="00196C64"/>
    <w:rsid w:val="00197DAC"/>
    <w:rsid w:val="001A0D51"/>
    <w:rsid w:val="001B0AB5"/>
    <w:rsid w:val="001B69CD"/>
    <w:rsid w:val="001B6A57"/>
    <w:rsid w:val="001B7608"/>
    <w:rsid w:val="001C2F2B"/>
    <w:rsid w:val="001C53C0"/>
    <w:rsid w:val="001D001C"/>
    <w:rsid w:val="001D36BC"/>
    <w:rsid w:val="001D3B4A"/>
    <w:rsid w:val="001D57FC"/>
    <w:rsid w:val="001E2535"/>
    <w:rsid w:val="001E28A1"/>
    <w:rsid w:val="001E33BE"/>
    <w:rsid w:val="001E544B"/>
    <w:rsid w:val="001E7267"/>
    <w:rsid w:val="001F11CD"/>
    <w:rsid w:val="001F1FC1"/>
    <w:rsid w:val="001F27B1"/>
    <w:rsid w:val="001F4DEA"/>
    <w:rsid w:val="001F61A9"/>
    <w:rsid w:val="001F6E5C"/>
    <w:rsid w:val="001F78A5"/>
    <w:rsid w:val="00202230"/>
    <w:rsid w:val="00206B6D"/>
    <w:rsid w:val="002142AC"/>
    <w:rsid w:val="00217BCA"/>
    <w:rsid w:val="00220B91"/>
    <w:rsid w:val="00220EDA"/>
    <w:rsid w:val="0022298B"/>
    <w:rsid w:val="00225163"/>
    <w:rsid w:val="00226B10"/>
    <w:rsid w:val="0023052E"/>
    <w:rsid w:val="002310AD"/>
    <w:rsid w:val="00231C5B"/>
    <w:rsid w:val="00231CE5"/>
    <w:rsid w:val="0023342C"/>
    <w:rsid w:val="00233F3D"/>
    <w:rsid w:val="0023434B"/>
    <w:rsid w:val="00241DF1"/>
    <w:rsid w:val="00242398"/>
    <w:rsid w:val="002442C8"/>
    <w:rsid w:val="002450E7"/>
    <w:rsid w:val="002460C7"/>
    <w:rsid w:val="0026105D"/>
    <w:rsid w:val="00264BFF"/>
    <w:rsid w:val="002666CF"/>
    <w:rsid w:val="00270D9C"/>
    <w:rsid w:val="00270E9E"/>
    <w:rsid w:val="002769C0"/>
    <w:rsid w:val="00276B6D"/>
    <w:rsid w:val="00282E8C"/>
    <w:rsid w:val="00287293"/>
    <w:rsid w:val="00292EDB"/>
    <w:rsid w:val="0029499A"/>
    <w:rsid w:val="002A04EC"/>
    <w:rsid w:val="002B1379"/>
    <w:rsid w:val="002B1866"/>
    <w:rsid w:val="002B298A"/>
    <w:rsid w:val="002B29BC"/>
    <w:rsid w:val="002B3429"/>
    <w:rsid w:val="002B3777"/>
    <w:rsid w:val="002C6194"/>
    <w:rsid w:val="002C7E5C"/>
    <w:rsid w:val="002D11C3"/>
    <w:rsid w:val="002D6A61"/>
    <w:rsid w:val="002D73F6"/>
    <w:rsid w:val="002D7906"/>
    <w:rsid w:val="002E0C95"/>
    <w:rsid w:val="002F612F"/>
    <w:rsid w:val="00304E35"/>
    <w:rsid w:val="0030587A"/>
    <w:rsid w:val="00305B6C"/>
    <w:rsid w:val="00306C45"/>
    <w:rsid w:val="00310B79"/>
    <w:rsid w:val="003150AA"/>
    <w:rsid w:val="003210B8"/>
    <w:rsid w:val="00324490"/>
    <w:rsid w:val="00324DF8"/>
    <w:rsid w:val="00325A04"/>
    <w:rsid w:val="0033054B"/>
    <w:rsid w:val="003356B2"/>
    <w:rsid w:val="00335E8D"/>
    <w:rsid w:val="00336242"/>
    <w:rsid w:val="0034285E"/>
    <w:rsid w:val="00351130"/>
    <w:rsid w:val="00351C6B"/>
    <w:rsid w:val="00352318"/>
    <w:rsid w:val="00353361"/>
    <w:rsid w:val="00370F55"/>
    <w:rsid w:val="00372DBE"/>
    <w:rsid w:val="00385FC7"/>
    <w:rsid w:val="00392E8F"/>
    <w:rsid w:val="0039538E"/>
    <w:rsid w:val="00397B51"/>
    <w:rsid w:val="003A3720"/>
    <w:rsid w:val="003A50C3"/>
    <w:rsid w:val="003A6411"/>
    <w:rsid w:val="003B392C"/>
    <w:rsid w:val="003B5DF8"/>
    <w:rsid w:val="003C275C"/>
    <w:rsid w:val="003C484E"/>
    <w:rsid w:val="003C61B0"/>
    <w:rsid w:val="003D2D2E"/>
    <w:rsid w:val="003D6B21"/>
    <w:rsid w:val="003E178B"/>
    <w:rsid w:val="003E5DAE"/>
    <w:rsid w:val="003F2C6B"/>
    <w:rsid w:val="003F630B"/>
    <w:rsid w:val="00402D39"/>
    <w:rsid w:val="00404789"/>
    <w:rsid w:val="00404E91"/>
    <w:rsid w:val="00405208"/>
    <w:rsid w:val="0040540D"/>
    <w:rsid w:val="004109B5"/>
    <w:rsid w:val="00410A53"/>
    <w:rsid w:val="004118E4"/>
    <w:rsid w:val="00416B18"/>
    <w:rsid w:val="00416FF4"/>
    <w:rsid w:val="004354E4"/>
    <w:rsid w:val="004363CA"/>
    <w:rsid w:val="004372FB"/>
    <w:rsid w:val="00440EC8"/>
    <w:rsid w:val="004426DC"/>
    <w:rsid w:val="004447F4"/>
    <w:rsid w:val="00444A0D"/>
    <w:rsid w:val="00444E6B"/>
    <w:rsid w:val="00445521"/>
    <w:rsid w:val="00446ECB"/>
    <w:rsid w:val="00450872"/>
    <w:rsid w:val="00463BCA"/>
    <w:rsid w:val="00463D08"/>
    <w:rsid w:val="00466DA3"/>
    <w:rsid w:val="00470EAB"/>
    <w:rsid w:val="004713C5"/>
    <w:rsid w:val="0047491C"/>
    <w:rsid w:val="0047564C"/>
    <w:rsid w:val="004758C5"/>
    <w:rsid w:val="00482FF8"/>
    <w:rsid w:val="00483491"/>
    <w:rsid w:val="00492C84"/>
    <w:rsid w:val="004960BB"/>
    <w:rsid w:val="004972A0"/>
    <w:rsid w:val="004A63CC"/>
    <w:rsid w:val="004B1B02"/>
    <w:rsid w:val="004B3962"/>
    <w:rsid w:val="004B7C68"/>
    <w:rsid w:val="004C2954"/>
    <w:rsid w:val="004C520F"/>
    <w:rsid w:val="004D12ED"/>
    <w:rsid w:val="004D3BC8"/>
    <w:rsid w:val="004D5340"/>
    <w:rsid w:val="004E251B"/>
    <w:rsid w:val="004F017A"/>
    <w:rsid w:val="004F1E7D"/>
    <w:rsid w:val="004F66C6"/>
    <w:rsid w:val="005001E0"/>
    <w:rsid w:val="0050144A"/>
    <w:rsid w:val="0050525E"/>
    <w:rsid w:val="00507E5D"/>
    <w:rsid w:val="0051212C"/>
    <w:rsid w:val="005125C1"/>
    <w:rsid w:val="00524662"/>
    <w:rsid w:val="00525774"/>
    <w:rsid w:val="005266EB"/>
    <w:rsid w:val="005304CB"/>
    <w:rsid w:val="00530DAE"/>
    <w:rsid w:val="00531F57"/>
    <w:rsid w:val="0053254C"/>
    <w:rsid w:val="00535B05"/>
    <w:rsid w:val="00535B47"/>
    <w:rsid w:val="00543B17"/>
    <w:rsid w:val="00546196"/>
    <w:rsid w:val="00554705"/>
    <w:rsid w:val="00556943"/>
    <w:rsid w:val="00556D8D"/>
    <w:rsid w:val="0055780E"/>
    <w:rsid w:val="00557C02"/>
    <w:rsid w:val="005676F9"/>
    <w:rsid w:val="00571329"/>
    <w:rsid w:val="00576D68"/>
    <w:rsid w:val="00580EC3"/>
    <w:rsid w:val="0058166A"/>
    <w:rsid w:val="00583410"/>
    <w:rsid w:val="00583EEA"/>
    <w:rsid w:val="00583FF5"/>
    <w:rsid w:val="005845EC"/>
    <w:rsid w:val="005870CD"/>
    <w:rsid w:val="00587B97"/>
    <w:rsid w:val="005936D6"/>
    <w:rsid w:val="00595F5A"/>
    <w:rsid w:val="00596583"/>
    <w:rsid w:val="00597A15"/>
    <w:rsid w:val="005A1988"/>
    <w:rsid w:val="005A1D27"/>
    <w:rsid w:val="005A4E05"/>
    <w:rsid w:val="005A5AE1"/>
    <w:rsid w:val="005A6CC7"/>
    <w:rsid w:val="005B30D4"/>
    <w:rsid w:val="005B54F0"/>
    <w:rsid w:val="005C7584"/>
    <w:rsid w:val="005D0167"/>
    <w:rsid w:val="005D4250"/>
    <w:rsid w:val="005D561D"/>
    <w:rsid w:val="005D5806"/>
    <w:rsid w:val="005D77F4"/>
    <w:rsid w:val="005D7A5A"/>
    <w:rsid w:val="005E01A9"/>
    <w:rsid w:val="005E185F"/>
    <w:rsid w:val="005E3D68"/>
    <w:rsid w:val="005E7363"/>
    <w:rsid w:val="005F56E3"/>
    <w:rsid w:val="00606FE1"/>
    <w:rsid w:val="00607222"/>
    <w:rsid w:val="00614669"/>
    <w:rsid w:val="00617A5A"/>
    <w:rsid w:val="00617EC4"/>
    <w:rsid w:val="00620CA5"/>
    <w:rsid w:val="00622F62"/>
    <w:rsid w:val="00623B20"/>
    <w:rsid w:val="0063423B"/>
    <w:rsid w:val="0063431F"/>
    <w:rsid w:val="00634A30"/>
    <w:rsid w:val="006377A2"/>
    <w:rsid w:val="00640A52"/>
    <w:rsid w:val="006437D0"/>
    <w:rsid w:val="00643AFF"/>
    <w:rsid w:val="00645C36"/>
    <w:rsid w:val="006506B9"/>
    <w:rsid w:val="00651D71"/>
    <w:rsid w:val="00662A17"/>
    <w:rsid w:val="006648C3"/>
    <w:rsid w:val="006658DE"/>
    <w:rsid w:val="00667286"/>
    <w:rsid w:val="00667B8E"/>
    <w:rsid w:val="00670B05"/>
    <w:rsid w:val="00672117"/>
    <w:rsid w:val="00676014"/>
    <w:rsid w:val="006766C3"/>
    <w:rsid w:val="00684298"/>
    <w:rsid w:val="006873AE"/>
    <w:rsid w:val="00691D45"/>
    <w:rsid w:val="0069508D"/>
    <w:rsid w:val="006A199B"/>
    <w:rsid w:val="006A2607"/>
    <w:rsid w:val="006A294E"/>
    <w:rsid w:val="006A2EF3"/>
    <w:rsid w:val="006A5BC0"/>
    <w:rsid w:val="006C09F1"/>
    <w:rsid w:val="006C0E44"/>
    <w:rsid w:val="006C1BFD"/>
    <w:rsid w:val="006C2BC2"/>
    <w:rsid w:val="006C4427"/>
    <w:rsid w:val="006D0C27"/>
    <w:rsid w:val="006D2058"/>
    <w:rsid w:val="006D413A"/>
    <w:rsid w:val="006D63FA"/>
    <w:rsid w:val="006E71A4"/>
    <w:rsid w:val="006F5EF5"/>
    <w:rsid w:val="00704C64"/>
    <w:rsid w:val="00706AF1"/>
    <w:rsid w:val="0071246C"/>
    <w:rsid w:val="00712C73"/>
    <w:rsid w:val="00713409"/>
    <w:rsid w:val="00715A9A"/>
    <w:rsid w:val="00716942"/>
    <w:rsid w:val="00716FC2"/>
    <w:rsid w:val="00716FCF"/>
    <w:rsid w:val="00720902"/>
    <w:rsid w:val="00726A4F"/>
    <w:rsid w:val="00734965"/>
    <w:rsid w:val="007353AF"/>
    <w:rsid w:val="00735F26"/>
    <w:rsid w:val="00740311"/>
    <w:rsid w:val="0074033B"/>
    <w:rsid w:val="00744517"/>
    <w:rsid w:val="00744A34"/>
    <w:rsid w:val="007457E6"/>
    <w:rsid w:val="00746F9F"/>
    <w:rsid w:val="00757201"/>
    <w:rsid w:val="0076694C"/>
    <w:rsid w:val="00766B7B"/>
    <w:rsid w:val="00767936"/>
    <w:rsid w:val="00774B6E"/>
    <w:rsid w:val="00775576"/>
    <w:rsid w:val="0078105B"/>
    <w:rsid w:val="00785BDF"/>
    <w:rsid w:val="0078718B"/>
    <w:rsid w:val="007925D4"/>
    <w:rsid w:val="00795852"/>
    <w:rsid w:val="00795A2F"/>
    <w:rsid w:val="0079651D"/>
    <w:rsid w:val="007A09CE"/>
    <w:rsid w:val="007A118F"/>
    <w:rsid w:val="007A70C8"/>
    <w:rsid w:val="007A70F9"/>
    <w:rsid w:val="007B0BBA"/>
    <w:rsid w:val="007B215D"/>
    <w:rsid w:val="007B5CC4"/>
    <w:rsid w:val="007B78D2"/>
    <w:rsid w:val="007C31AD"/>
    <w:rsid w:val="007C38B8"/>
    <w:rsid w:val="007D09BC"/>
    <w:rsid w:val="007D0AAC"/>
    <w:rsid w:val="007D4630"/>
    <w:rsid w:val="007D4F7F"/>
    <w:rsid w:val="007D5680"/>
    <w:rsid w:val="007E1B6F"/>
    <w:rsid w:val="007E21BE"/>
    <w:rsid w:val="007F080C"/>
    <w:rsid w:val="007F17AC"/>
    <w:rsid w:val="007F5557"/>
    <w:rsid w:val="007F649E"/>
    <w:rsid w:val="00800282"/>
    <w:rsid w:val="00803314"/>
    <w:rsid w:val="00811A9C"/>
    <w:rsid w:val="00811C1F"/>
    <w:rsid w:val="0081202C"/>
    <w:rsid w:val="008129D0"/>
    <w:rsid w:val="008130DC"/>
    <w:rsid w:val="008138BE"/>
    <w:rsid w:val="00815DE2"/>
    <w:rsid w:val="00821678"/>
    <w:rsid w:val="00822802"/>
    <w:rsid w:val="0083288E"/>
    <w:rsid w:val="00834296"/>
    <w:rsid w:val="008502B8"/>
    <w:rsid w:val="00852965"/>
    <w:rsid w:val="00861C70"/>
    <w:rsid w:val="00862690"/>
    <w:rsid w:val="00867C57"/>
    <w:rsid w:val="00871897"/>
    <w:rsid w:val="00874AE1"/>
    <w:rsid w:val="00874CC4"/>
    <w:rsid w:val="00876805"/>
    <w:rsid w:val="008802C7"/>
    <w:rsid w:val="00881A64"/>
    <w:rsid w:val="00882359"/>
    <w:rsid w:val="00883026"/>
    <w:rsid w:val="008842F8"/>
    <w:rsid w:val="00887B22"/>
    <w:rsid w:val="00893801"/>
    <w:rsid w:val="00895C4B"/>
    <w:rsid w:val="008B0653"/>
    <w:rsid w:val="008B0D7D"/>
    <w:rsid w:val="008B48CF"/>
    <w:rsid w:val="008C1301"/>
    <w:rsid w:val="008C2A71"/>
    <w:rsid w:val="008C5C8D"/>
    <w:rsid w:val="008E2EA4"/>
    <w:rsid w:val="008E5248"/>
    <w:rsid w:val="009020E1"/>
    <w:rsid w:val="00903591"/>
    <w:rsid w:val="009054AB"/>
    <w:rsid w:val="0090587A"/>
    <w:rsid w:val="009076D0"/>
    <w:rsid w:val="00910BAC"/>
    <w:rsid w:val="00910F59"/>
    <w:rsid w:val="00913561"/>
    <w:rsid w:val="00913FB3"/>
    <w:rsid w:val="0091576B"/>
    <w:rsid w:val="00915A5D"/>
    <w:rsid w:val="00915EE2"/>
    <w:rsid w:val="00915F42"/>
    <w:rsid w:val="00917563"/>
    <w:rsid w:val="009212B7"/>
    <w:rsid w:val="0092398D"/>
    <w:rsid w:val="00930228"/>
    <w:rsid w:val="00944DDB"/>
    <w:rsid w:val="00950B20"/>
    <w:rsid w:val="0095407F"/>
    <w:rsid w:val="0095516F"/>
    <w:rsid w:val="0096038B"/>
    <w:rsid w:val="00961A0B"/>
    <w:rsid w:val="00961D2E"/>
    <w:rsid w:val="00964D90"/>
    <w:rsid w:val="0096776B"/>
    <w:rsid w:val="0097075E"/>
    <w:rsid w:val="0097380A"/>
    <w:rsid w:val="009750B9"/>
    <w:rsid w:val="009774DC"/>
    <w:rsid w:val="00984231"/>
    <w:rsid w:val="009843AF"/>
    <w:rsid w:val="009A1E11"/>
    <w:rsid w:val="009A2EA9"/>
    <w:rsid w:val="009A31B8"/>
    <w:rsid w:val="009A361F"/>
    <w:rsid w:val="009B16CA"/>
    <w:rsid w:val="009C006F"/>
    <w:rsid w:val="009C32A6"/>
    <w:rsid w:val="009C3CC5"/>
    <w:rsid w:val="009D0BFF"/>
    <w:rsid w:val="009D3350"/>
    <w:rsid w:val="009D4443"/>
    <w:rsid w:val="009D6143"/>
    <w:rsid w:val="009D7F71"/>
    <w:rsid w:val="009E12AD"/>
    <w:rsid w:val="009E3486"/>
    <w:rsid w:val="009E3FDE"/>
    <w:rsid w:val="009E6379"/>
    <w:rsid w:val="009E7E6F"/>
    <w:rsid w:val="009F3689"/>
    <w:rsid w:val="009F3881"/>
    <w:rsid w:val="009F5056"/>
    <w:rsid w:val="009F529C"/>
    <w:rsid w:val="009F6F35"/>
    <w:rsid w:val="00A01855"/>
    <w:rsid w:val="00A04ADD"/>
    <w:rsid w:val="00A05111"/>
    <w:rsid w:val="00A06F8A"/>
    <w:rsid w:val="00A1219F"/>
    <w:rsid w:val="00A12421"/>
    <w:rsid w:val="00A1379B"/>
    <w:rsid w:val="00A218F1"/>
    <w:rsid w:val="00A3013D"/>
    <w:rsid w:val="00A30371"/>
    <w:rsid w:val="00A3067D"/>
    <w:rsid w:val="00A323FE"/>
    <w:rsid w:val="00A34437"/>
    <w:rsid w:val="00A54AFE"/>
    <w:rsid w:val="00A54E87"/>
    <w:rsid w:val="00A55C5E"/>
    <w:rsid w:val="00A57394"/>
    <w:rsid w:val="00A60306"/>
    <w:rsid w:val="00A73EAB"/>
    <w:rsid w:val="00A774FB"/>
    <w:rsid w:val="00A77D53"/>
    <w:rsid w:val="00A82087"/>
    <w:rsid w:val="00A8365F"/>
    <w:rsid w:val="00A8513B"/>
    <w:rsid w:val="00A87FF1"/>
    <w:rsid w:val="00A902D6"/>
    <w:rsid w:val="00A9227E"/>
    <w:rsid w:val="00A93F7F"/>
    <w:rsid w:val="00AA3DA0"/>
    <w:rsid w:val="00AB4530"/>
    <w:rsid w:val="00AB560F"/>
    <w:rsid w:val="00AB5F12"/>
    <w:rsid w:val="00AB6E37"/>
    <w:rsid w:val="00AB6F74"/>
    <w:rsid w:val="00AC0405"/>
    <w:rsid w:val="00AC193C"/>
    <w:rsid w:val="00AE34ED"/>
    <w:rsid w:val="00AE5AAB"/>
    <w:rsid w:val="00AE7D65"/>
    <w:rsid w:val="00AF003D"/>
    <w:rsid w:val="00AF07AD"/>
    <w:rsid w:val="00AF0CBE"/>
    <w:rsid w:val="00AF3D10"/>
    <w:rsid w:val="00AF76AD"/>
    <w:rsid w:val="00B025B0"/>
    <w:rsid w:val="00B02B29"/>
    <w:rsid w:val="00B042DF"/>
    <w:rsid w:val="00B1017A"/>
    <w:rsid w:val="00B116E1"/>
    <w:rsid w:val="00B13955"/>
    <w:rsid w:val="00B170EA"/>
    <w:rsid w:val="00B2204B"/>
    <w:rsid w:val="00B2607C"/>
    <w:rsid w:val="00B272F3"/>
    <w:rsid w:val="00B335F6"/>
    <w:rsid w:val="00B41D99"/>
    <w:rsid w:val="00B447F9"/>
    <w:rsid w:val="00B473B6"/>
    <w:rsid w:val="00B47ECA"/>
    <w:rsid w:val="00B50471"/>
    <w:rsid w:val="00B51F89"/>
    <w:rsid w:val="00B632F9"/>
    <w:rsid w:val="00B63E1F"/>
    <w:rsid w:val="00B66FC8"/>
    <w:rsid w:val="00B71EAE"/>
    <w:rsid w:val="00B72285"/>
    <w:rsid w:val="00B742E4"/>
    <w:rsid w:val="00B75D4E"/>
    <w:rsid w:val="00B75E7F"/>
    <w:rsid w:val="00B772D6"/>
    <w:rsid w:val="00B81001"/>
    <w:rsid w:val="00B82783"/>
    <w:rsid w:val="00B94F75"/>
    <w:rsid w:val="00B95238"/>
    <w:rsid w:val="00BA4749"/>
    <w:rsid w:val="00BA49F0"/>
    <w:rsid w:val="00BA7069"/>
    <w:rsid w:val="00BB3E14"/>
    <w:rsid w:val="00BB4C19"/>
    <w:rsid w:val="00BC0E71"/>
    <w:rsid w:val="00BC2179"/>
    <w:rsid w:val="00BC2894"/>
    <w:rsid w:val="00BC78FB"/>
    <w:rsid w:val="00BD09D8"/>
    <w:rsid w:val="00BD10CB"/>
    <w:rsid w:val="00BD25AF"/>
    <w:rsid w:val="00BD2EE9"/>
    <w:rsid w:val="00BD70FB"/>
    <w:rsid w:val="00BE0050"/>
    <w:rsid w:val="00BE0430"/>
    <w:rsid w:val="00BE112C"/>
    <w:rsid w:val="00BE72B2"/>
    <w:rsid w:val="00BF0C5D"/>
    <w:rsid w:val="00BF0E93"/>
    <w:rsid w:val="00BF22A9"/>
    <w:rsid w:val="00BF57A9"/>
    <w:rsid w:val="00C02E01"/>
    <w:rsid w:val="00C0664B"/>
    <w:rsid w:val="00C075DF"/>
    <w:rsid w:val="00C12ADB"/>
    <w:rsid w:val="00C1539B"/>
    <w:rsid w:val="00C20C17"/>
    <w:rsid w:val="00C2121B"/>
    <w:rsid w:val="00C23D46"/>
    <w:rsid w:val="00C25B4F"/>
    <w:rsid w:val="00C26B52"/>
    <w:rsid w:val="00C26DC8"/>
    <w:rsid w:val="00C27F38"/>
    <w:rsid w:val="00C31105"/>
    <w:rsid w:val="00C327A2"/>
    <w:rsid w:val="00C33B32"/>
    <w:rsid w:val="00C458B1"/>
    <w:rsid w:val="00C45AD7"/>
    <w:rsid w:val="00C474B7"/>
    <w:rsid w:val="00C52E2B"/>
    <w:rsid w:val="00C555F6"/>
    <w:rsid w:val="00C55C08"/>
    <w:rsid w:val="00C60B9A"/>
    <w:rsid w:val="00C67194"/>
    <w:rsid w:val="00C7208B"/>
    <w:rsid w:val="00C733A7"/>
    <w:rsid w:val="00C733AD"/>
    <w:rsid w:val="00C75337"/>
    <w:rsid w:val="00C776BB"/>
    <w:rsid w:val="00C810B6"/>
    <w:rsid w:val="00C84B9A"/>
    <w:rsid w:val="00C85004"/>
    <w:rsid w:val="00C9108B"/>
    <w:rsid w:val="00C925B0"/>
    <w:rsid w:val="00C960ED"/>
    <w:rsid w:val="00CA0DCC"/>
    <w:rsid w:val="00CA4DCB"/>
    <w:rsid w:val="00CA63F6"/>
    <w:rsid w:val="00CB3112"/>
    <w:rsid w:val="00CB381C"/>
    <w:rsid w:val="00CB3ABC"/>
    <w:rsid w:val="00CB654D"/>
    <w:rsid w:val="00CB67C5"/>
    <w:rsid w:val="00CB6B43"/>
    <w:rsid w:val="00CC2122"/>
    <w:rsid w:val="00CC3A45"/>
    <w:rsid w:val="00CC4BCB"/>
    <w:rsid w:val="00CC572B"/>
    <w:rsid w:val="00CE7A06"/>
    <w:rsid w:val="00CF2D45"/>
    <w:rsid w:val="00CF55C4"/>
    <w:rsid w:val="00D13C7F"/>
    <w:rsid w:val="00D16935"/>
    <w:rsid w:val="00D233B4"/>
    <w:rsid w:val="00D24E23"/>
    <w:rsid w:val="00D26788"/>
    <w:rsid w:val="00D30983"/>
    <w:rsid w:val="00D32971"/>
    <w:rsid w:val="00D43C3A"/>
    <w:rsid w:val="00D44AA1"/>
    <w:rsid w:val="00D45EC3"/>
    <w:rsid w:val="00D506D2"/>
    <w:rsid w:val="00D51006"/>
    <w:rsid w:val="00D54976"/>
    <w:rsid w:val="00D557F4"/>
    <w:rsid w:val="00D61A20"/>
    <w:rsid w:val="00D65778"/>
    <w:rsid w:val="00D6634A"/>
    <w:rsid w:val="00D70ADA"/>
    <w:rsid w:val="00D8242B"/>
    <w:rsid w:val="00D9065A"/>
    <w:rsid w:val="00D95618"/>
    <w:rsid w:val="00D97C91"/>
    <w:rsid w:val="00DA330C"/>
    <w:rsid w:val="00DA37FA"/>
    <w:rsid w:val="00DA5594"/>
    <w:rsid w:val="00DA5904"/>
    <w:rsid w:val="00DA5CAD"/>
    <w:rsid w:val="00DB46DF"/>
    <w:rsid w:val="00DB7F29"/>
    <w:rsid w:val="00DC42F9"/>
    <w:rsid w:val="00DC54B6"/>
    <w:rsid w:val="00DD0AFE"/>
    <w:rsid w:val="00DD22C2"/>
    <w:rsid w:val="00DD383C"/>
    <w:rsid w:val="00DD3E52"/>
    <w:rsid w:val="00DD3FBD"/>
    <w:rsid w:val="00DE2F47"/>
    <w:rsid w:val="00DE300C"/>
    <w:rsid w:val="00DE3194"/>
    <w:rsid w:val="00DE46BF"/>
    <w:rsid w:val="00DE4C29"/>
    <w:rsid w:val="00DF12DB"/>
    <w:rsid w:val="00DF5993"/>
    <w:rsid w:val="00DF5EA7"/>
    <w:rsid w:val="00E03AF0"/>
    <w:rsid w:val="00E07318"/>
    <w:rsid w:val="00E07B71"/>
    <w:rsid w:val="00E121A5"/>
    <w:rsid w:val="00E12698"/>
    <w:rsid w:val="00E13F3F"/>
    <w:rsid w:val="00E14AB6"/>
    <w:rsid w:val="00E161EA"/>
    <w:rsid w:val="00E16DC1"/>
    <w:rsid w:val="00E226C7"/>
    <w:rsid w:val="00E266E0"/>
    <w:rsid w:val="00E30993"/>
    <w:rsid w:val="00E32EBD"/>
    <w:rsid w:val="00E34452"/>
    <w:rsid w:val="00E37D89"/>
    <w:rsid w:val="00E43B3F"/>
    <w:rsid w:val="00E53D4F"/>
    <w:rsid w:val="00E55CF5"/>
    <w:rsid w:val="00E570B6"/>
    <w:rsid w:val="00E60F47"/>
    <w:rsid w:val="00E61287"/>
    <w:rsid w:val="00E63744"/>
    <w:rsid w:val="00E651CA"/>
    <w:rsid w:val="00E71267"/>
    <w:rsid w:val="00E7261C"/>
    <w:rsid w:val="00E767A3"/>
    <w:rsid w:val="00E77EBA"/>
    <w:rsid w:val="00E82003"/>
    <w:rsid w:val="00E87A8D"/>
    <w:rsid w:val="00E9023D"/>
    <w:rsid w:val="00E963F5"/>
    <w:rsid w:val="00E97ED9"/>
    <w:rsid w:val="00EA0D21"/>
    <w:rsid w:val="00EA166E"/>
    <w:rsid w:val="00EA3B05"/>
    <w:rsid w:val="00EC1887"/>
    <w:rsid w:val="00ED2094"/>
    <w:rsid w:val="00ED561D"/>
    <w:rsid w:val="00ED6941"/>
    <w:rsid w:val="00EE473C"/>
    <w:rsid w:val="00EE5EC9"/>
    <w:rsid w:val="00EE6D01"/>
    <w:rsid w:val="00EE6FA3"/>
    <w:rsid w:val="00EE77BB"/>
    <w:rsid w:val="00EF2EA2"/>
    <w:rsid w:val="00EF608A"/>
    <w:rsid w:val="00F01E1E"/>
    <w:rsid w:val="00F1012D"/>
    <w:rsid w:val="00F1186E"/>
    <w:rsid w:val="00F12091"/>
    <w:rsid w:val="00F14931"/>
    <w:rsid w:val="00F154C7"/>
    <w:rsid w:val="00F154CA"/>
    <w:rsid w:val="00F16620"/>
    <w:rsid w:val="00F23611"/>
    <w:rsid w:val="00F31404"/>
    <w:rsid w:val="00F32417"/>
    <w:rsid w:val="00F34820"/>
    <w:rsid w:val="00F37ED1"/>
    <w:rsid w:val="00F4114D"/>
    <w:rsid w:val="00F420BD"/>
    <w:rsid w:val="00F4312A"/>
    <w:rsid w:val="00F47C31"/>
    <w:rsid w:val="00F50085"/>
    <w:rsid w:val="00F50D2E"/>
    <w:rsid w:val="00F55B05"/>
    <w:rsid w:val="00F5638A"/>
    <w:rsid w:val="00F66105"/>
    <w:rsid w:val="00F745F2"/>
    <w:rsid w:val="00F75342"/>
    <w:rsid w:val="00F77373"/>
    <w:rsid w:val="00F81932"/>
    <w:rsid w:val="00F8449D"/>
    <w:rsid w:val="00F90EF1"/>
    <w:rsid w:val="00F94FB1"/>
    <w:rsid w:val="00FA183A"/>
    <w:rsid w:val="00FA3E63"/>
    <w:rsid w:val="00FA4471"/>
    <w:rsid w:val="00FA5054"/>
    <w:rsid w:val="00FB0CBE"/>
    <w:rsid w:val="00FB3F55"/>
    <w:rsid w:val="00FB49E5"/>
    <w:rsid w:val="00FB55C4"/>
    <w:rsid w:val="00FC0BC3"/>
    <w:rsid w:val="00FC2666"/>
    <w:rsid w:val="00FC3533"/>
    <w:rsid w:val="00FD15C4"/>
    <w:rsid w:val="00FD1621"/>
    <w:rsid w:val="00FD4B1E"/>
    <w:rsid w:val="00FD507A"/>
    <w:rsid w:val="00FD6125"/>
    <w:rsid w:val="00FE6E7E"/>
    <w:rsid w:val="00FE7360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E5B73"/>
  <w15:chartTrackingRefBased/>
  <w15:docId w15:val="{D661013D-31F0-433D-AB6F-9A0AEBD2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7A3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qFormat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next w:val="Normal"/>
    <w:link w:val="SignatureChar"/>
    <w:rsid w:val="00127E49"/>
    <w:pPr>
      <w:keepNext/>
      <w:spacing w:before="880" w:line="220" w:lineRule="atLeast"/>
    </w:pPr>
    <w:rPr>
      <w:rFonts w:ascii="Arial" w:eastAsia="Times New Roman" w:hAnsi="Arial" w:cs="Times New Roman"/>
      <w:spacing w:val="-5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127E49"/>
    <w:rPr>
      <w:rFonts w:ascii="Arial" w:eastAsia="Times New Roman" w:hAnsi="Arial" w:cs="Times New Roman"/>
      <w:spacing w:val="-5"/>
      <w:sz w:val="20"/>
      <w:szCs w:val="20"/>
      <w:lang w:val="en-GB"/>
    </w:rPr>
  </w:style>
  <w:style w:type="paragraph" w:customStyle="1" w:styleId="EducationNormal">
    <w:name w:val="Education Normal"/>
    <w:qFormat/>
    <w:rsid w:val="00127E49"/>
    <w:pPr>
      <w:tabs>
        <w:tab w:val="left" w:pos="851"/>
      </w:tabs>
      <w:spacing w:after="0" w:line="240" w:lineRule="auto"/>
    </w:pPr>
    <w:rPr>
      <w:rFonts w:ascii="Arial" w:hAnsi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50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01A79"/>
    <w:pPr>
      <w:spacing w:after="0" w:line="240" w:lineRule="auto"/>
    </w:pPr>
    <w:rPr>
      <w:sz w:val="20"/>
    </w:rPr>
  </w:style>
  <w:style w:type="paragraph" w:customStyle="1" w:styleId="TableParagraph">
    <w:name w:val="Table Paragraph"/>
    <w:basedOn w:val="Normal"/>
    <w:uiPriority w:val="1"/>
    <w:qFormat/>
    <w:rsid w:val="00A06F8A"/>
    <w:pPr>
      <w:widowControl w:val="0"/>
      <w:autoSpaceDE w:val="0"/>
      <w:autoSpaceDN w:val="0"/>
      <w:ind w:left="109"/>
    </w:pPr>
    <w:rPr>
      <w:rFonts w:ascii="Century Gothic" w:eastAsia="Century Gothic" w:hAnsi="Century Gothic" w:cs="Century Gothic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s-courses.uq.edu.au/requirements/program/2040/202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ss@uq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mployability.uq.edu.au/global-experien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uq.edu.au/programs-courses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emp3_Portraitdocumentwithpurpleheader.zip\Blank%20document%20portrait%20purple%20hea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8D4B5-9E88-4876-80AC-5824A30F620D}"/>
      </w:docPartPr>
      <w:docPartBody>
        <w:p w:rsidR="00E60EEA" w:rsidRDefault="00E60EEA">
          <w:r w:rsidRPr="00BF01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EA"/>
    <w:rsid w:val="003C275C"/>
    <w:rsid w:val="00E6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E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92F2-50FC-4851-8BC6-A751D24F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portrait purple header</Template>
  <TotalTime>0</TotalTime>
  <Pages>3</Pages>
  <Words>838</Words>
  <Characters>4321</Characters>
  <Application>Microsoft Office Word</Application>
  <DocSecurity>0</DocSecurity>
  <Lines>392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Tasha Finn</cp:lastModifiedBy>
  <cp:revision>2</cp:revision>
  <cp:lastPrinted>2025-11-20T01:12:00Z</cp:lastPrinted>
  <dcterms:created xsi:type="dcterms:W3CDTF">2026-01-13T22:48:00Z</dcterms:created>
  <dcterms:modified xsi:type="dcterms:W3CDTF">2026-01-13T22:48:00Z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2022-03-29T06:34:44Z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2d0a4c4e-b531-4562-a945-15bda92b0234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e53482ba-2590-4ee9-9bae-32adb8012003</vt:lpwstr>
  </property>
</Properties>
</file>