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FB0CBE">
      <w:pPr>
        <w:pStyle w:val="Heading2"/>
        <w:spacing w:before="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25A17360"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EF7507">
        <w:rPr>
          <w:rFonts w:ascii="Arial" w:hAnsi="Arial" w:cs="Arial"/>
          <w:szCs w:val="20"/>
        </w:rPr>
        <w:t>5592</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21624852" w14:textId="4D67B587" w:rsidR="00151915" w:rsidRPr="007143B8" w:rsidRDefault="001F067F" w:rsidP="007143B8">
      <w:pPr>
        <w:ind w:left="142"/>
        <w:rPr>
          <w:rFonts w:ascii="Arial" w:hAnsi="Arial" w:cs="Arial"/>
          <w:szCs w:val="20"/>
        </w:rPr>
      </w:pPr>
      <w:r w:rsidRPr="00030CE7">
        <w:rPr>
          <w:rFonts w:ascii="Arial" w:hAnsi="Arial" w:cs="Arial"/>
          <w:szCs w:val="20"/>
        </w:rPr>
        <w:t xml:space="preserve">Please refer to </w:t>
      </w:r>
      <w:hyperlink r:id="rId8" w:history="1">
        <w:proofErr w:type="spellStart"/>
        <w:r>
          <w:rPr>
            <w:rStyle w:val="Hyperlink"/>
            <w:rFonts w:ascii="Arial" w:hAnsi="Arial" w:cs="Arial"/>
            <w:szCs w:val="20"/>
          </w:rPr>
          <w:t>MAppLing</w:t>
        </w:r>
        <w:proofErr w:type="spellEnd"/>
      </w:hyperlink>
      <w:r w:rsidR="00FB0CBE" w:rsidRPr="00030CE7">
        <w:rPr>
          <w:rFonts w:ascii="Arial" w:hAnsi="Arial" w:cs="Arial"/>
          <w:szCs w:val="20"/>
        </w:rPr>
        <w:t xml:space="preserve"> </w:t>
      </w:r>
      <w:r>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61964AE6" w:rsidR="00881A64" w:rsidRDefault="00881A64" w:rsidP="00881A64">
            <w:pPr>
              <w:pStyle w:val="BodyText"/>
              <w:spacing w:before="0" w:after="0" w:line="240" w:lineRule="auto"/>
            </w:pPr>
            <w:r>
              <w:t xml:space="preserve"> Degree (e.g. </w:t>
            </w:r>
            <w:proofErr w:type="spellStart"/>
            <w:proofErr w:type="gramStart"/>
            <w:r w:rsidR="001F067F">
              <w:t>Master</w:t>
            </w:r>
            <w:r w:rsidR="005B149B">
              <w:t>s</w:t>
            </w:r>
            <w:proofErr w:type="spellEnd"/>
            <w:r>
              <w:t xml:space="preserve"> Degree</w:t>
            </w:r>
            <w:proofErr w:type="gramEnd"/>
            <w:r>
              <w:t>)</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18D51303" w:rsidR="00881A64" w:rsidRDefault="00881A64" w:rsidP="00881A64">
            <w:pPr>
              <w:pStyle w:val="BodyText"/>
              <w:spacing w:before="0" w:after="0" w:line="240" w:lineRule="auto"/>
            </w:pPr>
            <w:r>
              <w:t xml:space="preserve"> Also sometimes </w:t>
            </w:r>
            <w:r w:rsidR="00B2419B">
              <w:t>called</w:t>
            </w:r>
            <w:r>
              <w:t xml:space="preserve"> a Plan</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08DE91FF" w14:textId="77777777" w:rsidR="00831C32" w:rsidRPr="00831C32" w:rsidRDefault="00831C32" w:rsidP="00831C32">
      <w:pPr>
        <w:pStyle w:val="ListParagraph0"/>
        <w:numPr>
          <w:ilvl w:val="0"/>
          <w:numId w:val="29"/>
        </w:numPr>
        <w:spacing w:before="0" w:after="80" w:line="240" w:lineRule="auto"/>
        <w:ind w:left="714" w:hanging="357"/>
        <w:rPr>
          <w:rFonts w:ascii="Arial" w:hAnsi="Arial" w:cs="Arial"/>
          <w:color w:val="2B1D37" w:themeColor="text1"/>
          <w:szCs w:val="20"/>
        </w:rPr>
      </w:pPr>
      <w:r w:rsidRPr="00831C32">
        <w:rPr>
          <w:rFonts w:ascii="Arial" w:hAnsi="Arial" w:cs="Arial"/>
          <w:color w:val="2B1D37" w:themeColor="text1"/>
          <w:szCs w:val="20"/>
        </w:rPr>
        <w:t xml:space="preserve">Most UQ courses have a value of 2 units. </w:t>
      </w:r>
    </w:p>
    <w:p w14:paraId="682A0730" w14:textId="77777777" w:rsidR="00803314" w:rsidRPr="005E5D94" w:rsidRDefault="00803314" w:rsidP="005E5D94">
      <w:pPr>
        <w:pStyle w:val="ListParagraph0"/>
        <w:numPr>
          <w:ilvl w:val="0"/>
          <w:numId w:val="29"/>
        </w:numPr>
        <w:spacing w:before="0" w:after="80" w:line="240" w:lineRule="auto"/>
        <w:ind w:left="714" w:hanging="357"/>
        <w:rPr>
          <w:rFonts w:ascii="Arial" w:hAnsi="Arial" w:cs="Arial"/>
          <w:color w:val="2B1D37" w:themeColor="text1"/>
          <w:szCs w:val="20"/>
        </w:rPr>
      </w:pPr>
      <w:r w:rsidRPr="005E5D94">
        <w:rPr>
          <w:rFonts w:ascii="Arial" w:hAnsi="Arial" w:cs="Arial"/>
          <w:color w:val="2B1D37" w:themeColor="text1"/>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326EBB7F" w:rsidR="00231C5B" w:rsidRPr="00815DE2" w:rsidRDefault="00164062" w:rsidP="00815DE2">
      <w:pPr>
        <w:pStyle w:val="Heading2"/>
        <w:spacing w:before="0" w:after="0"/>
        <w:rPr>
          <w:sz w:val="24"/>
          <w:szCs w:val="24"/>
        </w:rPr>
      </w:pPr>
      <w:r w:rsidRPr="00815DE2">
        <w:rPr>
          <w:sz w:val="24"/>
          <w:szCs w:val="24"/>
        </w:rPr>
        <w:t>Program Requirements</w:t>
      </w:r>
      <w:r w:rsidR="00231C5B" w:rsidRPr="00815DE2">
        <w:rPr>
          <w:sz w:val="24"/>
          <w:szCs w:val="24"/>
        </w:rPr>
        <w:t xml:space="preserve"> </w:t>
      </w:r>
    </w:p>
    <w:p w14:paraId="67419A6F" w14:textId="77777777" w:rsidR="00CB654D" w:rsidRPr="00F420BD" w:rsidRDefault="00CB654D" w:rsidP="00CB654D">
      <w:pPr>
        <w:ind w:left="284"/>
        <w:rPr>
          <w:rFonts w:ascii="Arial" w:hAnsi="Arial" w:cs="Arial"/>
          <w:sz w:val="16"/>
          <w:szCs w:val="16"/>
        </w:rPr>
      </w:pPr>
    </w:p>
    <w:p w14:paraId="22835C03" w14:textId="069CD123" w:rsidR="003F5410" w:rsidRPr="003F5410" w:rsidRDefault="003F5410" w:rsidP="00595F5A">
      <w:pPr>
        <w:spacing w:before="80" w:after="80"/>
        <w:ind w:left="142"/>
        <w:rPr>
          <w:rFonts w:ascii="Arial" w:hAnsi="Arial" w:cs="Arial"/>
          <w:b/>
          <w:bCs/>
          <w:szCs w:val="20"/>
          <w:u w:val="single"/>
        </w:rPr>
      </w:pPr>
      <w:proofErr w:type="gramStart"/>
      <w:r w:rsidRPr="003F5410">
        <w:rPr>
          <w:rFonts w:ascii="Arial" w:hAnsi="Arial" w:cs="Arial"/>
          <w:b/>
          <w:bCs/>
          <w:szCs w:val="20"/>
          <w:u w:val="single"/>
        </w:rPr>
        <w:t>2 year</w:t>
      </w:r>
      <w:proofErr w:type="gramEnd"/>
      <w:r w:rsidRPr="003F5410">
        <w:rPr>
          <w:rFonts w:ascii="Arial" w:hAnsi="Arial" w:cs="Arial"/>
          <w:b/>
          <w:bCs/>
          <w:szCs w:val="20"/>
          <w:u w:val="single"/>
        </w:rPr>
        <w:t xml:space="preserve"> </w:t>
      </w:r>
      <w:r w:rsidR="007B594A" w:rsidRPr="007B594A">
        <w:rPr>
          <w:rFonts w:ascii="Arial" w:hAnsi="Arial" w:cs="Arial"/>
          <w:b/>
          <w:bCs/>
          <w:szCs w:val="20"/>
          <w:u w:val="single"/>
        </w:rPr>
        <w:t>duration</w:t>
      </w:r>
    </w:p>
    <w:p w14:paraId="0D29DAD0" w14:textId="1BCF20BA"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proofErr w:type="spellStart"/>
      <w:r w:rsidR="00D04F7D" w:rsidRPr="00D04F7D">
        <w:rPr>
          <w:rFonts w:ascii="Arial" w:hAnsi="Arial" w:cs="Arial"/>
          <w:szCs w:val="20"/>
        </w:rPr>
        <w:t>M</w:t>
      </w:r>
      <w:r w:rsidR="00C95D5E">
        <w:rPr>
          <w:rFonts w:ascii="Arial" w:hAnsi="Arial" w:cs="Arial"/>
          <w:szCs w:val="20"/>
        </w:rPr>
        <w:t>AppLing</w:t>
      </w:r>
      <w:proofErr w:type="spellEnd"/>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23D5503C" w14:textId="77777777" w:rsidR="00C95D5E" w:rsidRDefault="00C95D5E" w:rsidP="00C95D5E">
      <w:pPr>
        <w:pStyle w:val="BodyText"/>
        <w:numPr>
          <w:ilvl w:val="0"/>
          <w:numId w:val="25"/>
        </w:numPr>
        <w:spacing w:before="80" w:after="80"/>
      </w:pPr>
      <w:r>
        <w:t xml:space="preserve">8 units for </w:t>
      </w:r>
      <w:proofErr w:type="spellStart"/>
      <w:r>
        <w:t>MAppLing</w:t>
      </w:r>
      <w:proofErr w:type="spellEnd"/>
      <w:r>
        <w:t xml:space="preserve"> Foundational Courses, and</w:t>
      </w:r>
    </w:p>
    <w:p w14:paraId="4973E4CA" w14:textId="77777777" w:rsidR="00C95D5E" w:rsidRDefault="00C95D5E" w:rsidP="00C95D5E">
      <w:pPr>
        <w:pStyle w:val="BodyText"/>
        <w:numPr>
          <w:ilvl w:val="0"/>
          <w:numId w:val="25"/>
        </w:numPr>
        <w:spacing w:before="80" w:after="80"/>
      </w:pPr>
      <w:r>
        <w:t xml:space="preserve">8 units for all </w:t>
      </w:r>
      <w:proofErr w:type="spellStart"/>
      <w:r>
        <w:t>MAppLing</w:t>
      </w:r>
      <w:proofErr w:type="spellEnd"/>
      <w:r>
        <w:t xml:space="preserve"> Core Courses, and</w:t>
      </w:r>
    </w:p>
    <w:p w14:paraId="7E1CEECC" w14:textId="1B6A47D4" w:rsidR="00C95D5E" w:rsidRDefault="00C95D5E" w:rsidP="00C95D5E">
      <w:pPr>
        <w:pStyle w:val="BodyText"/>
        <w:numPr>
          <w:ilvl w:val="0"/>
          <w:numId w:val="25"/>
        </w:numPr>
        <w:spacing w:before="80" w:after="80"/>
      </w:pPr>
      <w:r>
        <w:t xml:space="preserve">2 to 6 units from </w:t>
      </w:r>
      <w:proofErr w:type="spellStart"/>
      <w:r>
        <w:t>MAppLing</w:t>
      </w:r>
      <w:proofErr w:type="spellEnd"/>
      <w:r>
        <w:t xml:space="preserve"> Flexible Core </w:t>
      </w:r>
      <w:r w:rsidR="00445558">
        <w:t>Courses,</w:t>
      </w:r>
      <w:r>
        <w:t xml:space="preserve"> and</w:t>
      </w:r>
    </w:p>
    <w:p w14:paraId="78A7CE0B" w14:textId="7E3FE17E" w:rsidR="00C95D5E" w:rsidRPr="00AA3999" w:rsidRDefault="00C95D5E" w:rsidP="00C95D5E">
      <w:pPr>
        <w:pStyle w:val="BodyText"/>
        <w:numPr>
          <w:ilvl w:val="0"/>
          <w:numId w:val="25"/>
        </w:numPr>
        <w:spacing w:before="80" w:after="80"/>
      </w:pPr>
      <w:r>
        <w:t xml:space="preserve">10 to 14 units for </w:t>
      </w:r>
      <w:proofErr w:type="spellStart"/>
      <w:r>
        <w:t>MAppLing</w:t>
      </w:r>
      <w:proofErr w:type="spellEnd"/>
      <w:r>
        <w:t xml:space="preserve"> Field of Study and </w:t>
      </w:r>
      <w:proofErr w:type="spellStart"/>
      <w:r>
        <w:t>MAppLing</w:t>
      </w:r>
      <w:proofErr w:type="spellEnd"/>
      <w:r>
        <w:t xml:space="preserve"> Program Elective Courses </w:t>
      </w:r>
    </w:p>
    <w:p w14:paraId="6459F919" w14:textId="77777777" w:rsidR="003F5410" w:rsidRDefault="003F5410" w:rsidP="003F5410">
      <w:pPr>
        <w:spacing w:before="80" w:after="80"/>
        <w:ind w:left="142"/>
        <w:rPr>
          <w:rFonts w:ascii="Arial" w:hAnsi="Arial" w:cs="Arial"/>
          <w:szCs w:val="20"/>
        </w:rPr>
      </w:pPr>
    </w:p>
    <w:p w14:paraId="033FD060" w14:textId="490FE75C" w:rsidR="003F5410" w:rsidRPr="003F5410" w:rsidRDefault="003F5410" w:rsidP="003F5410">
      <w:pPr>
        <w:spacing w:before="80" w:after="80"/>
        <w:ind w:left="142"/>
        <w:rPr>
          <w:rFonts w:ascii="Arial" w:hAnsi="Arial" w:cs="Arial"/>
          <w:b/>
          <w:bCs/>
          <w:szCs w:val="20"/>
          <w:u w:val="single"/>
        </w:rPr>
      </w:pPr>
      <w:proofErr w:type="gramStart"/>
      <w:r w:rsidRPr="003F5410">
        <w:rPr>
          <w:rFonts w:ascii="Arial" w:hAnsi="Arial" w:cs="Arial"/>
          <w:b/>
          <w:bCs/>
          <w:szCs w:val="20"/>
          <w:u w:val="single"/>
        </w:rPr>
        <w:t>1.5 year</w:t>
      </w:r>
      <w:proofErr w:type="gramEnd"/>
      <w:r w:rsidRPr="003F5410">
        <w:rPr>
          <w:rFonts w:ascii="Arial" w:hAnsi="Arial" w:cs="Arial"/>
          <w:b/>
          <w:bCs/>
          <w:szCs w:val="20"/>
          <w:u w:val="single"/>
        </w:rPr>
        <w:t xml:space="preserve"> </w:t>
      </w:r>
      <w:r w:rsidR="007B594A" w:rsidRPr="007B594A">
        <w:rPr>
          <w:rFonts w:ascii="Arial" w:hAnsi="Arial" w:cs="Arial"/>
          <w:b/>
          <w:bCs/>
          <w:szCs w:val="20"/>
          <w:u w:val="single"/>
        </w:rPr>
        <w:t>duration</w:t>
      </w:r>
    </w:p>
    <w:p w14:paraId="42299CD6" w14:textId="21F887DB" w:rsidR="003F5410" w:rsidRPr="00CB654D" w:rsidRDefault="003F5410" w:rsidP="003F5410">
      <w:pPr>
        <w:spacing w:before="80" w:after="80"/>
        <w:ind w:left="142"/>
        <w:rPr>
          <w:rFonts w:ascii="Arial" w:hAnsi="Arial" w:cs="Arial"/>
          <w:szCs w:val="20"/>
        </w:rPr>
      </w:pPr>
      <w:r>
        <w:rPr>
          <w:rFonts w:ascii="Arial" w:hAnsi="Arial" w:cs="Arial"/>
          <w:szCs w:val="20"/>
        </w:rPr>
        <w:t xml:space="preserve">The </w:t>
      </w:r>
      <w:proofErr w:type="spellStart"/>
      <w:r w:rsidR="00C95D5E" w:rsidRPr="00D04F7D">
        <w:rPr>
          <w:rFonts w:ascii="Arial" w:hAnsi="Arial" w:cs="Arial"/>
          <w:szCs w:val="20"/>
        </w:rPr>
        <w:t>M</w:t>
      </w:r>
      <w:r w:rsidR="00C95D5E">
        <w:rPr>
          <w:rFonts w:ascii="Arial" w:hAnsi="Arial" w:cs="Arial"/>
          <w:szCs w:val="20"/>
        </w:rPr>
        <w:t>AppLing</w:t>
      </w:r>
      <w:proofErr w:type="spellEnd"/>
      <w:r w:rsidR="00C95D5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7AF4F324" w14:textId="77777777" w:rsidR="00445558" w:rsidRDefault="00445558" w:rsidP="00445558">
      <w:pPr>
        <w:pStyle w:val="BodyText"/>
        <w:numPr>
          <w:ilvl w:val="0"/>
          <w:numId w:val="25"/>
        </w:numPr>
        <w:spacing w:before="80" w:after="80"/>
      </w:pPr>
      <w:r>
        <w:t xml:space="preserve">8 units for all </w:t>
      </w:r>
      <w:proofErr w:type="spellStart"/>
      <w:r>
        <w:t>MAppLing</w:t>
      </w:r>
      <w:proofErr w:type="spellEnd"/>
      <w:r>
        <w:t xml:space="preserve"> Core Courses , and</w:t>
      </w:r>
    </w:p>
    <w:p w14:paraId="2220B3DA" w14:textId="77777777" w:rsidR="00445558" w:rsidRDefault="00445558" w:rsidP="00445558">
      <w:pPr>
        <w:pStyle w:val="BodyText"/>
        <w:numPr>
          <w:ilvl w:val="0"/>
          <w:numId w:val="25"/>
        </w:numPr>
        <w:spacing w:before="80" w:after="80"/>
      </w:pPr>
      <w:r>
        <w:t xml:space="preserve">2 to 6 units from </w:t>
      </w:r>
      <w:proofErr w:type="spellStart"/>
      <w:r>
        <w:t>MAppLing</w:t>
      </w:r>
      <w:proofErr w:type="spellEnd"/>
      <w:r>
        <w:t xml:space="preserve"> Flexible Core Courses, and</w:t>
      </w:r>
    </w:p>
    <w:p w14:paraId="5BA06AC4" w14:textId="77777777" w:rsidR="00445558" w:rsidRDefault="00445558" w:rsidP="00445558">
      <w:pPr>
        <w:pStyle w:val="BodyText"/>
        <w:numPr>
          <w:ilvl w:val="0"/>
          <w:numId w:val="25"/>
        </w:numPr>
        <w:spacing w:before="80" w:after="80"/>
      </w:pPr>
      <w:r>
        <w:t xml:space="preserve">10 to 14 units for </w:t>
      </w:r>
      <w:proofErr w:type="spellStart"/>
      <w:r>
        <w:t>MAppLing</w:t>
      </w:r>
      <w:proofErr w:type="spellEnd"/>
      <w:r>
        <w:t xml:space="preserve"> Field of Study and </w:t>
      </w:r>
      <w:proofErr w:type="spellStart"/>
      <w:r>
        <w:t>MAppLing</w:t>
      </w:r>
      <w:proofErr w:type="spellEnd"/>
      <w:r>
        <w:t xml:space="preserve"> Program Elective Courses, and</w:t>
      </w:r>
    </w:p>
    <w:p w14:paraId="1C6AE86B" w14:textId="342CC05D" w:rsidR="00AA3999" w:rsidRDefault="00445558" w:rsidP="00445558">
      <w:pPr>
        <w:pStyle w:val="BodyText"/>
        <w:numPr>
          <w:ilvl w:val="0"/>
          <w:numId w:val="25"/>
        </w:numPr>
        <w:spacing w:before="80" w:after="80"/>
      </w:pPr>
      <w:r>
        <w:t>8 units for all Approved recognised prior study and/or work experience</w:t>
      </w:r>
    </w:p>
    <w:p w14:paraId="5A699771" w14:textId="77777777" w:rsidR="00442308" w:rsidRDefault="00442308" w:rsidP="008D66EB">
      <w:pPr>
        <w:pStyle w:val="BodyText"/>
        <w:spacing w:before="80" w:after="80"/>
        <w:rPr>
          <w:i/>
          <w:iCs/>
          <w:sz w:val="18"/>
          <w:szCs w:val="18"/>
        </w:rPr>
      </w:pPr>
      <w:r w:rsidRPr="00A66739">
        <w:rPr>
          <w:i/>
          <w:iCs/>
          <w:sz w:val="18"/>
          <w:szCs w:val="18"/>
        </w:rPr>
        <w:t xml:space="preserve">No credit will be given for </w:t>
      </w:r>
      <w:proofErr w:type="spellStart"/>
      <w:r w:rsidRPr="00A66739">
        <w:rPr>
          <w:i/>
          <w:iCs/>
          <w:sz w:val="18"/>
          <w:szCs w:val="18"/>
        </w:rPr>
        <w:t>MAppLing</w:t>
      </w:r>
      <w:proofErr w:type="spellEnd"/>
      <w:r w:rsidRPr="00A66739">
        <w:rPr>
          <w:i/>
          <w:iCs/>
          <w:sz w:val="18"/>
          <w:szCs w:val="18"/>
        </w:rPr>
        <w:t xml:space="preserve"> Foundational Courses SLAT7001, SLAT7705, SLAT7706, WRIT6001, or WRIT7035.</w:t>
      </w:r>
    </w:p>
    <w:p w14:paraId="1C5D49D4" w14:textId="2AC1731B" w:rsidR="003B6429" w:rsidRDefault="008D66EB" w:rsidP="008D66EB">
      <w:pPr>
        <w:pStyle w:val="BodyText"/>
        <w:spacing w:before="80" w:after="80"/>
        <w:rPr>
          <w:i/>
          <w:iCs/>
          <w:sz w:val="18"/>
          <w:szCs w:val="18"/>
        </w:rPr>
      </w:pPr>
      <w:r>
        <w:rPr>
          <w:i/>
          <w:iCs/>
          <w:sz w:val="18"/>
          <w:szCs w:val="18"/>
        </w:rPr>
        <w:t>You</w:t>
      </w:r>
      <w:r w:rsidR="004244A8" w:rsidRPr="008D66EB">
        <w:rPr>
          <w:i/>
          <w:iCs/>
          <w:sz w:val="18"/>
          <w:szCs w:val="18"/>
        </w:rPr>
        <w:t xml:space="preserve"> must have received approved prior learning </w:t>
      </w:r>
      <w:r w:rsidRPr="008D66EB">
        <w:rPr>
          <w:i/>
          <w:iCs/>
          <w:sz w:val="18"/>
          <w:szCs w:val="18"/>
        </w:rPr>
        <w:t>to</w:t>
      </w:r>
      <w:r w:rsidR="004244A8" w:rsidRPr="008D66EB">
        <w:rPr>
          <w:i/>
          <w:iCs/>
          <w:sz w:val="18"/>
          <w:szCs w:val="18"/>
        </w:rPr>
        <w:t xml:space="preserve">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004244A8" w:rsidRPr="008D66EB">
        <w:rPr>
          <w:i/>
          <w:iCs/>
          <w:sz w:val="18"/>
          <w:szCs w:val="18"/>
        </w:rPr>
        <w:t xml:space="preserve">. For </w:t>
      </w:r>
      <w:r w:rsidR="00925BE5">
        <w:rPr>
          <w:i/>
          <w:iCs/>
          <w:sz w:val="18"/>
          <w:szCs w:val="18"/>
        </w:rPr>
        <w:t>questions</w:t>
      </w:r>
      <w:r w:rsidR="004244A8" w:rsidRPr="008D66EB">
        <w:rPr>
          <w:i/>
          <w:iCs/>
          <w:sz w:val="18"/>
          <w:szCs w:val="18"/>
        </w:rPr>
        <w:t xml:space="preserve">, contact the Faculty of Humanities, Arts and Social Sciences. </w:t>
      </w:r>
    </w:p>
    <w:p w14:paraId="4F731986" w14:textId="1A08AC94" w:rsidR="008D76B8" w:rsidRDefault="008D76B8" w:rsidP="00A66739">
      <w:pPr>
        <w:rPr>
          <w:rFonts w:ascii="Arial" w:hAnsi="Arial" w:cs="Arial"/>
          <w:b/>
          <w:bCs/>
          <w:szCs w:val="20"/>
          <w:u w:val="single"/>
        </w:rPr>
      </w:pPr>
    </w:p>
    <w:p w14:paraId="7A4971B2" w14:textId="022B7E61" w:rsidR="008D76B8" w:rsidRPr="003F5410" w:rsidRDefault="008D76B8" w:rsidP="00E26841">
      <w:pPr>
        <w:spacing w:before="80"/>
        <w:ind w:left="142"/>
        <w:rPr>
          <w:rFonts w:ascii="Arial" w:hAnsi="Arial" w:cs="Arial"/>
          <w:b/>
          <w:bCs/>
          <w:szCs w:val="20"/>
          <w:u w:val="single"/>
        </w:rPr>
      </w:pPr>
      <w:r w:rsidRPr="003F5410">
        <w:rPr>
          <w:rFonts w:ascii="Arial" w:hAnsi="Arial" w:cs="Arial"/>
          <w:b/>
          <w:bCs/>
          <w:szCs w:val="20"/>
          <w:u w:val="single"/>
        </w:rPr>
        <w:t xml:space="preserve">1 year </w:t>
      </w:r>
      <w:r w:rsidR="007B594A" w:rsidRPr="007B594A">
        <w:rPr>
          <w:rFonts w:ascii="Arial" w:hAnsi="Arial" w:cs="Arial"/>
          <w:b/>
          <w:bCs/>
          <w:szCs w:val="20"/>
          <w:u w:val="single"/>
        </w:rPr>
        <w:t>duration</w:t>
      </w:r>
    </w:p>
    <w:p w14:paraId="6E9BBEBC" w14:textId="1FE2BB42" w:rsidR="008D76B8" w:rsidRPr="00CB654D" w:rsidRDefault="008D76B8" w:rsidP="008D76B8">
      <w:pPr>
        <w:spacing w:before="80" w:after="80"/>
        <w:ind w:left="142"/>
        <w:rPr>
          <w:rFonts w:ascii="Arial" w:hAnsi="Arial" w:cs="Arial"/>
          <w:szCs w:val="20"/>
        </w:rPr>
      </w:pPr>
      <w:r>
        <w:rPr>
          <w:rFonts w:ascii="Arial" w:hAnsi="Arial" w:cs="Arial"/>
          <w:szCs w:val="20"/>
        </w:rPr>
        <w:t xml:space="preserve">The </w:t>
      </w:r>
      <w:proofErr w:type="spellStart"/>
      <w:r w:rsidR="00C95D5E" w:rsidRPr="00D04F7D">
        <w:rPr>
          <w:rFonts w:ascii="Arial" w:hAnsi="Arial" w:cs="Arial"/>
          <w:szCs w:val="20"/>
        </w:rPr>
        <w:t>M</w:t>
      </w:r>
      <w:r w:rsidR="00C95D5E">
        <w:rPr>
          <w:rFonts w:ascii="Arial" w:hAnsi="Arial" w:cs="Arial"/>
          <w:szCs w:val="20"/>
        </w:rPr>
        <w:t>AppLing</w:t>
      </w:r>
      <w:proofErr w:type="spellEnd"/>
      <w:r w:rsidR="00C95D5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3C19421B" w14:textId="77777777" w:rsidR="00445558" w:rsidRDefault="00445558" w:rsidP="00445558">
      <w:pPr>
        <w:pStyle w:val="BodyText"/>
        <w:numPr>
          <w:ilvl w:val="0"/>
          <w:numId w:val="25"/>
        </w:numPr>
        <w:spacing w:before="80" w:after="80"/>
      </w:pPr>
      <w:r>
        <w:t xml:space="preserve">8 units for all </w:t>
      </w:r>
      <w:proofErr w:type="spellStart"/>
      <w:r>
        <w:t>MAppLing</w:t>
      </w:r>
      <w:proofErr w:type="spellEnd"/>
      <w:r>
        <w:t xml:space="preserve"> Core Courses, and</w:t>
      </w:r>
    </w:p>
    <w:p w14:paraId="3009CAAB" w14:textId="77777777" w:rsidR="00445558" w:rsidRDefault="00445558" w:rsidP="00445558">
      <w:pPr>
        <w:pStyle w:val="BodyText"/>
        <w:numPr>
          <w:ilvl w:val="0"/>
          <w:numId w:val="25"/>
        </w:numPr>
        <w:spacing w:before="80" w:after="80"/>
      </w:pPr>
      <w:r>
        <w:t xml:space="preserve">8 units for </w:t>
      </w:r>
      <w:proofErr w:type="spellStart"/>
      <w:r>
        <w:t>MAppLing</w:t>
      </w:r>
      <w:proofErr w:type="spellEnd"/>
      <w:r>
        <w:t xml:space="preserve"> Field of Study or </w:t>
      </w:r>
      <w:proofErr w:type="spellStart"/>
      <w:r>
        <w:t>MAppLing</w:t>
      </w:r>
      <w:proofErr w:type="spellEnd"/>
      <w:r>
        <w:t xml:space="preserve"> Program Elective Courses, and</w:t>
      </w:r>
    </w:p>
    <w:p w14:paraId="2D1C77D1" w14:textId="02B0D931" w:rsidR="008D76B8" w:rsidRDefault="00445558" w:rsidP="00445558">
      <w:pPr>
        <w:pStyle w:val="BodyText"/>
        <w:numPr>
          <w:ilvl w:val="0"/>
          <w:numId w:val="25"/>
        </w:numPr>
        <w:spacing w:before="80" w:after="80"/>
      </w:pPr>
      <w:r>
        <w:t>16 units for all Approved recognised prior study and/or work experience</w:t>
      </w:r>
    </w:p>
    <w:p w14:paraId="36840AC3" w14:textId="4AFCE7D5" w:rsidR="00442308" w:rsidRDefault="00442308" w:rsidP="00442308">
      <w:pPr>
        <w:pStyle w:val="BodyText"/>
        <w:tabs>
          <w:tab w:val="left" w:pos="8475"/>
        </w:tabs>
        <w:spacing w:before="80" w:after="80"/>
        <w:rPr>
          <w:i/>
          <w:iCs/>
          <w:sz w:val="18"/>
          <w:szCs w:val="18"/>
        </w:rPr>
      </w:pPr>
      <w:r w:rsidRPr="00A66739">
        <w:rPr>
          <w:i/>
          <w:iCs/>
          <w:sz w:val="18"/>
          <w:szCs w:val="18"/>
        </w:rPr>
        <w:t xml:space="preserve">No credit will be given for </w:t>
      </w:r>
      <w:proofErr w:type="spellStart"/>
      <w:r w:rsidRPr="00A66739">
        <w:rPr>
          <w:i/>
          <w:iCs/>
          <w:sz w:val="18"/>
          <w:szCs w:val="18"/>
        </w:rPr>
        <w:t>MAppLing</w:t>
      </w:r>
      <w:proofErr w:type="spellEnd"/>
      <w:r w:rsidRPr="00A66739">
        <w:rPr>
          <w:i/>
          <w:iCs/>
          <w:sz w:val="18"/>
          <w:szCs w:val="18"/>
        </w:rPr>
        <w:t xml:space="preserve"> Foundational Courses SLAT7001, SLAT7705, SLAT7706, WRIT6001, or WRIT7035.</w:t>
      </w:r>
    </w:p>
    <w:p w14:paraId="382D5CA6" w14:textId="095F8D32" w:rsidR="008D76B8" w:rsidRDefault="008D76B8" w:rsidP="008D76B8">
      <w:pPr>
        <w:pStyle w:val="BodyText"/>
        <w:spacing w:before="80" w:after="80"/>
        <w:rPr>
          <w:i/>
          <w:iCs/>
          <w:sz w:val="18"/>
          <w:szCs w:val="18"/>
        </w:rPr>
      </w:pPr>
      <w:r>
        <w:rPr>
          <w:i/>
          <w:iCs/>
          <w:sz w:val="18"/>
          <w:szCs w:val="18"/>
        </w:rPr>
        <w:t>You</w:t>
      </w:r>
      <w:r w:rsidRPr="008D66EB">
        <w:rPr>
          <w:i/>
          <w:iCs/>
          <w:sz w:val="18"/>
          <w:szCs w:val="18"/>
        </w:rPr>
        <w:t xml:space="preserve"> must have received approved prior learning to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Pr="008D66EB">
        <w:rPr>
          <w:i/>
          <w:iCs/>
          <w:sz w:val="18"/>
          <w:szCs w:val="18"/>
        </w:rPr>
        <w:t xml:space="preserve">. For </w:t>
      </w:r>
      <w:r w:rsidR="00925BE5">
        <w:rPr>
          <w:i/>
          <w:iCs/>
          <w:sz w:val="18"/>
          <w:szCs w:val="18"/>
        </w:rPr>
        <w:t>questions</w:t>
      </w:r>
      <w:r w:rsidRPr="008D66EB">
        <w:rPr>
          <w:i/>
          <w:iCs/>
          <w:sz w:val="18"/>
          <w:szCs w:val="18"/>
        </w:rPr>
        <w:t xml:space="preserve">, contact the Faculty of Humanities, Arts and Social Sciences. </w:t>
      </w:r>
    </w:p>
    <w:p w14:paraId="4CE10FDA" w14:textId="77777777" w:rsidR="00AA1C7A" w:rsidRPr="008D66EB" w:rsidRDefault="00AA1C7A" w:rsidP="008D66EB">
      <w:pPr>
        <w:pStyle w:val="BodyText"/>
        <w:spacing w:before="80" w:after="80"/>
        <w:rPr>
          <w:i/>
          <w:iCs/>
          <w:sz w:val="18"/>
          <w:szCs w:val="18"/>
        </w:rPr>
      </w:pPr>
    </w:p>
    <w:p w14:paraId="52488E7D" w14:textId="77777777" w:rsidR="00AA1C7A" w:rsidRPr="00815DE2" w:rsidRDefault="00AA1C7A" w:rsidP="00AA1C7A">
      <w:pPr>
        <w:pStyle w:val="Heading2"/>
        <w:spacing w:before="0" w:after="0"/>
        <w:rPr>
          <w:sz w:val="24"/>
          <w:szCs w:val="24"/>
        </w:rPr>
      </w:pPr>
      <w:r>
        <w:rPr>
          <w:sz w:val="24"/>
          <w:szCs w:val="24"/>
        </w:rPr>
        <w:t xml:space="preserve">Additional Rules </w:t>
      </w:r>
    </w:p>
    <w:p w14:paraId="448F27CD" w14:textId="77777777" w:rsidR="00AA1C7A" w:rsidRDefault="00AA1C7A" w:rsidP="00AA1C7A">
      <w:pPr>
        <w:pStyle w:val="BodyText"/>
        <w:spacing w:before="0" w:after="0" w:line="240" w:lineRule="auto"/>
      </w:pPr>
    </w:p>
    <w:p w14:paraId="42F6CDDF" w14:textId="7C2F9B44" w:rsidR="00AA1C7A" w:rsidRDefault="00AA1C7A" w:rsidP="00AA1C7A">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 xml:space="preserve">Your program has additional rules that you need to read carefully to make sure you meet your program requirements for graduation – </w:t>
      </w:r>
      <w:bookmarkEnd w:id="0"/>
      <w:r>
        <w:rPr>
          <w:rFonts w:ascii="Arial" w:hAnsi="Arial" w:cs="Arial"/>
          <w:szCs w:val="20"/>
        </w:rPr>
        <w:t xml:space="preserve">please refer to your </w:t>
      </w:r>
      <w:hyperlink r:id="rId9" w:history="1">
        <w:r w:rsidRPr="007B1BD2">
          <w:rPr>
            <w:rStyle w:val="Hyperlink"/>
            <w:rFonts w:ascii="Arial" w:hAnsi="Arial" w:cs="Arial"/>
            <w:szCs w:val="20"/>
          </w:rPr>
          <w:t>program here</w:t>
        </w:r>
      </w:hyperlink>
      <w:r>
        <w:rPr>
          <w:rFonts w:ascii="Arial" w:hAnsi="Arial" w:cs="Arial"/>
          <w:szCs w:val="20"/>
        </w:rPr>
        <w:t>.</w:t>
      </w:r>
    </w:p>
    <w:p w14:paraId="6BDECB4B" w14:textId="77777777" w:rsidR="00965EDD" w:rsidRPr="00F72D50" w:rsidRDefault="00965EDD" w:rsidP="00F72D50">
      <w:pPr>
        <w:pStyle w:val="BodyText"/>
        <w:spacing w:before="0" w:after="0" w:line="240" w:lineRule="auto"/>
      </w:pPr>
    </w:p>
    <w:p w14:paraId="38B2D702" w14:textId="77777777" w:rsidR="006D64B1" w:rsidRPr="00F72D50" w:rsidRDefault="006D64B1" w:rsidP="00F72D50">
      <w:pPr>
        <w:pStyle w:val="BodyText"/>
        <w:spacing w:before="0" w:after="0" w:line="240" w:lineRule="auto"/>
      </w:pPr>
    </w:p>
    <w:p w14:paraId="2373CB4E" w14:textId="108050CD" w:rsidR="00EA0D21" w:rsidRPr="00815DE2" w:rsidRDefault="00EA0D21" w:rsidP="00815DE2">
      <w:pPr>
        <w:pStyle w:val="Heading2"/>
        <w:spacing w:before="0" w:after="0"/>
        <w:rPr>
          <w:sz w:val="24"/>
          <w:szCs w:val="24"/>
        </w:rPr>
      </w:pPr>
      <w:r w:rsidRPr="00815DE2">
        <w:rPr>
          <w:sz w:val="24"/>
          <w:szCs w:val="24"/>
        </w:rPr>
        <w:t>How to use this planner</w:t>
      </w:r>
    </w:p>
    <w:p w14:paraId="0BBF469B" w14:textId="77777777" w:rsidR="00151915" w:rsidRPr="00643AFF" w:rsidRDefault="00151915" w:rsidP="00A57394">
      <w:pPr>
        <w:pStyle w:val="BodyText"/>
        <w:spacing w:before="0" w:after="0" w:line="240" w:lineRule="auto"/>
        <w:rPr>
          <w:sz w:val="16"/>
          <w:szCs w:val="16"/>
        </w:rPr>
      </w:pPr>
    </w:p>
    <w:p w14:paraId="6ADDDE35" w14:textId="7C4F1470" w:rsidR="00A05ED2" w:rsidRPr="00A05ED2" w:rsidRDefault="00965EDD" w:rsidP="00CD5C67">
      <w:pPr>
        <w:pStyle w:val="BodyText"/>
        <w:spacing w:before="0" w:after="0" w:line="240" w:lineRule="auto"/>
      </w:pPr>
      <w:r w:rsidRPr="00CD5C67">
        <w:t>All c</w:t>
      </w:r>
      <w:r w:rsidR="00A01855" w:rsidRPr="00CD5C67">
        <w:t xml:space="preserve">ourses </w:t>
      </w:r>
      <w:r w:rsidR="006D3E46" w:rsidRPr="00CD5C67">
        <w:t xml:space="preserve">that </w:t>
      </w:r>
      <w:r w:rsidR="00A01855" w:rsidRPr="00CD5C67">
        <w:t xml:space="preserve">must be taken in sequence are pre-filled. </w:t>
      </w:r>
      <w:r w:rsidR="00CD5C67" w:rsidRPr="00CD5C67">
        <w:t>If you choose to complete a Field of Study</w:t>
      </w:r>
      <w:r w:rsidR="00F20A2E">
        <w:t xml:space="preserve">, </w:t>
      </w:r>
      <w:r w:rsidR="00CD5C67" w:rsidRPr="00CD5C67">
        <w:t>you should plan these courses first</w:t>
      </w:r>
      <w:r w:rsidR="00CD5C67">
        <w:t>, noting semester offerings and prerequisites</w:t>
      </w:r>
      <w:r w:rsidR="00CD5C67" w:rsidRPr="00CD5C67">
        <w:t xml:space="preserve">. </w:t>
      </w:r>
      <w:r w:rsidR="00A05ED2" w:rsidRPr="00CD5C67">
        <w:t>Program Elective Courses should be planned last, based on the remaining room in the study plan.</w:t>
      </w:r>
      <w:r w:rsidR="00A05ED2" w:rsidRPr="00A05ED2">
        <w:t xml:space="preserve"> </w:t>
      </w:r>
    </w:p>
    <w:p w14:paraId="26B903EA" w14:textId="77777777" w:rsidR="00026499" w:rsidRPr="00A57394" w:rsidRDefault="00026499" w:rsidP="00482FF8">
      <w:pPr>
        <w:pStyle w:val="BodyText"/>
        <w:spacing w:before="0" w:line="240" w:lineRule="auto"/>
      </w:pPr>
    </w:p>
    <w:p w14:paraId="32A60D38" w14:textId="6A3700F7"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5F016BC8" w14:textId="7859B60A"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5490B64A"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4EAE1E88" w14:textId="77777777"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08D62598"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1A6CF80F"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Pr="00881A64" w:rsidRDefault="00FA5054"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t xml:space="preserve">Further Assistance </w:t>
      </w:r>
    </w:p>
    <w:p w14:paraId="13F7780A" w14:textId="77777777" w:rsidR="009076D0" w:rsidRPr="00643AFF" w:rsidRDefault="009076D0" w:rsidP="00FA5054">
      <w:pPr>
        <w:rPr>
          <w:rFonts w:ascii="Arial" w:hAnsi="Arial" w:cs="Arial"/>
          <w:sz w:val="16"/>
          <w:szCs w:val="16"/>
        </w:rPr>
      </w:pPr>
    </w:p>
    <w:p w14:paraId="4933FBAC" w14:textId="0F1D122D" w:rsidR="00FA5054" w:rsidRPr="00030CE7" w:rsidRDefault="0045647B" w:rsidP="00FA5054">
      <w:pPr>
        <w:rPr>
          <w:rFonts w:ascii="Arial" w:hAnsi="Arial" w:cs="Arial"/>
          <w:szCs w:val="20"/>
        </w:rPr>
      </w:pPr>
      <w:bookmarkStart w:id="1" w:name="_Hlk182382969"/>
      <w:bookmarkStart w:id="2" w:name="_Hlk182382270"/>
      <w:r w:rsidRPr="00AA17DA">
        <w:rPr>
          <w:rFonts w:asciiTheme="majorHAnsi" w:hAnsiTheme="majorHAnsi" w:cstheme="majorHAnsi"/>
          <w:szCs w:val="20"/>
        </w:rPr>
        <w:t>If you need more help or have any questions,</w:t>
      </w:r>
      <w:bookmarkEnd w:id="1"/>
      <w:r w:rsidRPr="00AA17DA">
        <w:rPr>
          <w:rFonts w:asciiTheme="majorHAnsi" w:hAnsiTheme="majorHAnsi" w:cstheme="majorHAnsi"/>
          <w:szCs w:val="20"/>
        </w:rPr>
        <w:t xml:space="preserve"> </w:t>
      </w:r>
      <w:bookmarkEnd w:id="2"/>
      <w:r w:rsidRPr="00030CE7">
        <w:rPr>
          <w:rFonts w:ascii="Arial" w:hAnsi="Arial" w:cs="Arial"/>
          <w:szCs w:val="20"/>
        </w:rPr>
        <w:t>please contact</w:t>
      </w:r>
      <w:r w:rsidR="00FA5054" w:rsidRPr="00030CE7">
        <w:rPr>
          <w:rFonts w:ascii="Arial" w:hAnsi="Arial" w:cs="Arial"/>
          <w:szCs w:val="20"/>
        </w:rPr>
        <w:t xml:space="preserve">: </w:t>
      </w:r>
    </w:p>
    <w:p w14:paraId="6A4AC97A" w14:textId="77777777" w:rsidR="00FA5054" w:rsidRPr="009076D0" w:rsidRDefault="00FA5054" w:rsidP="00FA5054">
      <w:pPr>
        <w:rPr>
          <w:rFonts w:ascii="Arial" w:hAnsi="Arial" w:cs="Arial"/>
          <w:sz w:val="8"/>
          <w:szCs w:val="8"/>
        </w:rPr>
      </w:pPr>
    </w:p>
    <w:p w14:paraId="0C4C79D3" w14:textId="194FB58B" w:rsidR="00227854" w:rsidRDefault="00227854" w:rsidP="00D4053E">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Pr="00FA5054">
        <w:rPr>
          <w:rFonts w:ascii="Arial" w:hAnsi="Arial" w:cs="Arial"/>
          <w:sz w:val="20"/>
          <w:szCs w:val="20"/>
        </w:rPr>
        <w:br/>
      </w:r>
      <w:r w:rsidRPr="00A02A30">
        <w:rPr>
          <w:rFonts w:ascii="Arial" w:hAnsi="Arial" w:cs="Arial"/>
          <w:sz w:val="20"/>
          <w:szCs w:val="20"/>
        </w:rPr>
        <w:t>Email: </w:t>
      </w:r>
      <w:hyperlink r:id="rId11" w:history="1">
        <w:r w:rsidRPr="00A02A30">
          <w:rPr>
            <w:rStyle w:val="Hyperlink"/>
            <w:rFonts w:ascii="Arial" w:hAnsi="Arial" w:cs="Arial"/>
            <w:sz w:val="20"/>
            <w:szCs w:val="20"/>
          </w:rPr>
          <w:t>hass@uq.edu.au </w:t>
        </w:r>
      </w:hyperlink>
    </w:p>
    <w:p w14:paraId="6CEA4062" w14:textId="77777777" w:rsidR="00227854" w:rsidRDefault="00227854" w:rsidP="00227854">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23C59F5F" w14:textId="31F42DF2" w:rsidR="00F47C31" w:rsidRPr="009076D0" w:rsidRDefault="00F72D50" w:rsidP="00F47C31">
      <w:pPr>
        <w:pStyle w:val="Heading2"/>
        <w:spacing w:before="0" w:after="0"/>
        <w:rPr>
          <w:sz w:val="24"/>
          <w:szCs w:val="24"/>
        </w:rPr>
      </w:pPr>
      <w:r>
        <w:rPr>
          <w:sz w:val="24"/>
          <w:szCs w:val="24"/>
        </w:rPr>
        <w:t>Study Planners</w:t>
      </w:r>
    </w:p>
    <w:p w14:paraId="6F7FD441" w14:textId="77777777" w:rsidR="00F47C31" w:rsidRPr="00643AFF" w:rsidRDefault="00F47C31" w:rsidP="00F47C31">
      <w:pPr>
        <w:rPr>
          <w:rFonts w:ascii="Arial" w:hAnsi="Arial" w:cs="Arial"/>
          <w:sz w:val="16"/>
          <w:szCs w:val="16"/>
        </w:rPr>
      </w:pPr>
    </w:p>
    <w:tbl>
      <w:tblPr>
        <w:tblStyle w:val="TableGrid"/>
        <w:tblW w:w="0" w:type="auto"/>
        <w:tblLook w:val="04A0" w:firstRow="1" w:lastRow="0" w:firstColumn="1" w:lastColumn="0" w:noHBand="0" w:noVBand="1"/>
      </w:tblPr>
      <w:tblGrid>
        <w:gridCol w:w="790"/>
        <w:gridCol w:w="701"/>
        <w:gridCol w:w="2539"/>
        <w:gridCol w:w="5890"/>
        <w:gridCol w:w="274"/>
      </w:tblGrid>
      <w:tr w:rsidR="00101389" w14:paraId="17EB32B3" w14:textId="77777777" w:rsidTr="003D3C5A">
        <w:tc>
          <w:tcPr>
            <w:tcW w:w="9920" w:type="dxa"/>
            <w:gridSpan w:val="4"/>
            <w:vAlign w:val="center"/>
          </w:tcPr>
          <w:p w14:paraId="287389DE" w14:textId="599C0D6D" w:rsidR="00101389" w:rsidRDefault="00F64FEC" w:rsidP="008E448B">
            <w:pPr>
              <w:spacing w:before="120"/>
            </w:pPr>
            <w:r>
              <w:t xml:space="preserve">Master of </w:t>
            </w:r>
            <w:r w:rsidR="00ED003F">
              <w:t>Applied Linguistics</w:t>
            </w:r>
            <w:r w:rsidR="009570FC">
              <w:t xml:space="preserve"> – </w:t>
            </w:r>
            <w:proofErr w:type="gramStart"/>
            <w:r w:rsidR="009570FC">
              <w:t>2 year</w:t>
            </w:r>
            <w:proofErr w:type="gramEnd"/>
            <w:r w:rsidR="009570FC">
              <w:t xml:space="preserve"> duration</w:t>
            </w:r>
          </w:p>
        </w:tc>
        <w:tc>
          <w:tcPr>
            <w:tcW w:w="274" w:type="dxa"/>
            <w:vAlign w:val="center"/>
          </w:tcPr>
          <w:p w14:paraId="737CDB05" w14:textId="77777777" w:rsidR="00101389" w:rsidRDefault="00101389" w:rsidP="008E448B">
            <w:pPr>
              <w:spacing w:before="120"/>
            </w:pPr>
          </w:p>
        </w:tc>
      </w:tr>
      <w:tr w:rsidR="0060138A" w14:paraId="190B0863" w14:textId="77777777" w:rsidTr="003D3C5A">
        <w:tc>
          <w:tcPr>
            <w:tcW w:w="790" w:type="dxa"/>
            <w:vAlign w:val="center"/>
          </w:tcPr>
          <w:p w14:paraId="503EDA39" w14:textId="77777777" w:rsidR="0060138A" w:rsidRDefault="0060138A" w:rsidP="0060138A">
            <w:pPr>
              <w:spacing w:before="120"/>
            </w:pPr>
          </w:p>
        </w:tc>
        <w:tc>
          <w:tcPr>
            <w:tcW w:w="701" w:type="dxa"/>
            <w:vAlign w:val="center"/>
          </w:tcPr>
          <w:p w14:paraId="16468B76" w14:textId="77777777" w:rsidR="0060138A" w:rsidRDefault="0060138A" w:rsidP="0060138A">
            <w:pPr>
              <w:spacing w:before="120"/>
            </w:pPr>
          </w:p>
        </w:tc>
        <w:tc>
          <w:tcPr>
            <w:tcW w:w="2539" w:type="dxa"/>
            <w:vAlign w:val="center"/>
          </w:tcPr>
          <w:p w14:paraId="2B60DDAC" w14:textId="3A8F93F1" w:rsidR="0060138A" w:rsidRDefault="0060138A" w:rsidP="0060138A">
            <w:pPr>
              <w:spacing w:before="120"/>
            </w:pPr>
            <w:r>
              <w:t>Semester 1 commencement</w:t>
            </w:r>
          </w:p>
        </w:tc>
        <w:tc>
          <w:tcPr>
            <w:tcW w:w="5890" w:type="dxa"/>
            <w:tcBorders>
              <w:bottom w:val="dashSmallGap" w:sz="4" w:space="0" w:color="999490" w:themeColor="text2"/>
            </w:tcBorders>
            <w:vAlign w:val="center"/>
          </w:tcPr>
          <w:p w14:paraId="3E24E4FA" w14:textId="77777777" w:rsidR="0060138A" w:rsidRDefault="0060138A" w:rsidP="0060138A">
            <w:pPr>
              <w:spacing w:before="120"/>
            </w:pPr>
          </w:p>
        </w:tc>
        <w:tc>
          <w:tcPr>
            <w:tcW w:w="274" w:type="dxa"/>
            <w:vAlign w:val="center"/>
          </w:tcPr>
          <w:p w14:paraId="28712E54" w14:textId="442F1367" w:rsidR="0060138A" w:rsidRDefault="00AD5118" w:rsidP="0060138A">
            <w:pPr>
              <w:spacing w:before="120"/>
              <w:jc w:val="center"/>
            </w:pPr>
            <w:r>
              <w:t>3</w:t>
            </w:r>
          </w:p>
        </w:tc>
      </w:tr>
      <w:tr w:rsidR="0060138A" w14:paraId="771B3B90" w14:textId="77777777" w:rsidTr="003D3C5A">
        <w:tc>
          <w:tcPr>
            <w:tcW w:w="790" w:type="dxa"/>
            <w:vAlign w:val="center"/>
          </w:tcPr>
          <w:p w14:paraId="6BF21A2E" w14:textId="77777777" w:rsidR="0060138A" w:rsidRDefault="0060138A" w:rsidP="0060138A">
            <w:pPr>
              <w:spacing w:before="120"/>
            </w:pPr>
          </w:p>
        </w:tc>
        <w:tc>
          <w:tcPr>
            <w:tcW w:w="701" w:type="dxa"/>
            <w:vAlign w:val="center"/>
          </w:tcPr>
          <w:p w14:paraId="41E34F1F" w14:textId="77777777" w:rsidR="0060138A" w:rsidRDefault="0060138A" w:rsidP="0060138A">
            <w:pPr>
              <w:spacing w:before="120"/>
            </w:pPr>
          </w:p>
        </w:tc>
        <w:tc>
          <w:tcPr>
            <w:tcW w:w="2539" w:type="dxa"/>
            <w:vAlign w:val="center"/>
          </w:tcPr>
          <w:p w14:paraId="485F2E34" w14:textId="312B4D88" w:rsidR="0060138A" w:rsidRDefault="0060138A" w:rsidP="0060138A">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067C67D9" w14:textId="77777777" w:rsidR="0060138A" w:rsidRDefault="0060138A" w:rsidP="0060138A">
            <w:pPr>
              <w:spacing w:before="120"/>
            </w:pPr>
          </w:p>
        </w:tc>
        <w:tc>
          <w:tcPr>
            <w:tcW w:w="274" w:type="dxa"/>
            <w:vAlign w:val="center"/>
          </w:tcPr>
          <w:p w14:paraId="6DA892F9" w14:textId="5D083BCB" w:rsidR="0060138A" w:rsidRDefault="00AD5118" w:rsidP="0060138A">
            <w:pPr>
              <w:spacing w:before="120"/>
              <w:jc w:val="center"/>
            </w:pPr>
            <w:r>
              <w:t>4</w:t>
            </w:r>
          </w:p>
        </w:tc>
      </w:tr>
      <w:tr w:rsidR="0060138A" w14:paraId="72B37220" w14:textId="77777777" w:rsidTr="003D3C5A">
        <w:tc>
          <w:tcPr>
            <w:tcW w:w="790" w:type="dxa"/>
            <w:vAlign w:val="center"/>
          </w:tcPr>
          <w:p w14:paraId="31933F8F" w14:textId="77777777" w:rsidR="0060138A" w:rsidRDefault="0060138A" w:rsidP="008E448B">
            <w:pPr>
              <w:spacing w:before="120"/>
            </w:pPr>
          </w:p>
        </w:tc>
        <w:tc>
          <w:tcPr>
            <w:tcW w:w="9130" w:type="dxa"/>
            <w:gridSpan w:val="3"/>
            <w:vAlign w:val="center"/>
          </w:tcPr>
          <w:p w14:paraId="59682A8D" w14:textId="0441D137" w:rsidR="0060138A" w:rsidRDefault="0060138A" w:rsidP="008E448B">
            <w:pPr>
              <w:spacing w:before="120"/>
            </w:pPr>
          </w:p>
        </w:tc>
        <w:tc>
          <w:tcPr>
            <w:tcW w:w="274" w:type="dxa"/>
            <w:vAlign w:val="center"/>
          </w:tcPr>
          <w:p w14:paraId="0C354562" w14:textId="77777777" w:rsidR="0060138A" w:rsidRDefault="0060138A" w:rsidP="008E448B">
            <w:pPr>
              <w:spacing w:before="120"/>
              <w:jc w:val="center"/>
            </w:pPr>
          </w:p>
        </w:tc>
      </w:tr>
      <w:tr w:rsidR="00ED003F" w14:paraId="2506A6F0" w14:textId="77777777" w:rsidTr="00ED003F">
        <w:tc>
          <w:tcPr>
            <w:tcW w:w="10194" w:type="dxa"/>
            <w:gridSpan w:val="5"/>
            <w:vAlign w:val="center"/>
          </w:tcPr>
          <w:p w14:paraId="0ADB9598" w14:textId="52BC05A9" w:rsidR="00ED003F" w:rsidRDefault="00ED003F" w:rsidP="00ED003F">
            <w:pPr>
              <w:spacing w:before="120"/>
            </w:pPr>
            <w:r>
              <w:t xml:space="preserve">Master of Applied Linguistics – </w:t>
            </w:r>
            <w:proofErr w:type="gramStart"/>
            <w:r>
              <w:t>1.5 year</w:t>
            </w:r>
            <w:proofErr w:type="gramEnd"/>
            <w:r>
              <w:t xml:space="preserve"> duration</w:t>
            </w:r>
          </w:p>
        </w:tc>
      </w:tr>
      <w:tr w:rsidR="00ED003F" w14:paraId="482AD30A" w14:textId="77777777" w:rsidTr="003D3C5A">
        <w:tc>
          <w:tcPr>
            <w:tcW w:w="790" w:type="dxa"/>
            <w:vAlign w:val="center"/>
          </w:tcPr>
          <w:p w14:paraId="6A43D55E" w14:textId="77777777" w:rsidR="00ED003F" w:rsidRDefault="00ED003F" w:rsidP="00ED003F">
            <w:pPr>
              <w:spacing w:before="120"/>
            </w:pPr>
          </w:p>
        </w:tc>
        <w:tc>
          <w:tcPr>
            <w:tcW w:w="701" w:type="dxa"/>
            <w:vAlign w:val="center"/>
          </w:tcPr>
          <w:p w14:paraId="475D5841" w14:textId="77777777" w:rsidR="00ED003F" w:rsidRDefault="00ED003F" w:rsidP="00ED003F">
            <w:pPr>
              <w:spacing w:before="120"/>
            </w:pPr>
          </w:p>
        </w:tc>
        <w:tc>
          <w:tcPr>
            <w:tcW w:w="2539" w:type="dxa"/>
            <w:vAlign w:val="center"/>
          </w:tcPr>
          <w:p w14:paraId="630F9F09" w14:textId="77777777"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69550BE9" w14:textId="77777777" w:rsidR="00ED003F" w:rsidRDefault="00ED003F" w:rsidP="00ED003F">
            <w:pPr>
              <w:spacing w:before="120"/>
            </w:pPr>
          </w:p>
        </w:tc>
        <w:tc>
          <w:tcPr>
            <w:tcW w:w="274" w:type="dxa"/>
            <w:vAlign w:val="center"/>
          </w:tcPr>
          <w:p w14:paraId="7EB6DC35" w14:textId="0E7CDDDC" w:rsidR="00ED003F" w:rsidRDefault="00ED003F" w:rsidP="00ED003F">
            <w:pPr>
              <w:spacing w:before="120"/>
              <w:jc w:val="center"/>
            </w:pPr>
            <w:r>
              <w:t>5</w:t>
            </w:r>
          </w:p>
        </w:tc>
      </w:tr>
      <w:tr w:rsidR="00ED003F" w14:paraId="60860CD9" w14:textId="77777777" w:rsidTr="003D3C5A">
        <w:tc>
          <w:tcPr>
            <w:tcW w:w="790" w:type="dxa"/>
            <w:vAlign w:val="center"/>
          </w:tcPr>
          <w:p w14:paraId="352DE38E" w14:textId="77777777" w:rsidR="00ED003F" w:rsidRDefault="00ED003F" w:rsidP="00ED003F">
            <w:pPr>
              <w:spacing w:before="120"/>
            </w:pPr>
          </w:p>
        </w:tc>
        <w:tc>
          <w:tcPr>
            <w:tcW w:w="701" w:type="dxa"/>
            <w:vAlign w:val="center"/>
          </w:tcPr>
          <w:p w14:paraId="3C7F9FC5" w14:textId="77777777" w:rsidR="00ED003F" w:rsidRDefault="00ED003F" w:rsidP="00ED003F">
            <w:pPr>
              <w:spacing w:before="120"/>
            </w:pPr>
          </w:p>
        </w:tc>
        <w:tc>
          <w:tcPr>
            <w:tcW w:w="2539" w:type="dxa"/>
            <w:vAlign w:val="center"/>
          </w:tcPr>
          <w:p w14:paraId="07211299" w14:textId="275A912A"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1AD33CBE" w14:textId="77777777" w:rsidR="00ED003F" w:rsidRDefault="00ED003F" w:rsidP="00ED003F">
            <w:pPr>
              <w:spacing w:before="120"/>
            </w:pPr>
          </w:p>
        </w:tc>
        <w:tc>
          <w:tcPr>
            <w:tcW w:w="274" w:type="dxa"/>
            <w:vAlign w:val="center"/>
          </w:tcPr>
          <w:p w14:paraId="34CE119A" w14:textId="356FD168" w:rsidR="00ED003F" w:rsidRDefault="00ED003F" w:rsidP="00ED003F">
            <w:pPr>
              <w:spacing w:before="120"/>
              <w:jc w:val="center"/>
            </w:pPr>
            <w:r>
              <w:t>6</w:t>
            </w:r>
          </w:p>
        </w:tc>
      </w:tr>
      <w:tr w:rsidR="00ED003F" w14:paraId="1F337DA6" w14:textId="77777777" w:rsidTr="003D3C5A">
        <w:tc>
          <w:tcPr>
            <w:tcW w:w="790" w:type="dxa"/>
            <w:vAlign w:val="center"/>
          </w:tcPr>
          <w:p w14:paraId="5A1A6722" w14:textId="77777777" w:rsidR="00ED003F" w:rsidRDefault="00ED003F" w:rsidP="00ED003F">
            <w:pPr>
              <w:spacing w:before="120"/>
            </w:pPr>
          </w:p>
        </w:tc>
        <w:tc>
          <w:tcPr>
            <w:tcW w:w="701" w:type="dxa"/>
            <w:vAlign w:val="center"/>
          </w:tcPr>
          <w:p w14:paraId="41F37864" w14:textId="77777777" w:rsidR="00ED003F" w:rsidRDefault="00ED003F" w:rsidP="00ED003F">
            <w:pPr>
              <w:spacing w:before="120"/>
            </w:pPr>
          </w:p>
        </w:tc>
        <w:tc>
          <w:tcPr>
            <w:tcW w:w="2539" w:type="dxa"/>
            <w:vAlign w:val="center"/>
          </w:tcPr>
          <w:p w14:paraId="345E6387" w14:textId="77777777" w:rsidR="00ED003F" w:rsidRDefault="00ED003F" w:rsidP="00ED003F">
            <w:pPr>
              <w:spacing w:before="120"/>
            </w:pPr>
          </w:p>
        </w:tc>
        <w:tc>
          <w:tcPr>
            <w:tcW w:w="5890" w:type="dxa"/>
            <w:tcBorders>
              <w:top w:val="dashSmallGap" w:sz="4" w:space="0" w:color="999490" w:themeColor="text2"/>
            </w:tcBorders>
            <w:vAlign w:val="center"/>
          </w:tcPr>
          <w:p w14:paraId="241D0BA9" w14:textId="77777777" w:rsidR="00ED003F" w:rsidRDefault="00ED003F" w:rsidP="00ED003F">
            <w:pPr>
              <w:spacing w:before="120"/>
            </w:pPr>
          </w:p>
        </w:tc>
        <w:tc>
          <w:tcPr>
            <w:tcW w:w="274" w:type="dxa"/>
            <w:vAlign w:val="center"/>
          </w:tcPr>
          <w:p w14:paraId="09550F2A" w14:textId="77777777" w:rsidR="00ED003F" w:rsidRDefault="00ED003F" w:rsidP="00ED003F">
            <w:pPr>
              <w:spacing w:before="120"/>
              <w:jc w:val="center"/>
            </w:pPr>
          </w:p>
        </w:tc>
      </w:tr>
      <w:tr w:rsidR="00ED003F" w14:paraId="4694B8F8" w14:textId="77777777" w:rsidTr="003D3C5A">
        <w:tc>
          <w:tcPr>
            <w:tcW w:w="9920" w:type="dxa"/>
            <w:gridSpan w:val="4"/>
            <w:vAlign w:val="center"/>
          </w:tcPr>
          <w:p w14:paraId="475C7D10" w14:textId="123206EE" w:rsidR="00ED003F" w:rsidRDefault="00ED003F" w:rsidP="00ED003F">
            <w:pPr>
              <w:spacing w:before="120"/>
            </w:pPr>
            <w:r>
              <w:t>Master of Applied Linguistics – 1 year duration</w:t>
            </w:r>
          </w:p>
        </w:tc>
        <w:tc>
          <w:tcPr>
            <w:tcW w:w="274" w:type="dxa"/>
            <w:vAlign w:val="center"/>
          </w:tcPr>
          <w:p w14:paraId="4236ACEC" w14:textId="77777777" w:rsidR="00ED003F" w:rsidRDefault="00ED003F" w:rsidP="00ED003F">
            <w:pPr>
              <w:spacing w:before="120"/>
              <w:jc w:val="center"/>
            </w:pPr>
          </w:p>
        </w:tc>
      </w:tr>
      <w:tr w:rsidR="00ED003F" w14:paraId="2DABD5EB" w14:textId="77777777" w:rsidTr="003D3C5A">
        <w:tc>
          <w:tcPr>
            <w:tcW w:w="790" w:type="dxa"/>
            <w:vAlign w:val="center"/>
          </w:tcPr>
          <w:p w14:paraId="055555EF" w14:textId="77777777" w:rsidR="00ED003F" w:rsidRDefault="00ED003F" w:rsidP="00ED003F">
            <w:pPr>
              <w:spacing w:before="120"/>
            </w:pPr>
          </w:p>
        </w:tc>
        <w:tc>
          <w:tcPr>
            <w:tcW w:w="701" w:type="dxa"/>
            <w:vAlign w:val="center"/>
          </w:tcPr>
          <w:p w14:paraId="35CE7842" w14:textId="77777777" w:rsidR="00ED003F" w:rsidRDefault="00ED003F" w:rsidP="00ED003F">
            <w:pPr>
              <w:spacing w:before="120"/>
            </w:pPr>
          </w:p>
        </w:tc>
        <w:tc>
          <w:tcPr>
            <w:tcW w:w="2539" w:type="dxa"/>
            <w:vAlign w:val="center"/>
          </w:tcPr>
          <w:p w14:paraId="4CE84BED" w14:textId="25980783"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06B595AC" w14:textId="77777777" w:rsidR="00ED003F" w:rsidRDefault="00ED003F" w:rsidP="00ED003F">
            <w:pPr>
              <w:spacing w:before="120"/>
            </w:pPr>
          </w:p>
        </w:tc>
        <w:tc>
          <w:tcPr>
            <w:tcW w:w="274" w:type="dxa"/>
            <w:vAlign w:val="center"/>
          </w:tcPr>
          <w:p w14:paraId="7F3BA167" w14:textId="0F4D982C" w:rsidR="00ED003F" w:rsidRDefault="00ED003F" w:rsidP="00ED003F">
            <w:pPr>
              <w:spacing w:before="120"/>
              <w:jc w:val="center"/>
            </w:pPr>
            <w:r>
              <w:t>7</w:t>
            </w:r>
          </w:p>
        </w:tc>
      </w:tr>
      <w:tr w:rsidR="00ED003F" w14:paraId="1725A4D7" w14:textId="77777777" w:rsidTr="003D3C5A">
        <w:tc>
          <w:tcPr>
            <w:tcW w:w="790" w:type="dxa"/>
            <w:vAlign w:val="center"/>
          </w:tcPr>
          <w:p w14:paraId="679DBD2A" w14:textId="77777777" w:rsidR="00ED003F" w:rsidRDefault="00ED003F" w:rsidP="00ED003F">
            <w:pPr>
              <w:spacing w:before="120"/>
            </w:pPr>
          </w:p>
        </w:tc>
        <w:tc>
          <w:tcPr>
            <w:tcW w:w="701" w:type="dxa"/>
            <w:vAlign w:val="center"/>
          </w:tcPr>
          <w:p w14:paraId="296EDAD6" w14:textId="77777777" w:rsidR="00ED003F" w:rsidRDefault="00ED003F" w:rsidP="00ED003F">
            <w:pPr>
              <w:spacing w:before="120"/>
            </w:pPr>
          </w:p>
        </w:tc>
        <w:tc>
          <w:tcPr>
            <w:tcW w:w="2539" w:type="dxa"/>
            <w:vAlign w:val="center"/>
          </w:tcPr>
          <w:p w14:paraId="1CCE10C5" w14:textId="5464F160"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286624EB" w14:textId="77777777" w:rsidR="00ED003F" w:rsidRDefault="00ED003F" w:rsidP="00ED003F">
            <w:pPr>
              <w:spacing w:before="120"/>
            </w:pPr>
          </w:p>
        </w:tc>
        <w:tc>
          <w:tcPr>
            <w:tcW w:w="274" w:type="dxa"/>
            <w:vAlign w:val="center"/>
          </w:tcPr>
          <w:p w14:paraId="71A30C8E" w14:textId="1BE05EF8" w:rsidR="00ED003F" w:rsidRDefault="00AC4C7B" w:rsidP="00ED003F">
            <w:pPr>
              <w:spacing w:before="120"/>
              <w:jc w:val="center"/>
            </w:pPr>
            <w:r>
              <w:t>7</w:t>
            </w:r>
          </w:p>
        </w:tc>
      </w:tr>
    </w:tbl>
    <w:p w14:paraId="34A703C0" w14:textId="5C4406C7" w:rsidR="00617EC4" w:rsidRPr="00617EC4" w:rsidRDefault="00617EC4" w:rsidP="00336242">
      <w:pPr>
        <w:spacing w:after="160" w:line="259" w:lineRule="auto"/>
        <w:ind w:firstLine="720"/>
      </w:pPr>
      <w:r>
        <w:br w:type="page"/>
      </w:r>
    </w:p>
    <w:p w14:paraId="1F5126D7" w14:textId="77777777" w:rsidR="00704E1B" w:rsidRDefault="00381BBC" w:rsidP="00704E1B">
      <w:pPr>
        <w:pStyle w:val="Heading2"/>
        <w:spacing w:before="0" w:after="160"/>
        <w:rPr>
          <w:rFonts w:ascii="Arial" w:hAnsi="Arial" w:cs="Arial"/>
          <w:bCs/>
          <w:color w:val="51247A"/>
          <w:szCs w:val="28"/>
        </w:rPr>
      </w:pPr>
      <w:proofErr w:type="gramStart"/>
      <w:r>
        <w:rPr>
          <w:rFonts w:ascii="Arial" w:hAnsi="Arial" w:cs="Arial"/>
          <w:bCs/>
          <w:color w:val="51247A"/>
          <w:szCs w:val="28"/>
        </w:rPr>
        <w:lastRenderedPageBreak/>
        <w:t>2 year</w:t>
      </w:r>
      <w:proofErr w:type="gramEnd"/>
      <w:r>
        <w:rPr>
          <w:rFonts w:ascii="Arial" w:hAnsi="Arial" w:cs="Arial"/>
          <w:bCs/>
          <w:color w:val="51247A"/>
          <w:szCs w:val="28"/>
        </w:rPr>
        <w:t xml:space="preserve"> </w:t>
      </w:r>
      <w:r w:rsidR="007B594A">
        <w:rPr>
          <w:rFonts w:ascii="Arial" w:hAnsi="Arial" w:cs="Arial"/>
          <w:bCs/>
          <w:color w:val="51247A"/>
          <w:szCs w:val="28"/>
        </w:rPr>
        <w:t>duration</w:t>
      </w:r>
      <w:r>
        <w:rPr>
          <w:rFonts w:ascii="Arial" w:hAnsi="Arial" w:cs="Arial"/>
          <w:bCs/>
          <w:color w:val="51247A"/>
          <w:szCs w:val="28"/>
        </w:rPr>
        <w:t xml:space="preserve"> </w:t>
      </w:r>
    </w:p>
    <w:p w14:paraId="45A1A878" w14:textId="7E2CFF75" w:rsidR="0050399C" w:rsidRDefault="0050399C" w:rsidP="00704E1B">
      <w:pPr>
        <w:pStyle w:val="Heading2"/>
        <w:spacing w:before="0" w:after="160"/>
        <w:rPr>
          <w:rFonts w:ascii="Arial" w:hAnsi="Arial" w:cs="Arial"/>
          <w:bCs/>
          <w:color w:val="B3142E" w:themeColor="accent3" w:themeShade="BF"/>
          <w:sz w:val="24"/>
          <w:szCs w:val="24"/>
        </w:rPr>
      </w:pPr>
      <w:r w:rsidRPr="00704E1B">
        <w:rPr>
          <w:rFonts w:ascii="Arial" w:hAnsi="Arial" w:cs="Arial"/>
          <w:bCs/>
          <w:color w:val="B3142E" w:themeColor="accent3" w:themeShade="BF"/>
          <w:sz w:val="24"/>
          <w:szCs w:val="24"/>
        </w:rPr>
        <w:t>Semester 1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93"/>
        <w:gridCol w:w="1418"/>
        <w:gridCol w:w="850"/>
        <w:gridCol w:w="2835"/>
        <w:gridCol w:w="851"/>
      </w:tblGrid>
      <w:tr w:rsidR="00704E1B" w:rsidRPr="0003026B" w14:paraId="1BEE6741" w14:textId="77777777" w:rsidTr="002F5289">
        <w:trPr>
          <w:trHeight w:val="142"/>
        </w:trPr>
        <w:tc>
          <w:tcPr>
            <w:tcW w:w="4106" w:type="dxa"/>
            <w:gridSpan w:val="2"/>
            <w:shd w:val="clear" w:color="auto" w:fill="E9E2F0" w:themeFill="text1" w:themeFillTint="1A"/>
            <w:tcMar>
              <w:top w:w="57" w:type="dxa"/>
              <w:left w:w="57" w:type="dxa"/>
              <w:bottom w:w="57" w:type="dxa"/>
              <w:right w:w="57" w:type="dxa"/>
            </w:tcMar>
            <w:vAlign w:val="center"/>
          </w:tcPr>
          <w:p w14:paraId="75CA9499" w14:textId="1CCC69C8" w:rsidR="00704E1B" w:rsidRPr="00704E1B" w:rsidRDefault="00704E1B" w:rsidP="00704E1B">
            <w:pPr>
              <w:ind w:left="57"/>
              <w:rPr>
                <w:b/>
                <w:bCs/>
                <w:sz w:val="22"/>
                <w:szCs w:val="24"/>
              </w:rPr>
            </w:pPr>
            <w:r w:rsidRPr="00704E1B">
              <w:rPr>
                <w:b/>
                <w:bCs/>
              </w:rPr>
              <w:t>Selected Field of Study (if applicable)</w:t>
            </w:r>
            <w:r>
              <w:rPr>
                <w:b/>
                <w:bCs/>
              </w:rPr>
              <w:t>:</w:t>
            </w:r>
          </w:p>
        </w:tc>
        <w:sdt>
          <w:sdtPr>
            <w:rPr>
              <w:b/>
              <w:bCs/>
              <w:sz w:val="22"/>
              <w:szCs w:val="24"/>
            </w:rPr>
            <w:id w:val="-541989495"/>
            <w:placeholder>
              <w:docPart w:val="DefaultPlaceholder_-1854013440"/>
            </w:placeholder>
            <w:showingPlcHdr/>
            <w:text/>
          </w:sdtPr>
          <w:sdtContent>
            <w:tc>
              <w:tcPr>
                <w:tcW w:w="5954" w:type="dxa"/>
                <w:gridSpan w:val="4"/>
                <w:vAlign w:val="center"/>
              </w:tcPr>
              <w:p w14:paraId="6E570882" w14:textId="70BE4C90" w:rsidR="00704E1B" w:rsidRPr="0003026B" w:rsidRDefault="00697B50" w:rsidP="00704E1B">
                <w:pPr>
                  <w:ind w:left="57"/>
                  <w:rPr>
                    <w:b/>
                    <w:bCs/>
                    <w:sz w:val="22"/>
                    <w:szCs w:val="24"/>
                  </w:rPr>
                </w:pPr>
                <w:r w:rsidRPr="00926148">
                  <w:rPr>
                    <w:rStyle w:val="PlaceholderText"/>
                  </w:rPr>
                  <w:t>Click or tap here to enter text.</w:t>
                </w:r>
              </w:p>
            </w:tc>
          </w:sdtContent>
        </w:sdt>
      </w:tr>
      <w:tr w:rsidR="009F6F35" w:rsidRPr="0003026B" w14:paraId="1A297D9A" w14:textId="77777777" w:rsidTr="001B287A">
        <w:trPr>
          <w:trHeight w:val="142"/>
        </w:trPr>
        <w:tc>
          <w:tcPr>
            <w:tcW w:w="10060" w:type="dxa"/>
            <w:gridSpan w:val="6"/>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r w:rsidRPr="0003026B">
              <w:rPr>
                <w:b/>
                <w:bCs/>
                <w:sz w:val="22"/>
                <w:szCs w:val="24"/>
              </w:rPr>
              <w:t xml:space="preserve">Year 1 </w:t>
            </w:r>
          </w:p>
        </w:tc>
      </w:tr>
      <w:tr w:rsidR="009F6F35" w:rsidRPr="007457E6" w14:paraId="5F5D79D8" w14:textId="77777777" w:rsidTr="001B287A">
        <w:trPr>
          <w:trHeight w:val="142"/>
        </w:trPr>
        <w:tc>
          <w:tcPr>
            <w:tcW w:w="10060" w:type="dxa"/>
            <w:gridSpan w:val="6"/>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D261EE" w:rsidRPr="007457E6" w14:paraId="7097D575" w14:textId="77777777" w:rsidTr="00704E1B">
        <w:trPr>
          <w:trHeight w:val="142"/>
        </w:trPr>
        <w:tc>
          <w:tcPr>
            <w:tcW w:w="1413" w:type="dxa"/>
            <w:tcBorders>
              <w:right w:val="nil"/>
            </w:tcBorders>
            <w:tcMar>
              <w:top w:w="57" w:type="dxa"/>
              <w:left w:w="57" w:type="dxa"/>
              <w:bottom w:w="57" w:type="dxa"/>
              <w:right w:w="57" w:type="dxa"/>
            </w:tcMar>
          </w:tcPr>
          <w:p w14:paraId="46154757" w14:textId="5644A4B9" w:rsidR="00D261EE" w:rsidRPr="003D55DA" w:rsidRDefault="00D261EE" w:rsidP="00D261EE">
            <w:pPr>
              <w:ind w:left="1492" w:hanging="1492"/>
              <w:rPr>
                <w:b/>
                <w:bCs/>
              </w:rPr>
            </w:pPr>
            <w:r w:rsidRPr="003D55DA">
              <w:rPr>
                <w:b/>
                <w:bCs/>
              </w:rPr>
              <w:t>SLAT7001</w:t>
            </w:r>
          </w:p>
        </w:tc>
        <w:tc>
          <w:tcPr>
            <w:tcW w:w="4111" w:type="dxa"/>
            <w:gridSpan w:val="2"/>
            <w:tcBorders>
              <w:left w:val="nil"/>
              <w:right w:val="nil"/>
            </w:tcBorders>
            <w:tcMar>
              <w:top w:w="57" w:type="dxa"/>
              <w:left w:w="57" w:type="dxa"/>
              <w:bottom w:w="57" w:type="dxa"/>
              <w:right w:w="57" w:type="dxa"/>
            </w:tcMar>
          </w:tcPr>
          <w:p w14:paraId="44C438AA" w14:textId="3660B0C8" w:rsidR="00D261EE" w:rsidRPr="00D261EE" w:rsidRDefault="00D261EE" w:rsidP="00D261EE">
            <w:pPr>
              <w:rPr>
                <w:i/>
                <w:iCs/>
              </w:rPr>
            </w:pPr>
            <w:r w:rsidRPr="00D261EE">
              <w:rPr>
                <w:i/>
                <w:iCs/>
              </w:rPr>
              <w:t xml:space="preserve">Foundational Course </w:t>
            </w:r>
          </w:p>
        </w:tc>
        <w:tc>
          <w:tcPr>
            <w:tcW w:w="850" w:type="dxa"/>
            <w:tcBorders>
              <w:left w:val="nil"/>
              <w:bottom w:val="single" w:sz="4" w:space="0" w:color="auto"/>
            </w:tcBorders>
            <w:tcMar>
              <w:top w:w="57" w:type="dxa"/>
              <w:left w:w="57" w:type="dxa"/>
              <w:bottom w:w="57" w:type="dxa"/>
              <w:right w:w="57" w:type="dxa"/>
            </w:tcMar>
          </w:tcPr>
          <w:p w14:paraId="36BEA2AE" w14:textId="3D9D3175" w:rsidR="00D261EE" w:rsidRPr="007457E6" w:rsidRDefault="00D261EE" w:rsidP="00D261EE">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A73CDA5" w14:textId="48BCA060" w:rsidR="00D261EE" w:rsidRPr="00DF2E9B" w:rsidRDefault="00D261EE" w:rsidP="00D261EE">
            <w:pPr>
              <w:ind w:left="57"/>
              <w:rPr>
                <w:color w:val="3A332E" w:themeColor="background2" w:themeShade="40"/>
              </w:rPr>
            </w:pPr>
            <w:r w:rsidRPr="00492F82">
              <w:t>SLAT7001</w:t>
            </w:r>
          </w:p>
        </w:tc>
        <w:tc>
          <w:tcPr>
            <w:tcW w:w="851" w:type="dxa"/>
            <w:tcBorders>
              <w:left w:val="single" w:sz="4" w:space="0" w:color="auto"/>
              <w:bottom w:val="single" w:sz="4" w:space="0" w:color="auto"/>
            </w:tcBorders>
            <w:tcMar>
              <w:top w:w="57" w:type="dxa"/>
              <w:left w:w="57" w:type="dxa"/>
              <w:bottom w:w="57" w:type="dxa"/>
              <w:right w:w="57" w:type="dxa"/>
            </w:tcMar>
          </w:tcPr>
          <w:p w14:paraId="57A50403" w14:textId="7353BFA1" w:rsidR="00D261EE" w:rsidRPr="009F6F35" w:rsidRDefault="00D261EE" w:rsidP="00D261EE">
            <w:pPr>
              <w:ind w:left="57"/>
              <w:rPr>
                <w:bCs/>
                <w:color w:val="3A332E" w:themeColor="background2" w:themeShade="40"/>
              </w:rPr>
            </w:pPr>
            <w:r>
              <w:rPr>
                <w:bCs/>
                <w:color w:val="3A332E" w:themeColor="background2" w:themeShade="40"/>
              </w:rPr>
              <w:t>2 units</w:t>
            </w:r>
          </w:p>
        </w:tc>
      </w:tr>
      <w:tr w:rsidR="00D261EE" w:rsidRPr="007457E6" w14:paraId="18BFF5B5" w14:textId="77777777" w:rsidTr="00704E1B">
        <w:trPr>
          <w:trHeight w:val="142"/>
        </w:trPr>
        <w:tc>
          <w:tcPr>
            <w:tcW w:w="1413" w:type="dxa"/>
            <w:tcBorders>
              <w:right w:val="nil"/>
            </w:tcBorders>
            <w:tcMar>
              <w:top w:w="57" w:type="dxa"/>
              <w:left w:w="57" w:type="dxa"/>
              <w:bottom w:w="57" w:type="dxa"/>
              <w:right w:w="57" w:type="dxa"/>
            </w:tcMar>
          </w:tcPr>
          <w:p w14:paraId="45F6A419" w14:textId="73F34255" w:rsidR="00D261EE" w:rsidRPr="003D55DA" w:rsidRDefault="00D261EE" w:rsidP="00D261EE">
            <w:pPr>
              <w:rPr>
                <w:b/>
                <w:bCs/>
              </w:rPr>
            </w:pPr>
            <w:r w:rsidRPr="003D55DA">
              <w:rPr>
                <w:b/>
                <w:bCs/>
              </w:rPr>
              <w:t>SLAT7705</w:t>
            </w:r>
          </w:p>
        </w:tc>
        <w:tc>
          <w:tcPr>
            <w:tcW w:w="4111" w:type="dxa"/>
            <w:gridSpan w:val="2"/>
            <w:tcBorders>
              <w:left w:val="nil"/>
              <w:right w:val="nil"/>
            </w:tcBorders>
            <w:tcMar>
              <w:top w:w="57" w:type="dxa"/>
              <w:left w:w="57" w:type="dxa"/>
              <w:bottom w:w="57" w:type="dxa"/>
              <w:right w:w="57" w:type="dxa"/>
            </w:tcMar>
          </w:tcPr>
          <w:p w14:paraId="0BE4D8B3" w14:textId="3796FC7A" w:rsidR="00D261EE" w:rsidRPr="00492F82" w:rsidRDefault="00D261EE" w:rsidP="00D261EE">
            <w:pPr>
              <w:rPr>
                <w:bCs/>
              </w:rPr>
            </w:pPr>
            <w:r w:rsidRPr="00D261EE">
              <w:rPr>
                <w:i/>
                <w:iCs/>
              </w:rPr>
              <w:t xml:space="preserve">Foundational Course </w:t>
            </w:r>
          </w:p>
        </w:tc>
        <w:tc>
          <w:tcPr>
            <w:tcW w:w="850" w:type="dxa"/>
            <w:tcBorders>
              <w:left w:val="nil"/>
              <w:bottom w:val="nil"/>
            </w:tcBorders>
            <w:tcMar>
              <w:top w:w="57" w:type="dxa"/>
              <w:left w:w="57" w:type="dxa"/>
              <w:bottom w:w="57" w:type="dxa"/>
              <w:right w:w="57" w:type="dxa"/>
            </w:tcMar>
          </w:tcPr>
          <w:p w14:paraId="655A13C8" w14:textId="4D45469E" w:rsidR="00D261EE" w:rsidRPr="007457E6" w:rsidRDefault="00D261EE" w:rsidP="00D261EE">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BB5C7CE" w14:textId="076164BC" w:rsidR="00D261EE" w:rsidRPr="00DF2E9B" w:rsidRDefault="00D261EE" w:rsidP="00D261EE">
            <w:pPr>
              <w:ind w:left="57"/>
              <w:rPr>
                <w:color w:val="3A332E" w:themeColor="background2" w:themeShade="40"/>
              </w:rPr>
            </w:pPr>
            <w:r w:rsidRPr="00492F82">
              <w:rPr>
                <w:bCs/>
              </w:rPr>
              <w:t>SLAT7705</w:t>
            </w:r>
          </w:p>
        </w:tc>
        <w:tc>
          <w:tcPr>
            <w:tcW w:w="851" w:type="dxa"/>
            <w:tcBorders>
              <w:left w:val="single" w:sz="4" w:space="0" w:color="auto"/>
              <w:bottom w:val="single" w:sz="4" w:space="0" w:color="auto"/>
            </w:tcBorders>
            <w:tcMar>
              <w:top w:w="57" w:type="dxa"/>
              <w:left w:w="57" w:type="dxa"/>
              <w:bottom w:w="57" w:type="dxa"/>
              <w:right w:w="57" w:type="dxa"/>
            </w:tcMar>
          </w:tcPr>
          <w:p w14:paraId="17BF161C" w14:textId="71006E17" w:rsidR="00D261EE" w:rsidRPr="009F6F35" w:rsidRDefault="00D261EE" w:rsidP="00D261EE">
            <w:pPr>
              <w:ind w:left="57"/>
              <w:rPr>
                <w:bCs/>
                <w:color w:val="3A332E" w:themeColor="background2" w:themeShade="40"/>
              </w:rPr>
            </w:pPr>
            <w:r>
              <w:rPr>
                <w:bCs/>
                <w:color w:val="3A332E" w:themeColor="background2" w:themeShade="40"/>
              </w:rPr>
              <w:t>2 units</w:t>
            </w:r>
          </w:p>
        </w:tc>
      </w:tr>
      <w:tr w:rsidR="00D261EE" w:rsidRPr="007457E6" w14:paraId="3B489A23" w14:textId="77777777" w:rsidTr="00704E1B">
        <w:trPr>
          <w:trHeight w:val="142"/>
        </w:trPr>
        <w:tc>
          <w:tcPr>
            <w:tcW w:w="1413" w:type="dxa"/>
            <w:tcBorders>
              <w:right w:val="nil"/>
            </w:tcBorders>
            <w:tcMar>
              <w:top w:w="57" w:type="dxa"/>
              <w:left w:w="57" w:type="dxa"/>
              <w:bottom w:w="57" w:type="dxa"/>
              <w:right w:w="57" w:type="dxa"/>
            </w:tcMar>
          </w:tcPr>
          <w:p w14:paraId="4896D0C4" w14:textId="7C53A27C" w:rsidR="00D261EE" w:rsidRPr="003D55DA" w:rsidRDefault="00D261EE" w:rsidP="00D261EE">
            <w:pPr>
              <w:rPr>
                <w:b/>
                <w:bCs/>
              </w:rPr>
            </w:pPr>
            <w:r w:rsidRPr="003D55DA">
              <w:rPr>
                <w:b/>
                <w:bCs/>
              </w:rPr>
              <w:t>SLAT7706</w:t>
            </w:r>
          </w:p>
        </w:tc>
        <w:tc>
          <w:tcPr>
            <w:tcW w:w="4111" w:type="dxa"/>
            <w:gridSpan w:val="2"/>
            <w:tcBorders>
              <w:left w:val="nil"/>
              <w:right w:val="nil"/>
            </w:tcBorders>
            <w:tcMar>
              <w:top w:w="57" w:type="dxa"/>
              <w:left w:w="57" w:type="dxa"/>
              <w:bottom w:w="57" w:type="dxa"/>
              <w:right w:w="57" w:type="dxa"/>
            </w:tcMar>
          </w:tcPr>
          <w:p w14:paraId="1741E9D0" w14:textId="21F4636C" w:rsidR="00D261EE" w:rsidRPr="007457E6" w:rsidRDefault="00D261EE" w:rsidP="00D261EE">
            <w:pPr>
              <w:rPr>
                <w:bCs/>
              </w:rPr>
            </w:pPr>
            <w:r w:rsidRPr="00D261EE">
              <w:rPr>
                <w:i/>
                <w:iCs/>
              </w:rPr>
              <w:t xml:space="preserve">Foundational Course </w:t>
            </w:r>
          </w:p>
        </w:tc>
        <w:tc>
          <w:tcPr>
            <w:tcW w:w="850" w:type="dxa"/>
            <w:tcBorders>
              <w:left w:val="nil"/>
            </w:tcBorders>
            <w:tcMar>
              <w:top w:w="57" w:type="dxa"/>
              <w:left w:w="57" w:type="dxa"/>
              <w:bottom w:w="57" w:type="dxa"/>
              <w:right w:w="57" w:type="dxa"/>
            </w:tcMar>
          </w:tcPr>
          <w:p w14:paraId="56B387DC" w14:textId="79255555" w:rsidR="00D261EE" w:rsidRPr="007457E6" w:rsidRDefault="00D261EE" w:rsidP="00D261EE">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406FDEB6" w14:textId="3E623C51" w:rsidR="00D261EE" w:rsidRPr="009F6F35" w:rsidRDefault="00D261EE" w:rsidP="00D261EE">
            <w:pPr>
              <w:ind w:left="57"/>
              <w:rPr>
                <w:bCs/>
                <w:color w:val="3A332E" w:themeColor="background2" w:themeShade="40"/>
              </w:rPr>
            </w:pPr>
            <w:r>
              <w:rPr>
                <w:bCs/>
              </w:rPr>
              <w:t>SLAT7706</w:t>
            </w:r>
          </w:p>
        </w:tc>
        <w:tc>
          <w:tcPr>
            <w:tcW w:w="851" w:type="dxa"/>
            <w:tcBorders>
              <w:left w:val="single" w:sz="4" w:space="0" w:color="auto"/>
            </w:tcBorders>
            <w:tcMar>
              <w:top w:w="57" w:type="dxa"/>
              <w:left w:w="57" w:type="dxa"/>
              <w:bottom w:w="57" w:type="dxa"/>
              <w:right w:w="57" w:type="dxa"/>
            </w:tcMar>
          </w:tcPr>
          <w:p w14:paraId="1EBFB327" w14:textId="5E070345" w:rsidR="00D261EE" w:rsidRPr="009F6F35" w:rsidRDefault="00D261EE" w:rsidP="00D261EE">
            <w:pPr>
              <w:ind w:left="57"/>
              <w:rPr>
                <w:bCs/>
                <w:color w:val="3A332E" w:themeColor="background2" w:themeShade="40"/>
              </w:rPr>
            </w:pPr>
            <w:r>
              <w:rPr>
                <w:bCs/>
                <w:color w:val="3A332E" w:themeColor="background2" w:themeShade="40"/>
              </w:rPr>
              <w:t>2 units</w:t>
            </w:r>
          </w:p>
        </w:tc>
      </w:tr>
      <w:tr w:rsidR="00D261EE" w:rsidRPr="007457E6" w14:paraId="302FCA15" w14:textId="77777777" w:rsidTr="00704E1B">
        <w:trPr>
          <w:trHeight w:val="142"/>
        </w:trPr>
        <w:tc>
          <w:tcPr>
            <w:tcW w:w="1413" w:type="dxa"/>
            <w:tcBorders>
              <w:right w:val="nil"/>
            </w:tcBorders>
            <w:tcMar>
              <w:top w:w="57" w:type="dxa"/>
              <w:left w:w="57" w:type="dxa"/>
              <w:bottom w:w="57" w:type="dxa"/>
              <w:right w:w="57" w:type="dxa"/>
            </w:tcMar>
          </w:tcPr>
          <w:p w14:paraId="3B565DA5" w14:textId="04F26F17" w:rsidR="00D261EE" w:rsidRPr="003D55DA" w:rsidRDefault="00D261EE" w:rsidP="00D261EE">
            <w:pPr>
              <w:rPr>
                <w:b/>
                <w:bCs/>
              </w:rPr>
            </w:pPr>
            <w:r w:rsidRPr="003D55DA">
              <w:rPr>
                <w:b/>
                <w:bCs/>
              </w:rPr>
              <w:t>WRIT6001</w:t>
            </w:r>
          </w:p>
        </w:tc>
        <w:tc>
          <w:tcPr>
            <w:tcW w:w="4111" w:type="dxa"/>
            <w:gridSpan w:val="2"/>
            <w:tcBorders>
              <w:left w:val="nil"/>
              <w:right w:val="nil"/>
            </w:tcBorders>
            <w:tcMar>
              <w:top w:w="57" w:type="dxa"/>
              <w:left w:w="57" w:type="dxa"/>
              <w:bottom w:w="57" w:type="dxa"/>
              <w:right w:w="57" w:type="dxa"/>
            </w:tcMar>
          </w:tcPr>
          <w:p w14:paraId="2BAFDE7E" w14:textId="39890A3D" w:rsidR="00D261EE" w:rsidRPr="007457E6" w:rsidRDefault="00D261EE" w:rsidP="00D261EE">
            <w:pPr>
              <w:rPr>
                <w:bCs/>
              </w:rPr>
            </w:pPr>
            <w:r w:rsidRPr="00D261EE">
              <w:rPr>
                <w:i/>
                <w:iCs/>
              </w:rPr>
              <w:t>Foundational Course</w:t>
            </w:r>
          </w:p>
        </w:tc>
        <w:tc>
          <w:tcPr>
            <w:tcW w:w="850" w:type="dxa"/>
            <w:tcBorders>
              <w:left w:val="nil"/>
            </w:tcBorders>
            <w:tcMar>
              <w:top w:w="57" w:type="dxa"/>
              <w:left w:w="57" w:type="dxa"/>
              <w:bottom w:w="57" w:type="dxa"/>
              <w:right w:w="57" w:type="dxa"/>
            </w:tcMar>
          </w:tcPr>
          <w:p w14:paraId="14F7552D" w14:textId="77777777" w:rsidR="00D261EE" w:rsidRPr="007457E6" w:rsidRDefault="00D261EE" w:rsidP="00D261EE">
            <w:pPr>
              <w:ind w:left="57"/>
              <w:rPr>
                <w:bCs/>
              </w:rPr>
            </w:pPr>
            <w:r w:rsidRPr="007457E6">
              <w:rPr>
                <w:bCs/>
              </w:rPr>
              <w:t>2 units</w:t>
            </w:r>
          </w:p>
        </w:tc>
        <w:tc>
          <w:tcPr>
            <w:tcW w:w="2835" w:type="dxa"/>
            <w:tcBorders>
              <w:right w:val="single" w:sz="4" w:space="0" w:color="auto"/>
            </w:tcBorders>
            <w:tcMar>
              <w:top w:w="57" w:type="dxa"/>
              <w:left w:w="57" w:type="dxa"/>
              <w:bottom w:w="57" w:type="dxa"/>
              <w:right w:w="57" w:type="dxa"/>
            </w:tcMar>
          </w:tcPr>
          <w:p w14:paraId="6F8B6B2C" w14:textId="1BC3F087" w:rsidR="00D261EE" w:rsidRPr="009F6F35" w:rsidRDefault="00D4053E" w:rsidP="00D261EE">
            <w:pPr>
              <w:ind w:left="57"/>
              <w:rPr>
                <w:bCs/>
                <w:color w:val="3A332E" w:themeColor="background2" w:themeShade="40"/>
              </w:rPr>
            </w:pPr>
            <w:r>
              <w:rPr>
                <w:bCs/>
                <w:color w:val="3A332E" w:themeColor="background2" w:themeShade="40"/>
              </w:rPr>
              <w:t>WRIT6001</w:t>
            </w:r>
          </w:p>
        </w:tc>
        <w:tc>
          <w:tcPr>
            <w:tcW w:w="851" w:type="dxa"/>
            <w:tcBorders>
              <w:left w:val="single" w:sz="4" w:space="0" w:color="auto"/>
            </w:tcBorders>
            <w:tcMar>
              <w:top w:w="57" w:type="dxa"/>
              <w:left w:w="57" w:type="dxa"/>
              <w:bottom w:w="57" w:type="dxa"/>
              <w:right w:w="57" w:type="dxa"/>
            </w:tcMar>
          </w:tcPr>
          <w:p w14:paraId="529B704B" w14:textId="77777777" w:rsidR="00D261EE" w:rsidRPr="009F6F35" w:rsidRDefault="00D261EE" w:rsidP="00D261EE">
            <w:pPr>
              <w:ind w:left="57"/>
              <w:rPr>
                <w:bCs/>
                <w:color w:val="3A332E" w:themeColor="background2" w:themeShade="40"/>
              </w:rPr>
            </w:pPr>
            <w:r w:rsidRPr="009F6F35">
              <w:rPr>
                <w:bCs/>
                <w:color w:val="3A332E" w:themeColor="background2" w:themeShade="40"/>
              </w:rPr>
              <w:t>2 units</w:t>
            </w:r>
          </w:p>
        </w:tc>
      </w:tr>
      <w:tr w:rsidR="00D261EE" w:rsidRPr="007457E6" w14:paraId="3DB3D724" w14:textId="77777777" w:rsidTr="001B287A">
        <w:trPr>
          <w:trHeight w:val="142"/>
        </w:trPr>
        <w:tc>
          <w:tcPr>
            <w:tcW w:w="10060" w:type="dxa"/>
            <w:gridSpan w:val="6"/>
            <w:shd w:val="clear" w:color="auto" w:fill="EAE9E8" w:themeFill="text2" w:themeFillTint="33"/>
            <w:tcMar>
              <w:top w:w="57" w:type="dxa"/>
              <w:left w:w="57" w:type="dxa"/>
              <w:bottom w:w="57" w:type="dxa"/>
              <w:right w:w="57" w:type="dxa"/>
            </w:tcMar>
          </w:tcPr>
          <w:p w14:paraId="23BDA6C7" w14:textId="42A5128A" w:rsidR="00D261EE" w:rsidRPr="007457E6" w:rsidRDefault="00D261EE" w:rsidP="00D261EE">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0543B7" w:rsidRPr="007457E6" w14:paraId="3B3B712D" w14:textId="77777777" w:rsidTr="00704E1B">
        <w:trPr>
          <w:trHeight w:val="142"/>
        </w:trPr>
        <w:tc>
          <w:tcPr>
            <w:tcW w:w="1413" w:type="dxa"/>
            <w:tcBorders>
              <w:right w:val="nil"/>
            </w:tcBorders>
            <w:tcMar>
              <w:top w:w="57" w:type="dxa"/>
              <w:left w:w="57" w:type="dxa"/>
              <w:bottom w:w="57" w:type="dxa"/>
              <w:right w:w="57" w:type="dxa"/>
            </w:tcMar>
          </w:tcPr>
          <w:p w14:paraId="0BB15930" w14:textId="11BBFD01" w:rsidR="000543B7" w:rsidRPr="003D55DA" w:rsidRDefault="000543B7" w:rsidP="000543B7">
            <w:pPr>
              <w:rPr>
                <w:b/>
              </w:rPr>
            </w:pPr>
            <w:r w:rsidRPr="003D55DA">
              <w:rPr>
                <w:b/>
              </w:rPr>
              <w:t>SLAT7806</w:t>
            </w:r>
          </w:p>
        </w:tc>
        <w:tc>
          <w:tcPr>
            <w:tcW w:w="4111" w:type="dxa"/>
            <w:gridSpan w:val="2"/>
            <w:tcBorders>
              <w:left w:val="nil"/>
              <w:right w:val="nil"/>
            </w:tcBorders>
            <w:tcMar>
              <w:top w:w="57" w:type="dxa"/>
              <w:left w:w="57" w:type="dxa"/>
              <w:bottom w:w="57" w:type="dxa"/>
              <w:right w:w="57" w:type="dxa"/>
            </w:tcMar>
          </w:tcPr>
          <w:p w14:paraId="3751586B" w14:textId="4990A814" w:rsidR="000543B7" w:rsidRPr="00217146" w:rsidRDefault="000543B7" w:rsidP="000543B7">
            <w:pPr>
              <w:rPr>
                <w:i/>
                <w:iCs/>
              </w:rPr>
            </w:pPr>
            <w:r w:rsidRPr="00217146">
              <w:rPr>
                <w:bCs/>
                <w:i/>
                <w:iCs/>
              </w:rPr>
              <w:t>Core Course</w:t>
            </w:r>
          </w:p>
        </w:tc>
        <w:tc>
          <w:tcPr>
            <w:tcW w:w="850" w:type="dxa"/>
            <w:tcBorders>
              <w:left w:val="nil"/>
            </w:tcBorders>
            <w:tcMar>
              <w:top w:w="57" w:type="dxa"/>
              <w:left w:w="57" w:type="dxa"/>
              <w:bottom w:w="57" w:type="dxa"/>
              <w:right w:w="57" w:type="dxa"/>
            </w:tcMar>
          </w:tcPr>
          <w:p w14:paraId="46B9E0A1" w14:textId="732E5451" w:rsidR="000543B7" w:rsidRPr="007457E6" w:rsidRDefault="000543B7" w:rsidP="000543B7">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3EB5F92" w14:textId="5DA3B539" w:rsidR="000543B7" w:rsidRPr="00DF2E9B" w:rsidRDefault="000543B7" w:rsidP="000543B7">
            <w:pPr>
              <w:ind w:left="57"/>
              <w:rPr>
                <w:bCs/>
                <w:color w:val="3A332E" w:themeColor="background2" w:themeShade="40"/>
              </w:rPr>
            </w:pPr>
            <w:r w:rsidRPr="00DF5DD9">
              <w:rPr>
                <w:bCs/>
              </w:rPr>
              <w:t>SLAT7806</w:t>
            </w:r>
          </w:p>
        </w:tc>
        <w:tc>
          <w:tcPr>
            <w:tcW w:w="851" w:type="dxa"/>
            <w:tcBorders>
              <w:left w:val="single" w:sz="4" w:space="0" w:color="auto"/>
            </w:tcBorders>
            <w:tcMar>
              <w:top w:w="57" w:type="dxa"/>
              <w:left w:w="57" w:type="dxa"/>
              <w:bottom w:w="57" w:type="dxa"/>
              <w:right w:w="57" w:type="dxa"/>
            </w:tcMar>
          </w:tcPr>
          <w:p w14:paraId="57BE5122" w14:textId="50A03A90" w:rsidR="000543B7" w:rsidRPr="009F6F35" w:rsidRDefault="000543B7" w:rsidP="000543B7">
            <w:pPr>
              <w:ind w:left="57"/>
              <w:rPr>
                <w:bCs/>
                <w:color w:val="3A332E" w:themeColor="background2" w:themeShade="40"/>
              </w:rPr>
            </w:pPr>
            <w:r w:rsidRPr="009F6F35">
              <w:rPr>
                <w:bCs/>
                <w:color w:val="3A332E" w:themeColor="background2" w:themeShade="40"/>
              </w:rPr>
              <w:t>2 units</w:t>
            </w:r>
          </w:p>
        </w:tc>
      </w:tr>
      <w:tr w:rsidR="000543B7" w:rsidRPr="007457E6" w14:paraId="3FAE34CE" w14:textId="77777777" w:rsidTr="00704E1B">
        <w:trPr>
          <w:trHeight w:val="142"/>
        </w:trPr>
        <w:tc>
          <w:tcPr>
            <w:tcW w:w="1413" w:type="dxa"/>
            <w:tcBorders>
              <w:right w:val="nil"/>
            </w:tcBorders>
            <w:tcMar>
              <w:top w:w="57" w:type="dxa"/>
              <w:left w:w="57" w:type="dxa"/>
              <w:bottom w:w="57" w:type="dxa"/>
              <w:right w:w="57" w:type="dxa"/>
            </w:tcMar>
          </w:tcPr>
          <w:p w14:paraId="3E10564E" w14:textId="45896E71" w:rsidR="000543B7" w:rsidRPr="003D55DA" w:rsidRDefault="000543B7" w:rsidP="000543B7">
            <w:pPr>
              <w:rPr>
                <w:b/>
              </w:rPr>
            </w:pPr>
            <w:r w:rsidRPr="003D55DA">
              <w:rPr>
                <w:b/>
              </w:rPr>
              <w:t>SLAT7860</w:t>
            </w:r>
          </w:p>
        </w:tc>
        <w:tc>
          <w:tcPr>
            <w:tcW w:w="4111" w:type="dxa"/>
            <w:gridSpan w:val="2"/>
            <w:tcBorders>
              <w:left w:val="nil"/>
              <w:right w:val="nil"/>
            </w:tcBorders>
            <w:tcMar>
              <w:top w:w="57" w:type="dxa"/>
              <w:left w:w="57" w:type="dxa"/>
              <w:bottom w:w="57" w:type="dxa"/>
              <w:right w:w="57" w:type="dxa"/>
            </w:tcMar>
          </w:tcPr>
          <w:p w14:paraId="72718D6F" w14:textId="02551C6D" w:rsidR="000543B7" w:rsidRPr="00F61138" w:rsidRDefault="000543B7" w:rsidP="000543B7">
            <w:pPr>
              <w:rPr>
                <w:b/>
              </w:rPr>
            </w:pPr>
            <w:r w:rsidRPr="00217146">
              <w:rPr>
                <w:bCs/>
                <w:i/>
                <w:iCs/>
              </w:rPr>
              <w:t>Core Course</w:t>
            </w:r>
          </w:p>
        </w:tc>
        <w:tc>
          <w:tcPr>
            <w:tcW w:w="850" w:type="dxa"/>
            <w:tcBorders>
              <w:left w:val="nil"/>
              <w:bottom w:val="single" w:sz="4" w:space="0" w:color="auto"/>
            </w:tcBorders>
            <w:tcMar>
              <w:top w:w="57" w:type="dxa"/>
              <w:left w:w="57" w:type="dxa"/>
              <w:bottom w:w="57" w:type="dxa"/>
              <w:right w:w="57" w:type="dxa"/>
            </w:tcMar>
          </w:tcPr>
          <w:p w14:paraId="094BBD1C" w14:textId="4A226193" w:rsidR="000543B7" w:rsidRPr="007457E6" w:rsidRDefault="000543B7" w:rsidP="000543B7">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9A2904C" w14:textId="6C6C2AB7" w:rsidR="000543B7" w:rsidRPr="00DF2E9B" w:rsidRDefault="000543B7" w:rsidP="000543B7">
            <w:pPr>
              <w:ind w:left="57"/>
              <w:rPr>
                <w:bCs/>
                <w:color w:val="3A332E" w:themeColor="background2" w:themeShade="40"/>
              </w:rPr>
            </w:pPr>
            <w:r w:rsidRPr="000543B7">
              <w:rPr>
                <w:bCs/>
              </w:rPr>
              <w:t>SLAT7860</w:t>
            </w:r>
          </w:p>
        </w:tc>
        <w:tc>
          <w:tcPr>
            <w:tcW w:w="851" w:type="dxa"/>
            <w:tcBorders>
              <w:left w:val="single" w:sz="4" w:space="0" w:color="auto"/>
              <w:bottom w:val="single" w:sz="4" w:space="0" w:color="auto"/>
            </w:tcBorders>
            <w:tcMar>
              <w:top w:w="57" w:type="dxa"/>
              <w:left w:w="57" w:type="dxa"/>
              <w:bottom w:w="57" w:type="dxa"/>
              <w:right w:w="57" w:type="dxa"/>
            </w:tcMar>
          </w:tcPr>
          <w:p w14:paraId="2C868522" w14:textId="03F346CC" w:rsidR="000543B7" w:rsidRPr="009F6F35" w:rsidRDefault="000543B7" w:rsidP="000543B7">
            <w:pPr>
              <w:ind w:left="57"/>
              <w:rPr>
                <w:bCs/>
                <w:color w:val="3A332E" w:themeColor="background2" w:themeShade="40"/>
              </w:rPr>
            </w:pPr>
            <w:r w:rsidRPr="009F6F35">
              <w:rPr>
                <w:bCs/>
                <w:color w:val="3A332E" w:themeColor="background2" w:themeShade="40"/>
              </w:rPr>
              <w:t>2 units</w:t>
            </w:r>
          </w:p>
        </w:tc>
      </w:tr>
      <w:tr w:rsidR="003D55DA" w:rsidRPr="007457E6" w14:paraId="1AA3F769" w14:textId="77777777" w:rsidTr="00704E1B">
        <w:trPr>
          <w:trHeight w:val="142"/>
        </w:trPr>
        <w:tc>
          <w:tcPr>
            <w:tcW w:w="1413" w:type="dxa"/>
            <w:tcBorders>
              <w:right w:val="nil"/>
            </w:tcBorders>
            <w:tcMar>
              <w:top w:w="57" w:type="dxa"/>
              <w:left w:w="57" w:type="dxa"/>
              <w:bottom w:w="57" w:type="dxa"/>
              <w:right w:w="57" w:type="dxa"/>
            </w:tcMar>
          </w:tcPr>
          <w:p w14:paraId="7B92688D" w14:textId="0DF78AFE" w:rsidR="003D55DA" w:rsidRPr="003D55DA" w:rsidRDefault="003D55DA" w:rsidP="003D55DA">
            <w:pPr>
              <w:rPr>
                <w:b/>
              </w:rPr>
            </w:pPr>
            <w:r w:rsidRPr="006F0B18">
              <w:rPr>
                <w:b/>
              </w:rPr>
              <w:t>Option</w:t>
            </w:r>
          </w:p>
        </w:tc>
        <w:tc>
          <w:tcPr>
            <w:tcW w:w="4111" w:type="dxa"/>
            <w:gridSpan w:val="2"/>
            <w:tcBorders>
              <w:left w:val="nil"/>
              <w:right w:val="nil"/>
            </w:tcBorders>
            <w:tcMar>
              <w:top w:w="57" w:type="dxa"/>
              <w:left w:w="57" w:type="dxa"/>
              <w:bottom w:w="57" w:type="dxa"/>
              <w:right w:w="57" w:type="dxa"/>
            </w:tcMar>
          </w:tcPr>
          <w:p w14:paraId="192C994E" w14:textId="5A0514AD" w:rsidR="003D55DA" w:rsidRPr="004767F2" w:rsidRDefault="003D55DA" w:rsidP="003D55DA">
            <w:pPr>
              <w:rPr>
                <w:bCs/>
                <w:i/>
                <w:iCs/>
              </w:rPr>
            </w:pPr>
            <w:r w:rsidRPr="004767F2">
              <w:rPr>
                <w:bCs/>
                <w:i/>
                <w:iCs/>
              </w:rPr>
              <w:t xml:space="preserve">Field of Study or Program </w:t>
            </w:r>
            <w:r>
              <w:rPr>
                <w:bCs/>
                <w:i/>
                <w:iCs/>
              </w:rPr>
              <w:t>Elective Course</w:t>
            </w:r>
          </w:p>
        </w:tc>
        <w:tc>
          <w:tcPr>
            <w:tcW w:w="850" w:type="dxa"/>
            <w:tcBorders>
              <w:left w:val="nil"/>
              <w:bottom w:val="nil"/>
            </w:tcBorders>
            <w:tcMar>
              <w:top w:w="57" w:type="dxa"/>
              <w:left w:w="57" w:type="dxa"/>
              <w:bottom w:w="57" w:type="dxa"/>
              <w:right w:w="57" w:type="dxa"/>
            </w:tcMar>
          </w:tcPr>
          <w:p w14:paraId="5F021056" w14:textId="6316DE85" w:rsidR="003D55DA" w:rsidRPr="007457E6" w:rsidRDefault="003D55DA" w:rsidP="003D55DA">
            <w:pPr>
              <w:ind w:left="57"/>
              <w:rPr>
                <w:bCs/>
              </w:rPr>
            </w:pPr>
            <w:r>
              <w:rPr>
                <w:bCs/>
              </w:rPr>
              <w:t>2 units</w:t>
            </w:r>
          </w:p>
        </w:tc>
        <w:sdt>
          <w:sdtPr>
            <w:rPr>
              <w:bCs/>
              <w:color w:val="3A332E" w:themeColor="background2" w:themeShade="40"/>
            </w:rPr>
            <w:id w:val="137936144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D39ACA0" w14:textId="6F858AEF"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8A059DA" w14:textId="2537FE30" w:rsidR="003D55DA" w:rsidRPr="009F6F35" w:rsidRDefault="003D55DA" w:rsidP="003D55DA">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3D55DA" w:rsidRPr="007457E6" w14:paraId="7C05A7BA" w14:textId="77777777" w:rsidTr="00704E1B">
        <w:trPr>
          <w:trHeight w:val="142"/>
        </w:trPr>
        <w:tc>
          <w:tcPr>
            <w:tcW w:w="1413" w:type="dxa"/>
            <w:tcBorders>
              <w:bottom w:val="single" w:sz="4" w:space="0" w:color="auto"/>
              <w:right w:val="nil"/>
            </w:tcBorders>
            <w:tcMar>
              <w:top w:w="57" w:type="dxa"/>
              <w:left w:w="57" w:type="dxa"/>
              <w:bottom w:w="57" w:type="dxa"/>
              <w:right w:w="57" w:type="dxa"/>
            </w:tcMar>
          </w:tcPr>
          <w:p w14:paraId="7DB361CE" w14:textId="6C9BD8EF" w:rsidR="003D55DA" w:rsidRPr="003D55DA" w:rsidRDefault="003D55DA" w:rsidP="003D55DA">
            <w:pPr>
              <w:rPr>
                <w:b/>
              </w:rPr>
            </w:pPr>
            <w:r w:rsidRPr="006F0B18">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555B30E2" w14:textId="467A25B4" w:rsidR="003D55DA"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266F3E45" w14:textId="725B7682" w:rsidR="003D55DA" w:rsidRPr="007457E6" w:rsidRDefault="003D55DA" w:rsidP="003D55DA">
            <w:pPr>
              <w:ind w:left="57"/>
              <w:rPr>
                <w:bCs/>
              </w:rPr>
            </w:pPr>
            <w:r w:rsidRPr="007457E6">
              <w:rPr>
                <w:bCs/>
              </w:rPr>
              <w:t>2 units</w:t>
            </w:r>
          </w:p>
        </w:tc>
        <w:sdt>
          <w:sdtPr>
            <w:rPr>
              <w:bCs/>
              <w:color w:val="3A332E" w:themeColor="background2" w:themeShade="40"/>
            </w:rPr>
            <w:id w:val="199753971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4B4B3B0" w14:textId="4729A826"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35E1983" w14:textId="374F9612" w:rsidR="003D55DA" w:rsidRPr="009F6F35" w:rsidRDefault="003D55DA" w:rsidP="003D55DA">
            <w:pPr>
              <w:ind w:left="57"/>
              <w:rPr>
                <w:bCs/>
                <w:color w:val="3A332E" w:themeColor="background2" w:themeShade="40"/>
              </w:rPr>
            </w:pPr>
            <w:r w:rsidRPr="009F6F35">
              <w:rPr>
                <w:bCs/>
                <w:color w:val="3A332E" w:themeColor="background2" w:themeShade="40"/>
              </w:rPr>
              <w:t>2 units</w:t>
            </w:r>
          </w:p>
        </w:tc>
      </w:tr>
      <w:tr w:rsidR="00D261EE" w:rsidRPr="007457E6" w14:paraId="3D05C5A0" w14:textId="77777777" w:rsidTr="001B287A">
        <w:trPr>
          <w:trHeight w:val="142"/>
        </w:trPr>
        <w:tc>
          <w:tcPr>
            <w:tcW w:w="10060" w:type="dxa"/>
            <w:gridSpan w:val="6"/>
            <w:tcBorders>
              <w:left w:val="nil"/>
              <w:right w:val="nil"/>
            </w:tcBorders>
            <w:tcMar>
              <w:top w:w="57" w:type="dxa"/>
              <w:left w:w="57" w:type="dxa"/>
              <w:bottom w:w="57" w:type="dxa"/>
              <w:right w:w="57" w:type="dxa"/>
            </w:tcMar>
          </w:tcPr>
          <w:p w14:paraId="7FF6E03F" w14:textId="77777777" w:rsidR="00D261EE" w:rsidRPr="001B287A" w:rsidRDefault="00D261EE" w:rsidP="00D261EE">
            <w:pPr>
              <w:ind w:left="57"/>
              <w:rPr>
                <w:b/>
                <w:bCs/>
                <w:sz w:val="24"/>
                <w:szCs w:val="24"/>
              </w:rPr>
            </w:pPr>
          </w:p>
        </w:tc>
      </w:tr>
      <w:tr w:rsidR="00D261EE" w:rsidRPr="0003026B" w14:paraId="4C76EC94" w14:textId="77777777" w:rsidTr="001B287A">
        <w:trPr>
          <w:trHeight w:val="142"/>
        </w:trPr>
        <w:tc>
          <w:tcPr>
            <w:tcW w:w="10060" w:type="dxa"/>
            <w:gridSpan w:val="6"/>
            <w:shd w:val="clear" w:color="auto" w:fill="E9E2F0" w:themeFill="text1" w:themeFillTint="1A"/>
            <w:tcMar>
              <w:top w:w="57" w:type="dxa"/>
              <w:left w:w="57" w:type="dxa"/>
              <w:bottom w:w="57" w:type="dxa"/>
              <w:right w:w="57" w:type="dxa"/>
            </w:tcMar>
          </w:tcPr>
          <w:p w14:paraId="7B42CB1C" w14:textId="009E7BB3" w:rsidR="00D261EE" w:rsidRPr="0003026B" w:rsidRDefault="00D261EE" w:rsidP="00D261EE">
            <w:pPr>
              <w:ind w:left="57"/>
              <w:rPr>
                <w:b/>
                <w:bCs/>
                <w:sz w:val="22"/>
                <w:szCs w:val="24"/>
              </w:rPr>
            </w:pPr>
            <w:r w:rsidRPr="0003026B">
              <w:rPr>
                <w:b/>
                <w:bCs/>
                <w:sz w:val="22"/>
                <w:szCs w:val="24"/>
              </w:rPr>
              <w:t>Year 2</w:t>
            </w:r>
            <w:r>
              <w:rPr>
                <w:b/>
                <w:bCs/>
                <w:sz w:val="22"/>
                <w:szCs w:val="24"/>
              </w:rPr>
              <w:t xml:space="preserve"> </w:t>
            </w:r>
          </w:p>
        </w:tc>
      </w:tr>
      <w:tr w:rsidR="00D261EE" w:rsidRPr="007457E6" w14:paraId="216F5CD6" w14:textId="77777777" w:rsidTr="001B287A">
        <w:trPr>
          <w:trHeight w:val="142"/>
        </w:trPr>
        <w:tc>
          <w:tcPr>
            <w:tcW w:w="10060" w:type="dxa"/>
            <w:gridSpan w:val="6"/>
            <w:shd w:val="clear" w:color="auto" w:fill="EAE9E8" w:themeFill="text2" w:themeFillTint="33"/>
            <w:tcMar>
              <w:top w:w="57" w:type="dxa"/>
              <w:left w:w="57" w:type="dxa"/>
              <w:bottom w:w="57" w:type="dxa"/>
              <w:right w:w="57" w:type="dxa"/>
            </w:tcMar>
          </w:tcPr>
          <w:p w14:paraId="7F2AA0FF" w14:textId="09C4D53C" w:rsidR="00D261EE" w:rsidRPr="007457E6" w:rsidRDefault="00D261EE" w:rsidP="00D261EE">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0543B7" w:rsidRPr="007457E6" w14:paraId="2F4031FB" w14:textId="77777777" w:rsidTr="00704E1B">
        <w:trPr>
          <w:trHeight w:val="142"/>
        </w:trPr>
        <w:tc>
          <w:tcPr>
            <w:tcW w:w="1413" w:type="dxa"/>
            <w:tcBorders>
              <w:right w:val="nil"/>
            </w:tcBorders>
            <w:tcMar>
              <w:top w:w="57" w:type="dxa"/>
              <w:left w:w="57" w:type="dxa"/>
              <w:bottom w:w="57" w:type="dxa"/>
              <w:right w:w="57" w:type="dxa"/>
            </w:tcMar>
          </w:tcPr>
          <w:p w14:paraId="5CCE531E" w14:textId="0BC6F3A2" w:rsidR="000543B7" w:rsidRPr="003D55DA" w:rsidRDefault="000543B7" w:rsidP="000543B7">
            <w:pPr>
              <w:rPr>
                <w:b/>
              </w:rPr>
            </w:pPr>
            <w:r w:rsidRPr="003D55DA">
              <w:rPr>
                <w:b/>
              </w:rPr>
              <w:t>SLAT7805</w:t>
            </w:r>
          </w:p>
        </w:tc>
        <w:tc>
          <w:tcPr>
            <w:tcW w:w="4111" w:type="dxa"/>
            <w:gridSpan w:val="2"/>
            <w:tcBorders>
              <w:left w:val="nil"/>
              <w:right w:val="nil"/>
            </w:tcBorders>
            <w:tcMar>
              <w:top w:w="57" w:type="dxa"/>
              <w:left w:w="57" w:type="dxa"/>
              <w:bottom w:w="57" w:type="dxa"/>
              <w:right w:w="57" w:type="dxa"/>
            </w:tcMar>
          </w:tcPr>
          <w:p w14:paraId="21B6C9DD" w14:textId="3250E736" w:rsidR="000543B7" w:rsidRPr="00DF5DD9" w:rsidRDefault="000543B7" w:rsidP="000543B7">
            <w:pPr>
              <w:rPr>
                <w:bCs/>
                <w:i/>
                <w:iCs/>
              </w:rPr>
            </w:pPr>
            <w:r w:rsidRPr="00DF5DD9">
              <w:rPr>
                <w:bCs/>
                <w:i/>
                <w:iCs/>
              </w:rPr>
              <w:t>Core Course</w:t>
            </w:r>
          </w:p>
        </w:tc>
        <w:tc>
          <w:tcPr>
            <w:tcW w:w="850" w:type="dxa"/>
            <w:tcBorders>
              <w:left w:val="nil"/>
              <w:bottom w:val="nil"/>
            </w:tcBorders>
            <w:tcMar>
              <w:top w:w="57" w:type="dxa"/>
              <w:left w:w="57" w:type="dxa"/>
              <w:bottom w:w="57" w:type="dxa"/>
              <w:right w:w="57" w:type="dxa"/>
            </w:tcMar>
          </w:tcPr>
          <w:p w14:paraId="7C6ADB67" w14:textId="334F5CDD" w:rsidR="000543B7" w:rsidRDefault="000543B7" w:rsidP="000543B7">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A70007F" w14:textId="5E984F28" w:rsidR="000543B7" w:rsidRPr="00DF2E9B" w:rsidRDefault="000543B7" w:rsidP="000543B7">
            <w:pPr>
              <w:ind w:left="57"/>
              <w:rPr>
                <w:bCs/>
                <w:color w:val="3A332E" w:themeColor="background2" w:themeShade="40"/>
              </w:rPr>
            </w:pPr>
            <w:r w:rsidRPr="00DF5DD9">
              <w:rPr>
                <w:bCs/>
              </w:rPr>
              <w:t>SLAT7805</w:t>
            </w:r>
          </w:p>
        </w:tc>
        <w:tc>
          <w:tcPr>
            <w:tcW w:w="851" w:type="dxa"/>
            <w:tcBorders>
              <w:left w:val="single" w:sz="4" w:space="0" w:color="auto"/>
              <w:bottom w:val="single" w:sz="4" w:space="0" w:color="auto"/>
            </w:tcBorders>
            <w:tcMar>
              <w:top w:w="57" w:type="dxa"/>
              <w:left w:w="57" w:type="dxa"/>
              <w:bottom w:w="57" w:type="dxa"/>
              <w:right w:w="57" w:type="dxa"/>
            </w:tcMar>
          </w:tcPr>
          <w:p w14:paraId="25CFC834" w14:textId="4DE4BE6E" w:rsidR="000543B7" w:rsidRDefault="000543B7" w:rsidP="000543B7">
            <w:pPr>
              <w:ind w:left="57"/>
              <w:rPr>
                <w:bCs/>
                <w:color w:val="3A332E" w:themeColor="background2" w:themeShade="40"/>
              </w:rPr>
            </w:pPr>
            <w:r w:rsidRPr="007F080C">
              <w:rPr>
                <w:bCs/>
                <w:color w:val="3A332E" w:themeColor="background2" w:themeShade="40"/>
              </w:rPr>
              <w:t>2 units</w:t>
            </w:r>
          </w:p>
        </w:tc>
      </w:tr>
      <w:tr w:rsidR="000543B7" w:rsidRPr="007457E6" w14:paraId="674B9AFC" w14:textId="77777777" w:rsidTr="00704E1B">
        <w:trPr>
          <w:trHeight w:val="142"/>
        </w:trPr>
        <w:tc>
          <w:tcPr>
            <w:tcW w:w="1413" w:type="dxa"/>
            <w:tcBorders>
              <w:right w:val="nil"/>
            </w:tcBorders>
            <w:tcMar>
              <w:top w:w="57" w:type="dxa"/>
              <w:left w:w="57" w:type="dxa"/>
              <w:bottom w:w="57" w:type="dxa"/>
              <w:right w:w="57" w:type="dxa"/>
            </w:tcMar>
          </w:tcPr>
          <w:p w14:paraId="6E297948" w14:textId="53429B36" w:rsidR="000543B7" w:rsidRPr="003D55DA" w:rsidRDefault="000543B7" w:rsidP="000543B7">
            <w:pPr>
              <w:rPr>
                <w:b/>
              </w:rPr>
            </w:pPr>
            <w:r w:rsidRPr="003D55DA">
              <w:rPr>
                <w:b/>
              </w:rPr>
              <w:t>SLAT7826</w:t>
            </w:r>
          </w:p>
        </w:tc>
        <w:tc>
          <w:tcPr>
            <w:tcW w:w="4111" w:type="dxa"/>
            <w:gridSpan w:val="2"/>
            <w:tcBorders>
              <w:left w:val="nil"/>
              <w:right w:val="nil"/>
            </w:tcBorders>
            <w:tcMar>
              <w:top w:w="57" w:type="dxa"/>
              <w:left w:w="57" w:type="dxa"/>
              <w:bottom w:w="57" w:type="dxa"/>
              <w:right w:w="57" w:type="dxa"/>
            </w:tcMar>
          </w:tcPr>
          <w:p w14:paraId="16D68282" w14:textId="507BDA40" w:rsidR="000543B7" w:rsidRPr="00C03DDB" w:rsidRDefault="000543B7" w:rsidP="000543B7">
            <w:pPr>
              <w:rPr>
                <w:b/>
              </w:rPr>
            </w:pPr>
            <w:r w:rsidRPr="00DF5DD9">
              <w:rPr>
                <w:bCs/>
                <w:i/>
                <w:iCs/>
              </w:rPr>
              <w:t>Core Course</w:t>
            </w:r>
          </w:p>
        </w:tc>
        <w:tc>
          <w:tcPr>
            <w:tcW w:w="850" w:type="dxa"/>
            <w:tcBorders>
              <w:left w:val="nil"/>
              <w:bottom w:val="nil"/>
            </w:tcBorders>
            <w:tcMar>
              <w:top w:w="57" w:type="dxa"/>
              <w:left w:w="57" w:type="dxa"/>
              <w:bottom w:w="57" w:type="dxa"/>
              <w:right w:w="57" w:type="dxa"/>
            </w:tcMar>
          </w:tcPr>
          <w:p w14:paraId="3E59700C" w14:textId="2563B747" w:rsidR="000543B7" w:rsidRPr="007457E6" w:rsidRDefault="000543B7" w:rsidP="000543B7">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82C4664" w14:textId="1421963D" w:rsidR="000543B7" w:rsidRPr="00DF2E9B" w:rsidRDefault="000543B7" w:rsidP="000543B7">
            <w:pPr>
              <w:ind w:left="57"/>
              <w:rPr>
                <w:bCs/>
                <w:color w:val="3A332E" w:themeColor="background2" w:themeShade="40"/>
              </w:rPr>
            </w:pPr>
            <w:r w:rsidRPr="000543B7">
              <w:rPr>
                <w:bCs/>
              </w:rPr>
              <w:t>SLAT7826</w:t>
            </w:r>
          </w:p>
        </w:tc>
        <w:tc>
          <w:tcPr>
            <w:tcW w:w="851" w:type="dxa"/>
            <w:tcBorders>
              <w:left w:val="single" w:sz="4" w:space="0" w:color="auto"/>
              <w:bottom w:val="single" w:sz="4" w:space="0" w:color="auto"/>
            </w:tcBorders>
            <w:tcMar>
              <w:top w:w="57" w:type="dxa"/>
              <w:left w:w="57" w:type="dxa"/>
              <w:bottom w:w="57" w:type="dxa"/>
              <w:right w:w="57" w:type="dxa"/>
            </w:tcMar>
          </w:tcPr>
          <w:p w14:paraId="25952F7D" w14:textId="7105F781" w:rsidR="000543B7" w:rsidRPr="007F080C" w:rsidRDefault="000543B7" w:rsidP="000543B7">
            <w:pPr>
              <w:ind w:left="57"/>
              <w:rPr>
                <w:bCs/>
                <w:color w:val="3A332E" w:themeColor="background2" w:themeShade="40"/>
              </w:rPr>
            </w:pPr>
            <w:r>
              <w:rPr>
                <w:bCs/>
                <w:color w:val="3A332E" w:themeColor="background2" w:themeShade="40"/>
              </w:rPr>
              <w:t>2 units</w:t>
            </w:r>
          </w:p>
        </w:tc>
      </w:tr>
      <w:tr w:rsidR="003D55DA" w:rsidRPr="007457E6" w14:paraId="6017AE6D" w14:textId="77777777" w:rsidTr="00704E1B">
        <w:trPr>
          <w:trHeight w:val="142"/>
        </w:trPr>
        <w:tc>
          <w:tcPr>
            <w:tcW w:w="1413" w:type="dxa"/>
            <w:tcBorders>
              <w:right w:val="nil"/>
            </w:tcBorders>
            <w:tcMar>
              <w:top w:w="57" w:type="dxa"/>
              <w:left w:w="57" w:type="dxa"/>
              <w:bottom w:w="57" w:type="dxa"/>
              <w:right w:w="57" w:type="dxa"/>
            </w:tcMar>
          </w:tcPr>
          <w:p w14:paraId="28A21DEF" w14:textId="6BA0D752" w:rsidR="003D55DA" w:rsidRPr="003D55DA" w:rsidRDefault="003D55DA" w:rsidP="003D55DA">
            <w:pPr>
              <w:rPr>
                <w:b/>
              </w:rPr>
            </w:pPr>
            <w:r w:rsidRPr="00E175E5">
              <w:rPr>
                <w:b/>
              </w:rPr>
              <w:t>Option</w:t>
            </w:r>
          </w:p>
        </w:tc>
        <w:tc>
          <w:tcPr>
            <w:tcW w:w="4111" w:type="dxa"/>
            <w:gridSpan w:val="2"/>
            <w:tcBorders>
              <w:left w:val="nil"/>
              <w:right w:val="nil"/>
            </w:tcBorders>
            <w:tcMar>
              <w:top w:w="57" w:type="dxa"/>
              <w:left w:w="57" w:type="dxa"/>
              <w:bottom w:w="57" w:type="dxa"/>
              <w:right w:w="57" w:type="dxa"/>
            </w:tcMar>
          </w:tcPr>
          <w:p w14:paraId="263D0B24" w14:textId="57054AF9" w:rsidR="003D55DA" w:rsidRPr="007457E6" w:rsidRDefault="003D55DA" w:rsidP="003D55D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0EE11C5A" w14:textId="145E435B" w:rsidR="003D55DA" w:rsidRPr="007457E6" w:rsidRDefault="003D55DA" w:rsidP="003D55DA">
            <w:pPr>
              <w:ind w:left="57"/>
              <w:rPr>
                <w:bCs/>
              </w:rPr>
            </w:pPr>
            <w:r>
              <w:rPr>
                <w:bCs/>
              </w:rPr>
              <w:t>2 units</w:t>
            </w:r>
          </w:p>
        </w:tc>
        <w:sdt>
          <w:sdtPr>
            <w:rPr>
              <w:bCs/>
              <w:color w:val="3A332E" w:themeColor="background2" w:themeShade="40"/>
            </w:rPr>
            <w:id w:val="-1254128336"/>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6D096BFA" w14:textId="78BB6CC3"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805A5F" w14:textId="77777777"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50109449" w14:textId="77777777" w:rsidTr="00704E1B">
        <w:trPr>
          <w:trHeight w:val="142"/>
        </w:trPr>
        <w:tc>
          <w:tcPr>
            <w:tcW w:w="1413" w:type="dxa"/>
            <w:tcBorders>
              <w:right w:val="nil"/>
            </w:tcBorders>
            <w:tcMar>
              <w:top w:w="57" w:type="dxa"/>
              <w:left w:w="57" w:type="dxa"/>
              <w:bottom w:w="57" w:type="dxa"/>
              <w:right w:w="57" w:type="dxa"/>
            </w:tcMar>
          </w:tcPr>
          <w:p w14:paraId="7ABFDF54" w14:textId="14714F1E" w:rsidR="003D55DA" w:rsidRPr="003D55DA" w:rsidRDefault="003D55DA" w:rsidP="003D55DA">
            <w:pPr>
              <w:rPr>
                <w:b/>
              </w:rPr>
            </w:pPr>
            <w:r w:rsidRPr="00E175E5">
              <w:rPr>
                <w:b/>
              </w:rPr>
              <w:t>Option</w:t>
            </w:r>
          </w:p>
        </w:tc>
        <w:tc>
          <w:tcPr>
            <w:tcW w:w="4111" w:type="dxa"/>
            <w:gridSpan w:val="2"/>
            <w:tcBorders>
              <w:left w:val="nil"/>
              <w:right w:val="nil"/>
            </w:tcBorders>
            <w:tcMar>
              <w:top w:w="57" w:type="dxa"/>
              <w:left w:w="57" w:type="dxa"/>
              <w:bottom w:w="57" w:type="dxa"/>
              <w:right w:w="57" w:type="dxa"/>
            </w:tcMar>
          </w:tcPr>
          <w:p w14:paraId="0987201E" w14:textId="011A1178" w:rsidR="003D55DA" w:rsidRDefault="003D55DA" w:rsidP="003D55DA">
            <w:pPr>
              <w:rPr>
                <w:b/>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1FE7E2F0" w14:textId="06A05D1D" w:rsidR="003D55DA" w:rsidRPr="007457E6" w:rsidRDefault="003D55DA" w:rsidP="003D55DA">
            <w:pPr>
              <w:ind w:left="57"/>
              <w:rPr>
                <w:bCs/>
              </w:rPr>
            </w:pPr>
            <w:r>
              <w:rPr>
                <w:bCs/>
              </w:rPr>
              <w:t>2 units</w:t>
            </w:r>
          </w:p>
        </w:tc>
        <w:sdt>
          <w:sdtPr>
            <w:rPr>
              <w:bCs/>
              <w:color w:val="3A332E" w:themeColor="background2" w:themeShade="40"/>
            </w:rPr>
            <w:id w:val="-116909829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1DF9C1F8" w14:textId="446401EA"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1930417" w14:textId="159BD1CA"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D261EE" w:rsidRPr="007457E6" w14:paraId="30340F34" w14:textId="77777777" w:rsidTr="001B287A">
        <w:trPr>
          <w:trHeight w:val="142"/>
        </w:trPr>
        <w:tc>
          <w:tcPr>
            <w:tcW w:w="10060" w:type="dxa"/>
            <w:gridSpan w:val="6"/>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D261EE" w:rsidRPr="007457E6" w:rsidRDefault="00D261EE" w:rsidP="00D261EE">
            <w:pPr>
              <w:ind w:left="57"/>
              <w:rPr>
                <w:b/>
                <w:bCs/>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5947C3" w:rsidRPr="007457E6" w14:paraId="0ED18933" w14:textId="77777777" w:rsidTr="005947C3">
        <w:trPr>
          <w:trHeight w:val="142"/>
        </w:trPr>
        <w:tc>
          <w:tcPr>
            <w:tcW w:w="10060" w:type="dxa"/>
            <w:gridSpan w:val="6"/>
            <w:shd w:val="clear" w:color="auto" w:fill="D9D9D9" w:themeFill="background1" w:themeFillShade="D9"/>
            <w:tcMar>
              <w:top w:w="57" w:type="dxa"/>
              <w:left w:w="57" w:type="dxa"/>
              <w:bottom w:w="57" w:type="dxa"/>
              <w:right w:w="57" w:type="dxa"/>
            </w:tcMar>
          </w:tcPr>
          <w:p w14:paraId="34F75054" w14:textId="61194935" w:rsidR="005947C3" w:rsidRPr="005947C3" w:rsidRDefault="005947C3" w:rsidP="005947C3">
            <w:pPr>
              <w:ind w:left="57"/>
              <w:rPr>
                <w:b/>
                <w:bCs/>
                <w:color w:val="3A332E" w:themeColor="background2" w:themeShade="40"/>
              </w:rPr>
            </w:pPr>
            <w:r w:rsidRPr="005947C3">
              <w:rPr>
                <w:b/>
                <w:bCs/>
              </w:rPr>
              <w:t>Portfolio Option</w:t>
            </w:r>
          </w:p>
        </w:tc>
      </w:tr>
      <w:tr w:rsidR="005947C3" w:rsidRPr="007457E6" w14:paraId="027FF1E1" w14:textId="77777777" w:rsidTr="00704E1B">
        <w:trPr>
          <w:trHeight w:val="142"/>
        </w:trPr>
        <w:tc>
          <w:tcPr>
            <w:tcW w:w="1413" w:type="dxa"/>
            <w:tcBorders>
              <w:right w:val="nil"/>
            </w:tcBorders>
            <w:tcMar>
              <w:top w:w="57" w:type="dxa"/>
              <w:left w:w="57" w:type="dxa"/>
              <w:bottom w:w="57" w:type="dxa"/>
              <w:right w:w="57" w:type="dxa"/>
            </w:tcMar>
          </w:tcPr>
          <w:p w14:paraId="314DC521" w14:textId="5DFA0C53" w:rsidR="005947C3" w:rsidRPr="003D55DA" w:rsidRDefault="005947C3" w:rsidP="005947C3">
            <w:pPr>
              <w:rPr>
                <w:b/>
              </w:rPr>
            </w:pPr>
            <w:r w:rsidRPr="003D55DA">
              <w:rPr>
                <w:b/>
              </w:rPr>
              <w:t>SLAT7852</w:t>
            </w:r>
          </w:p>
        </w:tc>
        <w:tc>
          <w:tcPr>
            <w:tcW w:w="4111" w:type="dxa"/>
            <w:gridSpan w:val="2"/>
            <w:tcBorders>
              <w:left w:val="nil"/>
              <w:right w:val="nil"/>
            </w:tcBorders>
            <w:tcMar>
              <w:top w:w="57" w:type="dxa"/>
              <w:left w:w="57" w:type="dxa"/>
              <w:bottom w:w="57" w:type="dxa"/>
              <w:right w:w="57" w:type="dxa"/>
            </w:tcMar>
          </w:tcPr>
          <w:p w14:paraId="27EEB7EE" w14:textId="0FCBEBE4" w:rsidR="005947C3" w:rsidRDefault="005947C3" w:rsidP="005947C3">
            <w:pPr>
              <w:rPr>
                <w:b/>
              </w:rPr>
            </w:pPr>
            <w:r w:rsidRPr="004767F2">
              <w:rPr>
                <w:bCs/>
                <w:i/>
                <w:iCs/>
                <w:color w:val="3A332E" w:themeColor="background2" w:themeShade="40"/>
              </w:rPr>
              <w:t>Flexible Core Course</w:t>
            </w:r>
          </w:p>
        </w:tc>
        <w:tc>
          <w:tcPr>
            <w:tcW w:w="850" w:type="dxa"/>
            <w:tcBorders>
              <w:left w:val="nil"/>
              <w:bottom w:val="nil"/>
            </w:tcBorders>
            <w:tcMar>
              <w:top w:w="57" w:type="dxa"/>
              <w:left w:w="57" w:type="dxa"/>
              <w:bottom w:w="57" w:type="dxa"/>
              <w:right w:w="57" w:type="dxa"/>
            </w:tcMar>
          </w:tcPr>
          <w:p w14:paraId="0C12EE38" w14:textId="3BD286CC" w:rsidR="005947C3" w:rsidRDefault="005947C3" w:rsidP="005947C3">
            <w:pPr>
              <w:ind w:left="57"/>
              <w:rPr>
                <w:bCs/>
              </w:rPr>
            </w:pPr>
            <w:r w:rsidRPr="007F080C">
              <w:rPr>
                <w:bCs/>
                <w:color w:val="3A332E" w:themeColor="background2" w:themeShade="40"/>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D499C21" w14:textId="168A1681" w:rsidR="005947C3" w:rsidRPr="00DF2E9B" w:rsidRDefault="005947C3" w:rsidP="005947C3">
            <w:pPr>
              <w:tabs>
                <w:tab w:val="center" w:pos="1953"/>
              </w:tabs>
              <w:ind w:left="57"/>
              <w:rPr>
                <w:bCs/>
                <w:color w:val="3A332E" w:themeColor="background2" w:themeShade="40"/>
              </w:rPr>
            </w:pPr>
            <w:r w:rsidRPr="004767F2">
              <w:rPr>
                <w:bCs/>
                <w:color w:val="3A332E" w:themeColor="background2" w:themeShade="40"/>
              </w:rPr>
              <w:t>SLAT7852</w:t>
            </w:r>
          </w:p>
        </w:tc>
        <w:tc>
          <w:tcPr>
            <w:tcW w:w="851" w:type="dxa"/>
            <w:tcBorders>
              <w:left w:val="single" w:sz="4" w:space="0" w:color="auto"/>
              <w:bottom w:val="single" w:sz="4" w:space="0" w:color="auto"/>
            </w:tcBorders>
            <w:tcMar>
              <w:top w:w="57" w:type="dxa"/>
              <w:left w:w="57" w:type="dxa"/>
              <w:bottom w:w="57" w:type="dxa"/>
              <w:right w:w="57" w:type="dxa"/>
            </w:tcMar>
          </w:tcPr>
          <w:p w14:paraId="1BF78A43" w14:textId="48114CB2" w:rsidR="005947C3" w:rsidRDefault="005947C3" w:rsidP="005947C3">
            <w:pPr>
              <w:ind w:left="57"/>
              <w:rPr>
                <w:bCs/>
                <w:color w:val="3A332E" w:themeColor="background2" w:themeShade="40"/>
              </w:rPr>
            </w:pPr>
            <w:r w:rsidRPr="007F080C">
              <w:rPr>
                <w:bCs/>
                <w:color w:val="3A332E" w:themeColor="background2" w:themeShade="40"/>
              </w:rPr>
              <w:t>2 units</w:t>
            </w:r>
          </w:p>
        </w:tc>
      </w:tr>
      <w:tr w:rsidR="003D55DA" w:rsidRPr="007457E6" w14:paraId="76B7A4D6" w14:textId="77777777" w:rsidTr="00704E1B">
        <w:trPr>
          <w:trHeight w:val="142"/>
        </w:trPr>
        <w:tc>
          <w:tcPr>
            <w:tcW w:w="1413" w:type="dxa"/>
            <w:tcBorders>
              <w:right w:val="nil"/>
            </w:tcBorders>
            <w:tcMar>
              <w:top w:w="57" w:type="dxa"/>
              <w:left w:w="57" w:type="dxa"/>
              <w:bottom w:w="57" w:type="dxa"/>
              <w:right w:w="57" w:type="dxa"/>
            </w:tcMar>
          </w:tcPr>
          <w:p w14:paraId="7D3323D0" w14:textId="101D208A" w:rsidR="003D55DA" w:rsidRPr="003D55DA" w:rsidRDefault="003D55DA" w:rsidP="003D55DA">
            <w:pPr>
              <w:rPr>
                <w:b/>
              </w:rPr>
            </w:pPr>
            <w:r w:rsidRPr="001F2521">
              <w:rPr>
                <w:b/>
              </w:rPr>
              <w:t>Option</w:t>
            </w:r>
          </w:p>
        </w:tc>
        <w:tc>
          <w:tcPr>
            <w:tcW w:w="4111" w:type="dxa"/>
            <w:gridSpan w:val="2"/>
            <w:tcBorders>
              <w:left w:val="nil"/>
              <w:right w:val="nil"/>
            </w:tcBorders>
            <w:tcMar>
              <w:top w:w="57" w:type="dxa"/>
              <w:left w:w="57" w:type="dxa"/>
              <w:bottom w:w="57" w:type="dxa"/>
              <w:right w:w="57" w:type="dxa"/>
            </w:tcMar>
          </w:tcPr>
          <w:p w14:paraId="0A64E81B" w14:textId="2DFF7119" w:rsidR="003D55DA" w:rsidRDefault="003D55DA" w:rsidP="003D55DA">
            <w:pPr>
              <w:rPr>
                <w:b/>
              </w:rPr>
            </w:pPr>
            <w:r w:rsidRPr="004767F2">
              <w:rPr>
                <w:bCs/>
                <w:i/>
                <w:iCs/>
              </w:rPr>
              <w:t xml:space="preserve">Program </w:t>
            </w:r>
            <w:r>
              <w:rPr>
                <w:bCs/>
                <w:i/>
                <w:iCs/>
              </w:rPr>
              <w:t>Elective Course</w:t>
            </w:r>
          </w:p>
        </w:tc>
        <w:tc>
          <w:tcPr>
            <w:tcW w:w="850" w:type="dxa"/>
            <w:tcBorders>
              <w:left w:val="nil"/>
              <w:bottom w:val="nil"/>
            </w:tcBorders>
            <w:tcMar>
              <w:top w:w="57" w:type="dxa"/>
              <w:left w:w="57" w:type="dxa"/>
              <w:bottom w:w="57" w:type="dxa"/>
              <w:right w:w="57" w:type="dxa"/>
            </w:tcMar>
          </w:tcPr>
          <w:p w14:paraId="5C2917D8" w14:textId="3537DA81" w:rsidR="003D55DA" w:rsidRPr="007457E6" w:rsidRDefault="003D55DA" w:rsidP="003D55DA">
            <w:pPr>
              <w:ind w:left="57"/>
              <w:rPr>
                <w:bCs/>
              </w:rPr>
            </w:pPr>
            <w:r>
              <w:rPr>
                <w:bCs/>
              </w:rPr>
              <w:t>2 units</w:t>
            </w:r>
          </w:p>
        </w:tc>
        <w:sdt>
          <w:sdtPr>
            <w:rPr>
              <w:bCs/>
              <w:color w:val="3A332E" w:themeColor="background2" w:themeShade="40"/>
            </w:rPr>
            <w:id w:val="38955036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F84909D" w14:textId="58BFBA84" w:rsidR="003D55DA" w:rsidRPr="00DF2E9B" w:rsidRDefault="00697B50" w:rsidP="003D55DA">
                <w:pPr>
                  <w:tabs>
                    <w:tab w:val="center" w:pos="1953"/>
                  </w:tabs>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BAC9408" w14:textId="648D4CAF" w:rsidR="003D55DA" w:rsidRPr="007F080C" w:rsidRDefault="003D55DA" w:rsidP="003D55DA">
            <w:pPr>
              <w:ind w:left="57"/>
              <w:rPr>
                <w:bCs/>
                <w:color w:val="3A332E" w:themeColor="background2" w:themeShade="40"/>
              </w:rPr>
            </w:pPr>
            <w:r>
              <w:rPr>
                <w:bCs/>
                <w:color w:val="3A332E" w:themeColor="background2" w:themeShade="40"/>
              </w:rPr>
              <w:t>2 units</w:t>
            </w:r>
          </w:p>
        </w:tc>
      </w:tr>
      <w:tr w:rsidR="003D55DA" w:rsidRPr="007457E6" w14:paraId="7B473D37" w14:textId="77777777" w:rsidTr="00704E1B">
        <w:trPr>
          <w:trHeight w:val="142"/>
        </w:trPr>
        <w:tc>
          <w:tcPr>
            <w:tcW w:w="1413" w:type="dxa"/>
            <w:tcBorders>
              <w:right w:val="nil"/>
            </w:tcBorders>
            <w:tcMar>
              <w:top w:w="57" w:type="dxa"/>
              <w:left w:w="57" w:type="dxa"/>
              <w:bottom w:w="57" w:type="dxa"/>
              <w:right w:w="57" w:type="dxa"/>
            </w:tcMar>
          </w:tcPr>
          <w:p w14:paraId="67AAFDBD" w14:textId="48760B91" w:rsidR="003D55DA" w:rsidRPr="003D55DA" w:rsidRDefault="003D55DA" w:rsidP="003D55DA">
            <w:pPr>
              <w:rPr>
                <w:b/>
              </w:rPr>
            </w:pPr>
            <w:r w:rsidRPr="001F2521">
              <w:rPr>
                <w:b/>
              </w:rPr>
              <w:t>Option</w:t>
            </w:r>
          </w:p>
        </w:tc>
        <w:tc>
          <w:tcPr>
            <w:tcW w:w="4111" w:type="dxa"/>
            <w:gridSpan w:val="2"/>
            <w:tcBorders>
              <w:left w:val="nil"/>
              <w:right w:val="nil"/>
            </w:tcBorders>
            <w:tcMar>
              <w:top w:w="57" w:type="dxa"/>
              <w:left w:w="57" w:type="dxa"/>
              <w:bottom w:w="57" w:type="dxa"/>
              <w:right w:w="57" w:type="dxa"/>
            </w:tcMar>
          </w:tcPr>
          <w:p w14:paraId="61156C8E" w14:textId="3BA288D9"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0DF25FD3" w14:textId="4EDB774A"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74431033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52EC22" w14:textId="57FBFA6A"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6399CF5" w14:textId="15CBDD2B"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5D62D178" w14:textId="77777777" w:rsidTr="00704E1B">
        <w:trPr>
          <w:trHeight w:val="142"/>
        </w:trPr>
        <w:tc>
          <w:tcPr>
            <w:tcW w:w="1413" w:type="dxa"/>
            <w:tcBorders>
              <w:bottom w:val="single" w:sz="4" w:space="0" w:color="auto"/>
              <w:right w:val="nil"/>
            </w:tcBorders>
            <w:tcMar>
              <w:top w:w="57" w:type="dxa"/>
              <w:left w:w="57" w:type="dxa"/>
              <w:bottom w:w="57" w:type="dxa"/>
              <w:right w:w="57" w:type="dxa"/>
            </w:tcMar>
          </w:tcPr>
          <w:p w14:paraId="44662AE3" w14:textId="73A6A785" w:rsidR="003D55DA" w:rsidRPr="003D55DA" w:rsidRDefault="003D55DA" w:rsidP="003D55DA">
            <w:pPr>
              <w:rPr>
                <w:b/>
              </w:rPr>
            </w:pPr>
            <w:r w:rsidRPr="001F2521">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77045B7E" w14:textId="49BC8145"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7D36DBFE" w14:textId="342261A2"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327015677"/>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CA29CC7" w14:textId="440F1A59"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56561B9" w14:textId="6EE6A81C"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D261EE" w:rsidRPr="007457E6" w14:paraId="755DB699" w14:textId="77777777" w:rsidTr="005947C3">
        <w:trPr>
          <w:trHeight w:val="142"/>
        </w:trPr>
        <w:tc>
          <w:tcPr>
            <w:tcW w:w="10060" w:type="dxa"/>
            <w:gridSpan w:val="6"/>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3EFC6FE7" w14:textId="40E64AD2" w:rsidR="00D261EE" w:rsidRPr="009F3B81" w:rsidRDefault="000543B7" w:rsidP="00D261EE">
            <w:pPr>
              <w:ind w:left="57"/>
              <w:jc w:val="center"/>
              <w:rPr>
                <w:b/>
                <w:i/>
                <w:iCs/>
                <w:color w:val="3A332E" w:themeColor="background2" w:themeShade="40"/>
              </w:rPr>
            </w:pPr>
            <w:r w:rsidRPr="00413FBA">
              <w:rPr>
                <w:b/>
                <w:i/>
                <w:iCs/>
                <w:color w:val="B3142E" w:themeColor="accent3" w:themeShade="BF"/>
                <w:sz w:val="24"/>
                <w:szCs w:val="28"/>
              </w:rPr>
              <w:t>OR</w:t>
            </w:r>
          </w:p>
        </w:tc>
      </w:tr>
      <w:tr w:rsidR="000543B7" w:rsidRPr="007457E6" w14:paraId="34E506FF" w14:textId="77777777" w:rsidTr="005947C3">
        <w:trPr>
          <w:trHeight w:val="142"/>
        </w:trPr>
        <w:tc>
          <w:tcPr>
            <w:tcW w:w="10060" w:type="dxa"/>
            <w:gridSpan w:val="6"/>
            <w:tcBorders>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vAlign w:val="center"/>
          </w:tcPr>
          <w:p w14:paraId="7D6C0ABE" w14:textId="4FE0DD0E" w:rsidR="000543B7" w:rsidRPr="005947C3" w:rsidRDefault="005947C3" w:rsidP="004767F2">
            <w:pPr>
              <w:ind w:left="57"/>
              <w:rPr>
                <w:b/>
                <w:i/>
                <w:iCs/>
                <w:color w:val="3A332E" w:themeColor="background2" w:themeShade="40"/>
              </w:rPr>
            </w:pPr>
            <w:r w:rsidRPr="005947C3">
              <w:rPr>
                <w:b/>
                <w:bCs/>
              </w:rPr>
              <w:t>Dissertation Option</w:t>
            </w:r>
          </w:p>
        </w:tc>
      </w:tr>
      <w:tr w:rsidR="004767F2" w:rsidRPr="007457E6" w14:paraId="49375080" w14:textId="77777777" w:rsidTr="00704E1B">
        <w:trPr>
          <w:trHeight w:val="142"/>
        </w:trPr>
        <w:tc>
          <w:tcPr>
            <w:tcW w:w="1413" w:type="dxa"/>
            <w:tcBorders>
              <w:left w:val="single" w:sz="4" w:space="0" w:color="auto"/>
              <w:right w:val="nil"/>
            </w:tcBorders>
            <w:tcMar>
              <w:top w:w="57" w:type="dxa"/>
              <w:left w:w="57" w:type="dxa"/>
              <w:bottom w:w="57" w:type="dxa"/>
              <w:right w:w="57" w:type="dxa"/>
            </w:tcMar>
            <w:vAlign w:val="center"/>
          </w:tcPr>
          <w:p w14:paraId="1E3C2AC4" w14:textId="2530279F" w:rsidR="004767F2" w:rsidRPr="003D55DA" w:rsidRDefault="004767F2" w:rsidP="004767F2">
            <w:pPr>
              <w:ind w:left="57"/>
              <w:rPr>
                <w:b/>
                <w:color w:val="3A332E" w:themeColor="background2" w:themeShade="40"/>
              </w:rPr>
            </w:pPr>
            <w:r w:rsidRPr="003D55DA">
              <w:rPr>
                <w:b/>
                <w:color w:val="3A332E" w:themeColor="background2" w:themeShade="40"/>
              </w:rPr>
              <w:t>SLAT7853</w:t>
            </w:r>
          </w:p>
        </w:tc>
        <w:tc>
          <w:tcPr>
            <w:tcW w:w="4111" w:type="dxa"/>
            <w:gridSpan w:val="2"/>
            <w:tcBorders>
              <w:left w:val="nil"/>
              <w:right w:val="nil"/>
            </w:tcBorders>
            <w:tcMar>
              <w:top w:w="57" w:type="dxa"/>
              <w:left w:w="57" w:type="dxa"/>
              <w:bottom w:w="57" w:type="dxa"/>
              <w:right w:w="57" w:type="dxa"/>
            </w:tcMar>
            <w:vAlign w:val="center"/>
          </w:tcPr>
          <w:p w14:paraId="05415296" w14:textId="68996C71" w:rsidR="004767F2" w:rsidRPr="004767F2" w:rsidRDefault="004767F2" w:rsidP="004767F2">
            <w:pPr>
              <w:ind w:left="57"/>
              <w:rPr>
                <w:bCs/>
                <w:i/>
                <w:iCs/>
                <w:color w:val="3A332E" w:themeColor="background2" w:themeShade="40"/>
              </w:rPr>
            </w:pPr>
            <w:r w:rsidRPr="004767F2">
              <w:rPr>
                <w:bCs/>
                <w:i/>
                <w:iCs/>
                <w:color w:val="3A332E" w:themeColor="background2" w:themeShade="40"/>
              </w:rPr>
              <w:t>Flexible Core Course</w:t>
            </w:r>
          </w:p>
        </w:tc>
        <w:tc>
          <w:tcPr>
            <w:tcW w:w="850" w:type="dxa"/>
            <w:tcBorders>
              <w:left w:val="nil"/>
              <w:right w:val="single" w:sz="4" w:space="0" w:color="auto"/>
            </w:tcBorders>
            <w:tcMar>
              <w:top w:w="57" w:type="dxa"/>
              <w:left w:w="57" w:type="dxa"/>
              <w:bottom w:w="57" w:type="dxa"/>
              <w:right w:w="57" w:type="dxa"/>
            </w:tcMar>
            <w:vAlign w:val="center"/>
          </w:tcPr>
          <w:p w14:paraId="3609EC81" w14:textId="32809EAC" w:rsidR="004767F2" w:rsidRPr="009F3B81" w:rsidRDefault="004767F2" w:rsidP="005947C3">
            <w:pPr>
              <w:ind w:left="57"/>
              <w:rPr>
                <w:b/>
                <w:i/>
                <w:i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c>
          <w:tcPr>
            <w:tcW w:w="2835" w:type="dxa"/>
            <w:tcBorders>
              <w:left w:val="single" w:sz="4" w:space="0" w:color="auto"/>
              <w:right w:val="single" w:sz="4" w:space="0" w:color="auto"/>
            </w:tcBorders>
            <w:tcMar>
              <w:top w:w="57" w:type="dxa"/>
              <w:left w:w="57" w:type="dxa"/>
              <w:bottom w:w="57" w:type="dxa"/>
              <w:right w:w="57" w:type="dxa"/>
            </w:tcMar>
            <w:vAlign w:val="center"/>
          </w:tcPr>
          <w:p w14:paraId="35C2EA8E" w14:textId="04C21ADC" w:rsidR="004767F2" w:rsidRPr="004767F2" w:rsidRDefault="004767F2" w:rsidP="004767F2">
            <w:pPr>
              <w:ind w:left="57"/>
              <w:rPr>
                <w:bCs/>
                <w:color w:val="3A332E" w:themeColor="background2" w:themeShade="40"/>
              </w:rPr>
            </w:pPr>
            <w:r w:rsidRPr="004767F2">
              <w:rPr>
                <w:bCs/>
                <w:color w:val="3A332E" w:themeColor="background2" w:themeShade="40"/>
              </w:rPr>
              <w:t>SLAT7853</w:t>
            </w:r>
          </w:p>
        </w:tc>
        <w:tc>
          <w:tcPr>
            <w:tcW w:w="851" w:type="dxa"/>
            <w:tcBorders>
              <w:left w:val="single" w:sz="4" w:space="0" w:color="auto"/>
              <w:right w:val="single" w:sz="4" w:space="0" w:color="auto"/>
            </w:tcBorders>
            <w:tcMar>
              <w:top w:w="57" w:type="dxa"/>
              <w:left w:w="57" w:type="dxa"/>
              <w:bottom w:w="57" w:type="dxa"/>
              <w:right w:w="57" w:type="dxa"/>
            </w:tcMar>
            <w:vAlign w:val="center"/>
          </w:tcPr>
          <w:p w14:paraId="57EA0E66" w14:textId="1D9140F1" w:rsidR="004767F2" w:rsidRPr="009F3B81" w:rsidRDefault="004767F2" w:rsidP="005947C3">
            <w:pPr>
              <w:ind w:left="57"/>
              <w:rPr>
                <w:b/>
                <w:i/>
                <w:i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r>
      <w:tr w:rsidR="004767F2" w:rsidRPr="007457E6" w14:paraId="7E61ADC1" w14:textId="77777777" w:rsidTr="00704E1B">
        <w:trPr>
          <w:trHeight w:val="142"/>
        </w:trPr>
        <w:tc>
          <w:tcPr>
            <w:tcW w:w="1413" w:type="dxa"/>
            <w:tcBorders>
              <w:left w:val="single" w:sz="4" w:space="0" w:color="auto"/>
              <w:right w:val="nil"/>
            </w:tcBorders>
            <w:tcMar>
              <w:top w:w="57" w:type="dxa"/>
              <w:left w:w="57" w:type="dxa"/>
              <w:bottom w:w="57" w:type="dxa"/>
              <w:right w:w="57" w:type="dxa"/>
            </w:tcMar>
            <w:vAlign w:val="center"/>
          </w:tcPr>
          <w:p w14:paraId="5821D553" w14:textId="5B757E18" w:rsidR="004767F2" w:rsidRPr="003D55DA" w:rsidRDefault="003D55DA" w:rsidP="003D55DA">
            <w:pPr>
              <w:ind w:left="57"/>
              <w:rPr>
                <w:b/>
                <w:i/>
                <w:iCs/>
                <w:color w:val="3A332E" w:themeColor="background2" w:themeShade="40"/>
              </w:rPr>
            </w:pPr>
            <w:r>
              <w:rPr>
                <w:b/>
              </w:rPr>
              <w:t>Option</w:t>
            </w:r>
          </w:p>
        </w:tc>
        <w:tc>
          <w:tcPr>
            <w:tcW w:w="4111" w:type="dxa"/>
            <w:gridSpan w:val="2"/>
            <w:tcBorders>
              <w:left w:val="nil"/>
              <w:right w:val="nil"/>
            </w:tcBorders>
            <w:tcMar>
              <w:top w:w="57" w:type="dxa"/>
              <w:left w:w="57" w:type="dxa"/>
              <w:bottom w:w="57" w:type="dxa"/>
              <w:right w:w="57" w:type="dxa"/>
            </w:tcMar>
            <w:vAlign w:val="center"/>
          </w:tcPr>
          <w:p w14:paraId="2501B376" w14:textId="01639199" w:rsidR="004767F2" w:rsidRPr="009F3B81" w:rsidRDefault="004767F2" w:rsidP="004767F2">
            <w:pPr>
              <w:ind w:left="57"/>
              <w:rPr>
                <w:b/>
                <w:i/>
                <w:iCs/>
                <w:color w:val="3A332E" w:themeColor="background2" w:themeShade="40"/>
              </w:rPr>
            </w:pPr>
            <w:r w:rsidRPr="004767F2">
              <w:rPr>
                <w:bCs/>
                <w:i/>
                <w:iCs/>
              </w:rPr>
              <w:t xml:space="preserve">Program </w:t>
            </w:r>
            <w:r>
              <w:rPr>
                <w:bCs/>
                <w:i/>
                <w:iCs/>
              </w:rPr>
              <w:t>Elective Course</w:t>
            </w:r>
          </w:p>
        </w:tc>
        <w:tc>
          <w:tcPr>
            <w:tcW w:w="850" w:type="dxa"/>
            <w:tcBorders>
              <w:left w:val="nil"/>
              <w:right w:val="single" w:sz="4" w:space="0" w:color="auto"/>
            </w:tcBorders>
            <w:tcMar>
              <w:top w:w="57" w:type="dxa"/>
              <w:left w:w="57" w:type="dxa"/>
              <w:bottom w:w="57" w:type="dxa"/>
              <w:right w:w="57" w:type="dxa"/>
            </w:tcMar>
            <w:vAlign w:val="center"/>
          </w:tcPr>
          <w:p w14:paraId="4D4E7555" w14:textId="0949116E" w:rsidR="004767F2" w:rsidRPr="009F3B81" w:rsidRDefault="004767F2" w:rsidP="005947C3">
            <w:pPr>
              <w:ind w:left="57"/>
              <w:rPr>
                <w:b/>
                <w:i/>
                <w:iCs/>
                <w:color w:val="3A332E" w:themeColor="background2" w:themeShade="40"/>
              </w:rPr>
            </w:pPr>
            <w:r w:rsidRPr="007F080C">
              <w:rPr>
                <w:bCs/>
                <w:color w:val="3A332E" w:themeColor="background2" w:themeShade="40"/>
              </w:rPr>
              <w:t>2 units</w:t>
            </w:r>
          </w:p>
        </w:tc>
        <w:sdt>
          <w:sdtPr>
            <w:rPr>
              <w:b/>
              <w:i/>
              <w:iCs/>
              <w:color w:val="3A332E" w:themeColor="background2" w:themeShade="40"/>
            </w:rPr>
            <w:id w:val="-1202395600"/>
            <w:placeholder>
              <w:docPart w:val="DefaultPlaceholder_-1854013440"/>
            </w:placeholder>
            <w:showingPlcHdr/>
            <w:text/>
          </w:sdtPr>
          <w:sdtContent>
            <w:tc>
              <w:tcPr>
                <w:tcW w:w="2835" w:type="dxa"/>
                <w:tcBorders>
                  <w:left w:val="single" w:sz="4" w:space="0" w:color="auto"/>
                  <w:right w:val="single" w:sz="4" w:space="0" w:color="auto"/>
                </w:tcBorders>
                <w:tcMar>
                  <w:top w:w="57" w:type="dxa"/>
                  <w:left w:w="57" w:type="dxa"/>
                  <w:bottom w:w="57" w:type="dxa"/>
                  <w:right w:w="57" w:type="dxa"/>
                </w:tcMar>
                <w:vAlign w:val="center"/>
              </w:tcPr>
              <w:p w14:paraId="55F811F3" w14:textId="0FC7039A" w:rsidR="004767F2" w:rsidRPr="009F3B81" w:rsidRDefault="00697B50" w:rsidP="004767F2">
                <w:pPr>
                  <w:ind w:left="57"/>
                  <w:jc w:val="center"/>
                  <w:rPr>
                    <w:b/>
                    <w:i/>
                    <w:iCs/>
                    <w:color w:val="3A332E" w:themeColor="background2" w:themeShade="40"/>
                  </w:rPr>
                </w:pPr>
                <w:r w:rsidRPr="00926148">
                  <w:rPr>
                    <w:rStyle w:val="PlaceholderText"/>
                  </w:rPr>
                  <w:t>Click or tap here to enter text.</w:t>
                </w:r>
              </w:p>
            </w:tc>
          </w:sdtContent>
        </w:sdt>
        <w:tc>
          <w:tcPr>
            <w:tcW w:w="851" w:type="dxa"/>
            <w:tcBorders>
              <w:left w:val="single" w:sz="4" w:space="0" w:color="auto"/>
              <w:right w:val="single" w:sz="4" w:space="0" w:color="auto"/>
            </w:tcBorders>
            <w:tcMar>
              <w:top w:w="57" w:type="dxa"/>
              <w:left w:w="57" w:type="dxa"/>
              <w:bottom w:w="57" w:type="dxa"/>
              <w:right w:w="57" w:type="dxa"/>
            </w:tcMar>
            <w:vAlign w:val="center"/>
          </w:tcPr>
          <w:p w14:paraId="190F6350" w14:textId="68751CDD" w:rsidR="004767F2" w:rsidRPr="009F3B81" w:rsidRDefault="004767F2" w:rsidP="005947C3">
            <w:pPr>
              <w:ind w:left="57"/>
              <w:rPr>
                <w:b/>
                <w:i/>
                <w:iCs/>
                <w:color w:val="3A332E" w:themeColor="background2" w:themeShade="40"/>
              </w:rPr>
            </w:pPr>
            <w:r w:rsidRPr="007F080C">
              <w:rPr>
                <w:bCs/>
                <w:color w:val="3A332E" w:themeColor="background2" w:themeShade="40"/>
              </w:rPr>
              <w:t>2 units</w:t>
            </w:r>
          </w:p>
        </w:tc>
      </w:tr>
    </w:tbl>
    <w:p w14:paraId="67FF521E" w14:textId="77777777" w:rsidR="00136C61" w:rsidRDefault="00136C61" w:rsidP="005D561D">
      <w:pPr>
        <w:spacing w:before="40" w:after="40"/>
        <w:rPr>
          <w:i/>
          <w:iCs/>
          <w:sz w:val="18"/>
          <w:szCs w:val="18"/>
        </w:rPr>
      </w:pPr>
    </w:p>
    <w:p w14:paraId="273B4D64" w14:textId="2914BCBD" w:rsidR="0096154E" w:rsidRDefault="0096154E">
      <w:pPr>
        <w:spacing w:after="160" w:line="259" w:lineRule="auto"/>
        <w:rPr>
          <w:i/>
          <w:iCs/>
          <w:sz w:val="18"/>
          <w:szCs w:val="18"/>
        </w:rPr>
      </w:pPr>
      <w:r>
        <w:rPr>
          <w:i/>
          <w:iCs/>
          <w:sz w:val="18"/>
          <w:szCs w:val="18"/>
        </w:rPr>
        <w:br w:type="page"/>
      </w:r>
    </w:p>
    <w:p w14:paraId="7F045BD5" w14:textId="77777777" w:rsidR="00704E1B" w:rsidRDefault="00704E1B" w:rsidP="00704E1B">
      <w:pPr>
        <w:pStyle w:val="Heading2"/>
        <w:spacing w:before="0" w:after="160"/>
        <w:rPr>
          <w:rFonts w:ascii="Arial" w:hAnsi="Arial" w:cs="Arial"/>
          <w:bCs/>
          <w:color w:val="51247A"/>
          <w:szCs w:val="28"/>
        </w:rPr>
      </w:pPr>
      <w:proofErr w:type="gramStart"/>
      <w:r>
        <w:rPr>
          <w:rFonts w:ascii="Arial" w:hAnsi="Arial" w:cs="Arial"/>
          <w:bCs/>
          <w:color w:val="51247A"/>
          <w:szCs w:val="28"/>
        </w:rPr>
        <w:lastRenderedPageBreak/>
        <w:t>2 year</w:t>
      </w:r>
      <w:proofErr w:type="gramEnd"/>
      <w:r>
        <w:rPr>
          <w:rFonts w:ascii="Arial" w:hAnsi="Arial" w:cs="Arial"/>
          <w:bCs/>
          <w:color w:val="51247A"/>
          <w:szCs w:val="28"/>
        </w:rPr>
        <w:t xml:space="preserve"> duration </w:t>
      </w:r>
    </w:p>
    <w:p w14:paraId="27151288" w14:textId="074BB8FC" w:rsidR="00704E1B" w:rsidRDefault="00704E1B" w:rsidP="00704E1B">
      <w:pPr>
        <w:pStyle w:val="Heading2"/>
        <w:spacing w:before="0" w:after="160"/>
        <w:rPr>
          <w:rFonts w:ascii="Arial" w:hAnsi="Arial" w:cs="Arial"/>
          <w:bCs/>
          <w:color w:val="B3142E" w:themeColor="accent3" w:themeShade="BF"/>
          <w:sz w:val="24"/>
          <w:szCs w:val="24"/>
        </w:rPr>
      </w:pPr>
      <w:r w:rsidRPr="00704E1B">
        <w:rPr>
          <w:rFonts w:ascii="Arial" w:hAnsi="Arial" w:cs="Arial"/>
          <w:bCs/>
          <w:color w:val="B3142E" w:themeColor="accent3" w:themeShade="BF"/>
          <w:sz w:val="24"/>
          <w:szCs w:val="24"/>
        </w:rPr>
        <w:t xml:space="preserve">Semester </w:t>
      </w:r>
      <w:r>
        <w:rPr>
          <w:rFonts w:ascii="Arial" w:hAnsi="Arial" w:cs="Arial"/>
          <w:bCs/>
          <w:color w:val="B3142E" w:themeColor="accent3" w:themeShade="BF"/>
          <w:sz w:val="24"/>
          <w:szCs w:val="24"/>
        </w:rPr>
        <w:t>2</w:t>
      </w:r>
      <w:r w:rsidRPr="00704E1B">
        <w:rPr>
          <w:rFonts w:ascii="Arial" w:hAnsi="Arial" w:cs="Arial"/>
          <w:bCs/>
          <w:color w:val="B3142E" w:themeColor="accent3" w:themeShade="BF"/>
          <w:sz w:val="24"/>
          <w:szCs w:val="24"/>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1560"/>
        <w:gridCol w:w="850"/>
        <w:gridCol w:w="2835"/>
        <w:gridCol w:w="851"/>
      </w:tblGrid>
      <w:tr w:rsidR="00704E1B" w:rsidRPr="0003026B" w14:paraId="1D6FD4EA" w14:textId="77777777" w:rsidTr="002F5289">
        <w:trPr>
          <w:trHeight w:val="142"/>
        </w:trPr>
        <w:tc>
          <w:tcPr>
            <w:tcW w:w="3964" w:type="dxa"/>
            <w:gridSpan w:val="2"/>
            <w:shd w:val="clear" w:color="auto" w:fill="E9E2F0" w:themeFill="text1" w:themeFillTint="1A"/>
            <w:tcMar>
              <w:top w:w="57" w:type="dxa"/>
              <w:left w:w="57" w:type="dxa"/>
              <w:bottom w:w="57" w:type="dxa"/>
              <w:right w:w="57" w:type="dxa"/>
            </w:tcMar>
            <w:vAlign w:val="center"/>
          </w:tcPr>
          <w:p w14:paraId="788BF5C8" w14:textId="66D537D9" w:rsidR="00704E1B" w:rsidRPr="00704E1B" w:rsidRDefault="00704E1B" w:rsidP="00704E1B">
            <w:pPr>
              <w:ind w:left="57"/>
              <w:rPr>
                <w:b/>
                <w:bCs/>
                <w:sz w:val="22"/>
                <w:szCs w:val="24"/>
              </w:rPr>
            </w:pPr>
            <w:r w:rsidRPr="00704E1B">
              <w:rPr>
                <w:b/>
                <w:bCs/>
              </w:rPr>
              <w:t>Selected Field of Study (if applicable)</w:t>
            </w:r>
            <w:r>
              <w:rPr>
                <w:b/>
                <w:bCs/>
              </w:rPr>
              <w:t>:</w:t>
            </w:r>
          </w:p>
        </w:tc>
        <w:sdt>
          <w:sdtPr>
            <w:rPr>
              <w:b/>
              <w:bCs/>
              <w:sz w:val="22"/>
              <w:szCs w:val="24"/>
            </w:rPr>
            <w:id w:val="-1250263812"/>
            <w:placeholder>
              <w:docPart w:val="DefaultPlaceholder_-1854013440"/>
            </w:placeholder>
            <w:showingPlcHdr/>
            <w:text/>
          </w:sdtPr>
          <w:sdtContent>
            <w:tc>
              <w:tcPr>
                <w:tcW w:w="6096" w:type="dxa"/>
                <w:gridSpan w:val="4"/>
              </w:tcPr>
              <w:p w14:paraId="2C60ECF9" w14:textId="17DD92BB" w:rsidR="00704E1B" w:rsidRPr="0003026B" w:rsidRDefault="00697B50" w:rsidP="00C1611D">
                <w:pPr>
                  <w:ind w:left="57"/>
                  <w:rPr>
                    <w:b/>
                    <w:bCs/>
                    <w:sz w:val="22"/>
                    <w:szCs w:val="24"/>
                  </w:rPr>
                </w:pPr>
                <w:r w:rsidRPr="00926148">
                  <w:rPr>
                    <w:rStyle w:val="PlaceholderText"/>
                  </w:rPr>
                  <w:t>Click or tap here to enter text.</w:t>
                </w:r>
              </w:p>
            </w:tc>
          </w:sdtContent>
        </w:sdt>
      </w:tr>
      <w:tr w:rsidR="0096154E" w:rsidRPr="0003026B" w14:paraId="55B908E7" w14:textId="77777777" w:rsidTr="001B287A">
        <w:trPr>
          <w:trHeight w:val="142"/>
        </w:trPr>
        <w:tc>
          <w:tcPr>
            <w:tcW w:w="10060" w:type="dxa"/>
            <w:gridSpan w:val="6"/>
            <w:shd w:val="clear" w:color="auto" w:fill="E9E2F0" w:themeFill="text1" w:themeFillTint="1A"/>
            <w:tcMar>
              <w:top w:w="57" w:type="dxa"/>
              <w:left w:w="57" w:type="dxa"/>
              <w:bottom w:w="57" w:type="dxa"/>
              <w:right w:w="57" w:type="dxa"/>
            </w:tcMar>
          </w:tcPr>
          <w:p w14:paraId="2DFCC908" w14:textId="77777777" w:rsidR="0096154E" w:rsidRPr="0003026B" w:rsidRDefault="0096154E" w:rsidP="001F0564">
            <w:pPr>
              <w:ind w:left="57"/>
              <w:rPr>
                <w:b/>
                <w:bCs/>
                <w:sz w:val="22"/>
                <w:szCs w:val="24"/>
              </w:rPr>
            </w:pPr>
            <w:r w:rsidRPr="0003026B">
              <w:rPr>
                <w:b/>
                <w:bCs/>
                <w:sz w:val="22"/>
                <w:szCs w:val="24"/>
              </w:rPr>
              <w:t xml:space="preserve">Year 1 </w:t>
            </w:r>
          </w:p>
        </w:tc>
      </w:tr>
      <w:tr w:rsidR="0096154E" w:rsidRPr="007457E6" w14:paraId="6A49AFBD" w14:textId="77777777" w:rsidTr="001B287A">
        <w:trPr>
          <w:trHeight w:val="142"/>
        </w:trPr>
        <w:tc>
          <w:tcPr>
            <w:tcW w:w="10060" w:type="dxa"/>
            <w:gridSpan w:val="6"/>
            <w:shd w:val="clear" w:color="auto" w:fill="EAE9E8" w:themeFill="text2" w:themeFillTint="33"/>
            <w:tcMar>
              <w:top w:w="57" w:type="dxa"/>
              <w:left w:w="57" w:type="dxa"/>
              <w:bottom w:w="57" w:type="dxa"/>
              <w:right w:w="57" w:type="dxa"/>
            </w:tcMar>
          </w:tcPr>
          <w:p w14:paraId="36976D52" w14:textId="6ADF62AB" w:rsidR="0096154E" w:rsidRPr="007457E6" w:rsidRDefault="0096154E" w:rsidP="0096154E">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DA3EC0" w:rsidRPr="007457E6" w14:paraId="5BDEDE25" w14:textId="77777777" w:rsidTr="00704E1B">
        <w:trPr>
          <w:trHeight w:val="142"/>
        </w:trPr>
        <w:tc>
          <w:tcPr>
            <w:tcW w:w="1413" w:type="dxa"/>
            <w:tcBorders>
              <w:right w:val="nil"/>
            </w:tcBorders>
            <w:tcMar>
              <w:top w:w="57" w:type="dxa"/>
              <w:left w:w="57" w:type="dxa"/>
              <w:bottom w:w="57" w:type="dxa"/>
              <w:right w:w="57" w:type="dxa"/>
            </w:tcMar>
          </w:tcPr>
          <w:p w14:paraId="5A1BE694" w14:textId="3DE210C9" w:rsidR="00DA3EC0" w:rsidRPr="003D55DA" w:rsidRDefault="00DA3EC0" w:rsidP="00DA3EC0">
            <w:pPr>
              <w:ind w:left="1492" w:hanging="1492"/>
              <w:rPr>
                <w:b/>
                <w:bCs/>
              </w:rPr>
            </w:pPr>
            <w:r w:rsidRPr="003D55DA">
              <w:rPr>
                <w:b/>
                <w:bCs/>
              </w:rPr>
              <w:t>SLAT7001</w:t>
            </w:r>
          </w:p>
        </w:tc>
        <w:tc>
          <w:tcPr>
            <w:tcW w:w="4111" w:type="dxa"/>
            <w:gridSpan w:val="2"/>
            <w:tcBorders>
              <w:left w:val="nil"/>
              <w:right w:val="nil"/>
            </w:tcBorders>
            <w:tcMar>
              <w:top w:w="57" w:type="dxa"/>
              <w:left w:w="57" w:type="dxa"/>
              <w:bottom w:w="57" w:type="dxa"/>
              <w:right w:w="57" w:type="dxa"/>
            </w:tcMar>
          </w:tcPr>
          <w:p w14:paraId="27E7D468" w14:textId="409FCE21" w:rsidR="00DA3EC0" w:rsidRPr="00A35D7A" w:rsidRDefault="00DA3EC0" w:rsidP="00DA3EC0">
            <w:pPr>
              <w:ind w:left="1492" w:hanging="1492"/>
              <w:rPr>
                <w:b/>
                <w:bCs/>
              </w:rPr>
            </w:pPr>
            <w:r w:rsidRPr="00D261EE">
              <w:rPr>
                <w:i/>
                <w:iCs/>
              </w:rPr>
              <w:t xml:space="preserve">Foundational Course </w:t>
            </w:r>
          </w:p>
        </w:tc>
        <w:tc>
          <w:tcPr>
            <w:tcW w:w="850" w:type="dxa"/>
            <w:tcBorders>
              <w:left w:val="nil"/>
              <w:bottom w:val="single" w:sz="4" w:space="0" w:color="auto"/>
            </w:tcBorders>
            <w:tcMar>
              <w:top w:w="57" w:type="dxa"/>
              <w:left w:w="57" w:type="dxa"/>
              <w:bottom w:w="57" w:type="dxa"/>
              <w:right w:w="57" w:type="dxa"/>
            </w:tcMar>
          </w:tcPr>
          <w:p w14:paraId="03CC5F18" w14:textId="5C61F0D3" w:rsidR="00DA3EC0" w:rsidRPr="007457E6" w:rsidRDefault="00DA3EC0" w:rsidP="00DA3EC0">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268CFDE" w14:textId="778B662E" w:rsidR="00DA3EC0" w:rsidRPr="00DF2E9B" w:rsidRDefault="00DA3EC0" w:rsidP="00DA3EC0">
            <w:pPr>
              <w:ind w:left="57"/>
              <w:rPr>
                <w:color w:val="3A332E" w:themeColor="background2" w:themeShade="40"/>
              </w:rPr>
            </w:pPr>
            <w:r w:rsidRPr="00492F82">
              <w:t>SLAT7001</w:t>
            </w:r>
          </w:p>
        </w:tc>
        <w:tc>
          <w:tcPr>
            <w:tcW w:w="851" w:type="dxa"/>
            <w:tcBorders>
              <w:left w:val="single" w:sz="4" w:space="0" w:color="auto"/>
              <w:bottom w:val="single" w:sz="4" w:space="0" w:color="auto"/>
            </w:tcBorders>
            <w:tcMar>
              <w:top w:w="57" w:type="dxa"/>
              <w:left w:w="57" w:type="dxa"/>
              <w:bottom w:w="57" w:type="dxa"/>
              <w:right w:w="57" w:type="dxa"/>
            </w:tcMar>
          </w:tcPr>
          <w:p w14:paraId="19FB61AD" w14:textId="5BBC294F" w:rsidR="00DA3EC0" w:rsidRPr="009F6F35" w:rsidRDefault="00DA3EC0" w:rsidP="00DA3EC0">
            <w:pPr>
              <w:ind w:left="57"/>
              <w:rPr>
                <w:bCs/>
                <w:color w:val="3A332E" w:themeColor="background2" w:themeShade="40"/>
              </w:rPr>
            </w:pPr>
            <w:r w:rsidRPr="009F6F35">
              <w:rPr>
                <w:bCs/>
                <w:color w:val="3A332E" w:themeColor="background2" w:themeShade="40"/>
              </w:rPr>
              <w:t>2 units</w:t>
            </w:r>
          </w:p>
        </w:tc>
      </w:tr>
      <w:tr w:rsidR="00DA3EC0" w:rsidRPr="007457E6" w14:paraId="33098EB0" w14:textId="77777777" w:rsidTr="00704E1B">
        <w:trPr>
          <w:trHeight w:val="142"/>
        </w:trPr>
        <w:tc>
          <w:tcPr>
            <w:tcW w:w="1413" w:type="dxa"/>
            <w:tcBorders>
              <w:right w:val="nil"/>
            </w:tcBorders>
            <w:tcMar>
              <w:top w:w="57" w:type="dxa"/>
              <w:left w:w="57" w:type="dxa"/>
              <w:bottom w:w="57" w:type="dxa"/>
              <w:right w:w="57" w:type="dxa"/>
            </w:tcMar>
          </w:tcPr>
          <w:p w14:paraId="56DD312A" w14:textId="47F0E5B2" w:rsidR="00DA3EC0" w:rsidRPr="003D55DA" w:rsidRDefault="00DA3EC0" w:rsidP="00DA3EC0">
            <w:pPr>
              <w:rPr>
                <w:b/>
                <w:bCs/>
              </w:rPr>
            </w:pPr>
            <w:r w:rsidRPr="003D55DA">
              <w:rPr>
                <w:b/>
                <w:bCs/>
              </w:rPr>
              <w:t>SLAT7705</w:t>
            </w:r>
          </w:p>
        </w:tc>
        <w:tc>
          <w:tcPr>
            <w:tcW w:w="4111" w:type="dxa"/>
            <w:gridSpan w:val="2"/>
            <w:tcBorders>
              <w:left w:val="nil"/>
              <w:right w:val="nil"/>
            </w:tcBorders>
            <w:tcMar>
              <w:top w:w="57" w:type="dxa"/>
              <w:left w:w="57" w:type="dxa"/>
              <w:bottom w:w="57" w:type="dxa"/>
              <w:right w:w="57" w:type="dxa"/>
            </w:tcMar>
          </w:tcPr>
          <w:p w14:paraId="0FFD2968" w14:textId="0818F5F1" w:rsidR="00DA3EC0" w:rsidRPr="00A35D7A" w:rsidRDefault="00DA3EC0" w:rsidP="00DA3EC0">
            <w:pPr>
              <w:rPr>
                <w:b/>
              </w:rPr>
            </w:pPr>
            <w:r w:rsidRPr="00D261EE">
              <w:rPr>
                <w:i/>
                <w:iCs/>
              </w:rPr>
              <w:t xml:space="preserve">Foundational Course </w:t>
            </w:r>
          </w:p>
        </w:tc>
        <w:tc>
          <w:tcPr>
            <w:tcW w:w="850" w:type="dxa"/>
            <w:tcBorders>
              <w:left w:val="nil"/>
              <w:bottom w:val="nil"/>
            </w:tcBorders>
            <w:tcMar>
              <w:top w:w="57" w:type="dxa"/>
              <w:left w:w="57" w:type="dxa"/>
              <w:bottom w:w="57" w:type="dxa"/>
              <w:right w:w="57" w:type="dxa"/>
            </w:tcMar>
          </w:tcPr>
          <w:p w14:paraId="7E2A26D6" w14:textId="544B5622" w:rsidR="00DA3EC0" w:rsidRPr="007457E6" w:rsidRDefault="00DA3EC0" w:rsidP="00DA3EC0">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220D874" w14:textId="39DBF683" w:rsidR="00DA3EC0" w:rsidRPr="00DF2E9B" w:rsidRDefault="00DA3EC0" w:rsidP="00DA3EC0">
            <w:pPr>
              <w:ind w:left="57"/>
              <w:rPr>
                <w:color w:val="3A332E" w:themeColor="background2" w:themeShade="40"/>
              </w:rPr>
            </w:pPr>
            <w:r w:rsidRPr="00492F82">
              <w:rPr>
                <w:bCs/>
              </w:rPr>
              <w:t>SLAT7705</w:t>
            </w:r>
          </w:p>
        </w:tc>
        <w:tc>
          <w:tcPr>
            <w:tcW w:w="851" w:type="dxa"/>
            <w:tcBorders>
              <w:left w:val="single" w:sz="4" w:space="0" w:color="auto"/>
              <w:bottom w:val="single" w:sz="4" w:space="0" w:color="auto"/>
            </w:tcBorders>
            <w:tcMar>
              <w:top w:w="57" w:type="dxa"/>
              <w:left w:w="57" w:type="dxa"/>
              <w:bottom w:w="57" w:type="dxa"/>
              <w:right w:w="57" w:type="dxa"/>
            </w:tcMar>
          </w:tcPr>
          <w:p w14:paraId="311CA598" w14:textId="008410F8" w:rsidR="00DA3EC0" w:rsidRPr="009F6F35" w:rsidRDefault="00DA3EC0" w:rsidP="00DA3EC0">
            <w:pPr>
              <w:ind w:left="57"/>
              <w:rPr>
                <w:bCs/>
                <w:color w:val="3A332E" w:themeColor="background2" w:themeShade="40"/>
              </w:rPr>
            </w:pPr>
            <w:r w:rsidRPr="009F6F35">
              <w:rPr>
                <w:bCs/>
                <w:color w:val="3A332E" w:themeColor="background2" w:themeShade="40"/>
              </w:rPr>
              <w:t>2 units</w:t>
            </w:r>
          </w:p>
        </w:tc>
      </w:tr>
      <w:tr w:rsidR="00DA3EC0" w:rsidRPr="007457E6" w14:paraId="7FB36E19" w14:textId="77777777" w:rsidTr="00704E1B">
        <w:trPr>
          <w:trHeight w:val="142"/>
        </w:trPr>
        <w:tc>
          <w:tcPr>
            <w:tcW w:w="1413" w:type="dxa"/>
            <w:tcBorders>
              <w:right w:val="nil"/>
            </w:tcBorders>
            <w:tcMar>
              <w:top w:w="57" w:type="dxa"/>
              <w:left w:w="57" w:type="dxa"/>
              <w:bottom w:w="57" w:type="dxa"/>
              <w:right w:w="57" w:type="dxa"/>
            </w:tcMar>
          </w:tcPr>
          <w:p w14:paraId="4AFEB99D" w14:textId="072FDA8E" w:rsidR="00DA3EC0" w:rsidRPr="003D55DA" w:rsidRDefault="00DA3EC0" w:rsidP="00DA3EC0">
            <w:pPr>
              <w:rPr>
                <w:b/>
                <w:bCs/>
              </w:rPr>
            </w:pPr>
            <w:r w:rsidRPr="003D55DA">
              <w:rPr>
                <w:b/>
                <w:bCs/>
              </w:rPr>
              <w:t>SLAT7706</w:t>
            </w:r>
          </w:p>
        </w:tc>
        <w:tc>
          <w:tcPr>
            <w:tcW w:w="4111" w:type="dxa"/>
            <w:gridSpan w:val="2"/>
            <w:tcBorders>
              <w:left w:val="nil"/>
              <w:right w:val="nil"/>
            </w:tcBorders>
            <w:tcMar>
              <w:top w:w="57" w:type="dxa"/>
              <w:left w:w="57" w:type="dxa"/>
              <w:bottom w:w="57" w:type="dxa"/>
              <w:right w:w="57" w:type="dxa"/>
            </w:tcMar>
          </w:tcPr>
          <w:p w14:paraId="10B3C0F2" w14:textId="72281E22" w:rsidR="00DA3EC0" w:rsidRPr="007457E6" w:rsidRDefault="00DA3EC0" w:rsidP="00DA3EC0">
            <w:pPr>
              <w:rPr>
                <w:bCs/>
              </w:rPr>
            </w:pPr>
            <w:r w:rsidRPr="00D261EE">
              <w:rPr>
                <w:i/>
                <w:iCs/>
              </w:rPr>
              <w:t xml:space="preserve">Foundational Course </w:t>
            </w:r>
          </w:p>
        </w:tc>
        <w:tc>
          <w:tcPr>
            <w:tcW w:w="850" w:type="dxa"/>
            <w:tcBorders>
              <w:left w:val="nil"/>
            </w:tcBorders>
            <w:tcMar>
              <w:top w:w="57" w:type="dxa"/>
              <w:left w:w="57" w:type="dxa"/>
              <w:bottom w:w="57" w:type="dxa"/>
              <w:right w:w="57" w:type="dxa"/>
            </w:tcMar>
          </w:tcPr>
          <w:p w14:paraId="5AFDB092" w14:textId="3FB7FACC" w:rsidR="00DA3EC0" w:rsidRPr="007457E6" w:rsidRDefault="00DA3EC0" w:rsidP="00DA3EC0">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16BB4C5" w14:textId="468CC68C" w:rsidR="00DA3EC0" w:rsidRPr="009F6F35" w:rsidRDefault="00DA3EC0" w:rsidP="00DA3EC0">
            <w:pPr>
              <w:ind w:left="57"/>
              <w:rPr>
                <w:bCs/>
                <w:color w:val="3A332E" w:themeColor="background2" w:themeShade="40"/>
              </w:rPr>
            </w:pPr>
            <w:r>
              <w:rPr>
                <w:bCs/>
              </w:rPr>
              <w:t>SLAT7706</w:t>
            </w:r>
          </w:p>
        </w:tc>
        <w:tc>
          <w:tcPr>
            <w:tcW w:w="851" w:type="dxa"/>
            <w:tcBorders>
              <w:left w:val="single" w:sz="4" w:space="0" w:color="auto"/>
            </w:tcBorders>
            <w:tcMar>
              <w:top w:w="57" w:type="dxa"/>
              <w:left w:w="57" w:type="dxa"/>
              <w:bottom w:w="57" w:type="dxa"/>
              <w:right w:w="57" w:type="dxa"/>
            </w:tcMar>
          </w:tcPr>
          <w:p w14:paraId="2C02BA57" w14:textId="2FEF6DBD" w:rsidR="00DA3EC0" w:rsidRPr="009F6F35" w:rsidRDefault="00DA3EC0" w:rsidP="00DA3EC0">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D4053E" w:rsidRPr="007457E6" w14:paraId="6F15CAB6" w14:textId="77777777" w:rsidTr="00704E1B">
        <w:trPr>
          <w:trHeight w:val="142"/>
        </w:trPr>
        <w:tc>
          <w:tcPr>
            <w:tcW w:w="1413" w:type="dxa"/>
            <w:tcBorders>
              <w:right w:val="nil"/>
            </w:tcBorders>
            <w:tcMar>
              <w:top w:w="57" w:type="dxa"/>
              <w:left w:w="57" w:type="dxa"/>
              <w:bottom w:w="57" w:type="dxa"/>
              <w:right w:w="57" w:type="dxa"/>
            </w:tcMar>
          </w:tcPr>
          <w:p w14:paraId="4D0927E4" w14:textId="488A0ED1" w:rsidR="00D4053E" w:rsidRPr="003D55DA" w:rsidRDefault="00D4053E" w:rsidP="00D4053E">
            <w:pPr>
              <w:rPr>
                <w:b/>
                <w:bCs/>
              </w:rPr>
            </w:pPr>
            <w:r w:rsidRPr="003D55DA">
              <w:rPr>
                <w:b/>
                <w:bCs/>
              </w:rPr>
              <w:t>WRIT6001</w:t>
            </w:r>
          </w:p>
        </w:tc>
        <w:tc>
          <w:tcPr>
            <w:tcW w:w="4111" w:type="dxa"/>
            <w:gridSpan w:val="2"/>
            <w:tcBorders>
              <w:left w:val="nil"/>
              <w:right w:val="nil"/>
            </w:tcBorders>
            <w:tcMar>
              <w:top w:w="57" w:type="dxa"/>
              <w:left w:w="57" w:type="dxa"/>
              <w:bottom w:w="57" w:type="dxa"/>
              <w:right w:w="57" w:type="dxa"/>
            </w:tcMar>
          </w:tcPr>
          <w:p w14:paraId="2193B4C3" w14:textId="5C7DC06C" w:rsidR="00D4053E" w:rsidRPr="007457E6" w:rsidRDefault="00D4053E" w:rsidP="00D4053E">
            <w:pPr>
              <w:rPr>
                <w:bCs/>
              </w:rPr>
            </w:pPr>
            <w:r w:rsidRPr="00D261EE">
              <w:rPr>
                <w:i/>
                <w:iCs/>
              </w:rPr>
              <w:t>Foundational Course</w:t>
            </w:r>
          </w:p>
        </w:tc>
        <w:tc>
          <w:tcPr>
            <w:tcW w:w="850" w:type="dxa"/>
            <w:tcBorders>
              <w:left w:val="nil"/>
            </w:tcBorders>
            <w:tcMar>
              <w:top w:w="57" w:type="dxa"/>
              <w:left w:w="57" w:type="dxa"/>
              <w:bottom w:w="57" w:type="dxa"/>
              <w:right w:w="57" w:type="dxa"/>
            </w:tcMar>
          </w:tcPr>
          <w:p w14:paraId="3A8A6419" w14:textId="7E24F941" w:rsidR="00D4053E" w:rsidRPr="007457E6" w:rsidRDefault="00D4053E" w:rsidP="00D4053E">
            <w:pPr>
              <w:ind w:left="57"/>
              <w:rPr>
                <w:bCs/>
              </w:rPr>
            </w:pPr>
            <w:r w:rsidRPr="007457E6">
              <w:rPr>
                <w:bCs/>
              </w:rPr>
              <w:t>2 units</w:t>
            </w:r>
          </w:p>
        </w:tc>
        <w:tc>
          <w:tcPr>
            <w:tcW w:w="2835" w:type="dxa"/>
            <w:tcBorders>
              <w:right w:val="single" w:sz="4" w:space="0" w:color="auto"/>
            </w:tcBorders>
            <w:tcMar>
              <w:top w:w="57" w:type="dxa"/>
              <w:left w:w="57" w:type="dxa"/>
              <w:bottom w:w="57" w:type="dxa"/>
              <w:right w:w="57" w:type="dxa"/>
            </w:tcMar>
          </w:tcPr>
          <w:p w14:paraId="6A2EE2F4" w14:textId="6B7B2DDE" w:rsidR="00D4053E" w:rsidRPr="009F6F35" w:rsidRDefault="00D4053E" w:rsidP="00D4053E">
            <w:pPr>
              <w:ind w:left="57"/>
              <w:rPr>
                <w:bCs/>
                <w:color w:val="3A332E" w:themeColor="background2" w:themeShade="40"/>
              </w:rPr>
            </w:pPr>
            <w:r>
              <w:rPr>
                <w:bCs/>
                <w:color w:val="3A332E" w:themeColor="background2" w:themeShade="40"/>
              </w:rPr>
              <w:t>WRIT6001</w:t>
            </w:r>
          </w:p>
        </w:tc>
        <w:tc>
          <w:tcPr>
            <w:tcW w:w="851" w:type="dxa"/>
            <w:tcBorders>
              <w:left w:val="single" w:sz="4" w:space="0" w:color="auto"/>
            </w:tcBorders>
            <w:tcMar>
              <w:top w:w="57" w:type="dxa"/>
              <w:left w:w="57" w:type="dxa"/>
              <w:bottom w:w="57" w:type="dxa"/>
              <w:right w:w="57" w:type="dxa"/>
            </w:tcMar>
          </w:tcPr>
          <w:p w14:paraId="23C59C9C" w14:textId="3EDE5322" w:rsidR="00D4053E" w:rsidRPr="009F6F35" w:rsidRDefault="00D4053E" w:rsidP="00D4053E">
            <w:pPr>
              <w:ind w:left="57"/>
              <w:rPr>
                <w:bCs/>
                <w:color w:val="3A332E" w:themeColor="background2" w:themeShade="40"/>
              </w:rPr>
            </w:pPr>
            <w:r w:rsidRPr="009F6F35">
              <w:rPr>
                <w:bCs/>
                <w:color w:val="3A332E" w:themeColor="background2" w:themeShade="40"/>
              </w:rPr>
              <w:t>2 units</w:t>
            </w:r>
          </w:p>
        </w:tc>
      </w:tr>
      <w:tr w:rsidR="0096154E" w:rsidRPr="007457E6" w14:paraId="73E6CB5E" w14:textId="77777777" w:rsidTr="001B287A">
        <w:trPr>
          <w:trHeight w:val="142"/>
        </w:trPr>
        <w:tc>
          <w:tcPr>
            <w:tcW w:w="10060" w:type="dxa"/>
            <w:gridSpan w:val="6"/>
            <w:shd w:val="clear" w:color="auto" w:fill="EAE9E8" w:themeFill="text2" w:themeFillTint="33"/>
            <w:tcMar>
              <w:top w:w="57" w:type="dxa"/>
              <w:left w:w="57" w:type="dxa"/>
              <w:bottom w:w="57" w:type="dxa"/>
              <w:right w:w="57" w:type="dxa"/>
            </w:tcMar>
          </w:tcPr>
          <w:p w14:paraId="320E913E" w14:textId="6DABC391" w:rsidR="0096154E" w:rsidRPr="007457E6" w:rsidRDefault="0096154E" w:rsidP="0096154E">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0543B7" w:rsidRPr="007457E6" w14:paraId="6AEC35E2" w14:textId="77777777" w:rsidTr="00704E1B">
        <w:trPr>
          <w:trHeight w:val="142"/>
        </w:trPr>
        <w:tc>
          <w:tcPr>
            <w:tcW w:w="1413" w:type="dxa"/>
            <w:tcBorders>
              <w:right w:val="nil"/>
            </w:tcBorders>
            <w:tcMar>
              <w:top w:w="57" w:type="dxa"/>
              <w:left w:w="57" w:type="dxa"/>
              <w:bottom w:w="57" w:type="dxa"/>
              <w:right w:w="57" w:type="dxa"/>
            </w:tcMar>
          </w:tcPr>
          <w:p w14:paraId="596D9E42" w14:textId="5ABE1923" w:rsidR="000543B7" w:rsidRPr="003D55DA" w:rsidRDefault="000543B7" w:rsidP="000543B7">
            <w:pPr>
              <w:rPr>
                <w:b/>
              </w:rPr>
            </w:pPr>
            <w:r w:rsidRPr="003D55DA">
              <w:rPr>
                <w:b/>
              </w:rPr>
              <w:t>SLAT7805</w:t>
            </w:r>
          </w:p>
        </w:tc>
        <w:tc>
          <w:tcPr>
            <w:tcW w:w="4111" w:type="dxa"/>
            <w:gridSpan w:val="2"/>
            <w:tcBorders>
              <w:left w:val="nil"/>
              <w:right w:val="nil"/>
            </w:tcBorders>
            <w:tcMar>
              <w:top w:w="57" w:type="dxa"/>
              <w:left w:w="57" w:type="dxa"/>
              <w:bottom w:w="57" w:type="dxa"/>
              <w:right w:w="57" w:type="dxa"/>
            </w:tcMar>
          </w:tcPr>
          <w:p w14:paraId="7814B8CD" w14:textId="49D7484E" w:rsidR="000543B7" w:rsidRPr="007457E6" w:rsidRDefault="000543B7" w:rsidP="000543B7">
            <w:pPr>
              <w:rPr>
                <w:bCs/>
              </w:rPr>
            </w:pPr>
            <w:r w:rsidRPr="00DF5DD9">
              <w:rPr>
                <w:bCs/>
                <w:i/>
                <w:iCs/>
              </w:rPr>
              <w:t>Core Course</w:t>
            </w:r>
          </w:p>
        </w:tc>
        <w:tc>
          <w:tcPr>
            <w:tcW w:w="850" w:type="dxa"/>
            <w:tcBorders>
              <w:left w:val="nil"/>
            </w:tcBorders>
            <w:tcMar>
              <w:top w:w="57" w:type="dxa"/>
              <w:left w:w="57" w:type="dxa"/>
              <w:bottom w:w="57" w:type="dxa"/>
              <w:right w:w="57" w:type="dxa"/>
            </w:tcMar>
          </w:tcPr>
          <w:p w14:paraId="4E0280CA" w14:textId="51CC43D2" w:rsidR="000543B7" w:rsidRPr="007457E6" w:rsidRDefault="000543B7" w:rsidP="000543B7">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113AA03" w14:textId="4B8DC90A" w:rsidR="000543B7" w:rsidRPr="00DF2E9B" w:rsidRDefault="000543B7" w:rsidP="000543B7">
            <w:pPr>
              <w:ind w:left="57"/>
              <w:rPr>
                <w:bCs/>
                <w:color w:val="3A332E" w:themeColor="background2" w:themeShade="40"/>
              </w:rPr>
            </w:pPr>
            <w:r w:rsidRPr="00DF5DD9">
              <w:rPr>
                <w:bCs/>
              </w:rPr>
              <w:t>SLAT7805</w:t>
            </w:r>
          </w:p>
        </w:tc>
        <w:tc>
          <w:tcPr>
            <w:tcW w:w="851" w:type="dxa"/>
            <w:tcBorders>
              <w:left w:val="single" w:sz="4" w:space="0" w:color="auto"/>
            </w:tcBorders>
            <w:tcMar>
              <w:top w:w="57" w:type="dxa"/>
              <w:left w:w="57" w:type="dxa"/>
              <w:bottom w:w="57" w:type="dxa"/>
              <w:right w:w="57" w:type="dxa"/>
            </w:tcMar>
          </w:tcPr>
          <w:p w14:paraId="7A6E0CC1" w14:textId="55CB045C" w:rsidR="000543B7" w:rsidRPr="009F6F35" w:rsidRDefault="000543B7" w:rsidP="000543B7">
            <w:pPr>
              <w:ind w:left="57"/>
              <w:rPr>
                <w:bCs/>
                <w:color w:val="3A332E" w:themeColor="background2" w:themeShade="40"/>
              </w:rPr>
            </w:pPr>
            <w:r>
              <w:rPr>
                <w:bCs/>
                <w:color w:val="3A332E" w:themeColor="background2" w:themeShade="40"/>
              </w:rPr>
              <w:t>2 units</w:t>
            </w:r>
          </w:p>
        </w:tc>
      </w:tr>
      <w:tr w:rsidR="000543B7" w:rsidRPr="007457E6" w14:paraId="125FB8E1" w14:textId="77777777" w:rsidTr="00704E1B">
        <w:trPr>
          <w:trHeight w:val="142"/>
        </w:trPr>
        <w:tc>
          <w:tcPr>
            <w:tcW w:w="1413" w:type="dxa"/>
            <w:tcBorders>
              <w:right w:val="nil"/>
            </w:tcBorders>
            <w:tcMar>
              <w:top w:w="57" w:type="dxa"/>
              <w:left w:w="57" w:type="dxa"/>
              <w:bottom w:w="57" w:type="dxa"/>
              <w:right w:w="57" w:type="dxa"/>
            </w:tcMar>
          </w:tcPr>
          <w:p w14:paraId="2D191D56" w14:textId="1F0DEEE3" w:rsidR="000543B7" w:rsidRPr="003D55DA" w:rsidRDefault="000543B7" w:rsidP="000543B7">
            <w:pPr>
              <w:rPr>
                <w:b/>
              </w:rPr>
            </w:pPr>
            <w:r w:rsidRPr="003D55DA">
              <w:rPr>
                <w:b/>
              </w:rPr>
              <w:t>SLAT7806</w:t>
            </w:r>
          </w:p>
        </w:tc>
        <w:tc>
          <w:tcPr>
            <w:tcW w:w="4111" w:type="dxa"/>
            <w:gridSpan w:val="2"/>
            <w:tcBorders>
              <w:left w:val="nil"/>
              <w:right w:val="nil"/>
            </w:tcBorders>
            <w:tcMar>
              <w:top w:w="57" w:type="dxa"/>
              <w:left w:w="57" w:type="dxa"/>
              <w:bottom w:w="57" w:type="dxa"/>
              <w:right w:w="57" w:type="dxa"/>
            </w:tcMar>
          </w:tcPr>
          <w:p w14:paraId="02DBFCFE" w14:textId="74924517" w:rsidR="000543B7" w:rsidRPr="00F61138" w:rsidRDefault="000543B7" w:rsidP="000543B7">
            <w:pPr>
              <w:rPr>
                <w:b/>
              </w:rPr>
            </w:pPr>
            <w:r w:rsidRPr="00217146">
              <w:rPr>
                <w:bCs/>
                <w:i/>
                <w:iCs/>
              </w:rPr>
              <w:t>Core Course</w:t>
            </w:r>
          </w:p>
        </w:tc>
        <w:tc>
          <w:tcPr>
            <w:tcW w:w="850" w:type="dxa"/>
            <w:tcBorders>
              <w:left w:val="nil"/>
              <w:bottom w:val="single" w:sz="4" w:space="0" w:color="auto"/>
            </w:tcBorders>
            <w:tcMar>
              <w:top w:w="57" w:type="dxa"/>
              <w:left w:w="57" w:type="dxa"/>
              <w:bottom w:w="57" w:type="dxa"/>
              <w:right w:w="57" w:type="dxa"/>
            </w:tcMar>
          </w:tcPr>
          <w:p w14:paraId="4C854050" w14:textId="3DADD1A9" w:rsidR="000543B7" w:rsidRPr="007457E6" w:rsidRDefault="000543B7" w:rsidP="000543B7">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F012511" w14:textId="1966521D" w:rsidR="000543B7" w:rsidRPr="00DF2E9B" w:rsidRDefault="000543B7" w:rsidP="000543B7">
            <w:pPr>
              <w:ind w:left="57"/>
              <w:rPr>
                <w:bCs/>
                <w:color w:val="3A332E" w:themeColor="background2" w:themeShade="40"/>
              </w:rPr>
            </w:pPr>
            <w:r w:rsidRPr="00DF5DD9">
              <w:rPr>
                <w:bCs/>
              </w:rPr>
              <w:t>SLAT7806</w:t>
            </w:r>
          </w:p>
        </w:tc>
        <w:tc>
          <w:tcPr>
            <w:tcW w:w="851" w:type="dxa"/>
            <w:tcBorders>
              <w:left w:val="single" w:sz="4" w:space="0" w:color="auto"/>
              <w:bottom w:val="single" w:sz="4" w:space="0" w:color="auto"/>
            </w:tcBorders>
            <w:tcMar>
              <w:top w:w="57" w:type="dxa"/>
              <w:left w:w="57" w:type="dxa"/>
              <w:bottom w:w="57" w:type="dxa"/>
              <w:right w:w="57" w:type="dxa"/>
            </w:tcMar>
          </w:tcPr>
          <w:p w14:paraId="59F7CC26" w14:textId="08D58C24" w:rsidR="000543B7" w:rsidRPr="009F6F35" w:rsidRDefault="000543B7" w:rsidP="000543B7">
            <w:pPr>
              <w:ind w:left="57"/>
              <w:rPr>
                <w:bCs/>
                <w:color w:val="3A332E" w:themeColor="background2" w:themeShade="40"/>
              </w:rPr>
            </w:pPr>
            <w:r>
              <w:rPr>
                <w:bCs/>
                <w:color w:val="3A332E" w:themeColor="background2" w:themeShade="40"/>
              </w:rPr>
              <w:t>2 units</w:t>
            </w:r>
          </w:p>
        </w:tc>
      </w:tr>
      <w:tr w:rsidR="000543B7" w:rsidRPr="007457E6" w14:paraId="7053DB21" w14:textId="77777777" w:rsidTr="00704E1B">
        <w:trPr>
          <w:trHeight w:val="142"/>
        </w:trPr>
        <w:tc>
          <w:tcPr>
            <w:tcW w:w="1413" w:type="dxa"/>
            <w:tcBorders>
              <w:right w:val="nil"/>
            </w:tcBorders>
            <w:tcMar>
              <w:top w:w="57" w:type="dxa"/>
              <w:left w:w="57" w:type="dxa"/>
              <w:bottom w:w="57" w:type="dxa"/>
              <w:right w:w="57" w:type="dxa"/>
            </w:tcMar>
          </w:tcPr>
          <w:p w14:paraId="3BCA1039" w14:textId="731EB54C" w:rsidR="000543B7" w:rsidRPr="003D55DA" w:rsidRDefault="000543B7" w:rsidP="000543B7">
            <w:pPr>
              <w:rPr>
                <w:b/>
              </w:rPr>
            </w:pPr>
            <w:r w:rsidRPr="003D55DA">
              <w:rPr>
                <w:b/>
              </w:rPr>
              <w:t>SLAT7826</w:t>
            </w:r>
          </w:p>
        </w:tc>
        <w:tc>
          <w:tcPr>
            <w:tcW w:w="4111" w:type="dxa"/>
            <w:gridSpan w:val="2"/>
            <w:tcBorders>
              <w:left w:val="nil"/>
              <w:right w:val="nil"/>
            </w:tcBorders>
            <w:tcMar>
              <w:top w:w="57" w:type="dxa"/>
              <w:left w:w="57" w:type="dxa"/>
              <w:bottom w:w="57" w:type="dxa"/>
              <w:right w:w="57" w:type="dxa"/>
            </w:tcMar>
          </w:tcPr>
          <w:p w14:paraId="7D4458DD" w14:textId="7C1E093C" w:rsidR="000543B7" w:rsidRPr="00F61138" w:rsidRDefault="000543B7" w:rsidP="000543B7">
            <w:pPr>
              <w:rPr>
                <w:b/>
              </w:rPr>
            </w:pPr>
            <w:r w:rsidRPr="00DF5DD9">
              <w:rPr>
                <w:bCs/>
                <w:i/>
                <w:iCs/>
              </w:rPr>
              <w:t>Core Course</w:t>
            </w:r>
          </w:p>
        </w:tc>
        <w:tc>
          <w:tcPr>
            <w:tcW w:w="850" w:type="dxa"/>
            <w:tcBorders>
              <w:left w:val="nil"/>
              <w:bottom w:val="nil"/>
            </w:tcBorders>
            <w:tcMar>
              <w:top w:w="57" w:type="dxa"/>
              <w:left w:w="57" w:type="dxa"/>
              <w:bottom w:w="57" w:type="dxa"/>
              <w:right w:w="57" w:type="dxa"/>
            </w:tcMar>
          </w:tcPr>
          <w:p w14:paraId="42122147" w14:textId="6648FA25" w:rsidR="000543B7" w:rsidRPr="007457E6" w:rsidRDefault="000543B7" w:rsidP="000543B7">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937889" w14:textId="0568CEF9" w:rsidR="000543B7" w:rsidRPr="00DF2E9B" w:rsidRDefault="000543B7" w:rsidP="000543B7">
            <w:pPr>
              <w:ind w:left="57"/>
              <w:rPr>
                <w:bCs/>
                <w:color w:val="3A332E" w:themeColor="background2" w:themeShade="40"/>
              </w:rPr>
            </w:pPr>
            <w:r w:rsidRPr="000543B7">
              <w:rPr>
                <w:bCs/>
              </w:rPr>
              <w:t>SLAT7826</w:t>
            </w:r>
          </w:p>
        </w:tc>
        <w:tc>
          <w:tcPr>
            <w:tcW w:w="851" w:type="dxa"/>
            <w:tcBorders>
              <w:left w:val="single" w:sz="4" w:space="0" w:color="auto"/>
              <w:bottom w:val="single" w:sz="4" w:space="0" w:color="auto"/>
            </w:tcBorders>
            <w:tcMar>
              <w:top w:w="57" w:type="dxa"/>
              <w:left w:w="57" w:type="dxa"/>
              <w:bottom w:w="57" w:type="dxa"/>
              <w:right w:w="57" w:type="dxa"/>
            </w:tcMar>
          </w:tcPr>
          <w:p w14:paraId="5083EE25" w14:textId="647CBE1D" w:rsidR="000543B7" w:rsidRPr="009F6F35" w:rsidRDefault="000543B7" w:rsidP="000543B7">
            <w:pPr>
              <w:ind w:left="57"/>
              <w:rPr>
                <w:bCs/>
                <w:color w:val="3A332E" w:themeColor="background2" w:themeShade="40"/>
              </w:rPr>
            </w:pPr>
            <w:r w:rsidRPr="007F080C">
              <w:rPr>
                <w:bCs/>
                <w:color w:val="3A332E" w:themeColor="background2" w:themeShade="40"/>
              </w:rPr>
              <w:t>2 units</w:t>
            </w:r>
          </w:p>
        </w:tc>
      </w:tr>
      <w:tr w:rsidR="004767F2" w:rsidRPr="007457E6" w14:paraId="322A50D9" w14:textId="77777777" w:rsidTr="00704E1B">
        <w:trPr>
          <w:trHeight w:val="142"/>
        </w:trPr>
        <w:tc>
          <w:tcPr>
            <w:tcW w:w="1413" w:type="dxa"/>
            <w:tcBorders>
              <w:bottom w:val="single" w:sz="4" w:space="0" w:color="auto"/>
              <w:right w:val="nil"/>
            </w:tcBorders>
            <w:tcMar>
              <w:top w:w="57" w:type="dxa"/>
              <w:left w:w="57" w:type="dxa"/>
              <w:bottom w:w="57" w:type="dxa"/>
              <w:right w:w="57" w:type="dxa"/>
            </w:tcMar>
          </w:tcPr>
          <w:p w14:paraId="61F212EE" w14:textId="606AC837" w:rsidR="004767F2" w:rsidRPr="003D55DA" w:rsidRDefault="003D55DA" w:rsidP="004767F2">
            <w:pPr>
              <w:rPr>
                <w:b/>
              </w:rPr>
            </w:pPr>
            <w:r>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5C0A6B16" w14:textId="50B04BB0" w:rsidR="004767F2" w:rsidRDefault="004767F2" w:rsidP="004767F2">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16BB0CA0" w14:textId="0904317A" w:rsidR="004767F2" w:rsidRPr="007457E6" w:rsidRDefault="004767F2" w:rsidP="004767F2">
            <w:pPr>
              <w:ind w:left="57"/>
              <w:rPr>
                <w:bCs/>
              </w:rPr>
            </w:pPr>
            <w:r>
              <w:rPr>
                <w:bCs/>
              </w:rPr>
              <w:t>2 units</w:t>
            </w:r>
          </w:p>
        </w:tc>
        <w:sdt>
          <w:sdtPr>
            <w:rPr>
              <w:bCs/>
              <w:color w:val="3A332E" w:themeColor="background2" w:themeShade="40"/>
            </w:rPr>
            <w:id w:val="161763823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0E0239A" w14:textId="2359D058" w:rsidR="004767F2" w:rsidRPr="009F6F35" w:rsidRDefault="00697B50" w:rsidP="004767F2">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1C29DBE" w14:textId="7785297B" w:rsidR="004767F2" w:rsidRPr="009F6F35" w:rsidRDefault="004767F2" w:rsidP="004767F2">
            <w:pPr>
              <w:ind w:left="57"/>
              <w:rPr>
                <w:bCs/>
                <w:color w:val="3A332E" w:themeColor="background2" w:themeShade="40"/>
              </w:rPr>
            </w:pPr>
            <w:r>
              <w:rPr>
                <w:bCs/>
                <w:color w:val="3A332E" w:themeColor="background2" w:themeShade="40"/>
              </w:rPr>
              <w:t>2 units</w:t>
            </w:r>
          </w:p>
        </w:tc>
      </w:tr>
      <w:tr w:rsidR="004767F2" w:rsidRPr="007457E6" w14:paraId="075D0878" w14:textId="77777777" w:rsidTr="001B287A">
        <w:trPr>
          <w:trHeight w:val="142"/>
        </w:trPr>
        <w:tc>
          <w:tcPr>
            <w:tcW w:w="10060" w:type="dxa"/>
            <w:gridSpan w:val="6"/>
            <w:tcBorders>
              <w:left w:val="nil"/>
              <w:right w:val="nil"/>
            </w:tcBorders>
            <w:tcMar>
              <w:top w:w="57" w:type="dxa"/>
              <w:left w:w="57" w:type="dxa"/>
              <w:bottom w:w="57" w:type="dxa"/>
              <w:right w:w="57" w:type="dxa"/>
            </w:tcMar>
          </w:tcPr>
          <w:p w14:paraId="1C6C71F8" w14:textId="77777777" w:rsidR="004767F2" w:rsidRPr="001B287A" w:rsidRDefault="004767F2" w:rsidP="004767F2">
            <w:pPr>
              <w:ind w:left="57"/>
              <w:rPr>
                <w:b/>
                <w:bCs/>
                <w:sz w:val="24"/>
                <w:szCs w:val="24"/>
              </w:rPr>
            </w:pPr>
          </w:p>
        </w:tc>
      </w:tr>
      <w:tr w:rsidR="004767F2" w:rsidRPr="0003026B" w14:paraId="73A38DE1" w14:textId="77777777" w:rsidTr="001B287A">
        <w:trPr>
          <w:trHeight w:val="142"/>
        </w:trPr>
        <w:tc>
          <w:tcPr>
            <w:tcW w:w="10060" w:type="dxa"/>
            <w:gridSpan w:val="6"/>
            <w:shd w:val="clear" w:color="auto" w:fill="E9E2F0" w:themeFill="text1" w:themeFillTint="1A"/>
            <w:tcMar>
              <w:top w:w="57" w:type="dxa"/>
              <w:left w:w="57" w:type="dxa"/>
              <w:bottom w:w="57" w:type="dxa"/>
              <w:right w:w="57" w:type="dxa"/>
            </w:tcMar>
          </w:tcPr>
          <w:p w14:paraId="171AA11D" w14:textId="74917F27" w:rsidR="004767F2" w:rsidRPr="0003026B" w:rsidRDefault="004767F2" w:rsidP="004767F2">
            <w:pPr>
              <w:ind w:left="57"/>
              <w:rPr>
                <w:b/>
                <w:bCs/>
                <w:sz w:val="22"/>
                <w:szCs w:val="24"/>
              </w:rPr>
            </w:pPr>
            <w:r w:rsidRPr="0003026B">
              <w:rPr>
                <w:b/>
                <w:bCs/>
                <w:sz w:val="22"/>
                <w:szCs w:val="24"/>
              </w:rPr>
              <w:t>Year 2</w:t>
            </w:r>
            <w:r>
              <w:rPr>
                <w:b/>
                <w:bCs/>
                <w:sz w:val="22"/>
                <w:szCs w:val="24"/>
              </w:rPr>
              <w:t xml:space="preserve"> </w:t>
            </w:r>
          </w:p>
        </w:tc>
      </w:tr>
      <w:tr w:rsidR="004767F2" w:rsidRPr="007457E6" w14:paraId="25803A33" w14:textId="77777777" w:rsidTr="001B287A">
        <w:trPr>
          <w:trHeight w:val="142"/>
        </w:trPr>
        <w:tc>
          <w:tcPr>
            <w:tcW w:w="10060" w:type="dxa"/>
            <w:gridSpan w:val="6"/>
            <w:shd w:val="clear" w:color="auto" w:fill="EAE9E8" w:themeFill="text2" w:themeFillTint="33"/>
            <w:tcMar>
              <w:top w:w="57" w:type="dxa"/>
              <w:left w:w="57" w:type="dxa"/>
              <w:bottom w:w="57" w:type="dxa"/>
              <w:right w:w="57" w:type="dxa"/>
            </w:tcMar>
          </w:tcPr>
          <w:p w14:paraId="6486E15B" w14:textId="031ED59F" w:rsidR="004767F2" w:rsidRPr="007457E6" w:rsidRDefault="004767F2" w:rsidP="004767F2">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4767F2" w:rsidRPr="007457E6" w14:paraId="21838290" w14:textId="77777777" w:rsidTr="00704E1B">
        <w:trPr>
          <w:trHeight w:val="142"/>
        </w:trPr>
        <w:tc>
          <w:tcPr>
            <w:tcW w:w="1413" w:type="dxa"/>
            <w:tcBorders>
              <w:right w:val="nil"/>
            </w:tcBorders>
            <w:tcMar>
              <w:top w:w="57" w:type="dxa"/>
              <w:left w:w="57" w:type="dxa"/>
              <w:bottom w:w="57" w:type="dxa"/>
              <w:right w:w="57" w:type="dxa"/>
            </w:tcMar>
          </w:tcPr>
          <w:p w14:paraId="43C1C451" w14:textId="6EACCB69" w:rsidR="004767F2" w:rsidRPr="003D55DA" w:rsidRDefault="004767F2" w:rsidP="004767F2">
            <w:pPr>
              <w:rPr>
                <w:b/>
              </w:rPr>
            </w:pPr>
            <w:r w:rsidRPr="003D55DA">
              <w:rPr>
                <w:b/>
              </w:rPr>
              <w:t>SLAT7860</w:t>
            </w:r>
          </w:p>
        </w:tc>
        <w:tc>
          <w:tcPr>
            <w:tcW w:w="4111" w:type="dxa"/>
            <w:gridSpan w:val="2"/>
            <w:tcBorders>
              <w:left w:val="nil"/>
              <w:right w:val="nil"/>
            </w:tcBorders>
            <w:tcMar>
              <w:top w:w="57" w:type="dxa"/>
              <w:left w:w="57" w:type="dxa"/>
              <w:bottom w:w="57" w:type="dxa"/>
              <w:right w:w="57" w:type="dxa"/>
            </w:tcMar>
          </w:tcPr>
          <w:p w14:paraId="43457DB6" w14:textId="76046B16" w:rsidR="004767F2" w:rsidRDefault="004767F2" w:rsidP="004767F2">
            <w:pPr>
              <w:rPr>
                <w:b/>
              </w:rPr>
            </w:pPr>
            <w:r w:rsidRPr="00217146">
              <w:rPr>
                <w:bCs/>
                <w:i/>
                <w:iCs/>
              </w:rPr>
              <w:t>Core Course</w:t>
            </w:r>
          </w:p>
        </w:tc>
        <w:tc>
          <w:tcPr>
            <w:tcW w:w="850" w:type="dxa"/>
            <w:tcBorders>
              <w:left w:val="nil"/>
              <w:bottom w:val="nil"/>
            </w:tcBorders>
            <w:tcMar>
              <w:top w:w="57" w:type="dxa"/>
              <w:left w:w="57" w:type="dxa"/>
              <w:bottom w:w="57" w:type="dxa"/>
              <w:right w:w="57" w:type="dxa"/>
            </w:tcMar>
          </w:tcPr>
          <w:p w14:paraId="5BF47805" w14:textId="1927184C" w:rsidR="004767F2" w:rsidRDefault="004767F2" w:rsidP="004767F2">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AD4DE7" w14:textId="0BDBE3FE" w:rsidR="004767F2" w:rsidRPr="00DF2E9B" w:rsidRDefault="004767F2" w:rsidP="004767F2">
            <w:pPr>
              <w:ind w:left="57"/>
              <w:rPr>
                <w:bCs/>
                <w:color w:val="3A332E" w:themeColor="background2" w:themeShade="40"/>
              </w:rPr>
            </w:pPr>
            <w:r w:rsidRPr="000543B7">
              <w:rPr>
                <w:bCs/>
              </w:rPr>
              <w:t>SLAT7860</w:t>
            </w:r>
          </w:p>
        </w:tc>
        <w:tc>
          <w:tcPr>
            <w:tcW w:w="851" w:type="dxa"/>
            <w:tcBorders>
              <w:left w:val="single" w:sz="4" w:space="0" w:color="auto"/>
              <w:bottom w:val="single" w:sz="4" w:space="0" w:color="auto"/>
            </w:tcBorders>
            <w:tcMar>
              <w:top w:w="57" w:type="dxa"/>
              <w:left w:w="57" w:type="dxa"/>
              <w:bottom w:w="57" w:type="dxa"/>
              <w:right w:w="57" w:type="dxa"/>
            </w:tcMar>
          </w:tcPr>
          <w:p w14:paraId="2F927AF3" w14:textId="5C2A6DD1" w:rsidR="004767F2" w:rsidRDefault="004767F2" w:rsidP="004767F2">
            <w:pPr>
              <w:ind w:left="57"/>
              <w:rPr>
                <w:bCs/>
                <w:color w:val="3A332E" w:themeColor="background2" w:themeShade="40"/>
              </w:rPr>
            </w:pPr>
            <w:r>
              <w:rPr>
                <w:bCs/>
                <w:color w:val="3A332E" w:themeColor="background2" w:themeShade="40"/>
              </w:rPr>
              <w:t>2 units</w:t>
            </w:r>
          </w:p>
        </w:tc>
      </w:tr>
      <w:tr w:rsidR="003D55DA" w:rsidRPr="007457E6" w14:paraId="5C90A011" w14:textId="77777777" w:rsidTr="00704E1B">
        <w:trPr>
          <w:trHeight w:val="142"/>
        </w:trPr>
        <w:tc>
          <w:tcPr>
            <w:tcW w:w="1413" w:type="dxa"/>
            <w:tcBorders>
              <w:right w:val="nil"/>
            </w:tcBorders>
            <w:tcMar>
              <w:top w:w="57" w:type="dxa"/>
              <w:left w:w="57" w:type="dxa"/>
              <w:bottom w:w="57" w:type="dxa"/>
              <w:right w:w="57" w:type="dxa"/>
            </w:tcMar>
          </w:tcPr>
          <w:p w14:paraId="0B8A4A89" w14:textId="50195A61" w:rsidR="003D55DA" w:rsidRPr="003D55DA" w:rsidRDefault="003D55DA" w:rsidP="003D55DA">
            <w:pPr>
              <w:rPr>
                <w:b/>
              </w:rPr>
            </w:pPr>
            <w:r w:rsidRPr="00F73A38">
              <w:rPr>
                <w:b/>
              </w:rPr>
              <w:t>Option</w:t>
            </w:r>
          </w:p>
        </w:tc>
        <w:tc>
          <w:tcPr>
            <w:tcW w:w="4111" w:type="dxa"/>
            <w:gridSpan w:val="2"/>
            <w:tcBorders>
              <w:left w:val="nil"/>
              <w:right w:val="nil"/>
            </w:tcBorders>
            <w:tcMar>
              <w:top w:w="57" w:type="dxa"/>
              <w:left w:w="57" w:type="dxa"/>
              <w:bottom w:w="57" w:type="dxa"/>
              <w:right w:w="57" w:type="dxa"/>
            </w:tcMar>
          </w:tcPr>
          <w:p w14:paraId="4D349053" w14:textId="5FA01FD1" w:rsidR="003D55DA" w:rsidRPr="00C03DDB" w:rsidRDefault="003D55DA" w:rsidP="003D55DA">
            <w:pPr>
              <w:rPr>
                <w:b/>
              </w:rPr>
            </w:pPr>
            <w:r w:rsidRPr="004767F2">
              <w:rPr>
                <w:bCs/>
                <w:i/>
                <w:iCs/>
              </w:rPr>
              <w:t xml:space="preserve">Field of Study or Program </w:t>
            </w:r>
            <w:r>
              <w:rPr>
                <w:bCs/>
                <w:i/>
                <w:iCs/>
              </w:rPr>
              <w:t>Elective Course</w:t>
            </w:r>
          </w:p>
        </w:tc>
        <w:tc>
          <w:tcPr>
            <w:tcW w:w="850" w:type="dxa"/>
            <w:tcBorders>
              <w:left w:val="nil"/>
              <w:bottom w:val="nil"/>
            </w:tcBorders>
            <w:tcMar>
              <w:top w:w="57" w:type="dxa"/>
              <w:left w:w="57" w:type="dxa"/>
              <w:bottom w:w="57" w:type="dxa"/>
              <w:right w:w="57" w:type="dxa"/>
            </w:tcMar>
          </w:tcPr>
          <w:p w14:paraId="74919AF6" w14:textId="4F430EFC" w:rsidR="003D55DA" w:rsidRPr="007457E6" w:rsidRDefault="003D55DA" w:rsidP="003D55DA">
            <w:pPr>
              <w:ind w:left="57"/>
              <w:rPr>
                <w:bCs/>
              </w:rPr>
            </w:pPr>
            <w:r>
              <w:rPr>
                <w:bCs/>
              </w:rPr>
              <w:t>2 units</w:t>
            </w:r>
          </w:p>
        </w:tc>
        <w:sdt>
          <w:sdtPr>
            <w:rPr>
              <w:bCs/>
              <w:color w:val="3A332E" w:themeColor="background2" w:themeShade="40"/>
            </w:rPr>
            <w:id w:val="-156570952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0F2D544" w14:textId="3E29EB34"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EEC5BF5" w14:textId="5A354E19" w:rsidR="003D55DA" w:rsidRPr="007F080C" w:rsidRDefault="003D55DA" w:rsidP="003D55DA">
            <w:pPr>
              <w:ind w:left="57"/>
              <w:rPr>
                <w:bCs/>
                <w:color w:val="3A332E" w:themeColor="background2" w:themeShade="40"/>
              </w:rPr>
            </w:pPr>
            <w:r>
              <w:rPr>
                <w:bCs/>
                <w:color w:val="3A332E" w:themeColor="background2" w:themeShade="40"/>
              </w:rPr>
              <w:t>2 units</w:t>
            </w:r>
          </w:p>
        </w:tc>
      </w:tr>
      <w:tr w:rsidR="003D55DA" w:rsidRPr="007457E6" w14:paraId="1AA558B2" w14:textId="77777777" w:rsidTr="00704E1B">
        <w:trPr>
          <w:trHeight w:val="142"/>
        </w:trPr>
        <w:tc>
          <w:tcPr>
            <w:tcW w:w="1413" w:type="dxa"/>
            <w:tcBorders>
              <w:right w:val="nil"/>
            </w:tcBorders>
            <w:tcMar>
              <w:top w:w="57" w:type="dxa"/>
              <w:left w:w="57" w:type="dxa"/>
              <w:bottom w:w="57" w:type="dxa"/>
              <w:right w:w="57" w:type="dxa"/>
            </w:tcMar>
          </w:tcPr>
          <w:p w14:paraId="62DB1CDB" w14:textId="77AD1FDD" w:rsidR="003D55DA" w:rsidRPr="003D55DA" w:rsidRDefault="003D55DA" w:rsidP="003D55DA">
            <w:pPr>
              <w:rPr>
                <w:b/>
              </w:rPr>
            </w:pPr>
            <w:r w:rsidRPr="00F73A38">
              <w:rPr>
                <w:b/>
              </w:rPr>
              <w:t>Option</w:t>
            </w:r>
          </w:p>
        </w:tc>
        <w:tc>
          <w:tcPr>
            <w:tcW w:w="4111" w:type="dxa"/>
            <w:gridSpan w:val="2"/>
            <w:tcBorders>
              <w:left w:val="nil"/>
              <w:right w:val="nil"/>
            </w:tcBorders>
            <w:tcMar>
              <w:top w:w="57" w:type="dxa"/>
              <w:left w:w="57" w:type="dxa"/>
              <w:bottom w:w="57" w:type="dxa"/>
              <w:right w:w="57" w:type="dxa"/>
            </w:tcMar>
          </w:tcPr>
          <w:p w14:paraId="335992C1" w14:textId="1CF17B94" w:rsidR="003D55DA" w:rsidRPr="007457E6" w:rsidRDefault="003D55DA" w:rsidP="003D55D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0E5FC325" w14:textId="1F428AF6"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870757496"/>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0ACE0B6E" w14:textId="564DCEAB"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993C27" w14:textId="217787AB"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4767F2" w:rsidRPr="007457E6" w14:paraId="618EAD30" w14:textId="77777777" w:rsidTr="00704E1B">
        <w:trPr>
          <w:trHeight w:val="142"/>
        </w:trPr>
        <w:tc>
          <w:tcPr>
            <w:tcW w:w="1413" w:type="dxa"/>
            <w:tcBorders>
              <w:right w:val="nil"/>
            </w:tcBorders>
            <w:tcMar>
              <w:top w:w="57" w:type="dxa"/>
              <w:left w:w="57" w:type="dxa"/>
              <w:bottom w:w="57" w:type="dxa"/>
              <w:right w:w="57" w:type="dxa"/>
            </w:tcMar>
          </w:tcPr>
          <w:p w14:paraId="077CA87D" w14:textId="47AC5F50" w:rsidR="004767F2" w:rsidRPr="003D55DA" w:rsidRDefault="003D55DA" w:rsidP="004767F2">
            <w:pPr>
              <w:rPr>
                <w:b/>
              </w:rPr>
            </w:pPr>
            <w:r>
              <w:rPr>
                <w:b/>
              </w:rPr>
              <w:t>Option</w:t>
            </w:r>
          </w:p>
        </w:tc>
        <w:tc>
          <w:tcPr>
            <w:tcW w:w="4111" w:type="dxa"/>
            <w:gridSpan w:val="2"/>
            <w:tcBorders>
              <w:left w:val="nil"/>
              <w:right w:val="nil"/>
            </w:tcBorders>
            <w:tcMar>
              <w:top w:w="57" w:type="dxa"/>
              <w:left w:w="57" w:type="dxa"/>
              <w:bottom w:w="57" w:type="dxa"/>
              <w:right w:w="57" w:type="dxa"/>
            </w:tcMar>
          </w:tcPr>
          <w:p w14:paraId="544864CD" w14:textId="771EB0C2" w:rsidR="004767F2" w:rsidRDefault="004767F2" w:rsidP="004767F2">
            <w:pPr>
              <w:rPr>
                <w:b/>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784FF8E4" w14:textId="478C00A4" w:rsidR="004767F2" w:rsidRPr="007457E6" w:rsidRDefault="004767F2" w:rsidP="004767F2">
            <w:pPr>
              <w:ind w:left="57"/>
              <w:rPr>
                <w:bCs/>
              </w:rPr>
            </w:pPr>
            <w:r w:rsidRPr="007F080C">
              <w:rPr>
                <w:bCs/>
                <w:color w:val="3A332E" w:themeColor="background2" w:themeShade="40"/>
              </w:rPr>
              <w:t>2 units</w:t>
            </w:r>
          </w:p>
        </w:tc>
        <w:sdt>
          <w:sdtPr>
            <w:rPr>
              <w:bCs/>
              <w:color w:val="3A332E" w:themeColor="background2" w:themeShade="40"/>
            </w:rPr>
            <w:id w:val="45336923"/>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F0C3CAA" w14:textId="7FC19E8E" w:rsidR="004767F2" w:rsidRPr="007F080C" w:rsidRDefault="00697B50" w:rsidP="004767F2">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38006BA" w14:textId="0D7962F0" w:rsidR="004767F2" w:rsidRPr="007F080C" w:rsidRDefault="004767F2" w:rsidP="004767F2">
            <w:pPr>
              <w:ind w:left="57"/>
              <w:rPr>
                <w:bCs/>
                <w:color w:val="3A332E" w:themeColor="background2" w:themeShade="40"/>
              </w:rPr>
            </w:pPr>
            <w:r w:rsidRPr="007F080C">
              <w:rPr>
                <w:bCs/>
                <w:color w:val="3A332E" w:themeColor="background2" w:themeShade="40"/>
              </w:rPr>
              <w:t>2 units</w:t>
            </w:r>
          </w:p>
        </w:tc>
      </w:tr>
      <w:tr w:rsidR="004767F2" w:rsidRPr="007457E6" w14:paraId="70805E44" w14:textId="77777777" w:rsidTr="001B287A">
        <w:trPr>
          <w:trHeight w:val="142"/>
        </w:trPr>
        <w:tc>
          <w:tcPr>
            <w:tcW w:w="10060" w:type="dxa"/>
            <w:gridSpan w:val="6"/>
            <w:tcBorders>
              <w:bottom w:val="single" w:sz="4" w:space="0" w:color="auto"/>
            </w:tcBorders>
            <w:shd w:val="clear" w:color="auto" w:fill="EAE9E8" w:themeFill="text2" w:themeFillTint="33"/>
            <w:tcMar>
              <w:top w:w="57" w:type="dxa"/>
              <w:left w:w="57" w:type="dxa"/>
              <w:bottom w:w="57" w:type="dxa"/>
              <w:right w:w="57" w:type="dxa"/>
            </w:tcMar>
          </w:tcPr>
          <w:p w14:paraId="3996FD4E" w14:textId="32594CD2" w:rsidR="004767F2" w:rsidRPr="007457E6" w:rsidRDefault="004767F2" w:rsidP="004767F2">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5947C3" w:rsidRPr="007457E6" w14:paraId="10218AD5" w14:textId="77777777" w:rsidTr="005947C3">
        <w:trPr>
          <w:trHeight w:val="142"/>
        </w:trPr>
        <w:tc>
          <w:tcPr>
            <w:tcW w:w="10060" w:type="dxa"/>
            <w:gridSpan w:val="6"/>
            <w:tcBorders>
              <w:bottom w:val="single" w:sz="4" w:space="0" w:color="auto"/>
            </w:tcBorders>
            <w:shd w:val="clear" w:color="auto" w:fill="D9D9D9" w:themeFill="background1" w:themeFillShade="D9"/>
            <w:tcMar>
              <w:top w:w="57" w:type="dxa"/>
              <w:left w:w="57" w:type="dxa"/>
              <w:bottom w:w="57" w:type="dxa"/>
              <w:right w:w="57" w:type="dxa"/>
            </w:tcMar>
          </w:tcPr>
          <w:p w14:paraId="48160744" w14:textId="5199F278" w:rsidR="005947C3" w:rsidRDefault="005947C3" w:rsidP="004767F2">
            <w:pPr>
              <w:ind w:left="57"/>
            </w:pPr>
            <w:r w:rsidRPr="005947C3">
              <w:rPr>
                <w:b/>
                <w:bCs/>
              </w:rPr>
              <w:t>Portfolio Option</w:t>
            </w:r>
          </w:p>
        </w:tc>
      </w:tr>
      <w:tr w:rsidR="005947C3" w:rsidRPr="007457E6" w14:paraId="2A4B06F9" w14:textId="77777777" w:rsidTr="00704E1B">
        <w:trPr>
          <w:trHeight w:val="142"/>
        </w:trPr>
        <w:tc>
          <w:tcPr>
            <w:tcW w:w="1413" w:type="dxa"/>
            <w:tcBorders>
              <w:right w:val="nil"/>
            </w:tcBorders>
            <w:tcMar>
              <w:top w:w="57" w:type="dxa"/>
              <w:left w:w="57" w:type="dxa"/>
              <w:bottom w:w="57" w:type="dxa"/>
              <w:right w:w="57" w:type="dxa"/>
            </w:tcMar>
          </w:tcPr>
          <w:p w14:paraId="6C8EBA43" w14:textId="5ACF6C1D" w:rsidR="005947C3" w:rsidRPr="003D55DA" w:rsidRDefault="005947C3" w:rsidP="005947C3">
            <w:pPr>
              <w:rPr>
                <w:b/>
              </w:rPr>
            </w:pPr>
            <w:r w:rsidRPr="003D55DA">
              <w:rPr>
                <w:b/>
              </w:rPr>
              <w:t>SLAT7852</w:t>
            </w:r>
          </w:p>
        </w:tc>
        <w:tc>
          <w:tcPr>
            <w:tcW w:w="4111" w:type="dxa"/>
            <w:gridSpan w:val="2"/>
            <w:tcBorders>
              <w:left w:val="nil"/>
              <w:right w:val="nil"/>
            </w:tcBorders>
            <w:tcMar>
              <w:top w:w="57" w:type="dxa"/>
              <w:left w:w="57" w:type="dxa"/>
              <w:bottom w:w="57" w:type="dxa"/>
              <w:right w:w="57" w:type="dxa"/>
            </w:tcMar>
          </w:tcPr>
          <w:p w14:paraId="07AD5B1B" w14:textId="04FEA0C7" w:rsidR="005947C3" w:rsidRDefault="005947C3" w:rsidP="005947C3">
            <w:pPr>
              <w:rPr>
                <w:b/>
              </w:rPr>
            </w:pPr>
            <w:r w:rsidRPr="004767F2">
              <w:rPr>
                <w:bCs/>
                <w:i/>
                <w:iCs/>
                <w:color w:val="3A332E" w:themeColor="background2" w:themeShade="40"/>
              </w:rPr>
              <w:t>Flexible Core Course</w:t>
            </w:r>
          </w:p>
        </w:tc>
        <w:tc>
          <w:tcPr>
            <w:tcW w:w="850" w:type="dxa"/>
            <w:tcBorders>
              <w:left w:val="nil"/>
              <w:bottom w:val="nil"/>
            </w:tcBorders>
            <w:tcMar>
              <w:top w:w="57" w:type="dxa"/>
              <w:left w:w="57" w:type="dxa"/>
              <w:bottom w:w="57" w:type="dxa"/>
              <w:right w:w="57" w:type="dxa"/>
            </w:tcMar>
          </w:tcPr>
          <w:p w14:paraId="208CCCCA" w14:textId="131294F9" w:rsidR="005947C3" w:rsidRDefault="005947C3" w:rsidP="005947C3">
            <w:pPr>
              <w:ind w:left="57"/>
              <w:rPr>
                <w:bCs/>
              </w:rPr>
            </w:pPr>
            <w:r w:rsidRPr="007F080C">
              <w:rPr>
                <w:bCs/>
                <w:color w:val="3A332E" w:themeColor="background2" w:themeShade="40"/>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4991AC7" w14:textId="4AE9C742" w:rsidR="005947C3" w:rsidRPr="00DF2E9B" w:rsidRDefault="005947C3" w:rsidP="005947C3">
            <w:pPr>
              <w:tabs>
                <w:tab w:val="center" w:pos="1953"/>
              </w:tabs>
              <w:ind w:left="57"/>
              <w:rPr>
                <w:bCs/>
                <w:color w:val="3A332E" w:themeColor="background2" w:themeShade="40"/>
              </w:rPr>
            </w:pPr>
            <w:r w:rsidRPr="004767F2">
              <w:rPr>
                <w:bCs/>
                <w:color w:val="3A332E" w:themeColor="background2" w:themeShade="40"/>
              </w:rPr>
              <w:t>SLAT7852</w:t>
            </w:r>
          </w:p>
        </w:tc>
        <w:tc>
          <w:tcPr>
            <w:tcW w:w="851" w:type="dxa"/>
            <w:tcBorders>
              <w:left w:val="single" w:sz="4" w:space="0" w:color="auto"/>
              <w:bottom w:val="single" w:sz="4" w:space="0" w:color="auto"/>
            </w:tcBorders>
            <w:tcMar>
              <w:top w:w="57" w:type="dxa"/>
              <w:left w:w="57" w:type="dxa"/>
              <w:bottom w:w="57" w:type="dxa"/>
              <w:right w:w="57" w:type="dxa"/>
            </w:tcMar>
          </w:tcPr>
          <w:p w14:paraId="10A52361" w14:textId="35D54183" w:rsidR="005947C3" w:rsidRDefault="005947C3" w:rsidP="005947C3">
            <w:pPr>
              <w:ind w:left="57"/>
              <w:rPr>
                <w:bCs/>
                <w:color w:val="3A332E" w:themeColor="background2" w:themeShade="40"/>
              </w:rPr>
            </w:pPr>
            <w:r w:rsidRPr="007F080C">
              <w:rPr>
                <w:bCs/>
                <w:color w:val="3A332E" w:themeColor="background2" w:themeShade="40"/>
              </w:rPr>
              <w:t>2 units</w:t>
            </w:r>
          </w:p>
        </w:tc>
      </w:tr>
      <w:tr w:rsidR="003D55DA" w:rsidRPr="007457E6" w14:paraId="5BC80452" w14:textId="77777777" w:rsidTr="00704E1B">
        <w:trPr>
          <w:trHeight w:val="142"/>
        </w:trPr>
        <w:tc>
          <w:tcPr>
            <w:tcW w:w="1413" w:type="dxa"/>
            <w:tcBorders>
              <w:right w:val="nil"/>
            </w:tcBorders>
            <w:tcMar>
              <w:top w:w="57" w:type="dxa"/>
              <w:left w:w="57" w:type="dxa"/>
              <w:bottom w:w="57" w:type="dxa"/>
              <w:right w:w="57" w:type="dxa"/>
            </w:tcMar>
          </w:tcPr>
          <w:p w14:paraId="4F639188" w14:textId="1ED8E3AB" w:rsidR="003D55DA" w:rsidRPr="003D55DA" w:rsidRDefault="003D55DA" w:rsidP="003D55DA">
            <w:pPr>
              <w:rPr>
                <w:b/>
              </w:rPr>
            </w:pPr>
            <w:r w:rsidRPr="00BC62C2">
              <w:rPr>
                <w:b/>
              </w:rPr>
              <w:t>Option</w:t>
            </w:r>
          </w:p>
        </w:tc>
        <w:tc>
          <w:tcPr>
            <w:tcW w:w="4111" w:type="dxa"/>
            <w:gridSpan w:val="2"/>
            <w:tcBorders>
              <w:left w:val="nil"/>
              <w:right w:val="nil"/>
            </w:tcBorders>
            <w:tcMar>
              <w:top w:w="57" w:type="dxa"/>
              <w:left w:w="57" w:type="dxa"/>
              <w:bottom w:w="57" w:type="dxa"/>
              <w:right w:w="57" w:type="dxa"/>
            </w:tcMar>
          </w:tcPr>
          <w:p w14:paraId="1B5743EB" w14:textId="7A5A1F7F" w:rsidR="003D55DA" w:rsidRDefault="003D55DA" w:rsidP="003D55DA">
            <w:pPr>
              <w:rPr>
                <w:b/>
              </w:rPr>
            </w:pPr>
            <w:r w:rsidRPr="004767F2">
              <w:rPr>
                <w:bCs/>
                <w:i/>
                <w:iCs/>
              </w:rPr>
              <w:t xml:space="preserve">Program </w:t>
            </w:r>
            <w:r>
              <w:rPr>
                <w:bCs/>
                <w:i/>
                <w:iCs/>
              </w:rPr>
              <w:t>Elective Course</w:t>
            </w:r>
          </w:p>
        </w:tc>
        <w:tc>
          <w:tcPr>
            <w:tcW w:w="850" w:type="dxa"/>
            <w:tcBorders>
              <w:left w:val="nil"/>
              <w:bottom w:val="nil"/>
            </w:tcBorders>
            <w:tcMar>
              <w:top w:w="57" w:type="dxa"/>
              <w:left w:w="57" w:type="dxa"/>
              <w:bottom w:w="57" w:type="dxa"/>
              <w:right w:w="57" w:type="dxa"/>
            </w:tcMar>
          </w:tcPr>
          <w:p w14:paraId="7DD55074" w14:textId="6E89FD45" w:rsidR="003D55DA" w:rsidRPr="007457E6" w:rsidRDefault="003D55DA" w:rsidP="003D55DA">
            <w:pPr>
              <w:ind w:left="57"/>
              <w:rPr>
                <w:bCs/>
              </w:rPr>
            </w:pPr>
            <w:r>
              <w:rPr>
                <w:bCs/>
              </w:rPr>
              <w:t>2 units</w:t>
            </w:r>
          </w:p>
        </w:tc>
        <w:sdt>
          <w:sdtPr>
            <w:rPr>
              <w:bCs/>
              <w:color w:val="3A332E" w:themeColor="background2" w:themeShade="40"/>
            </w:rPr>
            <w:id w:val="-705690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7C7A48" w14:textId="2D57CFE3" w:rsidR="003D55DA" w:rsidRPr="00DF2E9B" w:rsidRDefault="00697B50" w:rsidP="003D55DA">
                <w:pPr>
                  <w:tabs>
                    <w:tab w:val="center" w:pos="1953"/>
                  </w:tabs>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16C1E01" w14:textId="51DF5F63" w:rsidR="003D55DA" w:rsidRPr="007F080C" w:rsidRDefault="003D55DA" w:rsidP="003D55DA">
            <w:pPr>
              <w:ind w:left="57"/>
              <w:rPr>
                <w:bCs/>
                <w:color w:val="3A332E" w:themeColor="background2" w:themeShade="40"/>
              </w:rPr>
            </w:pPr>
            <w:r>
              <w:rPr>
                <w:bCs/>
                <w:color w:val="3A332E" w:themeColor="background2" w:themeShade="40"/>
              </w:rPr>
              <w:t>2 units</w:t>
            </w:r>
          </w:p>
        </w:tc>
      </w:tr>
      <w:tr w:rsidR="003D55DA" w:rsidRPr="007457E6" w14:paraId="05082AE8" w14:textId="77777777" w:rsidTr="00704E1B">
        <w:trPr>
          <w:trHeight w:val="142"/>
        </w:trPr>
        <w:tc>
          <w:tcPr>
            <w:tcW w:w="1413" w:type="dxa"/>
            <w:tcBorders>
              <w:right w:val="nil"/>
            </w:tcBorders>
            <w:tcMar>
              <w:top w:w="57" w:type="dxa"/>
              <w:left w:w="57" w:type="dxa"/>
              <w:bottom w:w="57" w:type="dxa"/>
              <w:right w:w="57" w:type="dxa"/>
            </w:tcMar>
          </w:tcPr>
          <w:p w14:paraId="233A5A31" w14:textId="01A2E02E" w:rsidR="003D55DA" w:rsidRPr="003D55DA" w:rsidRDefault="003D55DA" w:rsidP="003D55DA">
            <w:pPr>
              <w:rPr>
                <w:b/>
              </w:rPr>
            </w:pPr>
            <w:r w:rsidRPr="00BC62C2">
              <w:rPr>
                <w:b/>
              </w:rPr>
              <w:t>Option</w:t>
            </w:r>
          </w:p>
        </w:tc>
        <w:tc>
          <w:tcPr>
            <w:tcW w:w="4111" w:type="dxa"/>
            <w:gridSpan w:val="2"/>
            <w:tcBorders>
              <w:left w:val="nil"/>
              <w:right w:val="nil"/>
            </w:tcBorders>
            <w:tcMar>
              <w:top w:w="57" w:type="dxa"/>
              <w:left w:w="57" w:type="dxa"/>
              <w:bottom w:w="57" w:type="dxa"/>
              <w:right w:w="57" w:type="dxa"/>
            </w:tcMar>
          </w:tcPr>
          <w:p w14:paraId="235AB6A7" w14:textId="259B9946"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6A1DD79E" w14:textId="740CB93C"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70953978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5E5B605" w14:textId="1B9D486E"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884ADB1" w14:textId="3C005ED3"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4E81A31C" w14:textId="77777777" w:rsidTr="00704E1B">
        <w:trPr>
          <w:trHeight w:val="142"/>
        </w:trPr>
        <w:tc>
          <w:tcPr>
            <w:tcW w:w="1413" w:type="dxa"/>
            <w:tcBorders>
              <w:bottom w:val="single" w:sz="4" w:space="0" w:color="auto"/>
              <w:right w:val="nil"/>
            </w:tcBorders>
            <w:tcMar>
              <w:top w:w="57" w:type="dxa"/>
              <w:left w:w="57" w:type="dxa"/>
              <w:bottom w:w="57" w:type="dxa"/>
              <w:right w:w="57" w:type="dxa"/>
            </w:tcMar>
          </w:tcPr>
          <w:p w14:paraId="43ADB396" w14:textId="607EFC02" w:rsidR="003D55DA" w:rsidRPr="003D55DA" w:rsidRDefault="003D55DA" w:rsidP="003D55DA">
            <w:pPr>
              <w:rPr>
                <w:b/>
              </w:rPr>
            </w:pPr>
            <w:r w:rsidRPr="00BC62C2">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2562C453" w14:textId="38C5C3EB"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591266EA" w14:textId="30D7FF93"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65246393"/>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02F2C7" w14:textId="138F17C7"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62898FB" w14:textId="5B9BDE56"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4767F2" w:rsidRPr="007457E6" w14:paraId="4E7307E4" w14:textId="77777777" w:rsidTr="005947C3">
        <w:trPr>
          <w:trHeight w:val="142"/>
        </w:trPr>
        <w:tc>
          <w:tcPr>
            <w:tcW w:w="10060" w:type="dxa"/>
            <w:gridSpan w:val="6"/>
            <w:tcBorders>
              <w:left w:val="single" w:sz="4" w:space="0" w:color="auto"/>
              <w:right w:val="single" w:sz="4" w:space="0" w:color="auto"/>
            </w:tcBorders>
            <w:tcMar>
              <w:top w:w="57" w:type="dxa"/>
              <w:left w:w="57" w:type="dxa"/>
              <w:bottom w:w="57" w:type="dxa"/>
              <w:right w:w="57" w:type="dxa"/>
            </w:tcMar>
            <w:vAlign w:val="center"/>
          </w:tcPr>
          <w:p w14:paraId="1DA7EE70" w14:textId="44B8A962" w:rsidR="004767F2" w:rsidRPr="007F080C" w:rsidRDefault="004767F2" w:rsidP="004767F2">
            <w:pPr>
              <w:ind w:left="57"/>
              <w:jc w:val="center"/>
              <w:rPr>
                <w:bCs/>
                <w:color w:val="3A332E" w:themeColor="background2" w:themeShade="40"/>
              </w:rPr>
            </w:pPr>
            <w:r w:rsidRPr="00413FBA">
              <w:rPr>
                <w:b/>
                <w:i/>
                <w:iCs/>
                <w:color w:val="B3142E" w:themeColor="accent3" w:themeShade="BF"/>
                <w:sz w:val="24"/>
                <w:szCs w:val="28"/>
              </w:rPr>
              <w:t>OR</w:t>
            </w:r>
          </w:p>
        </w:tc>
      </w:tr>
      <w:tr w:rsidR="004767F2" w:rsidRPr="007457E6" w14:paraId="4DA00485" w14:textId="77777777" w:rsidTr="005947C3">
        <w:trPr>
          <w:trHeight w:val="142"/>
        </w:trPr>
        <w:tc>
          <w:tcPr>
            <w:tcW w:w="10060" w:type="dxa"/>
            <w:gridSpan w:val="6"/>
            <w:shd w:val="clear" w:color="auto" w:fill="D9D9D9" w:themeFill="background1" w:themeFillShade="D9"/>
            <w:tcMar>
              <w:top w:w="57" w:type="dxa"/>
              <w:left w:w="57" w:type="dxa"/>
              <w:bottom w:w="57" w:type="dxa"/>
              <w:right w:w="57" w:type="dxa"/>
            </w:tcMar>
          </w:tcPr>
          <w:p w14:paraId="5CA1FE27" w14:textId="2C99AACF" w:rsidR="004767F2" w:rsidRPr="007F080C" w:rsidRDefault="005947C3" w:rsidP="004767F2">
            <w:pPr>
              <w:ind w:left="57"/>
              <w:rPr>
                <w:bCs/>
                <w:color w:val="3A332E" w:themeColor="background2" w:themeShade="40"/>
              </w:rPr>
            </w:pPr>
            <w:r w:rsidRPr="005947C3">
              <w:rPr>
                <w:b/>
                <w:bCs/>
              </w:rPr>
              <w:t>Dissertation Option</w:t>
            </w:r>
          </w:p>
        </w:tc>
      </w:tr>
      <w:tr w:rsidR="004767F2" w:rsidRPr="007457E6" w14:paraId="21282815" w14:textId="77777777" w:rsidTr="00704E1B">
        <w:trPr>
          <w:trHeight w:val="142"/>
        </w:trPr>
        <w:tc>
          <w:tcPr>
            <w:tcW w:w="1413" w:type="dxa"/>
            <w:tcBorders>
              <w:right w:val="nil"/>
            </w:tcBorders>
            <w:tcMar>
              <w:top w:w="57" w:type="dxa"/>
              <w:left w:w="57" w:type="dxa"/>
              <w:bottom w:w="57" w:type="dxa"/>
              <w:right w:w="57" w:type="dxa"/>
            </w:tcMar>
            <w:vAlign w:val="center"/>
          </w:tcPr>
          <w:p w14:paraId="4B6AC802" w14:textId="4BF71485" w:rsidR="004767F2" w:rsidRPr="003D55DA" w:rsidRDefault="004767F2" w:rsidP="004767F2">
            <w:pPr>
              <w:rPr>
                <w:b/>
              </w:rPr>
            </w:pPr>
            <w:r w:rsidRPr="003D55DA">
              <w:rPr>
                <w:b/>
                <w:color w:val="3A332E" w:themeColor="background2" w:themeShade="40"/>
              </w:rPr>
              <w:t>SLAT7853</w:t>
            </w:r>
          </w:p>
        </w:tc>
        <w:tc>
          <w:tcPr>
            <w:tcW w:w="4111" w:type="dxa"/>
            <w:gridSpan w:val="2"/>
            <w:tcBorders>
              <w:left w:val="nil"/>
              <w:right w:val="nil"/>
            </w:tcBorders>
            <w:tcMar>
              <w:top w:w="57" w:type="dxa"/>
              <w:left w:w="57" w:type="dxa"/>
              <w:bottom w:w="57" w:type="dxa"/>
              <w:right w:w="57" w:type="dxa"/>
            </w:tcMar>
            <w:vAlign w:val="center"/>
          </w:tcPr>
          <w:p w14:paraId="02A7AC63" w14:textId="60DB130C" w:rsidR="004767F2" w:rsidRDefault="004767F2" w:rsidP="004767F2">
            <w:pPr>
              <w:rPr>
                <w:b/>
              </w:rPr>
            </w:pPr>
            <w:r w:rsidRPr="004767F2">
              <w:rPr>
                <w:bCs/>
                <w:i/>
                <w:iCs/>
                <w:color w:val="3A332E" w:themeColor="background2" w:themeShade="40"/>
              </w:rPr>
              <w:t>Flexible Core Course</w:t>
            </w:r>
          </w:p>
        </w:tc>
        <w:tc>
          <w:tcPr>
            <w:tcW w:w="850" w:type="dxa"/>
            <w:tcBorders>
              <w:left w:val="nil"/>
            </w:tcBorders>
            <w:tcMar>
              <w:top w:w="57" w:type="dxa"/>
              <w:left w:w="57" w:type="dxa"/>
              <w:bottom w:w="57" w:type="dxa"/>
              <w:right w:w="57" w:type="dxa"/>
            </w:tcMar>
          </w:tcPr>
          <w:p w14:paraId="758CF9F9" w14:textId="4F76A04E" w:rsidR="004767F2" w:rsidRPr="007F080C" w:rsidRDefault="004767F2" w:rsidP="004767F2">
            <w:pPr>
              <w:ind w:left="57"/>
              <w:rPr>
                <w:b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c>
          <w:tcPr>
            <w:tcW w:w="2835" w:type="dxa"/>
            <w:tcBorders>
              <w:right w:val="single" w:sz="4" w:space="0" w:color="auto"/>
            </w:tcBorders>
            <w:tcMar>
              <w:top w:w="57" w:type="dxa"/>
              <w:left w:w="57" w:type="dxa"/>
              <w:bottom w:w="57" w:type="dxa"/>
              <w:right w:w="57" w:type="dxa"/>
            </w:tcMar>
            <w:vAlign w:val="center"/>
          </w:tcPr>
          <w:p w14:paraId="3C5EC583" w14:textId="14F0AE39" w:rsidR="004767F2" w:rsidRPr="007F080C" w:rsidRDefault="004767F2" w:rsidP="004767F2">
            <w:pPr>
              <w:ind w:left="57"/>
              <w:rPr>
                <w:bCs/>
                <w:color w:val="3A332E" w:themeColor="background2" w:themeShade="40"/>
              </w:rPr>
            </w:pPr>
            <w:r w:rsidRPr="004767F2">
              <w:rPr>
                <w:bCs/>
                <w:color w:val="3A332E" w:themeColor="background2" w:themeShade="40"/>
              </w:rPr>
              <w:t>SLAT7853</w:t>
            </w:r>
          </w:p>
        </w:tc>
        <w:tc>
          <w:tcPr>
            <w:tcW w:w="851" w:type="dxa"/>
            <w:tcBorders>
              <w:left w:val="single" w:sz="4" w:space="0" w:color="auto"/>
            </w:tcBorders>
            <w:tcMar>
              <w:top w:w="57" w:type="dxa"/>
              <w:left w:w="57" w:type="dxa"/>
              <w:bottom w:w="57" w:type="dxa"/>
              <w:right w:w="57" w:type="dxa"/>
            </w:tcMar>
          </w:tcPr>
          <w:p w14:paraId="1ACC0D55" w14:textId="70588B09" w:rsidR="004767F2" w:rsidRPr="007F080C" w:rsidRDefault="004767F2" w:rsidP="004767F2">
            <w:pPr>
              <w:ind w:left="57"/>
              <w:rPr>
                <w:b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r>
      <w:tr w:rsidR="004767F2" w:rsidRPr="007457E6" w14:paraId="4DA77C8C" w14:textId="77777777" w:rsidTr="00704E1B">
        <w:trPr>
          <w:trHeight w:val="142"/>
        </w:trPr>
        <w:tc>
          <w:tcPr>
            <w:tcW w:w="1413" w:type="dxa"/>
            <w:tcBorders>
              <w:right w:val="nil"/>
            </w:tcBorders>
            <w:tcMar>
              <w:top w:w="57" w:type="dxa"/>
              <w:left w:w="57" w:type="dxa"/>
              <w:bottom w:w="57" w:type="dxa"/>
              <w:right w:w="57" w:type="dxa"/>
            </w:tcMar>
            <w:vAlign w:val="center"/>
          </w:tcPr>
          <w:p w14:paraId="7E95F9E1" w14:textId="282F65BB" w:rsidR="004767F2" w:rsidRPr="003D55DA" w:rsidRDefault="003D55DA" w:rsidP="004767F2">
            <w:pPr>
              <w:rPr>
                <w:b/>
              </w:rPr>
            </w:pPr>
            <w:r>
              <w:rPr>
                <w:b/>
              </w:rPr>
              <w:t>Option</w:t>
            </w:r>
          </w:p>
        </w:tc>
        <w:tc>
          <w:tcPr>
            <w:tcW w:w="4111" w:type="dxa"/>
            <w:gridSpan w:val="2"/>
            <w:tcBorders>
              <w:left w:val="nil"/>
              <w:right w:val="nil"/>
            </w:tcBorders>
            <w:tcMar>
              <w:top w:w="57" w:type="dxa"/>
              <w:left w:w="57" w:type="dxa"/>
              <w:bottom w:w="57" w:type="dxa"/>
              <w:right w:w="57" w:type="dxa"/>
            </w:tcMar>
            <w:vAlign w:val="center"/>
          </w:tcPr>
          <w:p w14:paraId="75F8A0FD" w14:textId="0FDAB94E" w:rsidR="004767F2" w:rsidRDefault="004767F2" w:rsidP="004767F2">
            <w:pPr>
              <w:rPr>
                <w:b/>
              </w:rPr>
            </w:pPr>
            <w:r w:rsidRPr="004767F2">
              <w:rPr>
                <w:bCs/>
                <w:i/>
                <w:iCs/>
              </w:rPr>
              <w:t xml:space="preserve">Program </w:t>
            </w:r>
            <w:r>
              <w:rPr>
                <w:bCs/>
                <w:i/>
                <w:iCs/>
              </w:rPr>
              <w:t>Elective Course</w:t>
            </w:r>
          </w:p>
        </w:tc>
        <w:tc>
          <w:tcPr>
            <w:tcW w:w="850" w:type="dxa"/>
            <w:tcBorders>
              <w:left w:val="nil"/>
            </w:tcBorders>
            <w:tcMar>
              <w:top w:w="57" w:type="dxa"/>
              <w:left w:w="57" w:type="dxa"/>
              <w:bottom w:w="57" w:type="dxa"/>
              <w:right w:w="57" w:type="dxa"/>
            </w:tcMar>
          </w:tcPr>
          <w:p w14:paraId="5E44FF3F" w14:textId="5503A181" w:rsidR="004767F2" w:rsidRPr="007F080C" w:rsidRDefault="004767F2" w:rsidP="004767F2">
            <w:pPr>
              <w:ind w:left="57"/>
              <w:rPr>
                <w:bCs/>
                <w:color w:val="3A332E" w:themeColor="background2" w:themeShade="40"/>
              </w:rPr>
            </w:pPr>
            <w:r w:rsidRPr="007F080C">
              <w:rPr>
                <w:bCs/>
                <w:color w:val="3A332E" w:themeColor="background2" w:themeShade="40"/>
              </w:rPr>
              <w:t>2 units</w:t>
            </w:r>
          </w:p>
        </w:tc>
        <w:sdt>
          <w:sdtPr>
            <w:rPr>
              <w:bCs/>
              <w:color w:val="3A332E" w:themeColor="background2" w:themeShade="40"/>
            </w:rPr>
            <w:id w:val="30651960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vAlign w:val="center"/>
              </w:tcPr>
              <w:p w14:paraId="1800FF1D" w14:textId="3DD8C492" w:rsidR="004767F2" w:rsidRPr="007F080C" w:rsidRDefault="00697B50" w:rsidP="004767F2">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947AC3C" w14:textId="0757A63C" w:rsidR="004767F2" w:rsidRPr="007F080C" w:rsidRDefault="004767F2" w:rsidP="004767F2">
            <w:pPr>
              <w:ind w:left="57"/>
              <w:rPr>
                <w:bCs/>
                <w:color w:val="3A332E" w:themeColor="background2" w:themeShade="40"/>
              </w:rPr>
            </w:pPr>
            <w:r w:rsidRPr="007F080C">
              <w:rPr>
                <w:bCs/>
                <w:color w:val="3A332E" w:themeColor="background2" w:themeShade="40"/>
              </w:rPr>
              <w:t>2 units</w:t>
            </w:r>
          </w:p>
        </w:tc>
      </w:tr>
    </w:tbl>
    <w:p w14:paraId="5E5B3F6A" w14:textId="77777777" w:rsidR="0096154E" w:rsidRDefault="0096154E" w:rsidP="0096154E">
      <w:pPr>
        <w:spacing w:before="40" w:after="40"/>
        <w:rPr>
          <w:i/>
          <w:iCs/>
          <w:sz w:val="18"/>
          <w:szCs w:val="18"/>
        </w:rPr>
      </w:pPr>
    </w:p>
    <w:p w14:paraId="1B99561C" w14:textId="011F7BF5" w:rsidR="006D788D" w:rsidRDefault="006D788D">
      <w:pPr>
        <w:spacing w:after="160" w:line="259" w:lineRule="auto"/>
        <w:rPr>
          <w:i/>
          <w:iCs/>
          <w:sz w:val="18"/>
          <w:szCs w:val="18"/>
        </w:rPr>
      </w:pPr>
      <w:r>
        <w:rPr>
          <w:i/>
          <w:iCs/>
          <w:sz w:val="18"/>
          <w:szCs w:val="18"/>
        </w:rPr>
        <w:br w:type="page"/>
      </w:r>
    </w:p>
    <w:p w14:paraId="39F1D12E" w14:textId="79B40AF1" w:rsidR="004767F2" w:rsidRPr="004A63CC" w:rsidRDefault="001B287A" w:rsidP="004767F2">
      <w:pPr>
        <w:pStyle w:val="Heading2"/>
        <w:spacing w:before="0"/>
        <w:rPr>
          <w:rFonts w:ascii="Arial" w:hAnsi="Arial" w:cs="Arial"/>
          <w:bCs/>
          <w:color w:val="51247A"/>
          <w:szCs w:val="28"/>
        </w:rPr>
      </w:pPr>
      <w:proofErr w:type="gramStart"/>
      <w:r>
        <w:rPr>
          <w:rFonts w:ascii="Arial" w:hAnsi="Arial" w:cs="Arial"/>
          <w:bCs/>
          <w:color w:val="51247A"/>
          <w:szCs w:val="28"/>
        </w:rPr>
        <w:lastRenderedPageBreak/>
        <w:t>1.5</w:t>
      </w:r>
      <w:r w:rsidR="004767F2">
        <w:rPr>
          <w:rFonts w:ascii="Arial" w:hAnsi="Arial" w:cs="Arial"/>
          <w:bCs/>
          <w:color w:val="51247A"/>
          <w:szCs w:val="28"/>
        </w:rPr>
        <w:t xml:space="preserve"> year</w:t>
      </w:r>
      <w:proofErr w:type="gramEnd"/>
      <w:r w:rsidR="004767F2">
        <w:rPr>
          <w:rFonts w:ascii="Arial" w:hAnsi="Arial" w:cs="Arial"/>
          <w:bCs/>
          <w:color w:val="51247A"/>
          <w:szCs w:val="28"/>
        </w:rPr>
        <w:t xml:space="preserve"> </w:t>
      </w:r>
      <w:r w:rsidR="007B594A">
        <w:rPr>
          <w:rFonts w:ascii="Arial" w:hAnsi="Arial" w:cs="Arial"/>
          <w:bCs/>
          <w:color w:val="51247A"/>
          <w:szCs w:val="28"/>
        </w:rPr>
        <w:t>duration</w:t>
      </w:r>
    </w:p>
    <w:p w14:paraId="0CF2A3C3"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1560"/>
        <w:gridCol w:w="850"/>
        <w:gridCol w:w="2835"/>
        <w:gridCol w:w="851"/>
      </w:tblGrid>
      <w:tr w:rsidR="00704E1B" w:rsidRPr="0003026B" w14:paraId="270ED19D" w14:textId="77777777" w:rsidTr="002F5289">
        <w:trPr>
          <w:trHeight w:val="142"/>
        </w:trPr>
        <w:tc>
          <w:tcPr>
            <w:tcW w:w="3964" w:type="dxa"/>
            <w:gridSpan w:val="2"/>
            <w:shd w:val="clear" w:color="auto" w:fill="E9E2F0" w:themeFill="text1" w:themeFillTint="1A"/>
            <w:tcMar>
              <w:top w:w="57" w:type="dxa"/>
              <w:left w:w="57" w:type="dxa"/>
              <w:bottom w:w="57" w:type="dxa"/>
              <w:right w:w="57" w:type="dxa"/>
            </w:tcMar>
            <w:vAlign w:val="center"/>
          </w:tcPr>
          <w:p w14:paraId="5E1A8295" w14:textId="09A6A005" w:rsidR="00704E1B" w:rsidRPr="00704E1B" w:rsidRDefault="00704E1B" w:rsidP="00C1611D">
            <w:pPr>
              <w:ind w:left="57"/>
              <w:rPr>
                <w:b/>
                <w:bCs/>
                <w:sz w:val="22"/>
                <w:szCs w:val="24"/>
              </w:rPr>
            </w:pPr>
            <w:r w:rsidRPr="00704E1B">
              <w:rPr>
                <w:b/>
                <w:bCs/>
              </w:rPr>
              <w:t>Selected Field of Study (if applicable)</w:t>
            </w:r>
            <w:r>
              <w:rPr>
                <w:b/>
                <w:bCs/>
              </w:rPr>
              <w:t>:</w:t>
            </w:r>
          </w:p>
        </w:tc>
        <w:sdt>
          <w:sdtPr>
            <w:rPr>
              <w:b/>
              <w:bCs/>
              <w:sz w:val="22"/>
              <w:szCs w:val="24"/>
            </w:rPr>
            <w:id w:val="636071864"/>
            <w:placeholder>
              <w:docPart w:val="DefaultPlaceholder_-1854013440"/>
            </w:placeholder>
            <w:showingPlcHdr/>
            <w:text/>
          </w:sdtPr>
          <w:sdtContent>
            <w:tc>
              <w:tcPr>
                <w:tcW w:w="6096" w:type="dxa"/>
                <w:gridSpan w:val="4"/>
                <w:vAlign w:val="center"/>
              </w:tcPr>
              <w:p w14:paraId="3A1086C4" w14:textId="4BF51B9B" w:rsidR="00704E1B" w:rsidRPr="0003026B" w:rsidRDefault="00697B50" w:rsidP="00C1611D">
                <w:pPr>
                  <w:ind w:left="57"/>
                  <w:rPr>
                    <w:b/>
                    <w:bCs/>
                    <w:sz w:val="22"/>
                    <w:szCs w:val="24"/>
                  </w:rPr>
                </w:pPr>
                <w:r w:rsidRPr="00926148">
                  <w:rPr>
                    <w:rStyle w:val="PlaceholderText"/>
                  </w:rPr>
                  <w:t>Click or tap here to enter text.</w:t>
                </w:r>
              </w:p>
            </w:tc>
          </w:sdtContent>
        </w:sdt>
      </w:tr>
      <w:tr w:rsidR="004767F2" w:rsidRPr="0003026B" w14:paraId="1F0ECB40"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53813659"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08C4C7B0"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159824B4"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1B287A" w:rsidRPr="007457E6" w14:paraId="7443F6FC" w14:textId="77777777" w:rsidTr="002F5289">
        <w:trPr>
          <w:trHeight w:val="142"/>
        </w:trPr>
        <w:tc>
          <w:tcPr>
            <w:tcW w:w="1413" w:type="dxa"/>
            <w:tcBorders>
              <w:right w:val="nil"/>
            </w:tcBorders>
            <w:tcMar>
              <w:top w:w="57" w:type="dxa"/>
              <w:left w:w="57" w:type="dxa"/>
              <w:bottom w:w="57" w:type="dxa"/>
              <w:right w:w="57" w:type="dxa"/>
            </w:tcMar>
          </w:tcPr>
          <w:p w14:paraId="002D6A8E" w14:textId="4395F9FE" w:rsidR="001B287A" w:rsidRPr="003D55DA" w:rsidRDefault="001B287A" w:rsidP="001B287A">
            <w:pPr>
              <w:ind w:left="1492" w:hanging="1492"/>
              <w:rPr>
                <w:b/>
              </w:rPr>
            </w:pPr>
            <w:r w:rsidRPr="003D55DA">
              <w:rPr>
                <w:b/>
              </w:rPr>
              <w:t>SLAT7805</w:t>
            </w:r>
          </w:p>
        </w:tc>
        <w:tc>
          <w:tcPr>
            <w:tcW w:w="4111" w:type="dxa"/>
            <w:gridSpan w:val="2"/>
            <w:tcBorders>
              <w:left w:val="nil"/>
              <w:right w:val="nil"/>
            </w:tcBorders>
            <w:tcMar>
              <w:top w:w="57" w:type="dxa"/>
              <w:left w:w="57" w:type="dxa"/>
              <w:bottom w:w="57" w:type="dxa"/>
              <w:right w:w="57" w:type="dxa"/>
            </w:tcMar>
          </w:tcPr>
          <w:p w14:paraId="695D853A" w14:textId="1A801D1E" w:rsidR="001B287A" w:rsidRPr="00D261EE" w:rsidRDefault="001B287A" w:rsidP="001B287A">
            <w:pPr>
              <w:rPr>
                <w:i/>
                <w:iCs/>
              </w:rPr>
            </w:pPr>
            <w:r w:rsidRPr="00DF5DD9">
              <w:rPr>
                <w:bCs/>
                <w:i/>
                <w:iCs/>
              </w:rPr>
              <w:t>Core Course</w:t>
            </w:r>
          </w:p>
        </w:tc>
        <w:tc>
          <w:tcPr>
            <w:tcW w:w="850" w:type="dxa"/>
            <w:tcBorders>
              <w:left w:val="nil"/>
              <w:bottom w:val="single" w:sz="4" w:space="0" w:color="auto"/>
            </w:tcBorders>
            <w:tcMar>
              <w:top w:w="57" w:type="dxa"/>
              <w:left w:w="57" w:type="dxa"/>
              <w:bottom w:w="57" w:type="dxa"/>
              <w:right w:w="57" w:type="dxa"/>
            </w:tcMar>
          </w:tcPr>
          <w:p w14:paraId="43CCF264" w14:textId="05F1161A" w:rsidR="001B287A" w:rsidRPr="007457E6" w:rsidRDefault="001B287A" w:rsidP="001B287A">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87BB2E8" w14:textId="7741798F" w:rsidR="001B287A" w:rsidRPr="00DF2E9B" w:rsidRDefault="001B287A" w:rsidP="001B287A">
            <w:pPr>
              <w:ind w:left="57"/>
              <w:rPr>
                <w:color w:val="3A332E" w:themeColor="background2" w:themeShade="40"/>
              </w:rPr>
            </w:pPr>
            <w:r w:rsidRPr="00DF5DD9">
              <w:rPr>
                <w:bCs/>
              </w:rPr>
              <w:t>SLAT7805</w:t>
            </w:r>
          </w:p>
        </w:tc>
        <w:tc>
          <w:tcPr>
            <w:tcW w:w="851" w:type="dxa"/>
            <w:tcBorders>
              <w:left w:val="single" w:sz="4" w:space="0" w:color="auto"/>
              <w:bottom w:val="single" w:sz="4" w:space="0" w:color="auto"/>
            </w:tcBorders>
            <w:tcMar>
              <w:top w:w="57" w:type="dxa"/>
              <w:left w:w="57" w:type="dxa"/>
              <w:bottom w:w="57" w:type="dxa"/>
              <w:right w:w="57" w:type="dxa"/>
            </w:tcMar>
          </w:tcPr>
          <w:p w14:paraId="2C8B3A2F" w14:textId="53241B39" w:rsidR="001B287A" w:rsidRPr="009F6F35" w:rsidRDefault="001B287A" w:rsidP="001B287A">
            <w:pPr>
              <w:ind w:left="57"/>
              <w:rPr>
                <w:bCs/>
                <w:color w:val="3A332E" w:themeColor="background2" w:themeShade="40"/>
              </w:rPr>
            </w:pPr>
            <w:r>
              <w:rPr>
                <w:bCs/>
                <w:color w:val="3A332E" w:themeColor="background2" w:themeShade="40"/>
              </w:rPr>
              <w:t>2 units</w:t>
            </w:r>
          </w:p>
        </w:tc>
      </w:tr>
      <w:tr w:rsidR="001B287A" w:rsidRPr="007457E6" w14:paraId="03A82CD4" w14:textId="77777777" w:rsidTr="002F5289">
        <w:trPr>
          <w:trHeight w:val="142"/>
        </w:trPr>
        <w:tc>
          <w:tcPr>
            <w:tcW w:w="1413" w:type="dxa"/>
            <w:tcBorders>
              <w:right w:val="nil"/>
            </w:tcBorders>
            <w:tcMar>
              <w:top w:w="57" w:type="dxa"/>
              <w:left w:w="57" w:type="dxa"/>
              <w:bottom w:w="57" w:type="dxa"/>
              <w:right w:w="57" w:type="dxa"/>
            </w:tcMar>
          </w:tcPr>
          <w:p w14:paraId="6E67208C" w14:textId="3593D62D" w:rsidR="001B287A" w:rsidRPr="003D55DA" w:rsidRDefault="001B287A" w:rsidP="001B287A">
            <w:pPr>
              <w:rPr>
                <w:b/>
              </w:rPr>
            </w:pPr>
            <w:r w:rsidRPr="003D55DA">
              <w:rPr>
                <w:b/>
              </w:rPr>
              <w:t>SLAT7806</w:t>
            </w:r>
          </w:p>
        </w:tc>
        <w:tc>
          <w:tcPr>
            <w:tcW w:w="4111" w:type="dxa"/>
            <w:gridSpan w:val="2"/>
            <w:tcBorders>
              <w:left w:val="nil"/>
              <w:right w:val="nil"/>
            </w:tcBorders>
            <w:tcMar>
              <w:top w:w="57" w:type="dxa"/>
              <w:left w:w="57" w:type="dxa"/>
              <w:bottom w:w="57" w:type="dxa"/>
              <w:right w:w="57" w:type="dxa"/>
            </w:tcMar>
          </w:tcPr>
          <w:p w14:paraId="05589692" w14:textId="378BBB5D" w:rsidR="001B287A" w:rsidRPr="00492F82" w:rsidRDefault="001B287A" w:rsidP="001B287A">
            <w:pPr>
              <w:rPr>
                <w:bCs/>
              </w:rPr>
            </w:pPr>
            <w:r w:rsidRPr="00217146">
              <w:rPr>
                <w:bCs/>
                <w:i/>
                <w:iCs/>
              </w:rPr>
              <w:t>Core Course</w:t>
            </w:r>
          </w:p>
        </w:tc>
        <w:tc>
          <w:tcPr>
            <w:tcW w:w="850" w:type="dxa"/>
            <w:tcBorders>
              <w:left w:val="nil"/>
              <w:bottom w:val="nil"/>
            </w:tcBorders>
            <w:tcMar>
              <w:top w:w="57" w:type="dxa"/>
              <w:left w:w="57" w:type="dxa"/>
              <w:bottom w:w="57" w:type="dxa"/>
              <w:right w:w="57" w:type="dxa"/>
            </w:tcMar>
          </w:tcPr>
          <w:p w14:paraId="32950E52" w14:textId="374CD160" w:rsidR="001B287A" w:rsidRPr="007457E6" w:rsidRDefault="001B287A" w:rsidP="001B287A">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B532ADF" w14:textId="111BF170" w:rsidR="001B287A" w:rsidRPr="00DF2E9B" w:rsidRDefault="001B287A" w:rsidP="001B287A">
            <w:pPr>
              <w:ind w:left="57"/>
              <w:rPr>
                <w:color w:val="3A332E" w:themeColor="background2" w:themeShade="40"/>
              </w:rPr>
            </w:pPr>
            <w:r w:rsidRPr="00DF5DD9">
              <w:rPr>
                <w:bCs/>
              </w:rPr>
              <w:t>SLAT7806</w:t>
            </w:r>
          </w:p>
        </w:tc>
        <w:tc>
          <w:tcPr>
            <w:tcW w:w="851" w:type="dxa"/>
            <w:tcBorders>
              <w:left w:val="single" w:sz="4" w:space="0" w:color="auto"/>
              <w:bottom w:val="single" w:sz="4" w:space="0" w:color="auto"/>
            </w:tcBorders>
            <w:tcMar>
              <w:top w:w="57" w:type="dxa"/>
              <w:left w:w="57" w:type="dxa"/>
              <w:bottom w:w="57" w:type="dxa"/>
              <w:right w:w="57" w:type="dxa"/>
            </w:tcMar>
          </w:tcPr>
          <w:p w14:paraId="60A060A3" w14:textId="359DEFF4" w:rsidR="001B287A" w:rsidRPr="009F6F35" w:rsidRDefault="001B287A" w:rsidP="001B287A">
            <w:pPr>
              <w:ind w:left="57"/>
              <w:rPr>
                <w:bCs/>
                <w:color w:val="3A332E" w:themeColor="background2" w:themeShade="40"/>
              </w:rPr>
            </w:pPr>
            <w:r>
              <w:rPr>
                <w:bCs/>
                <w:color w:val="3A332E" w:themeColor="background2" w:themeShade="40"/>
              </w:rPr>
              <w:t>2 units</w:t>
            </w:r>
          </w:p>
        </w:tc>
      </w:tr>
      <w:tr w:rsidR="001B287A" w:rsidRPr="007457E6" w14:paraId="0CC46E66" w14:textId="77777777" w:rsidTr="002F5289">
        <w:trPr>
          <w:trHeight w:val="142"/>
        </w:trPr>
        <w:tc>
          <w:tcPr>
            <w:tcW w:w="1413" w:type="dxa"/>
            <w:tcBorders>
              <w:right w:val="nil"/>
            </w:tcBorders>
            <w:tcMar>
              <w:top w:w="57" w:type="dxa"/>
              <w:left w:w="57" w:type="dxa"/>
              <w:bottom w:w="57" w:type="dxa"/>
              <w:right w:w="57" w:type="dxa"/>
            </w:tcMar>
          </w:tcPr>
          <w:p w14:paraId="65CC6BCC" w14:textId="5598A57A" w:rsidR="001B287A" w:rsidRPr="003D55DA" w:rsidRDefault="001B287A" w:rsidP="001B287A">
            <w:pPr>
              <w:rPr>
                <w:b/>
              </w:rPr>
            </w:pPr>
            <w:r w:rsidRPr="003D55DA">
              <w:rPr>
                <w:b/>
              </w:rPr>
              <w:t>SLAT7826</w:t>
            </w:r>
          </w:p>
        </w:tc>
        <w:tc>
          <w:tcPr>
            <w:tcW w:w="4111" w:type="dxa"/>
            <w:gridSpan w:val="2"/>
            <w:tcBorders>
              <w:left w:val="nil"/>
              <w:right w:val="nil"/>
            </w:tcBorders>
            <w:tcMar>
              <w:top w:w="57" w:type="dxa"/>
              <w:left w:w="57" w:type="dxa"/>
              <w:bottom w:w="57" w:type="dxa"/>
              <w:right w:w="57" w:type="dxa"/>
            </w:tcMar>
          </w:tcPr>
          <w:p w14:paraId="6E506672" w14:textId="14BFED17" w:rsidR="001B287A" w:rsidRPr="007457E6" w:rsidRDefault="001B287A" w:rsidP="001B287A">
            <w:pPr>
              <w:rPr>
                <w:bCs/>
              </w:rPr>
            </w:pPr>
            <w:r w:rsidRPr="00DF5DD9">
              <w:rPr>
                <w:bCs/>
                <w:i/>
                <w:iCs/>
              </w:rPr>
              <w:t>Core Course</w:t>
            </w:r>
          </w:p>
        </w:tc>
        <w:tc>
          <w:tcPr>
            <w:tcW w:w="850" w:type="dxa"/>
            <w:tcBorders>
              <w:left w:val="nil"/>
            </w:tcBorders>
            <w:tcMar>
              <w:top w:w="57" w:type="dxa"/>
              <w:left w:w="57" w:type="dxa"/>
              <w:bottom w:w="57" w:type="dxa"/>
              <w:right w:w="57" w:type="dxa"/>
            </w:tcMar>
          </w:tcPr>
          <w:p w14:paraId="1D770E7D" w14:textId="24800B12" w:rsidR="001B287A" w:rsidRPr="007457E6" w:rsidRDefault="001B287A" w:rsidP="001B287A">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7B739A9D" w14:textId="222B7131" w:rsidR="001B287A" w:rsidRPr="009F6F35" w:rsidRDefault="001B287A" w:rsidP="001B287A">
            <w:pPr>
              <w:ind w:left="57"/>
              <w:rPr>
                <w:bCs/>
                <w:color w:val="3A332E" w:themeColor="background2" w:themeShade="40"/>
              </w:rPr>
            </w:pPr>
            <w:r w:rsidRPr="000543B7">
              <w:rPr>
                <w:bCs/>
              </w:rPr>
              <w:t>SLAT7826</w:t>
            </w:r>
          </w:p>
        </w:tc>
        <w:tc>
          <w:tcPr>
            <w:tcW w:w="851" w:type="dxa"/>
            <w:tcBorders>
              <w:left w:val="single" w:sz="4" w:space="0" w:color="auto"/>
            </w:tcBorders>
            <w:tcMar>
              <w:top w:w="57" w:type="dxa"/>
              <w:left w:w="57" w:type="dxa"/>
              <w:bottom w:w="57" w:type="dxa"/>
              <w:right w:w="57" w:type="dxa"/>
            </w:tcMar>
          </w:tcPr>
          <w:p w14:paraId="1CFF64A2" w14:textId="22675800" w:rsidR="001B287A" w:rsidRPr="009F6F35" w:rsidRDefault="001B287A" w:rsidP="001B287A">
            <w:pPr>
              <w:ind w:left="57"/>
              <w:rPr>
                <w:bCs/>
                <w:color w:val="3A332E" w:themeColor="background2" w:themeShade="40"/>
              </w:rPr>
            </w:pPr>
            <w:r w:rsidRPr="007F080C">
              <w:rPr>
                <w:bCs/>
                <w:color w:val="3A332E" w:themeColor="background2" w:themeShade="40"/>
              </w:rPr>
              <w:t>2 units</w:t>
            </w:r>
          </w:p>
        </w:tc>
      </w:tr>
      <w:tr w:rsidR="001B287A" w:rsidRPr="007457E6" w14:paraId="52FB1080" w14:textId="77777777" w:rsidTr="002F5289">
        <w:trPr>
          <w:trHeight w:val="142"/>
        </w:trPr>
        <w:tc>
          <w:tcPr>
            <w:tcW w:w="1413" w:type="dxa"/>
            <w:tcBorders>
              <w:right w:val="nil"/>
            </w:tcBorders>
            <w:tcMar>
              <w:top w:w="57" w:type="dxa"/>
              <w:left w:w="57" w:type="dxa"/>
              <w:bottom w:w="57" w:type="dxa"/>
              <w:right w:w="57" w:type="dxa"/>
            </w:tcMar>
          </w:tcPr>
          <w:p w14:paraId="66CC06D5" w14:textId="61107576" w:rsidR="001B287A" w:rsidRPr="007457E6" w:rsidRDefault="003D55DA" w:rsidP="001B287A">
            <w:pPr>
              <w:rPr>
                <w:bCs/>
              </w:rPr>
            </w:pPr>
            <w:r>
              <w:rPr>
                <w:b/>
              </w:rPr>
              <w:t>Option</w:t>
            </w:r>
          </w:p>
        </w:tc>
        <w:tc>
          <w:tcPr>
            <w:tcW w:w="4111" w:type="dxa"/>
            <w:gridSpan w:val="2"/>
            <w:tcBorders>
              <w:left w:val="nil"/>
              <w:right w:val="nil"/>
            </w:tcBorders>
            <w:tcMar>
              <w:top w:w="57" w:type="dxa"/>
              <w:left w:w="57" w:type="dxa"/>
              <w:bottom w:w="57" w:type="dxa"/>
              <w:right w:w="57" w:type="dxa"/>
            </w:tcMar>
          </w:tcPr>
          <w:p w14:paraId="3C2F1A08" w14:textId="241A5911" w:rsidR="001B287A" w:rsidRPr="007457E6" w:rsidRDefault="001B287A" w:rsidP="001B287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76067A06" w14:textId="6B458499" w:rsidR="001B287A" w:rsidRPr="007457E6" w:rsidRDefault="001B287A" w:rsidP="001B287A">
            <w:pPr>
              <w:ind w:left="57"/>
              <w:rPr>
                <w:bCs/>
              </w:rPr>
            </w:pPr>
            <w:r>
              <w:rPr>
                <w:bCs/>
              </w:rPr>
              <w:t>2 units</w:t>
            </w:r>
          </w:p>
        </w:tc>
        <w:sdt>
          <w:sdtPr>
            <w:rPr>
              <w:bCs/>
              <w:color w:val="3A332E" w:themeColor="background2" w:themeShade="40"/>
            </w:rPr>
            <w:id w:val="-1358953125"/>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1841F34" w14:textId="5EBDF078" w:rsidR="001B287A" w:rsidRPr="009F6F35" w:rsidRDefault="00697B50" w:rsidP="001B287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4AE04CD" w14:textId="52A5A241" w:rsidR="001B287A" w:rsidRPr="009F6F35" w:rsidRDefault="001B287A" w:rsidP="001B287A">
            <w:pPr>
              <w:ind w:left="57"/>
              <w:rPr>
                <w:bCs/>
                <w:color w:val="3A332E" w:themeColor="background2" w:themeShade="40"/>
              </w:rPr>
            </w:pPr>
            <w:r>
              <w:rPr>
                <w:bCs/>
                <w:color w:val="3A332E" w:themeColor="background2" w:themeShade="40"/>
              </w:rPr>
              <w:t>2 units</w:t>
            </w:r>
          </w:p>
        </w:tc>
      </w:tr>
      <w:tr w:rsidR="004767F2" w:rsidRPr="007457E6" w14:paraId="2BB0B2B0"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04B4EB3A" w14:textId="77777777" w:rsidR="004767F2" w:rsidRPr="007457E6" w:rsidRDefault="004767F2" w:rsidP="00E337FF">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1B287A" w:rsidRPr="007457E6" w14:paraId="0976FE3E" w14:textId="77777777" w:rsidTr="002F5289">
        <w:trPr>
          <w:trHeight w:val="142"/>
        </w:trPr>
        <w:tc>
          <w:tcPr>
            <w:tcW w:w="1413" w:type="dxa"/>
            <w:tcBorders>
              <w:right w:val="nil"/>
            </w:tcBorders>
            <w:tcMar>
              <w:top w:w="57" w:type="dxa"/>
              <w:left w:w="57" w:type="dxa"/>
              <w:bottom w:w="57" w:type="dxa"/>
              <w:right w:w="57" w:type="dxa"/>
            </w:tcMar>
          </w:tcPr>
          <w:p w14:paraId="34C3E0A1" w14:textId="01CA7E27" w:rsidR="001B287A" w:rsidRPr="003D55DA" w:rsidRDefault="001B287A" w:rsidP="001B287A">
            <w:pPr>
              <w:rPr>
                <w:b/>
              </w:rPr>
            </w:pPr>
            <w:r w:rsidRPr="003D55DA">
              <w:rPr>
                <w:b/>
              </w:rPr>
              <w:t>SLAT7860</w:t>
            </w:r>
          </w:p>
        </w:tc>
        <w:tc>
          <w:tcPr>
            <w:tcW w:w="4111" w:type="dxa"/>
            <w:gridSpan w:val="2"/>
            <w:tcBorders>
              <w:left w:val="nil"/>
              <w:right w:val="nil"/>
            </w:tcBorders>
            <w:tcMar>
              <w:top w:w="57" w:type="dxa"/>
              <w:left w:w="57" w:type="dxa"/>
              <w:bottom w:w="57" w:type="dxa"/>
              <w:right w:w="57" w:type="dxa"/>
            </w:tcMar>
          </w:tcPr>
          <w:p w14:paraId="598D6065" w14:textId="18D4EC26" w:rsidR="001B287A" w:rsidRPr="00217146" w:rsidRDefault="001B287A" w:rsidP="001B287A">
            <w:pPr>
              <w:rPr>
                <w:i/>
                <w:iCs/>
              </w:rPr>
            </w:pPr>
            <w:r w:rsidRPr="00217146">
              <w:rPr>
                <w:bCs/>
                <w:i/>
                <w:iCs/>
              </w:rPr>
              <w:t>Core Course</w:t>
            </w:r>
          </w:p>
        </w:tc>
        <w:tc>
          <w:tcPr>
            <w:tcW w:w="850" w:type="dxa"/>
            <w:tcBorders>
              <w:left w:val="nil"/>
            </w:tcBorders>
            <w:tcMar>
              <w:top w:w="57" w:type="dxa"/>
              <w:left w:w="57" w:type="dxa"/>
              <w:bottom w:w="57" w:type="dxa"/>
              <w:right w:w="57" w:type="dxa"/>
            </w:tcMar>
          </w:tcPr>
          <w:p w14:paraId="1FB7EFB7" w14:textId="7013E580" w:rsidR="001B287A" w:rsidRPr="007457E6" w:rsidRDefault="001B287A" w:rsidP="001B287A">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E73FDF8" w14:textId="44936E36" w:rsidR="001B287A" w:rsidRPr="00DF2E9B" w:rsidRDefault="001B287A" w:rsidP="001B287A">
            <w:pPr>
              <w:ind w:left="57"/>
              <w:rPr>
                <w:bCs/>
                <w:color w:val="3A332E" w:themeColor="background2" w:themeShade="40"/>
              </w:rPr>
            </w:pPr>
            <w:r w:rsidRPr="000543B7">
              <w:rPr>
                <w:bCs/>
              </w:rPr>
              <w:t>SLAT7860</w:t>
            </w:r>
          </w:p>
        </w:tc>
        <w:tc>
          <w:tcPr>
            <w:tcW w:w="851" w:type="dxa"/>
            <w:tcBorders>
              <w:left w:val="single" w:sz="4" w:space="0" w:color="auto"/>
            </w:tcBorders>
            <w:tcMar>
              <w:top w:w="57" w:type="dxa"/>
              <w:left w:w="57" w:type="dxa"/>
              <w:bottom w:w="57" w:type="dxa"/>
              <w:right w:w="57" w:type="dxa"/>
            </w:tcMar>
          </w:tcPr>
          <w:p w14:paraId="72E2FFA9" w14:textId="4E6071B8" w:rsidR="001B287A" w:rsidRPr="009F6F35" w:rsidRDefault="001B287A" w:rsidP="001B287A">
            <w:pPr>
              <w:ind w:left="57"/>
              <w:rPr>
                <w:bCs/>
                <w:color w:val="3A332E" w:themeColor="background2" w:themeShade="40"/>
              </w:rPr>
            </w:pPr>
            <w:r>
              <w:rPr>
                <w:bCs/>
                <w:color w:val="3A332E" w:themeColor="background2" w:themeShade="40"/>
              </w:rPr>
              <w:t>2 units</w:t>
            </w:r>
          </w:p>
        </w:tc>
      </w:tr>
      <w:tr w:rsidR="003D55DA" w:rsidRPr="007457E6" w14:paraId="1EAE7C09" w14:textId="77777777" w:rsidTr="002F5289">
        <w:trPr>
          <w:trHeight w:val="142"/>
        </w:trPr>
        <w:tc>
          <w:tcPr>
            <w:tcW w:w="1413" w:type="dxa"/>
            <w:tcBorders>
              <w:right w:val="nil"/>
            </w:tcBorders>
            <w:tcMar>
              <w:top w:w="57" w:type="dxa"/>
              <w:left w:w="57" w:type="dxa"/>
              <w:bottom w:w="57" w:type="dxa"/>
              <w:right w:w="57" w:type="dxa"/>
            </w:tcMar>
          </w:tcPr>
          <w:p w14:paraId="35045023" w14:textId="2E4D3611" w:rsidR="003D55DA" w:rsidRPr="000543B7" w:rsidRDefault="003D55DA" w:rsidP="003D55DA">
            <w:pPr>
              <w:rPr>
                <w:bCs/>
              </w:rPr>
            </w:pPr>
            <w:r w:rsidRPr="00121A10">
              <w:rPr>
                <w:b/>
              </w:rPr>
              <w:t>Option</w:t>
            </w:r>
          </w:p>
        </w:tc>
        <w:tc>
          <w:tcPr>
            <w:tcW w:w="4111" w:type="dxa"/>
            <w:gridSpan w:val="2"/>
            <w:tcBorders>
              <w:left w:val="nil"/>
              <w:right w:val="nil"/>
            </w:tcBorders>
            <w:tcMar>
              <w:top w:w="57" w:type="dxa"/>
              <w:left w:w="57" w:type="dxa"/>
              <w:bottom w:w="57" w:type="dxa"/>
              <w:right w:w="57" w:type="dxa"/>
            </w:tcMar>
          </w:tcPr>
          <w:p w14:paraId="018330BA" w14:textId="0D06BD6E" w:rsidR="003D55DA" w:rsidRPr="00F61138"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20F0F32A" w14:textId="7F03E3AF" w:rsidR="003D55DA" w:rsidRPr="007457E6" w:rsidRDefault="003D55DA" w:rsidP="003D55DA">
            <w:pPr>
              <w:ind w:left="57"/>
              <w:rPr>
                <w:bCs/>
              </w:rPr>
            </w:pPr>
            <w:r>
              <w:rPr>
                <w:bCs/>
              </w:rPr>
              <w:t>2 units</w:t>
            </w:r>
          </w:p>
        </w:tc>
        <w:sdt>
          <w:sdtPr>
            <w:rPr>
              <w:bCs/>
              <w:color w:val="3A332E" w:themeColor="background2" w:themeShade="40"/>
            </w:rPr>
            <w:id w:val="177450498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6AD5073" w14:textId="3E1282E3"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1F427FA" w14:textId="27193690" w:rsidR="003D55DA" w:rsidRPr="009F6F35" w:rsidRDefault="003D55DA" w:rsidP="003D55DA">
            <w:pPr>
              <w:ind w:left="57"/>
              <w:rPr>
                <w:bCs/>
                <w:color w:val="3A332E" w:themeColor="background2" w:themeShade="40"/>
              </w:rPr>
            </w:pPr>
            <w:r>
              <w:rPr>
                <w:bCs/>
                <w:color w:val="3A332E" w:themeColor="background2" w:themeShade="40"/>
              </w:rPr>
              <w:t>2 units</w:t>
            </w:r>
          </w:p>
        </w:tc>
      </w:tr>
      <w:tr w:rsidR="003D55DA" w:rsidRPr="007457E6" w14:paraId="2FD1966A" w14:textId="77777777" w:rsidTr="002F5289">
        <w:trPr>
          <w:trHeight w:val="142"/>
        </w:trPr>
        <w:tc>
          <w:tcPr>
            <w:tcW w:w="1413" w:type="dxa"/>
            <w:tcBorders>
              <w:right w:val="nil"/>
            </w:tcBorders>
            <w:tcMar>
              <w:top w:w="57" w:type="dxa"/>
              <w:left w:w="57" w:type="dxa"/>
              <w:bottom w:w="57" w:type="dxa"/>
              <w:right w:w="57" w:type="dxa"/>
            </w:tcMar>
          </w:tcPr>
          <w:p w14:paraId="26D9336C" w14:textId="631FFD6B" w:rsidR="003D55DA" w:rsidRPr="00F61138" w:rsidRDefault="003D55DA" w:rsidP="003D55DA">
            <w:pPr>
              <w:rPr>
                <w:b/>
              </w:rPr>
            </w:pPr>
            <w:r w:rsidRPr="00121A10">
              <w:rPr>
                <w:b/>
              </w:rPr>
              <w:t>Option</w:t>
            </w:r>
          </w:p>
        </w:tc>
        <w:tc>
          <w:tcPr>
            <w:tcW w:w="4111" w:type="dxa"/>
            <w:gridSpan w:val="2"/>
            <w:tcBorders>
              <w:left w:val="nil"/>
              <w:right w:val="nil"/>
            </w:tcBorders>
            <w:tcMar>
              <w:top w:w="57" w:type="dxa"/>
              <w:left w:w="57" w:type="dxa"/>
              <w:bottom w:w="57" w:type="dxa"/>
              <w:right w:w="57" w:type="dxa"/>
            </w:tcMar>
          </w:tcPr>
          <w:p w14:paraId="75967B04" w14:textId="29B7E6B1" w:rsidR="003D55DA" w:rsidRPr="004767F2" w:rsidRDefault="003D55DA" w:rsidP="003D55DA">
            <w:pPr>
              <w:rPr>
                <w:bCs/>
                <w:i/>
                <w:iCs/>
              </w:rPr>
            </w:pPr>
            <w:r w:rsidRPr="004767F2">
              <w:rPr>
                <w:bCs/>
                <w:i/>
                <w:iCs/>
              </w:rPr>
              <w:t xml:space="preserve">Field of Study or Program </w:t>
            </w:r>
            <w:r>
              <w:rPr>
                <w:bCs/>
                <w:i/>
                <w:iCs/>
              </w:rPr>
              <w:t>Elective Course</w:t>
            </w:r>
          </w:p>
        </w:tc>
        <w:tc>
          <w:tcPr>
            <w:tcW w:w="850" w:type="dxa"/>
            <w:tcBorders>
              <w:left w:val="nil"/>
              <w:bottom w:val="nil"/>
            </w:tcBorders>
            <w:tcMar>
              <w:top w:w="57" w:type="dxa"/>
              <w:left w:w="57" w:type="dxa"/>
              <w:bottom w:w="57" w:type="dxa"/>
              <w:right w:w="57" w:type="dxa"/>
            </w:tcMar>
          </w:tcPr>
          <w:p w14:paraId="28FA3EEB" w14:textId="6CA45CDB"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828401047"/>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4C7798" w14:textId="05DE5CC6"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794BADD" w14:textId="108276F4"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33717E93" w14:textId="77777777" w:rsidTr="002F5289">
        <w:trPr>
          <w:trHeight w:val="142"/>
        </w:trPr>
        <w:tc>
          <w:tcPr>
            <w:tcW w:w="1413" w:type="dxa"/>
            <w:tcBorders>
              <w:bottom w:val="single" w:sz="4" w:space="0" w:color="auto"/>
              <w:right w:val="nil"/>
            </w:tcBorders>
            <w:tcMar>
              <w:top w:w="57" w:type="dxa"/>
              <w:left w:w="57" w:type="dxa"/>
              <w:bottom w:w="57" w:type="dxa"/>
              <w:right w:w="57" w:type="dxa"/>
            </w:tcMar>
          </w:tcPr>
          <w:p w14:paraId="16842A17" w14:textId="5D49EA81" w:rsidR="003D55DA" w:rsidRDefault="003D55DA" w:rsidP="003D55DA">
            <w:pPr>
              <w:rPr>
                <w:b/>
              </w:rPr>
            </w:pPr>
            <w:r w:rsidRPr="00121A10">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674F7611" w14:textId="1D67ECE7" w:rsidR="003D55DA"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6E714F7A" w14:textId="64B3B289"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44236449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C02EB57" w14:textId="4E1C3A04"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70B315C" w14:textId="75CEDE76"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4767F2" w:rsidRPr="007457E6" w14:paraId="514D2998" w14:textId="77777777" w:rsidTr="00E337FF">
        <w:trPr>
          <w:trHeight w:val="113"/>
        </w:trPr>
        <w:tc>
          <w:tcPr>
            <w:tcW w:w="10060" w:type="dxa"/>
            <w:gridSpan w:val="6"/>
            <w:tcBorders>
              <w:left w:val="nil"/>
              <w:right w:val="nil"/>
            </w:tcBorders>
            <w:tcMar>
              <w:top w:w="57" w:type="dxa"/>
              <w:left w:w="57" w:type="dxa"/>
              <w:bottom w:w="57" w:type="dxa"/>
              <w:right w:w="57" w:type="dxa"/>
            </w:tcMar>
          </w:tcPr>
          <w:p w14:paraId="24119350" w14:textId="77777777" w:rsidR="004767F2" w:rsidRPr="001B287A" w:rsidRDefault="004767F2" w:rsidP="00E337FF">
            <w:pPr>
              <w:ind w:left="57"/>
              <w:rPr>
                <w:b/>
                <w:bCs/>
                <w:sz w:val="24"/>
                <w:szCs w:val="24"/>
              </w:rPr>
            </w:pPr>
          </w:p>
        </w:tc>
      </w:tr>
      <w:tr w:rsidR="004767F2" w:rsidRPr="0003026B" w14:paraId="27FC99E1"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18419BA4" w14:textId="77777777" w:rsidR="004767F2" w:rsidRPr="0003026B" w:rsidRDefault="004767F2" w:rsidP="00E337FF">
            <w:pPr>
              <w:ind w:left="57"/>
              <w:rPr>
                <w:b/>
                <w:bCs/>
                <w:sz w:val="22"/>
                <w:szCs w:val="24"/>
              </w:rPr>
            </w:pPr>
            <w:r w:rsidRPr="0003026B">
              <w:rPr>
                <w:b/>
                <w:bCs/>
                <w:sz w:val="22"/>
                <w:szCs w:val="24"/>
              </w:rPr>
              <w:t>Year 2</w:t>
            </w:r>
            <w:r>
              <w:rPr>
                <w:b/>
                <w:bCs/>
                <w:sz w:val="22"/>
                <w:szCs w:val="24"/>
              </w:rPr>
              <w:t xml:space="preserve"> – Portfolio Option</w:t>
            </w:r>
          </w:p>
        </w:tc>
      </w:tr>
      <w:tr w:rsidR="004767F2" w:rsidRPr="007457E6" w14:paraId="6867CC4A"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20A8022A" w14:textId="77777777" w:rsidR="004767F2" w:rsidRPr="007457E6" w:rsidRDefault="004767F2" w:rsidP="00E337FF">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5947C3" w:rsidRPr="007457E6" w14:paraId="13D06023" w14:textId="77777777" w:rsidTr="002F5289">
        <w:trPr>
          <w:trHeight w:val="142"/>
        </w:trPr>
        <w:tc>
          <w:tcPr>
            <w:tcW w:w="1413" w:type="dxa"/>
            <w:tcBorders>
              <w:right w:val="nil"/>
            </w:tcBorders>
            <w:tcMar>
              <w:top w:w="57" w:type="dxa"/>
              <w:left w:w="57" w:type="dxa"/>
              <w:bottom w:w="57" w:type="dxa"/>
              <w:right w:w="57" w:type="dxa"/>
            </w:tcMar>
          </w:tcPr>
          <w:p w14:paraId="66DD3656" w14:textId="2F7AF5D1" w:rsidR="005947C3" w:rsidRPr="003D55DA" w:rsidRDefault="005947C3" w:rsidP="005947C3">
            <w:pPr>
              <w:rPr>
                <w:b/>
              </w:rPr>
            </w:pPr>
            <w:r w:rsidRPr="003D55DA">
              <w:rPr>
                <w:b/>
              </w:rPr>
              <w:t>SLAT7852</w:t>
            </w:r>
          </w:p>
        </w:tc>
        <w:tc>
          <w:tcPr>
            <w:tcW w:w="4111" w:type="dxa"/>
            <w:gridSpan w:val="2"/>
            <w:tcBorders>
              <w:left w:val="nil"/>
              <w:right w:val="nil"/>
            </w:tcBorders>
            <w:tcMar>
              <w:top w:w="57" w:type="dxa"/>
              <w:left w:w="57" w:type="dxa"/>
              <w:bottom w:w="57" w:type="dxa"/>
              <w:right w:w="57" w:type="dxa"/>
            </w:tcMar>
          </w:tcPr>
          <w:p w14:paraId="4F7A7382" w14:textId="6253A941" w:rsidR="005947C3" w:rsidRDefault="005947C3" w:rsidP="005947C3">
            <w:pPr>
              <w:rPr>
                <w:b/>
              </w:rPr>
            </w:pPr>
            <w:r w:rsidRPr="004767F2">
              <w:rPr>
                <w:bCs/>
                <w:i/>
                <w:iCs/>
                <w:color w:val="3A332E" w:themeColor="background2" w:themeShade="40"/>
              </w:rPr>
              <w:t>Flexible Core Course</w:t>
            </w:r>
          </w:p>
        </w:tc>
        <w:tc>
          <w:tcPr>
            <w:tcW w:w="850" w:type="dxa"/>
            <w:tcBorders>
              <w:left w:val="nil"/>
              <w:bottom w:val="nil"/>
            </w:tcBorders>
            <w:tcMar>
              <w:top w:w="57" w:type="dxa"/>
              <w:left w:w="57" w:type="dxa"/>
              <w:bottom w:w="57" w:type="dxa"/>
              <w:right w:w="57" w:type="dxa"/>
            </w:tcMar>
          </w:tcPr>
          <w:p w14:paraId="27AE1C24" w14:textId="5B15011B" w:rsidR="005947C3" w:rsidRDefault="005947C3" w:rsidP="005947C3">
            <w:pPr>
              <w:ind w:left="57"/>
              <w:rPr>
                <w:bCs/>
              </w:rPr>
            </w:pPr>
            <w:r w:rsidRPr="007F080C">
              <w:rPr>
                <w:bCs/>
                <w:color w:val="3A332E" w:themeColor="background2" w:themeShade="40"/>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D7A69B8" w14:textId="4FD8450B" w:rsidR="005947C3" w:rsidRPr="00DF2E9B" w:rsidRDefault="005947C3" w:rsidP="005947C3">
            <w:pPr>
              <w:tabs>
                <w:tab w:val="center" w:pos="1953"/>
              </w:tabs>
              <w:ind w:left="57"/>
              <w:rPr>
                <w:bCs/>
                <w:color w:val="3A332E" w:themeColor="background2" w:themeShade="40"/>
              </w:rPr>
            </w:pPr>
            <w:r w:rsidRPr="004767F2">
              <w:rPr>
                <w:bCs/>
                <w:color w:val="3A332E" w:themeColor="background2" w:themeShade="40"/>
              </w:rPr>
              <w:t>SLAT7852</w:t>
            </w:r>
          </w:p>
        </w:tc>
        <w:tc>
          <w:tcPr>
            <w:tcW w:w="851" w:type="dxa"/>
            <w:tcBorders>
              <w:left w:val="single" w:sz="4" w:space="0" w:color="auto"/>
              <w:bottom w:val="single" w:sz="4" w:space="0" w:color="auto"/>
            </w:tcBorders>
            <w:tcMar>
              <w:top w:w="57" w:type="dxa"/>
              <w:left w:w="57" w:type="dxa"/>
              <w:bottom w:w="57" w:type="dxa"/>
              <w:right w:w="57" w:type="dxa"/>
            </w:tcMar>
          </w:tcPr>
          <w:p w14:paraId="3C368D1D" w14:textId="707CABB5" w:rsidR="005947C3" w:rsidRDefault="005947C3" w:rsidP="005947C3">
            <w:pPr>
              <w:ind w:left="57"/>
              <w:rPr>
                <w:bCs/>
                <w:color w:val="3A332E" w:themeColor="background2" w:themeShade="40"/>
              </w:rPr>
            </w:pPr>
            <w:r w:rsidRPr="007F080C">
              <w:rPr>
                <w:bCs/>
                <w:color w:val="3A332E" w:themeColor="background2" w:themeShade="40"/>
              </w:rPr>
              <w:t>2 units</w:t>
            </w:r>
          </w:p>
        </w:tc>
      </w:tr>
      <w:tr w:rsidR="003D55DA" w:rsidRPr="007457E6" w14:paraId="1D22ED74" w14:textId="77777777" w:rsidTr="002F5289">
        <w:trPr>
          <w:trHeight w:val="142"/>
        </w:trPr>
        <w:tc>
          <w:tcPr>
            <w:tcW w:w="1413" w:type="dxa"/>
            <w:tcBorders>
              <w:right w:val="nil"/>
            </w:tcBorders>
            <w:tcMar>
              <w:top w:w="57" w:type="dxa"/>
              <w:left w:w="57" w:type="dxa"/>
              <w:bottom w:w="57" w:type="dxa"/>
              <w:right w:w="57" w:type="dxa"/>
            </w:tcMar>
          </w:tcPr>
          <w:p w14:paraId="3C04E6F2" w14:textId="4D2940A3" w:rsidR="003D55DA" w:rsidRDefault="003D55DA" w:rsidP="003D55DA">
            <w:pPr>
              <w:rPr>
                <w:b/>
              </w:rPr>
            </w:pPr>
            <w:r w:rsidRPr="00BE71FA">
              <w:rPr>
                <w:b/>
              </w:rPr>
              <w:t>Option</w:t>
            </w:r>
          </w:p>
        </w:tc>
        <w:tc>
          <w:tcPr>
            <w:tcW w:w="4111" w:type="dxa"/>
            <w:gridSpan w:val="2"/>
            <w:tcBorders>
              <w:left w:val="nil"/>
              <w:right w:val="nil"/>
            </w:tcBorders>
            <w:tcMar>
              <w:top w:w="57" w:type="dxa"/>
              <w:left w:w="57" w:type="dxa"/>
              <w:bottom w:w="57" w:type="dxa"/>
              <w:right w:w="57" w:type="dxa"/>
            </w:tcMar>
          </w:tcPr>
          <w:p w14:paraId="231CAFA7" w14:textId="77777777" w:rsidR="003D55DA" w:rsidRDefault="003D55DA" w:rsidP="003D55DA">
            <w:pPr>
              <w:rPr>
                <w:b/>
              </w:rPr>
            </w:pPr>
            <w:r w:rsidRPr="004767F2">
              <w:rPr>
                <w:bCs/>
                <w:i/>
                <w:iCs/>
              </w:rPr>
              <w:t xml:space="preserve">Program </w:t>
            </w:r>
            <w:r>
              <w:rPr>
                <w:bCs/>
                <w:i/>
                <w:iCs/>
              </w:rPr>
              <w:t>Elective Course</w:t>
            </w:r>
          </w:p>
        </w:tc>
        <w:tc>
          <w:tcPr>
            <w:tcW w:w="850" w:type="dxa"/>
            <w:tcBorders>
              <w:left w:val="nil"/>
              <w:bottom w:val="nil"/>
            </w:tcBorders>
            <w:tcMar>
              <w:top w:w="57" w:type="dxa"/>
              <w:left w:w="57" w:type="dxa"/>
              <w:bottom w:w="57" w:type="dxa"/>
              <w:right w:w="57" w:type="dxa"/>
            </w:tcMar>
          </w:tcPr>
          <w:p w14:paraId="1E8B5610" w14:textId="77777777" w:rsidR="003D55DA" w:rsidRPr="007457E6" w:rsidRDefault="003D55DA" w:rsidP="003D55DA">
            <w:pPr>
              <w:ind w:left="57"/>
              <w:rPr>
                <w:bCs/>
              </w:rPr>
            </w:pPr>
            <w:r>
              <w:rPr>
                <w:bCs/>
              </w:rPr>
              <w:t>2 units</w:t>
            </w:r>
          </w:p>
        </w:tc>
        <w:sdt>
          <w:sdtPr>
            <w:rPr>
              <w:bCs/>
              <w:color w:val="3A332E" w:themeColor="background2" w:themeShade="40"/>
            </w:rPr>
            <w:id w:val="212688049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27166B9" w14:textId="1CB4EF37" w:rsidR="003D55DA" w:rsidRPr="00DF2E9B" w:rsidRDefault="00697B50" w:rsidP="003D55DA">
                <w:pPr>
                  <w:tabs>
                    <w:tab w:val="center" w:pos="1953"/>
                  </w:tabs>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37EA8EA" w14:textId="77777777" w:rsidR="003D55DA" w:rsidRPr="007F080C" w:rsidRDefault="003D55DA" w:rsidP="003D55DA">
            <w:pPr>
              <w:ind w:left="57"/>
              <w:rPr>
                <w:bCs/>
                <w:color w:val="3A332E" w:themeColor="background2" w:themeShade="40"/>
              </w:rPr>
            </w:pPr>
            <w:r>
              <w:rPr>
                <w:bCs/>
                <w:color w:val="3A332E" w:themeColor="background2" w:themeShade="40"/>
              </w:rPr>
              <w:t>2 units</w:t>
            </w:r>
          </w:p>
        </w:tc>
      </w:tr>
      <w:tr w:rsidR="003D55DA" w:rsidRPr="007457E6" w14:paraId="62740450" w14:textId="77777777" w:rsidTr="002F5289">
        <w:trPr>
          <w:trHeight w:val="142"/>
        </w:trPr>
        <w:tc>
          <w:tcPr>
            <w:tcW w:w="1413" w:type="dxa"/>
            <w:tcBorders>
              <w:right w:val="nil"/>
            </w:tcBorders>
            <w:tcMar>
              <w:top w:w="57" w:type="dxa"/>
              <w:left w:w="57" w:type="dxa"/>
              <w:bottom w:w="57" w:type="dxa"/>
              <w:right w:w="57" w:type="dxa"/>
            </w:tcMar>
          </w:tcPr>
          <w:p w14:paraId="5FFC49D0" w14:textId="42A18A6D" w:rsidR="003D55DA" w:rsidRPr="007457E6" w:rsidRDefault="003D55DA" w:rsidP="003D55DA">
            <w:pPr>
              <w:rPr>
                <w:bCs/>
              </w:rPr>
            </w:pPr>
            <w:r w:rsidRPr="00BE71FA">
              <w:rPr>
                <w:b/>
              </w:rPr>
              <w:t>Option</w:t>
            </w:r>
          </w:p>
        </w:tc>
        <w:tc>
          <w:tcPr>
            <w:tcW w:w="4111" w:type="dxa"/>
            <w:gridSpan w:val="2"/>
            <w:tcBorders>
              <w:left w:val="nil"/>
              <w:right w:val="nil"/>
            </w:tcBorders>
            <w:tcMar>
              <w:top w:w="57" w:type="dxa"/>
              <w:left w:w="57" w:type="dxa"/>
              <w:bottom w:w="57" w:type="dxa"/>
              <w:right w:w="57" w:type="dxa"/>
            </w:tcMar>
          </w:tcPr>
          <w:p w14:paraId="6CA8A61F" w14:textId="77777777"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1CF9F33E" w14:textId="77777777"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50035060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BF54E4A" w14:textId="2C8B8566"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CC952A3" w14:textId="77777777"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5F855839" w14:textId="77777777" w:rsidTr="002F5289">
        <w:trPr>
          <w:trHeight w:val="142"/>
        </w:trPr>
        <w:tc>
          <w:tcPr>
            <w:tcW w:w="1413" w:type="dxa"/>
            <w:tcBorders>
              <w:bottom w:val="single" w:sz="4" w:space="0" w:color="auto"/>
              <w:right w:val="nil"/>
            </w:tcBorders>
            <w:tcMar>
              <w:top w:w="57" w:type="dxa"/>
              <w:left w:w="57" w:type="dxa"/>
              <w:bottom w:w="57" w:type="dxa"/>
              <w:right w:w="57" w:type="dxa"/>
            </w:tcMar>
          </w:tcPr>
          <w:p w14:paraId="17D66DBF" w14:textId="4A484FF0" w:rsidR="003D55DA" w:rsidRPr="007457E6" w:rsidRDefault="003D55DA" w:rsidP="003D55DA">
            <w:pPr>
              <w:rPr>
                <w:bCs/>
              </w:rPr>
            </w:pPr>
            <w:r w:rsidRPr="00BE71FA">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183CF575" w14:textId="6216E570"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75A13E66" w14:textId="2237E57E"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21616355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5E3D866" w14:textId="4D4B9708"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F198F2" w14:textId="0AC4DB81"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4767F2" w:rsidRPr="007457E6" w14:paraId="3CE704CD" w14:textId="77777777" w:rsidTr="00E337FF">
        <w:trPr>
          <w:trHeight w:val="142"/>
        </w:trPr>
        <w:tc>
          <w:tcPr>
            <w:tcW w:w="10060" w:type="dxa"/>
            <w:gridSpan w:val="6"/>
            <w:tcBorders>
              <w:left w:val="nil"/>
              <w:bottom w:val="single" w:sz="4" w:space="0" w:color="auto"/>
              <w:right w:val="nil"/>
            </w:tcBorders>
            <w:tcMar>
              <w:top w:w="57" w:type="dxa"/>
              <w:left w:w="57" w:type="dxa"/>
              <w:bottom w:w="57" w:type="dxa"/>
              <w:right w:w="57" w:type="dxa"/>
            </w:tcMar>
            <w:vAlign w:val="center"/>
          </w:tcPr>
          <w:p w14:paraId="19967A85" w14:textId="77777777" w:rsidR="004767F2" w:rsidRPr="009F3B81" w:rsidRDefault="004767F2" w:rsidP="00E337FF">
            <w:pPr>
              <w:ind w:left="57"/>
              <w:jc w:val="center"/>
              <w:rPr>
                <w:b/>
                <w:i/>
                <w:iCs/>
                <w:color w:val="3A332E" w:themeColor="background2" w:themeShade="40"/>
              </w:rPr>
            </w:pPr>
            <w:r w:rsidRPr="00413FBA">
              <w:rPr>
                <w:b/>
                <w:i/>
                <w:iCs/>
                <w:color w:val="B3142E" w:themeColor="accent3" w:themeShade="BF"/>
                <w:sz w:val="24"/>
                <w:szCs w:val="28"/>
              </w:rPr>
              <w:t>OR</w:t>
            </w:r>
          </w:p>
        </w:tc>
      </w:tr>
      <w:tr w:rsidR="004767F2" w:rsidRPr="000543B7" w14:paraId="4D0BBB71" w14:textId="77777777" w:rsidTr="00E337FF">
        <w:trPr>
          <w:trHeight w:val="142"/>
        </w:trPr>
        <w:tc>
          <w:tcPr>
            <w:tcW w:w="10060" w:type="dxa"/>
            <w:gridSpan w:val="6"/>
            <w:tcBorders>
              <w:left w:val="single" w:sz="4" w:space="0" w:color="auto"/>
              <w:right w:val="single" w:sz="4" w:space="0" w:color="auto"/>
            </w:tcBorders>
            <w:shd w:val="clear" w:color="auto" w:fill="E9E2F0" w:themeFill="text1" w:themeFillTint="1A"/>
            <w:tcMar>
              <w:top w:w="57" w:type="dxa"/>
              <w:left w:w="57" w:type="dxa"/>
              <w:bottom w:w="57" w:type="dxa"/>
              <w:right w:w="57" w:type="dxa"/>
            </w:tcMar>
          </w:tcPr>
          <w:p w14:paraId="05B00711" w14:textId="77777777" w:rsidR="004767F2" w:rsidRPr="000543B7" w:rsidRDefault="004767F2" w:rsidP="00E337FF">
            <w:pPr>
              <w:ind w:left="57"/>
              <w:rPr>
                <w:b/>
                <w:bCs/>
                <w:sz w:val="22"/>
                <w:szCs w:val="24"/>
              </w:rPr>
            </w:pPr>
            <w:r w:rsidRPr="0003026B">
              <w:rPr>
                <w:b/>
                <w:bCs/>
                <w:sz w:val="22"/>
                <w:szCs w:val="24"/>
              </w:rPr>
              <w:t>Year 2</w:t>
            </w:r>
            <w:r>
              <w:rPr>
                <w:b/>
                <w:bCs/>
                <w:sz w:val="22"/>
                <w:szCs w:val="24"/>
              </w:rPr>
              <w:t xml:space="preserve"> – Dissertation Option</w:t>
            </w:r>
          </w:p>
        </w:tc>
      </w:tr>
      <w:tr w:rsidR="004767F2" w:rsidRPr="007457E6" w14:paraId="0C76FD32" w14:textId="77777777" w:rsidTr="00E337FF">
        <w:trPr>
          <w:trHeight w:val="142"/>
        </w:trPr>
        <w:tc>
          <w:tcPr>
            <w:tcW w:w="10060" w:type="dxa"/>
            <w:gridSpan w:val="6"/>
            <w:tcBorders>
              <w:left w:val="single" w:sz="4" w:space="0" w:color="auto"/>
              <w:right w:val="single" w:sz="4" w:space="0" w:color="auto"/>
            </w:tcBorders>
            <w:shd w:val="clear" w:color="auto" w:fill="F2F2F2" w:themeFill="background1" w:themeFillShade="F2"/>
            <w:tcMar>
              <w:top w:w="57" w:type="dxa"/>
              <w:left w:w="57" w:type="dxa"/>
              <w:bottom w:w="57" w:type="dxa"/>
              <w:right w:w="57" w:type="dxa"/>
            </w:tcMar>
          </w:tcPr>
          <w:p w14:paraId="5622B498" w14:textId="77777777" w:rsidR="004767F2" w:rsidRPr="000543B7" w:rsidRDefault="004767F2" w:rsidP="00E337FF">
            <w:pPr>
              <w:ind w:left="57"/>
            </w:pPr>
            <w:r>
              <w:t>3</w:t>
            </w:r>
            <w:r w:rsidRPr="000543B7">
              <w:t>rd</w:t>
            </w:r>
            <w:r>
              <w:t xml:space="preserve"> </w:t>
            </w:r>
            <w:r w:rsidRPr="00811A9C">
              <w:t>Semester</w:t>
            </w:r>
            <w:r w:rsidRPr="000543B7">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4767F2" w:rsidRPr="007457E6" w14:paraId="52F6BF76" w14:textId="77777777" w:rsidTr="002F5289">
        <w:trPr>
          <w:trHeight w:val="142"/>
        </w:trPr>
        <w:tc>
          <w:tcPr>
            <w:tcW w:w="1413" w:type="dxa"/>
            <w:tcBorders>
              <w:left w:val="single" w:sz="4" w:space="0" w:color="auto"/>
              <w:right w:val="nil"/>
            </w:tcBorders>
            <w:tcMar>
              <w:top w:w="57" w:type="dxa"/>
              <w:left w:w="57" w:type="dxa"/>
              <w:bottom w:w="57" w:type="dxa"/>
              <w:right w:w="57" w:type="dxa"/>
            </w:tcMar>
            <w:vAlign w:val="center"/>
          </w:tcPr>
          <w:p w14:paraId="6610C990" w14:textId="77777777" w:rsidR="004767F2" w:rsidRPr="003D55DA" w:rsidRDefault="004767F2" w:rsidP="00E337FF">
            <w:pPr>
              <w:ind w:left="57"/>
              <w:rPr>
                <w:b/>
                <w:color w:val="3A332E" w:themeColor="background2" w:themeShade="40"/>
              </w:rPr>
            </w:pPr>
            <w:r w:rsidRPr="003D55DA">
              <w:rPr>
                <w:b/>
                <w:color w:val="3A332E" w:themeColor="background2" w:themeShade="40"/>
              </w:rPr>
              <w:t>SLAT7853</w:t>
            </w:r>
          </w:p>
        </w:tc>
        <w:tc>
          <w:tcPr>
            <w:tcW w:w="4111" w:type="dxa"/>
            <w:gridSpan w:val="2"/>
            <w:tcBorders>
              <w:left w:val="nil"/>
              <w:right w:val="nil"/>
            </w:tcBorders>
            <w:tcMar>
              <w:top w:w="57" w:type="dxa"/>
              <w:left w:w="57" w:type="dxa"/>
              <w:bottom w:w="57" w:type="dxa"/>
              <w:right w:w="57" w:type="dxa"/>
            </w:tcMar>
            <w:vAlign w:val="center"/>
          </w:tcPr>
          <w:p w14:paraId="2D119984" w14:textId="77777777" w:rsidR="004767F2" w:rsidRPr="004767F2" w:rsidRDefault="004767F2" w:rsidP="005947C3">
            <w:pPr>
              <w:ind w:left="57"/>
              <w:rPr>
                <w:bCs/>
                <w:i/>
                <w:iCs/>
                <w:color w:val="3A332E" w:themeColor="background2" w:themeShade="40"/>
              </w:rPr>
            </w:pPr>
            <w:r w:rsidRPr="004767F2">
              <w:rPr>
                <w:bCs/>
                <w:i/>
                <w:iCs/>
                <w:color w:val="3A332E" w:themeColor="background2" w:themeShade="40"/>
              </w:rPr>
              <w:t>Flexible Core Course</w:t>
            </w:r>
          </w:p>
        </w:tc>
        <w:tc>
          <w:tcPr>
            <w:tcW w:w="850" w:type="dxa"/>
            <w:tcBorders>
              <w:left w:val="nil"/>
              <w:right w:val="single" w:sz="4" w:space="0" w:color="auto"/>
            </w:tcBorders>
            <w:tcMar>
              <w:top w:w="57" w:type="dxa"/>
              <w:left w:w="57" w:type="dxa"/>
              <w:bottom w:w="57" w:type="dxa"/>
              <w:right w:w="57" w:type="dxa"/>
            </w:tcMar>
            <w:vAlign w:val="center"/>
          </w:tcPr>
          <w:p w14:paraId="173B2EA1" w14:textId="77777777" w:rsidR="004767F2" w:rsidRPr="009F3B81" w:rsidRDefault="004767F2" w:rsidP="005947C3">
            <w:pPr>
              <w:ind w:left="57"/>
              <w:rPr>
                <w:b/>
                <w:i/>
                <w:i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c>
          <w:tcPr>
            <w:tcW w:w="2835" w:type="dxa"/>
            <w:tcBorders>
              <w:left w:val="single" w:sz="4" w:space="0" w:color="auto"/>
              <w:right w:val="single" w:sz="4" w:space="0" w:color="auto"/>
            </w:tcBorders>
            <w:tcMar>
              <w:top w:w="57" w:type="dxa"/>
              <w:left w:w="57" w:type="dxa"/>
              <w:bottom w:w="57" w:type="dxa"/>
              <w:right w:w="57" w:type="dxa"/>
            </w:tcMar>
            <w:vAlign w:val="center"/>
          </w:tcPr>
          <w:p w14:paraId="54788983" w14:textId="77777777" w:rsidR="004767F2" w:rsidRPr="004767F2" w:rsidRDefault="004767F2" w:rsidP="005947C3">
            <w:pPr>
              <w:ind w:left="57"/>
              <w:rPr>
                <w:bCs/>
                <w:color w:val="3A332E" w:themeColor="background2" w:themeShade="40"/>
              </w:rPr>
            </w:pPr>
            <w:r w:rsidRPr="004767F2">
              <w:rPr>
                <w:bCs/>
                <w:color w:val="3A332E" w:themeColor="background2" w:themeShade="40"/>
              </w:rPr>
              <w:t>SLAT7853</w:t>
            </w:r>
          </w:p>
        </w:tc>
        <w:tc>
          <w:tcPr>
            <w:tcW w:w="851" w:type="dxa"/>
            <w:tcBorders>
              <w:left w:val="single" w:sz="4" w:space="0" w:color="auto"/>
              <w:right w:val="single" w:sz="4" w:space="0" w:color="auto"/>
            </w:tcBorders>
            <w:tcMar>
              <w:top w:w="57" w:type="dxa"/>
              <w:left w:w="57" w:type="dxa"/>
              <w:bottom w:w="57" w:type="dxa"/>
              <w:right w:w="57" w:type="dxa"/>
            </w:tcMar>
            <w:vAlign w:val="center"/>
          </w:tcPr>
          <w:p w14:paraId="2F405B2E" w14:textId="77777777" w:rsidR="004767F2" w:rsidRPr="009F3B81" w:rsidRDefault="004767F2" w:rsidP="005947C3">
            <w:pPr>
              <w:ind w:left="57"/>
              <w:rPr>
                <w:b/>
                <w:i/>
                <w:i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r>
      <w:tr w:rsidR="004767F2" w:rsidRPr="007457E6" w14:paraId="0FF38E21" w14:textId="77777777" w:rsidTr="002F5289">
        <w:trPr>
          <w:trHeight w:val="142"/>
        </w:trPr>
        <w:tc>
          <w:tcPr>
            <w:tcW w:w="1413" w:type="dxa"/>
            <w:tcBorders>
              <w:left w:val="single" w:sz="4" w:space="0" w:color="auto"/>
              <w:right w:val="nil"/>
            </w:tcBorders>
            <w:tcMar>
              <w:top w:w="57" w:type="dxa"/>
              <w:left w:w="57" w:type="dxa"/>
              <w:bottom w:w="57" w:type="dxa"/>
              <w:right w:w="57" w:type="dxa"/>
            </w:tcMar>
            <w:vAlign w:val="center"/>
          </w:tcPr>
          <w:p w14:paraId="5F1C0435" w14:textId="532F89F2" w:rsidR="004767F2" w:rsidRPr="009F3B81" w:rsidRDefault="003D55DA" w:rsidP="003D55DA">
            <w:pPr>
              <w:ind w:left="57"/>
              <w:rPr>
                <w:b/>
                <w:i/>
                <w:iCs/>
                <w:color w:val="3A332E" w:themeColor="background2" w:themeShade="40"/>
              </w:rPr>
            </w:pPr>
            <w:r>
              <w:rPr>
                <w:b/>
              </w:rPr>
              <w:t>Option</w:t>
            </w:r>
          </w:p>
        </w:tc>
        <w:tc>
          <w:tcPr>
            <w:tcW w:w="4111" w:type="dxa"/>
            <w:gridSpan w:val="2"/>
            <w:tcBorders>
              <w:left w:val="nil"/>
              <w:right w:val="nil"/>
            </w:tcBorders>
            <w:tcMar>
              <w:top w:w="57" w:type="dxa"/>
              <w:left w:w="57" w:type="dxa"/>
              <w:bottom w:w="57" w:type="dxa"/>
              <w:right w:w="57" w:type="dxa"/>
            </w:tcMar>
            <w:vAlign w:val="center"/>
          </w:tcPr>
          <w:p w14:paraId="50DA4623" w14:textId="77777777" w:rsidR="004767F2" w:rsidRPr="009F3B81" w:rsidRDefault="004767F2" w:rsidP="005947C3">
            <w:pPr>
              <w:ind w:left="57"/>
              <w:rPr>
                <w:b/>
                <w:i/>
                <w:iCs/>
                <w:color w:val="3A332E" w:themeColor="background2" w:themeShade="40"/>
              </w:rPr>
            </w:pPr>
            <w:r w:rsidRPr="004767F2">
              <w:rPr>
                <w:bCs/>
                <w:i/>
                <w:iCs/>
              </w:rPr>
              <w:t xml:space="preserve">Program </w:t>
            </w:r>
            <w:r>
              <w:rPr>
                <w:bCs/>
                <w:i/>
                <w:iCs/>
              </w:rPr>
              <w:t>Elective Course</w:t>
            </w:r>
          </w:p>
        </w:tc>
        <w:tc>
          <w:tcPr>
            <w:tcW w:w="850" w:type="dxa"/>
            <w:tcBorders>
              <w:left w:val="nil"/>
              <w:right w:val="single" w:sz="4" w:space="0" w:color="auto"/>
            </w:tcBorders>
            <w:tcMar>
              <w:top w:w="57" w:type="dxa"/>
              <w:left w:w="57" w:type="dxa"/>
              <w:bottom w:w="57" w:type="dxa"/>
              <w:right w:w="57" w:type="dxa"/>
            </w:tcMar>
            <w:vAlign w:val="center"/>
          </w:tcPr>
          <w:p w14:paraId="60C1813B" w14:textId="77777777" w:rsidR="004767F2" w:rsidRPr="009F3B81" w:rsidRDefault="004767F2" w:rsidP="005947C3">
            <w:pPr>
              <w:ind w:left="57"/>
              <w:rPr>
                <w:b/>
                <w:i/>
                <w:iCs/>
                <w:color w:val="3A332E" w:themeColor="background2" w:themeShade="40"/>
              </w:rPr>
            </w:pPr>
            <w:r w:rsidRPr="007F080C">
              <w:rPr>
                <w:bCs/>
                <w:color w:val="3A332E" w:themeColor="background2" w:themeShade="40"/>
              </w:rPr>
              <w:t>2 units</w:t>
            </w:r>
          </w:p>
        </w:tc>
        <w:sdt>
          <w:sdtPr>
            <w:rPr>
              <w:b/>
              <w:i/>
              <w:iCs/>
              <w:color w:val="3A332E" w:themeColor="background2" w:themeShade="40"/>
            </w:rPr>
            <w:id w:val="-2018223903"/>
            <w:placeholder>
              <w:docPart w:val="DefaultPlaceholder_-1854013440"/>
            </w:placeholder>
            <w:showingPlcHdr/>
            <w:text/>
          </w:sdtPr>
          <w:sdtContent>
            <w:tc>
              <w:tcPr>
                <w:tcW w:w="2835" w:type="dxa"/>
                <w:tcBorders>
                  <w:left w:val="single" w:sz="4" w:space="0" w:color="auto"/>
                  <w:right w:val="single" w:sz="4" w:space="0" w:color="auto"/>
                </w:tcBorders>
                <w:tcMar>
                  <w:top w:w="57" w:type="dxa"/>
                  <w:left w:w="57" w:type="dxa"/>
                  <w:bottom w:w="57" w:type="dxa"/>
                  <w:right w:w="57" w:type="dxa"/>
                </w:tcMar>
                <w:vAlign w:val="center"/>
              </w:tcPr>
              <w:p w14:paraId="7A87B070" w14:textId="0021A27F" w:rsidR="004767F2" w:rsidRPr="009F3B81" w:rsidRDefault="00697B50" w:rsidP="005947C3">
                <w:pPr>
                  <w:ind w:left="57"/>
                  <w:rPr>
                    <w:b/>
                    <w:i/>
                    <w:iCs/>
                    <w:color w:val="3A332E" w:themeColor="background2" w:themeShade="40"/>
                  </w:rPr>
                </w:pPr>
                <w:r w:rsidRPr="00926148">
                  <w:rPr>
                    <w:rStyle w:val="PlaceholderText"/>
                  </w:rPr>
                  <w:t>Click or tap here to enter text.</w:t>
                </w:r>
              </w:p>
            </w:tc>
          </w:sdtContent>
        </w:sdt>
        <w:tc>
          <w:tcPr>
            <w:tcW w:w="851" w:type="dxa"/>
            <w:tcBorders>
              <w:left w:val="single" w:sz="4" w:space="0" w:color="auto"/>
              <w:right w:val="single" w:sz="4" w:space="0" w:color="auto"/>
            </w:tcBorders>
            <w:tcMar>
              <w:top w:w="57" w:type="dxa"/>
              <w:left w:w="57" w:type="dxa"/>
              <w:bottom w:w="57" w:type="dxa"/>
              <w:right w:w="57" w:type="dxa"/>
            </w:tcMar>
            <w:vAlign w:val="center"/>
          </w:tcPr>
          <w:p w14:paraId="4288AA21" w14:textId="77777777" w:rsidR="004767F2" w:rsidRPr="009F3B81" w:rsidRDefault="004767F2" w:rsidP="005947C3">
            <w:pPr>
              <w:ind w:left="57"/>
              <w:rPr>
                <w:b/>
                <w:i/>
                <w:iCs/>
                <w:color w:val="3A332E" w:themeColor="background2" w:themeShade="40"/>
              </w:rPr>
            </w:pPr>
            <w:r w:rsidRPr="007F080C">
              <w:rPr>
                <w:bCs/>
                <w:color w:val="3A332E" w:themeColor="background2" w:themeShade="40"/>
              </w:rPr>
              <w:t>2 units</w:t>
            </w:r>
          </w:p>
        </w:tc>
      </w:tr>
    </w:tbl>
    <w:p w14:paraId="5A0A13E3" w14:textId="59D17032" w:rsidR="004767F2" w:rsidRDefault="004767F2" w:rsidP="004767F2">
      <w:pPr>
        <w:spacing w:after="160" w:line="259" w:lineRule="auto"/>
        <w:rPr>
          <w:i/>
          <w:iCs/>
          <w:sz w:val="18"/>
          <w:szCs w:val="18"/>
        </w:rPr>
      </w:pPr>
      <w:r>
        <w:rPr>
          <w:i/>
          <w:iCs/>
          <w:sz w:val="18"/>
          <w:szCs w:val="18"/>
        </w:rPr>
        <w:br w:type="page"/>
      </w:r>
    </w:p>
    <w:p w14:paraId="4FA9E18D" w14:textId="0B14B617" w:rsidR="004767F2" w:rsidRPr="004A63CC" w:rsidRDefault="001B287A" w:rsidP="004767F2">
      <w:pPr>
        <w:pStyle w:val="Heading2"/>
        <w:spacing w:before="0"/>
        <w:rPr>
          <w:rFonts w:ascii="Arial" w:hAnsi="Arial" w:cs="Arial"/>
          <w:bCs/>
          <w:color w:val="51247A"/>
          <w:szCs w:val="28"/>
        </w:rPr>
      </w:pPr>
      <w:proofErr w:type="gramStart"/>
      <w:r>
        <w:rPr>
          <w:rFonts w:ascii="Arial" w:hAnsi="Arial" w:cs="Arial"/>
          <w:bCs/>
          <w:color w:val="51247A"/>
          <w:szCs w:val="28"/>
        </w:rPr>
        <w:lastRenderedPageBreak/>
        <w:t>1.5</w:t>
      </w:r>
      <w:r w:rsidR="004767F2">
        <w:rPr>
          <w:rFonts w:ascii="Arial" w:hAnsi="Arial" w:cs="Arial"/>
          <w:bCs/>
          <w:color w:val="51247A"/>
          <w:szCs w:val="28"/>
        </w:rPr>
        <w:t xml:space="preserve"> year</w:t>
      </w:r>
      <w:proofErr w:type="gramEnd"/>
      <w:r w:rsidR="004767F2">
        <w:rPr>
          <w:rFonts w:ascii="Arial" w:hAnsi="Arial" w:cs="Arial"/>
          <w:bCs/>
          <w:color w:val="51247A"/>
          <w:szCs w:val="28"/>
        </w:rPr>
        <w:t xml:space="preserve"> </w:t>
      </w:r>
      <w:r w:rsidR="007B594A">
        <w:rPr>
          <w:rFonts w:ascii="Arial" w:hAnsi="Arial" w:cs="Arial"/>
          <w:bCs/>
          <w:color w:val="51247A"/>
          <w:szCs w:val="28"/>
        </w:rPr>
        <w:t>duration</w:t>
      </w:r>
    </w:p>
    <w:p w14:paraId="433EC241"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1560"/>
        <w:gridCol w:w="850"/>
        <w:gridCol w:w="2835"/>
        <w:gridCol w:w="851"/>
      </w:tblGrid>
      <w:tr w:rsidR="00704E1B" w:rsidRPr="0003026B" w14:paraId="00C7BCE7" w14:textId="77777777" w:rsidTr="002F5289">
        <w:trPr>
          <w:trHeight w:val="142"/>
        </w:trPr>
        <w:tc>
          <w:tcPr>
            <w:tcW w:w="3964" w:type="dxa"/>
            <w:gridSpan w:val="2"/>
            <w:shd w:val="clear" w:color="auto" w:fill="E9E2F0" w:themeFill="text1" w:themeFillTint="1A"/>
            <w:tcMar>
              <w:top w:w="57" w:type="dxa"/>
              <w:left w:w="57" w:type="dxa"/>
              <w:bottom w:w="57" w:type="dxa"/>
              <w:right w:w="57" w:type="dxa"/>
            </w:tcMar>
            <w:vAlign w:val="center"/>
          </w:tcPr>
          <w:p w14:paraId="7E8C47A7" w14:textId="585598D6" w:rsidR="00704E1B" w:rsidRPr="00704E1B" w:rsidRDefault="00704E1B" w:rsidP="00C1611D">
            <w:pPr>
              <w:ind w:left="57"/>
              <w:rPr>
                <w:b/>
                <w:bCs/>
                <w:sz w:val="22"/>
                <w:szCs w:val="24"/>
              </w:rPr>
            </w:pPr>
            <w:r w:rsidRPr="00704E1B">
              <w:rPr>
                <w:b/>
                <w:bCs/>
              </w:rPr>
              <w:t>Selected Field of Study (if applicable)</w:t>
            </w:r>
            <w:r>
              <w:rPr>
                <w:b/>
                <w:bCs/>
              </w:rPr>
              <w:t>:</w:t>
            </w:r>
          </w:p>
        </w:tc>
        <w:sdt>
          <w:sdtPr>
            <w:rPr>
              <w:b/>
              <w:bCs/>
              <w:sz w:val="22"/>
              <w:szCs w:val="24"/>
            </w:rPr>
            <w:id w:val="425935890"/>
            <w:placeholder>
              <w:docPart w:val="DefaultPlaceholder_-1854013440"/>
            </w:placeholder>
            <w:showingPlcHdr/>
            <w:text/>
          </w:sdtPr>
          <w:sdtContent>
            <w:tc>
              <w:tcPr>
                <w:tcW w:w="6096" w:type="dxa"/>
                <w:gridSpan w:val="4"/>
                <w:vAlign w:val="center"/>
              </w:tcPr>
              <w:p w14:paraId="66A5C6C7" w14:textId="6187AD38" w:rsidR="00704E1B" w:rsidRPr="0003026B" w:rsidRDefault="00697B50" w:rsidP="00C1611D">
                <w:pPr>
                  <w:ind w:left="57"/>
                  <w:rPr>
                    <w:b/>
                    <w:bCs/>
                    <w:sz w:val="22"/>
                    <w:szCs w:val="24"/>
                  </w:rPr>
                </w:pPr>
                <w:r w:rsidRPr="00926148">
                  <w:rPr>
                    <w:rStyle w:val="PlaceholderText"/>
                  </w:rPr>
                  <w:t>Click or tap here to enter text.</w:t>
                </w:r>
              </w:p>
            </w:tc>
          </w:sdtContent>
        </w:sdt>
      </w:tr>
      <w:tr w:rsidR="004767F2" w:rsidRPr="0003026B" w14:paraId="294F2291"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59AEFDE5"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52096DF1"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5BEDEF7D"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9A45BE" w:rsidRPr="007457E6" w14:paraId="06DB423E" w14:textId="77777777" w:rsidTr="002F5289">
        <w:trPr>
          <w:trHeight w:val="142"/>
        </w:trPr>
        <w:tc>
          <w:tcPr>
            <w:tcW w:w="1413" w:type="dxa"/>
            <w:tcBorders>
              <w:right w:val="nil"/>
            </w:tcBorders>
            <w:tcMar>
              <w:top w:w="57" w:type="dxa"/>
              <w:left w:w="57" w:type="dxa"/>
              <w:bottom w:w="57" w:type="dxa"/>
              <w:right w:w="57" w:type="dxa"/>
            </w:tcMar>
          </w:tcPr>
          <w:p w14:paraId="4ECBA718" w14:textId="0F0C76D4" w:rsidR="009A45BE" w:rsidRPr="003D55DA" w:rsidRDefault="009A45BE" w:rsidP="009A45BE">
            <w:pPr>
              <w:ind w:left="1492" w:hanging="1492"/>
              <w:rPr>
                <w:b/>
              </w:rPr>
            </w:pPr>
            <w:r w:rsidRPr="003D55DA">
              <w:rPr>
                <w:b/>
              </w:rPr>
              <w:t>SLAT7806</w:t>
            </w:r>
          </w:p>
        </w:tc>
        <w:tc>
          <w:tcPr>
            <w:tcW w:w="4111" w:type="dxa"/>
            <w:gridSpan w:val="2"/>
            <w:tcBorders>
              <w:left w:val="nil"/>
              <w:right w:val="nil"/>
            </w:tcBorders>
            <w:tcMar>
              <w:top w:w="57" w:type="dxa"/>
              <w:left w:w="57" w:type="dxa"/>
              <w:bottom w:w="57" w:type="dxa"/>
              <w:right w:w="57" w:type="dxa"/>
            </w:tcMar>
          </w:tcPr>
          <w:p w14:paraId="75D616D0" w14:textId="206B838E" w:rsidR="009A45BE" w:rsidRPr="00A35D7A" w:rsidRDefault="009A45BE" w:rsidP="009A45BE">
            <w:pPr>
              <w:ind w:left="1492" w:hanging="1492"/>
              <w:rPr>
                <w:b/>
                <w:bCs/>
              </w:rPr>
            </w:pPr>
            <w:r w:rsidRPr="00217146">
              <w:rPr>
                <w:bCs/>
                <w:i/>
                <w:iCs/>
              </w:rPr>
              <w:t>Core Course</w:t>
            </w:r>
          </w:p>
        </w:tc>
        <w:tc>
          <w:tcPr>
            <w:tcW w:w="850" w:type="dxa"/>
            <w:tcBorders>
              <w:left w:val="nil"/>
              <w:bottom w:val="single" w:sz="4" w:space="0" w:color="auto"/>
            </w:tcBorders>
            <w:tcMar>
              <w:top w:w="57" w:type="dxa"/>
              <w:left w:w="57" w:type="dxa"/>
              <w:bottom w:w="57" w:type="dxa"/>
              <w:right w:w="57" w:type="dxa"/>
            </w:tcMar>
          </w:tcPr>
          <w:p w14:paraId="31361443" w14:textId="12F83F6B" w:rsidR="009A45BE" w:rsidRPr="007457E6" w:rsidRDefault="009A45BE" w:rsidP="009A45BE">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2B41AFF" w14:textId="666B9928" w:rsidR="009A45BE" w:rsidRPr="00DF2E9B" w:rsidRDefault="009A45BE" w:rsidP="009A45BE">
            <w:pPr>
              <w:ind w:left="57"/>
              <w:rPr>
                <w:color w:val="3A332E" w:themeColor="background2" w:themeShade="40"/>
              </w:rPr>
            </w:pPr>
            <w:r w:rsidRPr="00DF5DD9">
              <w:rPr>
                <w:bCs/>
              </w:rPr>
              <w:t>SLAT7806</w:t>
            </w:r>
          </w:p>
        </w:tc>
        <w:tc>
          <w:tcPr>
            <w:tcW w:w="851" w:type="dxa"/>
            <w:tcBorders>
              <w:left w:val="single" w:sz="4" w:space="0" w:color="auto"/>
              <w:bottom w:val="single" w:sz="4" w:space="0" w:color="auto"/>
            </w:tcBorders>
            <w:tcMar>
              <w:top w:w="57" w:type="dxa"/>
              <w:left w:w="57" w:type="dxa"/>
              <w:bottom w:w="57" w:type="dxa"/>
              <w:right w:w="57" w:type="dxa"/>
            </w:tcMar>
          </w:tcPr>
          <w:p w14:paraId="527C5525" w14:textId="3F651C52" w:rsidR="009A45BE" w:rsidRPr="009F6F35" w:rsidRDefault="009A45BE" w:rsidP="009A45BE">
            <w:pPr>
              <w:ind w:left="57"/>
              <w:rPr>
                <w:bCs/>
                <w:color w:val="3A332E" w:themeColor="background2" w:themeShade="40"/>
              </w:rPr>
            </w:pPr>
            <w:r w:rsidRPr="009F6F35">
              <w:rPr>
                <w:bCs/>
                <w:color w:val="3A332E" w:themeColor="background2" w:themeShade="40"/>
              </w:rPr>
              <w:t>2 units</w:t>
            </w:r>
          </w:p>
        </w:tc>
      </w:tr>
      <w:tr w:rsidR="009A45BE" w:rsidRPr="007457E6" w14:paraId="40011937" w14:textId="77777777" w:rsidTr="002F5289">
        <w:trPr>
          <w:trHeight w:val="142"/>
        </w:trPr>
        <w:tc>
          <w:tcPr>
            <w:tcW w:w="1413" w:type="dxa"/>
            <w:tcBorders>
              <w:right w:val="nil"/>
            </w:tcBorders>
            <w:tcMar>
              <w:top w:w="57" w:type="dxa"/>
              <w:left w:w="57" w:type="dxa"/>
              <w:bottom w:w="57" w:type="dxa"/>
              <w:right w:w="57" w:type="dxa"/>
            </w:tcMar>
          </w:tcPr>
          <w:p w14:paraId="2488E7D1" w14:textId="7E53E77C" w:rsidR="009A45BE" w:rsidRPr="003D55DA" w:rsidRDefault="009A45BE" w:rsidP="009A45BE">
            <w:pPr>
              <w:rPr>
                <w:b/>
              </w:rPr>
            </w:pPr>
            <w:r w:rsidRPr="003D55DA">
              <w:rPr>
                <w:b/>
              </w:rPr>
              <w:t>SLAT7860</w:t>
            </w:r>
          </w:p>
        </w:tc>
        <w:tc>
          <w:tcPr>
            <w:tcW w:w="4111" w:type="dxa"/>
            <w:gridSpan w:val="2"/>
            <w:tcBorders>
              <w:left w:val="nil"/>
              <w:right w:val="nil"/>
            </w:tcBorders>
            <w:tcMar>
              <w:top w:w="57" w:type="dxa"/>
              <w:left w:w="57" w:type="dxa"/>
              <w:bottom w:w="57" w:type="dxa"/>
              <w:right w:w="57" w:type="dxa"/>
            </w:tcMar>
          </w:tcPr>
          <w:p w14:paraId="3332059B" w14:textId="1FA5EE2C" w:rsidR="009A45BE" w:rsidRPr="00A35D7A" w:rsidRDefault="009A45BE" w:rsidP="009A45BE">
            <w:pPr>
              <w:rPr>
                <w:b/>
              </w:rPr>
            </w:pPr>
            <w:r w:rsidRPr="00217146">
              <w:rPr>
                <w:bCs/>
                <w:i/>
                <w:iCs/>
              </w:rPr>
              <w:t>Core Course</w:t>
            </w:r>
          </w:p>
        </w:tc>
        <w:tc>
          <w:tcPr>
            <w:tcW w:w="850" w:type="dxa"/>
            <w:tcBorders>
              <w:left w:val="nil"/>
              <w:bottom w:val="nil"/>
            </w:tcBorders>
            <w:tcMar>
              <w:top w:w="57" w:type="dxa"/>
              <w:left w:w="57" w:type="dxa"/>
              <w:bottom w:w="57" w:type="dxa"/>
              <w:right w:w="57" w:type="dxa"/>
            </w:tcMar>
          </w:tcPr>
          <w:p w14:paraId="210DEC7E" w14:textId="3CF27E80" w:rsidR="009A45BE" w:rsidRPr="007457E6" w:rsidRDefault="009A45BE" w:rsidP="009A45BE">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E3667CE" w14:textId="1B886392" w:rsidR="009A45BE" w:rsidRPr="00DF2E9B" w:rsidRDefault="009A45BE" w:rsidP="009A45BE">
            <w:pPr>
              <w:ind w:left="57"/>
              <w:rPr>
                <w:color w:val="3A332E" w:themeColor="background2" w:themeShade="40"/>
              </w:rPr>
            </w:pPr>
            <w:r w:rsidRPr="000543B7">
              <w:rPr>
                <w:bCs/>
              </w:rPr>
              <w:t>SLAT7860</w:t>
            </w:r>
          </w:p>
        </w:tc>
        <w:tc>
          <w:tcPr>
            <w:tcW w:w="851" w:type="dxa"/>
            <w:tcBorders>
              <w:left w:val="single" w:sz="4" w:space="0" w:color="auto"/>
              <w:bottom w:val="single" w:sz="4" w:space="0" w:color="auto"/>
            </w:tcBorders>
            <w:tcMar>
              <w:top w:w="57" w:type="dxa"/>
              <w:left w:w="57" w:type="dxa"/>
              <w:bottom w:w="57" w:type="dxa"/>
              <w:right w:w="57" w:type="dxa"/>
            </w:tcMar>
          </w:tcPr>
          <w:p w14:paraId="78390EFE" w14:textId="484A70CB" w:rsidR="009A45BE" w:rsidRPr="009F6F35" w:rsidRDefault="009A45BE" w:rsidP="009A45BE">
            <w:pPr>
              <w:ind w:left="57"/>
              <w:rPr>
                <w:bCs/>
                <w:color w:val="3A332E" w:themeColor="background2" w:themeShade="40"/>
              </w:rPr>
            </w:pPr>
            <w:r w:rsidRPr="009F6F35">
              <w:rPr>
                <w:bCs/>
                <w:color w:val="3A332E" w:themeColor="background2" w:themeShade="40"/>
              </w:rPr>
              <w:t>2 units</w:t>
            </w:r>
          </w:p>
        </w:tc>
      </w:tr>
      <w:tr w:rsidR="003D55DA" w:rsidRPr="007457E6" w14:paraId="080894A3" w14:textId="77777777" w:rsidTr="002F5289">
        <w:trPr>
          <w:trHeight w:val="142"/>
        </w:trPr>
        <w:tc>
          <w:tcPr>
            <w:tcW w:w="1413" w:type="dxa"/>
            <w:tcBorders>
              <w:right w:val="nil"/>
            </w:tcBorders>
            <w:tcMar>
              <w:top w:w="57" w:type="dxa"/>
              <w:left w:w="57" w:type="dxa"/>
              <w:bottom w:w="57" w:type="dxa"/>
              <w:right w:w="57" w:type="dxa"/>
            </w:tcMar>
          </w:tcPr>
          <w:p w14:paraId="05311F09" w14:textId="0EF6252C" w:rsidR="003D55DA" w:rsidRPr="007457E6" w:rsidRDefault="003D55DA" w:rsidP="003D55DA">
            <w:pPr>
              <w:rPr>
                <w:bCs/>
              </w:rPr>
            </w:pPr>
            <w:r w:rsidRPr="00C67FDD">
              <w:rPr>
                <w:b/>
              </w:rPr>
              <w:t>Option</w:t>
            </w:r>
          </w:p>
        </w:tc>
        <w:tc>
          <w:tcPr>
            <w:tcW w:w="4111" w:type="dxa"/>
            <w:gridSpan w:val="2"/>
            <w:tcBorders>
              <w:left w:val="nil"/>
              <w:right w:val="nil"/>
            </w:tcBorders>
            <w:tcMar>
              <w:top w:w="57" w:type="dxa"/>
              <w:left w:w="57" w:type="dxa"/>
              <w:bottom w:w="57" w:type="dxa"/>
              <w:right w:w="57" w:type="dxa"/>
            </w:tcMar>
          </w:tcPr>
          <w:p w14:paraId="48805DC2" w14:textId="4D4B6F1D" w:rsidR="003D55DA" w:rsidRPr="007457E6" w:rsidRDefault="003D55DA" w:rsidP="003D55D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7F99ABDF" w14:textId="312717B6" w:rsidR="003D55DA" w:rsidRPr="007457E6" w:rsidRDefault="003D55DA" w:rsidP="003D55DA">
            <w:pPr>
              <w:ind w:left="57"/>
              <w:rPr>
                <w:bCs/>
              </w:rPr>
            </w:pPr>
            <w:r>
              <w:rPr>
                <w:bCs/>
              </w:rPr>
              <w:t>2 units</w:t>
            </w:r>
          </w:p>
        </w:tc>
        <w:sdt>
          <w:sdtPr>
            <w:rPr>
              <w:bCs/>
              <w:color w:val="3A332E" w:themeColor="background2" w:themeShade="40"/>
            </w:rPr>
            <w:id w:val="635920435"/>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5638665" w14:textId="65608330"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279840" w14:textId="4C36D68E" w:rsidR="003D55DA" w:rsidRPr="009F6F35" w:rsidRDefault="003D55DA" w:rsidP="003D55DA">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3D55DA" w:rsidRPr="007457E6" w14:paraId="69E05166" w14:textId="77777777" w:rsidTr="002F5289">
        <w:trPr>
          <w:trHeight w:val="142"/>
        </w:trPr>
        <w:tc>
          <w:tcPr>
            <w:tcW w:w="1413" w:type="dxa"/>
            <w:tcBorders>
              <w:right w:val="nil"/>
            </w:tcBorders>
            <w:tcMar>
              <w:top w:w="57" w:type="dxa"/>
              <w:left w:w="57" w:type="dxa"/>
              <w:bottom w:w="57" w:type="dxa"/>
              <w:right w:w="57" w:type="dxa"/>
            </w:tcMar>
          </w:tcPr>
          <w:p w14:paraId="4C3AEC55" w14:textId="13FCB74B" w:rsidR="003D55DA" w:rsidRPr="007457E6" w:rsidRDefault="003D55DA" w:rsidP="003D55DA">
            <w:pPr>
              <w:rPr>
                <w:bCs/>
              </w:rPr>
            </w:pPr>
            <w:r w:rsidRPr="00C67FDD">
              <w:rPr>
                <w:b/>
              </w:rPr>
              <w:t>Option</w:t>
            </w:r>
          </w:p>
        </w:tc>
        <w:tc>
          <w:tcPr>
            <w:tcW w:w="4111" w:type="dxa"/>
            <w:gridSpan w:val="2"/>
            <w:tcBorders>
              <w:left w:val="nil"/>
              <w:right w:val="nil"/>
            </w:tcBorders>
            <w:tcMar>
              <w:top w:w="57" w:type="dxa"/>
              <w:left w:w="57" w:type="dxa"/>
              <w:bottom w:w="57" w:type="dxa"/>
              <w:right w:w="57" w:type="dxa"/>
            </w:tcMar>
          </w:tcPr>
          <w:p w14:paraId="0B895EC9" w14:textId="298B050E" w:rsidR="003D55DA" w:rsidRPr="007457E6" w:rsidRDefault="003D55DA" w:rsidP="003D55D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3005F9B2" w14:textId="20B8EB6C" w:rsidR="003D55DA" w:rsidRPr="007457E6" w:rsidRDefault="003D55DA" w:rsidP="003D55DA">
            <w:pPr>
              <w:ind w:left="57"/>
              <w:rPr>
                <w:bCs/>
              </w:rPr>
            </w:pPr>
            <w:r w:rsidRPr="007457E6">
              <w:rPr>
                <w:bCs/>
              </w:rPr>
              <w:t>2 units</w:t>
            </w:r>
          </w:p>
        </w:tc>
        <w:sdt>
          <w:sdtPr>
            <w:rPr>
              <w:bCs/>
              <w:color w:val="3A332E" w:themeColor="background2" w:themeShade="40"/>
            </w:rPr>
            <w:id w:val="1203669898"/>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048EFBD" w14:textId="3EBCD2F1"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392209D7" w14:textId="4C73F72C" w:rsidR="003D55DA" w:rsidRPr="009F6F35" w:rsidRDefault="003D55DA" w:rsidP="003D55DA">
            <w:pPr>
              <w:ind w:left="57"/>
              <w:rPr>
                <w:bCs/>
                <w:color w:val="3A332E" w:themeColor="background2" w:themeShade="40"/>
              </w:rPr>
            </w:pPr>
            <w:r w:rsidRPr="009F6F35">
              <w:rPr>
                <w:bCs/>
                <w:color w:val="3A332E" w:themeColor="background2" w:themeShade="40"/>
              </w:rPr>
              <w:t>2 units</w:t>
            </w:r>
          </w:p>
        </w:tc>
      </w:tr>
      <w:tr w:rsidR="004767F2" w:rsidRPr="007457E6" w14:paraId="4F5CDEF9"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5D9F9D28" w14:textId="77777777" w:rsidR="004767F2" w:rsidRPr="007457E6" w:rsidRDefault="004767F2" w:rsidP="00E337FF">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9A45BE" w:rsidRPr="007457E6" w14:paraId="4AC53594" w14:textId="77777777" w:rsidTr="002F5289">
        <w:trPr>
          <w:trHeight w:val="142"/>
        </w:trPr>
        <w:tc>
          <w:tcPr>
            <w:tcW w:w="1413" w:type="dxa"/>
            <w:tcBorders>
              <w:right w:val="nil"/>
            </w:tcBorders>
            <w:tcMar>
              <w:top w:w="57" w:type="dxa"/>
              <w:left w:w="57" w:type="dxa"/>
              <w:bottom w:w="57" w:type="dxa"/>
              <w:right w:w="57" w:type="dxa"/>
            </w:tcMar>
          </w:tcPr>
          <w:p w14:paraId="38E2CF53" w14:textId="14184416" w:rsidR="009A45BE" w:rsidRPr="003D55DA" w:rsidRDefault="009A45BE" w:rsidP="009A45BE">
            <w:pPr>
              <w:rPr>
                <w:b/>
              </w:rPr>
            </w:pPr>
            <w:r w:rsidRPr="003D55DA">
              <w:rPr>
                <w:b/>
              </w:rPr>
              <w:t>SLAT7805</w:t>
            </w:r>
          </w:p>
        </w:tc>
        <w:tc>
          <w:tcPr>
            <w:tcW w:w="4111" w:type="dxa"/>
            <w:gridSpan w:val="2"/>
            <w:tcBorders>
              <w:left w:val="nil"/>
              <w:right w:val="nil"/>
            </w:tcBorders>
            <w:tcMar>
              <w:top w:w="57" w:type="dxa"/>
              <w:left w:w="57" w:type="dxa"/>
              <w:bottom w:w="57" w:type="dxa"/>
              <w:right w:w="57" w:type="dxa"/>
            </w:tcMar>
          </w:tcPr>
          <w:p w14:paraId="703866F6" w14:textId="3F48BA67" w:rsidR="009A45BE" w:rsidRPr="007457E6" w:rsidRDefault="009A45BE" w:rsidP="009A45BE">
            <w:pPr>
              <w:rPr>
                <w:bCs/>
              </w:rPr>
            </w:pPr>
            <w:r w:rsidRPr="00DF5DD9">
              <w:rPr>
                <w:bCs/>
                <w:i/>
                <w:iCs/>
              </w:rPr>
              <w:t>Core Course</w:t>
            </w:r>
          </w:p>
        </w:tc>
        <w:tc>
          <w:tcPr>
            <w:tcW w:w="850" w:type="dxa"/>
            <w:tcBorders>
              <w:left w:val="nil"/>
            </w:tcBorders>
            <w:tcMar>
              <w:top w:w="57" w:type="dxa"/>
              <w:left w:w="57" w:type="dxa"/>
              <w:bottom w:w="57" w:type="dxa"/>
              <w:right w:w="57" w:type="dxa"/>
            </w:tcMar>
          </w:tcPr>
          <w:p w14:paraId="3ED2D3F8" w14:textId="4BC53C80" w:rsidR="009A45BE" w:rsidRPr="007457E6" w:rsidRDefault="009A45BE" w:rsidP="009A45BE">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391A9A73" w14:textId="164B7CD3" w:rsidR="009A45BE" w:rsidRPr="00DF2E9B" w:rsidRDefault="009A45BE" w:rsidP="009A45BE">
            <w:pPr>
              <w:ind w:left="57"/>
              <w:rPr>
                <w:bCs/>
                <w:color w:val="3A332E" w:themeColor="background2" w:themeShade="40"/>
              </w:rPr>
            </w:pPr>
            <w:r w:rsidRPr="00DF5DD9">
              <w:rPr>
                <w:bCs/>
              </w:rPr>
              <w:t>SLAT7805</w:t>
            </w:r>
          </w:p>
        </w:tc>
        <w:tc>
          <w:tcPr>
            <w:tcW w:w="851" w:type="dxa"/>
            <w:tcBorders>
              <w:left w:val="single" w:sz="4" w:space="0" w:color="auto"/>
            </w:tcBorders>
            <w:tcMar>
              <w:top w:w="57" w:type="dxa"/>
              <w:left w:w="57" w:type="dxa"/>
              <w:bottom w:w="57" w:type="dxa"/>
              <w:right w:w="57" w:type="dxa"/>
            </w:tcMar>
          </w:tcPr>
          <w:p w14:paraId="4CA400F3" w14:textId="4DDA4D27" w:rsidR="009A45BE" w:rsidRPr="009F6F35" w:rsidRDefault="009A45BE" w:rsidP="009A45BE">
            <w:pPr>
              <w:ind w:left="57"/>
              <w:rPr>
                <w:bCs/>
                <w:color w:val="3A332E" w:themeColor="background2" w:themeShade="40"/>
              </w:rPr>
            </w:pPr>
            <w:r w:rsidRPr="007F080C">
              <w:rPr>
                <w:bCs/>
                <w:color w:val="3A332E" w:themeColor="background2" w:themeShade="40"/>
              </w:rPr>
              <w:t>2 units</w:t>
            </w:r>
          </w:p>
        </w:tc>
      </w:tr>
      <w:tr w:rsidR="009A45BE" w:rsidRPr="007457E6" w14:paraId="464E5115" w14:textId="77777777" w:rsidTr="002F5289">
        <w:trPr>
          <w:trHeight w:val="142"/>
        </w:trPr>
        <w:tc>
          <w:tcPr>
            <w:tcW w:w="1413" w:type="dxa"/>
            <w:tcBorders>
              <w:right w:val="nil"/>
            </w:tcBorders>
            <w:tcMar>
              <w:top w:w="57" w:type="dxa"/>
              <w:left w:w="57" w:type="dxa"/>
              <w:bottom w:w="57" w:type="dxa"/>
              <w:right w:w="57" w:type="dxa"/>
            </w:tcMar>
          </w:tcPr>
          <w:p w14:paraId="0AA55DAA" w14:textId="74DF64C4" w:rsidR="009A45BE" w:rsidRPr="003D55DA" w:rsidRDefault="009A45BE" w:rsidP="009A45BE">
            <w:pPr>
              <w:rPr>
                <w:b/>
              </w:rPr>
            </w:pPr>
            <w:r w:rsidRPr="003D55DA">
              <w:rPr>
                <w:b/>
              </w:rPr>
              <w:t>SLAT7826</w:t>
            </w:r>
          </w:p>
        </w:tc>
        <w:tc>
          <w:tcPr>
            <w:tcW w:w="4111" w:type="dxa"/>
            <w:gridSpan w:val="2"/>
            <w:tcBorders>
              <w:left w:val="nil"/>
              <w:right w:val="nil"/>
            </w:tcBorders>
            <w:tcMar>
              <w:top w:w="57" w:type="dxa"/>
              <w:left w:w="57" w:type="dxa"/>
              <w:bottom w:w="57" w:type="dxa"/>
              <w:right w:w="57" w:type="dxa"/>
            </w:tcMar>
          </w:tcPr>
          <w:p w14:paraId="0506EFA5" w14:textId="10784716" w:rsidR="009A45BE" w:rsidRPr="00F61138" w:rsidRDefault="009A45BE" w:rsidP="009A45BE">
            <w:pPr>
              <w:rPr>
                <w:b/>
              </w:rPr>
            </w:pPr>
            <w:r w:rsidRPr="00DF5DD9">
              <w:rPr>
                <w:bCs/>
                <w:i/>
                <w:iCs/>
              </w:rPr>
              <w:t>Core Course</w:t>
            </w:r>
          </w:p>
        </w:tc>
        <w:tc>
          <w:tcPr>
            <w:tcW w:w="850" w:type="dxa"/>
            <w:tcBorders>
              <w:left w:val="nil"/>
              <w:bottom w:val="single" w:sz="4" w:space="0" w:color="auto"/>
            </w:tcBorders>
            <w:tcMar>
              <w:top w:w="57" w:type="dxa"/>
              <w:left w:w="57" w:type="dxa"/>
              <w:bottom w:w="57" w:type="dxa"/>
              <w:right w:w="57" w:type="dxa"/>
            </w:tcMar>
          </w:tcPr>
          <w:p w14:paraId="762438D9" w14:textId="02DCD831" w:rsidR="009A45BE" w:rsidRPr="007457E6" w:rsidRDefault="009A45BE" w:rsidP="009A45BE">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6A5C79A" w14:textId="602F31D3" w:rsidR="009A45BE" w:rsidRPr="00DF2E9B" w:rsidRDefault="009A45BE" w:rsidP="009A45BE">
            <w:pPr>
              <w:ind w:left="57"/>
              <w:rPr>
                <w:bCs/>
                <w:color w:val="3A332E" w:themeColor="background2" w:themeShade="40"/>
              </w:rPr>
            </w:pPr>
            <w:r w:rsidRPr="000543B7">
              <w:rPr>
                <w:bCs/>
              </w:rPr>
              <w:t>SLAT7826</w:t>
            </w:r>
          </w:p>
        </w:tc>
        <w:tc>
          <w:tcPr>
            <w:tcW w:w="851" w:type="dxa"/>
            <w:tcBorders>
              <w:left w:val="single" w:sz="4" w:space="0" w:color="auto"/>
              <w:bottom w:val="single" w:sz="4" w:space="0" w:color="auto"/>
            </w:tcBorders>
            <w:tcMar>
              <w:top w:w="57" w:type="dxa"/>
              <w:left w:w="57" w:type="dxa"/>
              <w:bottom w:w="57" w:type="dxa"/>
              <w:right w:w="57" w:type="dxa"/>
            </w:tcMar>
          </w:tcPr>
          <w:p w14:paraId="00E75902" w14:textId="01F825EE" w:rsidR="009A45BE" w:rsidRPr="009F6F35" w:rsidRDefault="009A45BE" w:rsidP="009A45BE">
            <w:pPr>
              <w:ind w:left="57"/>
              <w:rPr>
                <w:bCs/>
                <w:color w:val="3A332E" w:themeColor="background2" w:themeShade="40"/>
              </w:rPr>
            </w:pPr>
            <w:r>
              <w:rPr>
                <w:bCs/>
                <w:color w:val="3A332E" w:themeColor="background2" w:themeShade="40"/>
              </w:rPr>
              <w:t>2 units</w:t>
            </w:r>
          </w:p>
        </w:tc>
      </w:tr>
      <w:tr w:rsidR="003D55DA" w:rsidRPr="007457E6" w14:paraId="67630948" w14:textId="77777777" w:rsidTr="002F5289">
        <w:trPr>
          <w:trHeight w:val="142"/>
        </w:trPr>
        <w:tc>
          <w:tcPr>
            <w:tcW w:w="1413" w:type="dxa"/>
            <w:tcBorders>
              <w:right w:val="nil"/>
            </w:tcBorders>
            <w:tcMar>
              <w:top w:w="57" w:type="dxa"/>
              <w:left w:w="57" w:type="dxa"/>
              <w:bottom w:w="57" w:type="dxa"/>
              <w:right w:w="57" w:type="dxa"/>
            </w:tcMar>
          </w:tcPr>
          <w:p w14:paraId="458964AD" w14:textId="3505C833" w:rsidR="003D55DA" w:rsidRPr="00F61138" w:rsidRDefault="003D55DA" w:rsidP="003D55DA">
            <w:pPr>
              <w:rPr>
                <w:b/>
              </w:rPr>
            </w:pPr>
            <w:r w:rsidRPr="001641DA">
              <w:rPr>
                <w:b/>
              </w:rPr>
              <w:t>Option</w:t>
            </w:r>
          </w:p>
        </w:tc>
        <w:tc>
          <w:tcPr>
            <w:tcW w:w="4111" w:type="dxa"/>
            <w:gridSpan w:val="2"/>
            <w:tcBorders>
              <w:left w:val="nil"/>
              <w:right w:val="nil"/>
            </w:tcBorders>
            <w:tcMar>
              <w:top w:w="57" w:type="dxa"/>
              <w:left w:w="57" w:type="dxa"/>
              <w:bottom w:w="57" w:type="dxa"/>
              <w:right w:w="57" w:type="dxa"/>
            </w:tcMar>
          </w:tcPr>
          <w:p w14:paraId="42E8222E" w14:textId="70D05EA6" w:rsidR="003D55DA" w:rsidRPr="00F61138" w:rsidRDefault="003D55DA" w:rsidP="003D55DA">
            <w:pPr>
              <w:rPr>
                <w:b/>
              </w:rPr>
            </w:pPr>
            <w:r w:rsidRPr="004767F2">
              <w:rPr>
                <w:bCs/>
                <w:i/>
                <w:iCs/>
              </w:rPr>
              <w:t xml:space="preserve">Field of Study or Program </w:t>
            </w:r>
            <w:r>
              <w:rPr>
                <w:bCs/>
                <w:i/>
                <w:iCs/>
              </w:rPr>
              <w:t>Elective Course</w:t>
            </w:r>
          </w:p>
        </w:tc>
        <w:tc>
          <w:tcPr>
            <w:tcW w:w="850" w:type="dxa"/>
            <w:tcBorders>
              <w:left w:val="nil"/>
              <w:bottom w:val="nil"/>
            </w:tcBorders>
            <w:tcMar>
              <w:top w:w="57" w:type="dxa"/>
              <w:left w:w="57" w:type="dxa"/>
              <w:bottom w:w="57" w:type="dxa"/>
              <w:right w:w="57" w:type="dxa"/>
            </w:tcMar>
          </w:tcPr>
          <w:p w14:paraId="5E7416AD" w14:textId="20175E0D" w:rsidR="003D55DA" w:rsidRPr="007457E6" w:rsidRDefault="003D55DA" w:rsidP="003D55DA">
            <w:pPr>
              <w:ind w:left="57"/>
              <w:rPr>
                <w:bCs/>
              </w:rPr>
            </w:pPr>
            <w:r>
              <w:rPr>
                <w:bCs/>
              </w:rPr>
              <w:t>2 units</w:t>
            </w:r>
          </w:p>
        </w:tc>
        <w:sdt>
          <w:sdtPr>
            <w:rPr>
              <w:bCs/>
              <w:color w:val="3A332E" w:themeColor="background2" w:themeShade="40"/>
            </w:rPr>
            <w:id w:val="-126491845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96CE21" w14:textId="3EDBEA9F"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26E9552" w14:textId="2B9F5F1B"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78E2C1CF" w14:textId="77777777" w:rsidTr="002F5289">
        <w:trPr>
          <w:trHeight w:val="142"/>
        </w:trPr>
        <w:tc>
          <w:tcPr>
            <w:tcW w:w="1413" w:type="dxa"/>
            <w:tcBorders>
              <w:bottom w:val="single" w:sz="4" w:space="0" w:color="auto"/>
              <w:right w:val="nil"/>
            </w:tcBorders>
            <w:tcMar>
              <w:top w:w="57" w:type="dxa"/>
              <w:left w:w="57" w:type="dxa"/>
              <w:bottom w:w="57" w:type="dxa"/>
              <w:right w:w="57" w:type="dxa"/>
            </w:tcMar>
          </w:tcPr>
          <w:p w14:paraId="5D680C96" w14:textId="39DE0D31" w:rsidR="003D55DA" w:rsidRDefault="003D55DA" w:rsidP="003D55DA">
            <w:pPr>
              <w:rPr>
                <w:b/>
              </w:rPr>
            </w:pPr>
            <w:r w:rsidRPr="001641DA">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7BB7C9E1" w14:textId="37BD3154" w:rsidR="003D55DA"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54C8B273" w14:textId="397CE00F" w:rsidR="003D55DA" w:rsidRPr="007457E6" w:rsidRDefault="003D55DA" w:rsidP="003D55DA">
            <w:pPr>
              <w:ind w:left="57"/>
              <w:rPr>
                <w:bCs/>
              </w:rPr>
            </w:pPr>
            <w:r>
              <w:rPr>
                <w:bCs/>
              </w:rPr>
              <w:t>2 units</w:t>
            </w:r>
          </w:p>
        </w:tc>
        <w:sdt>
          <w:sdtPr>
            <w:rPr>
              <w:bCs/>
              <w:color w:val="3A332E" w:themeColor="background2" w:themeShade="40"/>
            </w:rPr>
            <w:id w:val="-60456873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72CD68" w14:textId="71E7338C"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93ECA45" w14:textId="2142E2BB"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4767F2" w:rsidRPr="007457E6" w14:paraId="5178FC88" w14:textId="77777777" w:rsidTr="00E337FF">
        <w:trPr>
          <w:trHeight w:val="113"/>
        </w:trPr>
        <w:tc>
          <w:tcPr>
            <w:tcW w:w="10060" w:type="dxa"/>
            <w:gridSpan w:val="6"/>
            <w:tcBorders>
              <w:left w:val="nil"/>
              <w:right w:val="nil"/>
            </w:tcBorders>
            <w:tcMar>
              <w:top w:w="57" w:type="dxa"/>
              <w:left w:w="57" w:type="dxa"/>
              <w:bottom w:w="57" w:type="dxa"/>
              <w:right w:w="57" w:type="dxa"/>
            </w:tcMar>
          </w:tcPr>
          <w:p w14:paraId="2E320F12" w14:textId="77777777" w:rsidR="004767F2" w:rsidRPr="001B287A" w:rsidRDefault="004767F2" w:rsidP="00E337FF">
            <w:pPr>
              <w:ind w:left="57"/>
              <w:rPr>
                <w:b/>
                <w:bCs/>
                <w:sz w:val="24"/>
                <w:szCs w:val="24"/>
              </w:rPr>
            </w:pPr>
          </w:p>
        </w:tc>
      </w:tr>
      <w:tr w:rsidR="004767F2" w:rsidRPr="0003026B" w14:paraId="324AF531"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297CC2D4" w14:textId="77777777" w:rsidR="004767F2" w:rsidRPr="0003026B" w:rsidRDefault="004767F2" w:rsidP="00E337FF">
            <w:pPr>
              <w:ind w:left="57"/>
              <w:rPr>
                <w:b/>
                <w:bCs/>
                <w:sz w:val="22"/>
                <w:szCs w:val="24"/>
              </w:rPr>
            </w:pPr>
            <w:r w:rsidRPr="0003026B">
              <w:rPr>
                <w:b/>
                <w:bCs/>
                <w:sz w:val="22"/>
                <w:szCs w:val="24"/>
              </w:rPr>
              <w:t>Year 2</w:t>
            </w:r>
            <w:r>
              <w:rPr>
                <w:b/>
                <w:bCs/>
                <w:sz w:val="22"/>
                <w:szCs w:val="24"/>
              </w:rPr>
              <w:t xml:space="preserve"> – Portfolio Option</w:t>
            </w:r>
          </w:p>
        </w:tc>
      </w:tr>
      <w:tr w:rsidR="004767F2" w:rsidRPr="007457E6" w14:paraId="0B9CDBDF"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00AD18CB" w14:textId="77777777" w:rsidR="004767F2" w:rsidRPr="007457E6" w:rsidRDefault="004767F2" w:rsidP="00E337FF">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FA193B" w:rsidRPr="007457E6" w14:paraId="421B5956" w14:textId="77777777" w:rsidTr="002F5289">
        <w:trPr>
          <w:trHeight w:val="142"/>
        </w:trPr>
        <w:tc>
          <w:tcPr>
            <w:tcW w:w="1413" w:type="dxa"/>
            <w:tcBorders>
              <w:right w:val="nil"/>
            </w:tcBorders>
            <w:tcMar>
              <w:top w:w="57" w:type="dxa"/>
              <w:left w:w="57" w:type="dxa"/>
              <w:bottom w:w="57" w:type="dxa"/>
              <w:right w:w="57" w:type="dxa"/>
            </w:tcMar>
          </w:tcPr>
          <w:p w14:paraId="1BABAF5D" w14:textId="7A41F87C" w:rsidR="00FA193B" w:rsidRPr="003D55DA" w:rsidRDefault="00FA193B" w:rsidP="00FA193B">
            <w:pPr>
              <w:rPr>
                <w:b/>
              </w:rPr>
            </w:pPr>
            <w:r w:rsidRPr="003D55DA">
              <w:rPr>
                <w:b/>
              </w:rPr>
              <w:t>SLAT7852</w:t>
            </w:r>
          </w:p>
        </w:tc>
        <w:tc>
          <w:tcPr>
            <w:tcW w:w="4111" w:type="dxa"/>
            <w:gridSpan w:val="2"/>
            <w:tcBorders>
              <w:left w:val="nil"/>
              <w:right w:val="nil"/>
            </w:tcBorders>
            <w:tcMar>
              <w:top w:w="57" w:type="dxa"/>
              <w:left w:w="57" w:type="dxa"/>
              <w:bottom w:w="57" w:type="dxa"/>
              <w:right w:w="57" w:type="dxa"/>
            </w:tcMar>
          </w:tcPr>
          <w:p w14:paraId="24734E5A" w14:textId="5BBD0E2C" w:rsidR="00FA193B" w:rsidRDefault="00FA193B" w:rsidP="00FA193B">
            <w:pPr>
              <w:rPr>
                <w:b/>
              </w:rPr>
            </w:pPr>
            <w:r w:rsidRPr="004767F2">
              <w:rPr>
                <w:bCs/>
                <w:i/>
                <w:iCs/>
                <w:color w:val="3A332E" w:themeColor="background2" w:themeShade="40"/>
              </w:rPr>
              <w:t>Flexible Core Course</w:t>
            </w:r>
          </w:p>
        </w:tc>
        <w:tc>
          <w:tcPr>
            <w:tcW w:w="850" w:type="dxa"/>
            <w:tcBorders>
              <w:left w:val="nil"/>
              <w:bottom w:val="nil"/>
            </w:tcBorders>
            <w:tcMar>
              <w:top w:w="57" w:type="dxa"/>
              <w:left w:w="57" w:type="dxa"/>
              <w:bottom w:w="57" w:type="dxa"/>
              <w:right w:w="57" w:type="dxa"/>
            </w:tcMar>
          </w:tcPr>
          <w:p w14:paraId="7691A06E" w14:textId="60AE9C7D" w:rsidR="00FA193B" w:rsidRDefault="00FA193B" w:rsidP="00FA193B">
            <w:pPr>
              <w:ind w:left="57"/>
              <w:rPr>
                <w:bCs/>
              </w:rPr>
            </w:pPr>
            <w:r w:rsidRPr="007F080C">
              <w:rPr>
                <w:bCs/>
                <w:color w:val="3A332E" w:themeColor="background2" w:themeShade="40"/>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BC49A54" w14:textId="25B63F9A" w:rsidR="00FA193B" w:rsidRPr="00DF2E9B" w:rsidRDefault="00FA193B" w:rsidP="00FA193B">
            <w:pPr>
              <w:ind w:left="57"/>
              <w:rPr>
                <w:bCs/>
                <w:color w:val="3A332E" w:themeColor="background2" w:themeShade="40"/>
              </w:rPr>
            </w:pPr>
            <w:r w:rsidRPr="004767F2">
              <w:rPr>
                <w:bCs/>
                <w:color w:val="3A332E" w:themeColor="background2" w:themeShade="40"/>
              </w:rPr>
              <w:t>SLAT7852</w:t>
            </w:r>
          </w:p>
        </w:tc>
        <w:tc>
          <w:tcPr>
            <w:tcW w:w="851" w:type="dxa"/>
            <w:tcBorders>
              <w:left w:val="single" w:sz="4" w:space="0" w:color="auto"/>
              <w:bottom w:val="single" w:sz="4" w:space="0" w:color="auto"/>
            </w:tcBorders>
            <w:tcMar>
              <w:top w:w="57" w:type="dxa"/>
              <w:left w:w="57" w:type="dxa"/>
              <w:bottom w:w="57" w:type="dxa"/>
              <w:right w:w="57" w:type="dxa"/>
            </w:tcMar>
          </w:tcPr>
          <w:p w14:paraId="50615C36" w14:textId="74CCEE87" w:rsidR="00FA193B" w:rsidRDefault="00FA193B" w:rsidP="00FA193B">
            <w:pPr>
              <w:ind w:left="57"/>
              <w:rPr>
                <w:bCs/>
                <w:color w:val="3A332E" w:themeColor="background2" w:themeShade="40"/>
              </w:rPr>
            </w:pPr>
            <w:r w:rsidRPr="007F080C">
              <w:rPr>
                <w:bCs/>
                <w:color w:val="3A332E" w:themeColor="background2" w:themeShade="40"/>
              </w:rPr>
              <w:t>2 units</w:t>
            </w:r>
          </w:p>
        </w:tc>
      </w:tr>
      <w:tr w:rsidR="003D55DA" w:rsidRPr="007457E6" w14:paraId="34C1F02D" w14:textId="77777777" w:rsidTr="002F5289">
        <w:trPr>
          <w:trHeight w:val="142"/>
        </w:trPr>
        <w:tc>
          <w:tcPr>
            <w:tcW w:w="1413" w:type="dxa"/>
            <w:tcBorders>
              <w:right w:val="nil"/>
            </w:tcBorders>
            <w:tcMar>
              <w:top w:w="57" w:type="dxa"/>
              <w:left w:w="57" w:type="dxa"/>
              <w:bottom w:w="57" w:type="dxa"/>
              <w:right w:w="57" w:type="dxa"/>
            </w:tcMar>
          </w:tcPr>
          <w:p w14:paraId="2E3F0A4A" w14:textId="137B61B6" w:rsidR="003D55DA" w:rsidRPr="00C03DDB" w:rsidRDefault="003D55DA" w:rsidP="003D55DA">
            <w:pPr>
              <w:rPr>
                <w:b/>
              </w:rPr>
            </w:pPr>
            <w:r w:rsidRPr="00B82758">
              <w:rPr>
                <w:b/>
              </w:rPr>
              <w:t>Option</w:t>
            </w:r>
          </w:p>
        </w:tc>
        <w:tc>
          <w:tcPr>
            <w:tcW w:w="4111" w:type="dxa"/>
            <w:gridSpan w:val="2"/>
            <w:tcBorders>
              <w:left w:val="nil"/>
              <w:right w:val="nil"/>
            </w:tcBorders>
            <w:tcMar>
              <w:top w:w="57" w:type="dxa"/>
              <w:left w:w="57" w:type="dxa"/>
              <w:bottom w:w="57" w:type="dxa"/>
              <w:right w:w="57" w:type="dxa"/>
            </w:tcMar>
          </w:tcPr>
          <w:p w14:paraId="437A8EC0" w14:textId="748DD1FA" w:rsidR="003D55DA" w:rsidRPr="00C03DDB" w:rsidRDefault="003D55DA" w:rsidP="003D55DA">
            <w:pPr>
              <w:rPr>
                <w:b/>
              </w:rPr>
            </w:pPr>
            <w:r w:rsidRPr="004767F2">
              <w:rPr>
                <w:bCs/>
                <w:i/>
                <w:iCs/>
              </w:rPr>
              <w:t xml:space="preserve">Program </w:t>
            </w:r>
            <w:r>
              <w:rPr>
                <w:bCs/>
                <w:i/>
                <w:iCs/>
              </w:rPr>
              <w:t>Elective Course</w:t>
            </w:r>
          </w:p>
        </w:tc>
        <w:tc>
          <w:tcPr>
            <w:tcW w:w="850" w:type="dxa"/>
            <w:tcBorders>
              <w:left w:val="nil"/>
              <w:bottom w:val="nil"/>
            </w:tcBorders>
            <w:tcMar>
              <w:top w:w="57" w:type="dxa"/>
              <w:left w:w="57" w:type="dxa"/>
              <w:bottom w:w="57" w:type="dxa"/>
              <w:right w:w="57" w:type="dxa"/>
            </w:tcMar>
          </w:tcPr>
          <w:p w14:paraId="4FC33BBC" w14:textId="1EAA97D4" w:rsidR="003D55DA" w:rsidRPr="007457E6" w:rsidRDefault="003D55DA" w:rsidP="003D55DA">
            <w:pPr>
              <w:ind w:left="57"/>
              <w:rPr>
                <w:bCs/>
              </w:rPr>
            </w:pPr>
            <w:r>
              <w:rPr>
                <w:bCs/>
              </w:rPr>
              <w:t>2 units</w:t>
            </w:r>
          </w:p>
        </w:tc>
        <w:sdt>
          <w:sdtPr>
            <w:rPr>
              <w:bCs/>
              <w:color w:val="3A332E" w:themeColor="background2" w:themeShade="40"/>
            </w:rPr>
            <w:id w:val="213097812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FD768ED" w14:textId="58598A13"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5E10677" w14:textId="42D356D3" w:rsidR="003D55DA" w:rsidRPr="007F080C" w:rsidRDefault="003D55DA" w:rsidP="003D55DA">
            <w:pPr>
              <w:ind w:left="57"/>
              <w:rPr>
                <w:bCs/>
                <w:color w:val="3A332E" w:themeColor="background2" w:themeShade="40"/>
              </w:rPr>
            </w:pPr>
            <w:r>
              <w:rPr>
                <w:bCs/>
                <w:color w:val="3A332E" w:themeColor="background2" w:themeShade="40"/>
              </w:rPr>
              <w:t>2 units</w:t>
            </w:r>
          </w:p>
        </w:tc>
      </w:tr>
      <w:tr w:rsidR="003D55DA" w:rsidRPr="007457E6" w14:paraId="2265A664" w14:textId="77777777" w:rsidTr="002F5289">
        <w:trPr>
          <w:trHeight w:val="142"/>
        </w:trPr>
        <w:tc>
          <w:tcPr>
            <w:tcW w:w="1413" w:type="dxa"/>
            <w:tcBorders>
              <w:right w:val="nil"/>
            </w:tcBorders>
            <w:tcMar>
              <w:top w:w="57" w:type="dxa"/>
              <w:left w:w="57" w:type="dxa"/>
              <w:bottom w:w="57" w:type="dxa"/>
              <w:right w:w="57" w:type="dxa"/>
            </w:tcMar>
          </w:tcPr>
          <w:p w14:paraId="0F27CC3C" w14:textId="7F603FF5" w:rsidR="003D55DA" w:rsidRPr="007457E6" w:rsidRDefault="003D55DA" w:rsidP="003D55DA">
            <w:pPr>
              <w:rPr>
                <w:bCs/>
              </w:rPr>
            </w:pPr>
            <w:r w:rsidRPr="00B82758">
              <w:rPr>
                <w:b/>
              </w:rPr>
              <w:t>Option</w:t>
            </w:r>
          </w:p>
        </w:tc>
        <w:tc>
          <w:tcPr>
            <w:tcW w:w="4111" w:type="dxa"/>
            <w:gridSpan w:val="2"/>
            <w:tcBorders>
              <w:left w:val="nil"/>
              <w:right w:val="nil"/>
            </w:tcBorders>
            <w:tcMar>
              <w:top w:w="57" w:type="dxa"/>
              <w:left w:w="57" w:type="dxa"/>
              <w:bottom w:w="57" w:type="dxa"/>
              <w:right w:w="57" w:type="dxa"/>
            </w:tcMar>
          </w:tcPr>
          <w:p w14:paraId="04D2E421" w14:textId="3C6712BD" w:rsidR="003D55DA" w:rsidRPr="007457E6" w:rsidRDefault="003D55DA" w:rsidP="003D55DA">
            <w:pPr>
              <w:rPr>
                <w:bCs/>
              </w:rPr>
            </w:pPr>
            <w:r w:rsidRPr="004767F2">
              <w:rPr>
                <w:bCs/>
                <w:i/>
                <w:iCs/>
              </w:rPr>
              <w:t xml:space="preserve">Program </w:t>
            </w:r>
            <w:r>
              <w:rPr>
                <w:bCs/>
                <w:i/>
                <w:iCs/>
              </w:rPr>
              <w:t>Elective Course</w:t>
            </w:r>
          </w:p>
        </w:tc>
        <w:tc>
          <w:tcPr>
            <w:tcW w:w="850" w:type="dxa"/>
            <w:tcBorders>
              <w:left w:val="nil"/>
            </w:tcBorders>
            <w:tcMar>
              <w:top w:w="57" w:type="dxa"/>
              <w:left w:w="57" w:type="dxa"/>
              <w:bottom w:w="57" w:type="dxa"/>
              <w:right w:w="57" w:type="dxa"/>
            </w:tcMar>
          </w:tcPr>
          <w:p w14:paraId="298680A9" w14:textId="09301A09"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12191938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8028F7D" w14:textId="16217614"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5477BD1" w14:textId="282CD297"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7DF6634F" w14:textId="77777777" w:rsidTr="002F5289">
        <w:trPr>
          <w:trHeight w:val="142"/>
        </w:trPr>
        <w:tc>
          <w:tcPr>
            <w:tcW w:w="1413" w:type="dxa"/>
            <w:tcBorders>
              <w:right w:val="nil"/>
            </w:tcBorders>
            <w:tcMar>
              <w:top w:w="57" w:type="dxa"/>
              <w:left w:w="57" w:type="dxa"/>
              <w:bottom w:w="57" w:type="dxa"/>
              <w:right w:w="57" w:type="dxa"/>
            </w:tcMar>
          </w:tcPr>
          <w:p w14:paraId="30AD1D46" w14:textId="2A8286BA" w:rsidR="003D55DA" w:rsidRDefault="003D55DA" w:rsidP="003D55DA">
            <w:pPr>
              <w:rPr>
                <w:b/>
              </w:rPr>
            </w:pPr>
            <w:r w:rsidRPr="00B82758">
              <w:rPr>
                <w:b/>
              </w:rPr>
              <w:t>Option</w:t>
            </w:r>
          </w:p>
        </w:tc>
        <w:tc>
          <w:tcPr>
            <w:tcW w:w="4111" w:type="dxa"/>
            <w:gridSpan w:val="2"/>
            <w:tcBorders>
              <w:left w:val="nil"/>
              <w:right w:val="nil"/>
            </w:tcBorders>
            <w:tcMar>
              <w:top w:w="57" w:type="dxa"/>
              <w:left w:w="57" w:type="dxa"/>
              <w:bottom w:w="57" w:type="dxa"/>
              <w:right w:w="57" w:type="dxa"/>
            </w:tcMar>
          </w:tcPr>
          <w:p w14:paraId="7C48E330" w14:textId="0B1ADFB1" w:rsidR="003D55DA" w:rsidRDefault="003D55DA" w:rsidP="003D55DA">
            <w:pPr>
              <w:rPr>
                <w:b/>
              </w:rPr>
            </w:pPr>
            <w:r w:rsidRPr="004767F2">
              <w:rPr>
                <w:bCs/>
                <w:i/>
                <w:iCs/>
              </w:rPr>
              <w:t xml:space="preserve">Program </w:t>
            </w:r>
            <w:r>
              <w:rPr>
                <w:bCs/>
                <w:i/>
                <w:iCs/>
              </w:rPr>
              <w:t>Elective Course</w:t>
            </w:r>
          </w:p>
        </w:tc>
        <w:tc>
          <w:tcPr>
            <w:tcW w:w="850" w:type="dxa"/>
            <w:tcBorders>
              <w:left w:val="nil"/>
            </w:tcBorders>
            <w:tcMar>
              <w:top w:w="57" w:type="dxa"/>
              <w:left w:w="57" w:type="dxa"/>
              <w:bottom w:w="57" w:type="dxa"/>
              <w:right w:w="57" w:type="dxa"/>
            </w:tcMar>
          </w:tcPr>
          <w:p w14:paraId="1340A3B3" w14:textId="3B9C4475"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815324086"/>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4B5DD" w14:textId="15757C88" w:rsidR="003D55DA" w:rsidRPr="007F080C"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8519CBA" w14:textId="3B88DE14" w:rsidR="003D55DA" w:rsidRPr="007F080C" w:rsidRDefault="003D55DA" w:rsidP="003D55DA">
            <w:pPr>
              <w:ind w:left="57"/>
              <w:rPr>
                <w:bCs/>
                <w:color w:val="3A332E" w:themeColor="background2" w:themeShade="40"/>
              </w:rPr>
            </w:pPr>
            <w:r w:rsidRPr="007F080C">
              <w:rPr>
                <w:bCs/>
                <w:color w:val="3A332E" w:themeColor="background2" w:themeShade="40"/>
              </w:rPr>
              <w:t>2 units</w:t>
            </w:r>
          </w:p>
        </w:tc>
      </w:tr>
      <w:tr w:rsidR="004767F2" w:rsidRPr="007457E6" w14:paraId="51EAD861" w14:textId="77777777" w:rsidTr="00E337FF">
        <w:trPr>
          <w:trHeight w:val="142"/>
        </w:trPr>
        <w:tc>
          <w:tcPr>
            <w:tcW w:w="10060" w:type="dxa"/>
            <w:gridSpan w:val="6"/>
            <w:tcBorders>
              <w:left w:val="nil"/>
              <w:right w:val="nil"/>
            </w:tcBorders>
            <w:tcMar>
              <w:top w:w="57" w:type="dxa"/>
              <w:left w:w="57" w:type="dxa"/>
              <w:bottom w:w="57" w:type="dxa"/>
              <w:right w:w="57" w:type="dxa"/>
            </w:tcMar>
            <w:vAlign w:val="center"/>
          </w:tcPr>
          <w:p w14:paraId="3869E7B5" w14:textId="77777777" w:rsidR="004767F2" w:rsidRPr="007F080C" w:rsidRDefault="004767F2" w:rsidP="00E337FF">
            <w:pPr>
              <w:ind w:left="57"/>
              <w:jc w:val="center"/>
              <w:rPr>
                <w:bCs/>
                <w:color w:val="3A332E" w:themeColor="background2" w:themeShade="40"/>
              </w:rPr>
            </w:pPr>
            <w:r w:rsidRPr="00413FBA">
              <w:rPr>
                <w:b/>
                <w:i/>
                <w:iCs/>
                <w:color w:val="B3142E" w:themeColor="accent3" w:themeShade="BF"/>
                <w:sz w:val="24"/>
                <w:szCs w:val="28"/>
              </w:rPr>
              <w:t>OR</w:t>
            </w:r>
          </w:p>
        </w:tc>
      </w:tr>
      <w:tr w:rsidR="004767F2" w:rsidRPr="007457E6" w14:paraId="6098D40A"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397BE1F9" w14:textId="77777777" w:rsidR="004767F2" w:rsidRPr="007F080C" w:rsidRDefault="004767F2" w:rsidP="00E337FF">
            <w:pPr>
              <w:ind w:left="57"/>
              <w:rPr>
                <w:bCs/>
                <w:color w:val="3A332E" w:themeColor="background2" w:themeShade="40"/>
              </w:rPr>
            </w:pPr>
            <w:r w:rsidRPr="0003026B">
              <w:rPr>
                <w:b/>
                <w:bCs/>
                <w:sz w:val="22"/>
                <w:szCs w:val="24"/>
              </w:rPr>
              <w:t>Year 2</w:t>
            </w:r>
            <w:r>
              <w:rPr>
                <w:b/>
                <w:bCs/>
                <w:sz w:val="22"/>
                <w:szCs w:val="24"/>
              </w:rPr>
              <w:t xml:space="preserve"> – Dissertation Option</w:t>
            </w:r>
          </w:p>
        </w:tc>
      </w:tr>
      <w:tr w:rsidR="004767F2" w:rsidRPr="007457E6" w14:paraId="69A8F5A5" w14:textId="77777777" w:rsidTr="00E337FF">
        <w:trPr>
          <w:trHeight w:val="142"/>
        </w:trPr>
        <w:tc>
          <w:tcPr>
            <w:tcW w:w="10060" w:type="dxa"/>
            <w:gridSpan w:val="6"/>
            <w:shd w:val="clear" w:color="auto" w:fill="F2F2F2" w:themeFill="background1" w:themeFillShade="F2"/>
            <w:tcMar>
              <w:top w:w="57" w:type="dxa"/>
              <w:left w:w="57" w:type="dxa"/>
              <w:bottom w:w="57" w:type="dxa"/>
              <w:right w:w="57" w:type="dxa"/>
            </w:tcMar>
          </w:tcPr>
          <w:p w14:paraId="620B6184" w14:textId="77777777" w:rsidR="004767F2" w:rsidRPr="007F080C" w:rsidRDefault="004767F2" w:rsidP="00E337FF">
            <w:pPr>
              <w:ind w:left="57"/>
              <w:rPr>
                <w:bCs/>
                <w:color w:val="3A332E" w:themeColor="background2" w:themeShade="40"/>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4767F2" w:rsidRPr="007457E6" w14:paraId="0C570EC9" w14:textId="77777777" w:rsidTr="002F5289">
        <w:trPr>
          <w:trHeight w:val="142"/>
        </w:trPr>
        <w:tc>
          <w:tcPr>
            <w:tcW w:w="1413" w:type="dxa"/>
            <w:tcBorders>
              <w:right w:val="nil"/>
            </w:tcBorders>
            <w:tcMar>
              <w:top w:w="57" w:type="dxa"/>
              <w:left w:w="57" w:type="dxa"/>
              <w:bottom w:w="57" w:type="dxa"/>
              <w:right w:w="57" w:type="dxa"/>
            </w:tcMar>
            <w:vAlign w:val="center"/>
          </w:tcPr>
          <w:p w14:paraId="351818DC" w14:textId="77777777" w:rsidR="004767F2" w:rsidRPr="003D55DA" w:rsidRDefault="004767F2" w:rsidP="00E337FF">
            <w:pPr>
              <w:rPr>
                <w:b/>
              </w:rPr>
            </w:pPr>
            <w:r w:rsidRPr="003D55DA">
              <w:rPr>
                <w:b/>
                <w:color w:val="3A332E" w:themeColor="background2" w:themeShade="40"/>
              </w:rPr>
              <w:t>SLAT7853</w:t>
            </w:r>
          </w:p>
        </w:tc>
        <w:tc>
          <w:tcPr>
            <w:tcW w:w="4111" w:type="dxa"/>
            <w:gridSpan w:val="2"/>
            <w:tcBorders>
              <w:left w:val="nil"/>
              <w:right w:val="nil"/>
            </w:tcBorders>
            <w:tcMar>
              <w:top w:w="57" w:type="dxa"/>
              <w:left w:w="57" w:type="dxa"/>
              <w:bottom w:w="57" w:type="dxa"/>
              <w:right w:w="57" w:type="dxa"/>
            </w:tcMar>
            <w:vAlign w:val="center"/>
          </w:tcPr>
          <w:p w14:paraId="787E81D1" w14:textId="77777777" w:rsidR="004767F2" w:rsidRDefault="004767F2" w:rsidP="00E337FF">
            <w:pPr>
              <w:rPr>
                <w:b/>
              </w:rPr>
            </w:pPr>
            <w:r w:rsidRPr="004767F2">
              <w:rPr>
                <w:bCs/>
                <w:i/>
                <w:iCs/>
                <w:color w:val="3A332E" w:themeColor="background2" w:themeShade="40"/>
              </w:rPr>
              <w:t>Flexible Core Course</w:t>
            </w:r>
          </w:p>
        </w:tc>
        <w:tc>
          <w:tcPr>
            <w:tcW w:w="850" w:type="dxa"/>
            <w:tcBorders>
              <w:left w:val="nil"/>
            </w:tcBorders>
            <w:tcMar>
              <w:top w:w="57" w:type="dxa"/>
              <w:left w:w="57" w:type="dxa"/>
              <w:bottom w:w="57" w:type="dxa"/>
              <w:right w:w="57" w:type="dxa"/>
            </w:tcMar>
          </w:tcPr>
          <w:p w14:paraId="28471D39" w14:textId="77777777" w:rsidR="004767F2" w:rsidRPr="007F080C" w:rsidRDefault="004767F2" w:rsidP="00E337FF">
            <w:pPr>
              <w:ind w:left="57"/>
              <w:rPr>
                <w:b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c>
          <w:tcPr>
            <w:tcW w:w="2835" w:type="dxa"/>
            <w:tcBorders>
              <w:right w:val="single" w:sz="4" w:space="0" w:color="auto"/>
            </w:tcBorders>
            <w:tcMar>
              <w:top w:w="57" w:type="dxa"/>
              <w:left w:w="57" w:type="dxa"/>
              <w:bottom w:w="57" w:type="dxa"/>
              <w:right w:w="57" w:type="dxa"/>
            </w:tcMar>
            <w:vAlign w:val="center"/>
          </w:tcPr>
          <w:p w14:paraId="4B38D592" w14:textId="77777777" w:rsidR="004767F2" w:rsidRPr="007F080C" w:rsidRDefault="004767F2" w:rsidP="00E337FF">
            <w:pPr>
              <w:ind w:left="57"/>
              <w:rPr>
                <w:bCs/>
                <w:color w:val="3A332E" w:themeColor="background2" w:themeShade="40"/>
              </w:rPr>
            </w:pPr>
            <w:r w:rsidRPr="004767F2">
              <w:rPr>
                <w:bCs/>
                <w:color w:val="3A332E" w:themeColor="background2" w:themeShade="40"/>
              </w:rPr>
              <w:t>SLAT7853</w:t>
            </w:r>
          </w:p>
        </w:tc>
        <w:tc>
          <w:tcPr>
            <w:tcW w:w="851" w:type="dxa"/>
            <w:tcBorders>
              <w:left w:val="single" w:sz="4" w:space="0" w:color="auto"/>
            </w:tcBorders>
            <w:tcMar>
              <w:top w:w="57" w:type="dxa"/>
              <w:left w:w="57" w:type="dxa"/>
              <w:bottom w:w="57" w:type="dxa"/>
              <w:right w:w="57" w:type="dxa"/>
            </w:tcMar>
          </w:tcPr>
          <w:p w14:paraId="5E660EEA" w14:textId="77777777" w:rsidR="004767F2" w:rsidRPr="007F080C" w:rsidRDefault="004767F2" w:rsidP="00E337FF">
            <w:pPr>
              <w:ind w:left="57"/>
              <w:rPr>
                <w:bCs/>
                <w:color w:val="3A332E" w:themeColor="background2" w:themeShade="40"/>
              </w:rPr>
            </w:pPr>
            <w:r>
              <w:rPr>
                <w:bCs/>
                <w:color w:val="3A332E" w:themeColor="background2" w:themeShade="40"/>
              </w:rPr>
              <w:t>6</w:t>
            </w:r>
            <w:r w:rsidRPr="007F080C">
              <w:rPr>
                <w:bCs/>
                <w:color w:val="3A332E" w:themeColor="background2" w:themeShade="40"/>
              </w:rPr>
              <w:t xml:space="preserve"> units</w:t>
            </w:r>
          </w:p>
        </w:tc>
      </w:tr>
      <w:tr w:rsidR="004767F2" w:rsidRPr="007457E6" w14:paraId="1944069A" w14:textId="77777777" w:rsidTr="002F5289">
        <w:trPr>
          <w:trHeight w:val="142"/>
        </w:trPr>
        <w:tc>
          <w:tcPr>
            <w:tcW w:w="1413" w:type="dxa"/>
            <w:tcBorders>
              <w:right w:val="nil"/>
            </w:tcBorders>
            <w:tcMar>
              <w:top w:w="57" w:type="dxa"/>
              <w:left w:w="57" w:type="dxa"/>
              <w:bottom w:w="57" w:type="dxa"/>
              <w:right w:w="57" w:type="dxa"/>
            </w:tcMar>
            <w:vAlign w:val="center"/>
          </w:tcPr>
          <w:p w14:paraId="02DEFE74" w14:textId="2F2D1F89" w:rsidR="004767F2" w:rsidRDefault="003D55DA" w:rsidP="00E337FF">
            <w:pPr>
              <w:rPr>
                <w:b/>
              </w:rPr>
            </w:pPr>
            <w:r>
              <w:rPr>
                <w:b/>
              </w:rPr>
              <w:t>Option</w:t>
            </w:r>
          </w:p>
        </w:tc>
        <w:tc>
          <w:tcPr>
            <w:tcW w:w="4111" w:type="dxa"/>
            <w:gridSpan w:val="2"/>
            <w:tcBorders>
              <w:left w:val="nil"/>
              <w:right w:val="nil"/>
            </w:tcBorders>
            <w:tcMar>
              <w:top w:w="57" w:type="dxa"/>
              <w:left w:w="57" w:type="dxa"/>
              <w:bottom w:w="57" w:type="dxa"/>
              <w:right w:w="57" w:type="dxa"/>
            </w:tcMar>
            <w:vAlign w:val="center"/>
          </w:tcPr>
          <w:p w14:paraId="3FD45BEB" w14:textId="77777777" w:rsidR="004767F2" w:rsidRDefault="004767F2" w:rsidP="00E337FF">
            <w:pPr>
              <w:rPr>
                <w:b/>
              </w:rPr>
            </w:pPr>
            <w:r w:rsidRPr="004767F2">
              <w:rPr>
                <w:bCs/>
                <w:i/>
                <w:iCs/>
              </w:rPr>
              <w:t xml:space="preserve">Program </w:t>
            </w:r>
            <w:r>
              <w:rPr>
                <w:bCs/>
                <w:i/>
                <w:iCs/>
              </w:rPr>
              <w:t>Elective Course</w:t>
            </w:r>
          </w:p>
        </w:tc>
        <w:tc>
          <w:tcPr>
            <w:tcW w:w="850" w:type="dxa"/>
            <w:tcBorders>
              <w:left w:val="nil"/>
            </w:tcBorders>
            <w:tcMar>
              <w:top w:w="57" w:type="dxa"/>
              <w:left w:w="57" w:type="dxa"/>
              <w:bottom w:w="57" w:type="dxa"/>
              <w:right w:w="57" w:type="dxa"/>
            </w:tcMar>
          </w:tcPr>
          <w:p w14:paraId="50D70D8E" w14:textId="77777777" w:rsidR="004767F2" w:rsidRPr="007F080C" w:rsidRDefault="004767F2" w:rsidP="00E337FF">
            <w:pPr>
              <w:ind w:left="57"/>
              <w:rPr>
                <w:bCs/>
                <w:color w:val="3A332E" w:themeColor="background2" w:themeShade="40"/>
              </w:rPr>
            </w:pPr>
            <w:r w:rsidRPr="007F080C">
              <w:rPr>
                <w:bCs/>
                <w:color w:val="3A332E" w:themeColor="background2" w:themeShade="40"/>
              </w:rPr>
              <w:t>2 units</w:t>
            </w:r>
          </w:p>
        </w:tc>
        <w:sdt>
          <w:sdtPr>
            <w:rPr>
              <w:bCs/>
              <w:color w:val="3A332E" w:themeColor="background2" w:themeShade="40"/>
            </w:rPr>
            <w:id w:val="1765722345"/>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vAlign w:val="center"/>
              </w:tcPr>
              <w:p w14:paraId="652FE07E" w14:textId="7C1136CB" w:rsidR="004767F2" w:rsidRPr="007F080C" w:rsidRDefault="00697B50" w:rsidP="00E337FF">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8C42ECA" w14:textId="77777777" w:rsidR="004767F2" w:rsidRPr="007F080C" w:rsidRDefault="004767F2" w:rsidP="00E337FF">
            <w:pPr>
              <w:ind w:left="57"/>
              <w:rPr>
                <w:bCs/>
                <w:color w:val="3A332E" w:themeColor="background2" w:themeShade="40"/>
              </w:rPr>
            </w:pPr>
            <w:r w:rsidRPr="007F080C">
              <w:rPr>
                <w:bCs/>
                <w:color w:val="3A332E" w:themeColor="background2" w:themeShade="40"/>
              </w:rPr>
              <w:t>2 units</w:t>
            </w:r>
          </w:p>
        </w:tc>
      </w:tr>
    </w:tbl>
    <w:p w14:paraId="52516151" w14:textId="52CA247A" w:rsidR="004767F2" w:rsidRDefault="004767F2" w:rsidP="004767F2">
      <w:pPr>
        <w:spacing w:after="160" w:line="259" w:lineRule="auto"/>
        <w:rPr>
          <w:i/>
          <w:iCs/>
          <w:sz w:val="18"/>
          <w:szCs w:val="18"/>
        </w:rPr>
      </w:pPr>
      <w:r>
        <w:rPr>
          <w:i/>
          <w:iCs/>
          <w:sz w:val="18"/>
          <w:szCs w:val="18"/>
        </w:rPr>
        <w:br w:type="page"/>
      </w:r>
    </w:p>
    <w:p w14:paraId="7CEF97C2" w14:textId="349A519E"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lastRenderedPageBreak/>
        <w:t xml:space="preserve">1 year </w:t>
      </w:r>
      <w:r w:rsidR="007B594A">
        <w:rPr>
          <w:rFonts w:ascii="Arial" w:hAnsi="Arial" w:cs="Arial"/>
          <w:bCs/>
          <w:color w:val="51247A"/>
          <w:szCs w:val="28"/>
        </w:rPr>
        <w:t>duration</w:t>
      </w:r>
    </w:p>
    <w:p w14:paraId="0E9DE7EA"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1560"/>
        <w:gridCol w:w="850"/>
        <w:gridCol w:w="2835"/>
        <w:gridCol w:w="851"/>
      </w:tblGrid>
      <w:tr w:rsidR="00E26841" w:rsidRPr="0003026B" w14:paraId="764EDA07" w14:textId="77777777" w:rsidTr="002F5289">
        <w:trPr>
          <w:trHeight w:val="142"/>
        </w:trPr>
        <w:tc>
          <w:tcPr>
            <w:tcW w:w="3964" w:type="dxa"/>
            <w:gridSpan w:val="2"/>
            <w:shd w:val="clear" w:color="auto" w:fill="E9E2F0" w:themeFill="text1" w:themeFillTint="1A"/>
            <w:tcMar>
              <w:top w:w="57" w:type="dxa"/>
              <w:left w:w="57" w:type="dxa"/>
              <w:bottom w:w="57" w:type="dxa"/>
              <w:right w:w="57" w:type="dxa"/>
            </w:tcMar>
            <w:vAlign w:val="center"/>
          </w:tcPr>
          <w:p w14:paraId="48F188B5" w14:textId="77777777" w:rsidR="00E26841" w:rsidRPr="00704E1B" w:rsidRDefault="00E26841" w:rsidP="00C1611D">
            <w:pPr>
              <w:ind w:left="57"/>
              <w:rPr>
                <w:b/>
                <w:bCs/>
                <w:sz w:val="22"/>
                <w:szCs w:val="24"/>
              </w:rPr>
            </w:pPr>
            <w:r w:rsidRPr="00704E1B">
              <w:rPr>
                <w:b/>
                <w:bCs/>
              </w:rPr>
              <w:t>Selected Field of Study (if applicable)</w:t>
            </w:r>
            <w:r>
              <w:rPr>
                <w:b/>
                <w:bCs/>
              </w:rPr>
              <w:t>:</w:t>
            </w:r>
          </w:p>
        </w:tc>
        <w:sdt>
          <w:sdtPr>
            <w:rPr>
              <w:b/>
              <w:bCs/>
              <w:sz w:val="22"/>
              <w:szCs w:val="24"/>
            </w:rPr>
            <w:id w:val="1679461688"/>
            <w:placeholder>
              <w:docPart w:val="DefaultPlaceholder_-1854013440"/>
            </w:placeholder>
            <w:showingPlcHdr/>
            <w:text/>
          </w:sdtPr>
          <w:sdtContent>
            <w:tc>
              <w:tcPr>
                <w:tcW w:w="6096" w:type="dxa"/>
                <w:gridSpan w:val="4"/>
                <w:vAlign w:val="center"/>
              </w:tcPr>
              <w:p w14:paraId="75165F31" w14:textId="7850804E" w:rsidR="00E26841" w:rsidRPr="0003026B" w:rsidRDefault="00697B50" w:rsidP="00C1611D">
                <w:pPr>
                  <w:ind w:left="57"/>
                  <w:rPr>
                    <w:b/>
                    <w:bCs/>
                    <w:sz w:val="22"/>
                    <w:szCs w:val="24"/>
                  </w:rPr>
                </w:pPr>
                <w:r w:rsidRPr="00926148">
                  <w:rPr>
                    <w:rStyle w:val="PlaceholderText"/>
                  </w:rPr>
                  <w:t>Click or tap here to enter text.</w:t>
                </w:r>
              </w:p>
            </w:tc>
          </w:sdtContent>
        </w:sdt>
      </w:tr>
      <w:tr w:rsidR="00AC4C7B" w:rsidRPr="0003026B" w14:paraId="77F786A6"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5AD6A7FD"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EDC34D1"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6DF5842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AC4C7B" w:rsidRPr="007457E6" w14:paraId="0CB79F1D" w14:textId="77777777" w:rsidTr="00E26841">
        <w:trPr>
          <w:trHeight w:val="142"/>
        </w:trPr>
        <w:tc>
          <w:tcPr>
            <w:tcW w:w="1413" w:type="dxa"/>
            <w:tcBorders>
              <w:right w:val="nil"/>
            </w:tcBorders>
            <w:tcMar>
              <w:top w:w="57" w:type="dxa"/>
              <w:left w:w="57" w:type="dxa"/>
              <w:bottom w:w="57" w:type="dxa"/>
              <w:right w:w="57" w:type="dxa"/>
            </w:tcMar>
          </w:tcPr>
          <w:p w14:paraId="60E335FA" w14:textId="77777777" w:rsidR="00AC4C7B" w:rsidRPr="003D55DA" w:rsidRDefault="00AC4C7B" w:rsidP="00E337FF">
            <w:pPr>
              <w:ind w:left="1492" w:hanging="1492"/>
              <w:rPr>
                <w:b/>
              </w:rPr>
            </w:pPr>
            <w:r w:rsidRPr="003D55DA">
              <w:rPr>
                <w:b/>
              </w:rPr>
              <w:t>SLAT7805</w:t>
            </w:r>
          </w:p>
        </w:tc>
        <w:tc>
          <w:tcPr>
            <w:tcW w:w="4111" w:type="dxa"/>
            <w:gridSpan w:val="2"/>
            <w:tcBorders>
              <w:left w:val="nil"/>
              <w:right w:val="nil"/>
            </w:tcBorders>
            <w:tcMar>
              <w:top w:w="57" w:type="dxa"/>
              <w:left w:w="57" w:type="dxa"/>
              <w:bottom w:w="57" w:type="dxa"/>
              <w:right w:w="57" w:type="dxa"/>
            </w:tcMar>
          </w:tcPr>
          <w:p w14:paraId="079AA1FF" w14:textId="77777777" w:rsidR="00AC4C7B" w:rsidRPr="00D261EE" w:rsidRDefault="00AC4C7B" w:rsidP="00E337FF">
            <w:pPr>
              <w:rPr>
                <w:i/>
                <w:iCs/>
              </w:rPr>
            </w:pPr>
            <w:r w:rsidRPr="00DF5DD9">
              <w:rPr>
                <w:bCs/>
                <w:i/>
                <w:iCs/>
              </w:rPr>
              <w:t>Core Course</w:t>
            </w:r>
          </w:p>
        </w:tc>
        <w:tc>
          <w:tcPr>
            <w:tcW w:w="850" w:type="dxa"/>
            <w:tcBorders>
              <w:left w:val="nil"/>
              <w:bottom w:val="single" w:sz="4" w:space="0" w:color="auto"/>
            </w:tcBorders>
            <w:tcMar>
              <w:top w:w="57" w:type="dxa"/>
              <w:left w:w="57" w:type="dxa"/>
              <w:bottom w:w="57" w:type="dxa"/>
              <w:right w:w="57" w:type="dxa"/>
            </w:tcMar>
          </w:tcPr>
          <w:p w14:paraId="524575DF" w14:textId="77777777" w:rsidR="00AC4C7B" w:rsidRPr="007457E6" w:rsidRDefault="00AC4C7B" w:rsidP="00E337FF">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DC7DBBB" w14:textId="77777777" w:rsidR="00AC4C7B" w:rsidRPr="00DF2E9B" w:rsidRDefault="00AC4C7B" w:rsidP="00E337FF">
            <w:pPr>
              <w:ind w:left="57"/>
              <w:rPr>
                <w:color w:val="3A332E" w:themeColor="background2" w:themeShade="40"/>
              </w:rPr>
            </w:pPr>
            <w:r w:rsidRPr="00DF5DD9">
              <w:rPr>
                <w:bCs/>
              </w:rPr>
              <w:t>SLAT7805</w:t>
            </w:r>
          </w:p>
        </w:tc>
        <w:tc>
          <w:tcPr>
            <w:tcW w:w="851" w:type="dxa"/>
            <w:tcBorders>
              <w:left w:val="single" w:sz="4" w:space="0" w:color="auto"/>
              <w:bottom w:val="single" w:sz="4" w:space="0" w:color="auto"/>
            </w:tcBorders>
            <w:tcMar>
              <w:top w:w="57" w:type="dxa"/>
              <w:left w:w="57" w:type="dxa"/>
              <w:bottom w:w="57" w:type="dxa"/>
              <w:right w:w="57" w:type="dxa"/>
            </w:tcMar>
          </w:tcPr>
          <w:p w14:paraId="0745681C" w14:textId="77777777" w:rsidR="00AC4C7B" w:rsidRPr="009F6F35" w:rsidRDefault="00AC4C7B" w:rsidP="00E337FF">
            <w:pPr>
              <w:ind w:left="57"/>
              <w:rPr>
                <w:bCs/>
                <w:color w:val="3A332E" w:themeColor="background2" w:themeShade="40"/>
              </w:rPr>
            </w:pPr>
            <w:r>
              <w:rPr>
                <w:bCs/>
                <w:color w:val="3A332E" w:themeColor="background2" w:themeShade="40"/>
              </w:rPr>
              <w:t>2 units</w:t>
            </w:r>
          </w:p>
        </w:tc>
      </w:tr>
      <w:tr w:rsidR="00AC4C7B" w:rsidRPr="007457E6" w14:paraId="63B04F82" w14:textId="77777777" w:rsidTr="00E26841">
        <w:trPr>
          <w:trHeight w:val="142"/>
        </w:trPr>
        <w:tc>
          <w:tcPr>
            <w:tcW w:w="1413" w:type="dxa"/>
            <w:tcBorders>
              <w:right w:val="nil"/>
            </w:tcBorders>
            <w:tcMar>
              <w:top w:w="57" w:type="dxa"/>
              <w:left w:w="57" w:type="dxa"/>
              <w:bottom w:w="57" w:type="dxa"/>
              <w:right w:w="57" w:type="dxa"/>
            </w:tcMar>
          </w:tcPr>
          <w:p w14:paraId="7B5FE410" w14:textId="77777777" w:rsidR="00AC4C7B" w:rsidRPr="003D55DA" w:rsidRDefault="00AC4C7B" w:rsidP="00E337FF">
            <w:pPr>
              <w:rPr>
                <w:b/>
              </w:rPr>
            </w:pPr>
            <w:r w:rsidRPr="003D55DA">
              <w:rPr>
                <w:b/>
              </w:rPr>
              <w:t>SLAT7806</w:t>
            </w:r>
          </w:p>
        </w:tc>
        <w:tc>
          <w:tcPr>
            <w:tcW w:w="4111" w:type="dxa"/>
            <w:gridSpan w:val="2"/>
            <w:tcBorders>
              <w:left w:val="nil"/>
              <w:right w:val="nil"/>
            </w:tcBorders>
            <w:tcMar>
              <w:top w:w="57" w:type="dxa"/>
              <w:left w:w="57" w:type="dxa"/>
              <w:bottom w:w="57" w:type="dxa"/>
              <w:right w:w="57" w:type="dxa"/>
            </w:tcMar>
          </w:tcPr>
          <w:p w14:paraId="28BD336C" w14:textId="77777777" w:rsidR="00AC4C7B" w:rsidRPr="00492F82" w:rsidRDefault="00AC4C7B" w:rsidP="00E337FF">
            <w:pPr>
              <w:rPr>
                <w:bCs/>
              </w:rPr>
            </w:pPr>
            <w:r w:rsidRPr="00217146">
              <w:rPr>
                <w:bCs/>
                <w:i/>
                <w:iCs/>
              </w:rPr>
              <w:t>Core Course</w:t>
            </w:r>
          </w:p>
        </w:tc>
        <w:tc>
          <w:tcPr>
            <w:tcW w:w="850" w:type="dxa"/>
            <w:tcBorders>
              <w:left w:val="nil"/>
              <w:bottom w:val="nil"/>
            </w:tcBorders>
            <w:tcMar>
              <w:top w:w="57" w:type="dxa"/>
              <w:left w:w="57" w:type="dxa"/>
              <w:bottom w:w="57" w:type="dxa"/>
              <w:right w:w="57" w:type="dxa"/>
            </w:tcMar>
          </w:tcPr>
          <w:p w14:paraId="7D6A8894" w14:textId="77777777" w:rsidR="00AC4C7B" w:rsidRPr="007457E6" w:rsidRDefault="00AC4C7B" w:rsidP="00E337FF">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B068781" w14:textId="77777777" w:rsidR="00AC4C7B" w:rsidRPr="00DF2E9B" w:rsidRDefault="00AC4C7B" w:rsidP="00E337FF">
            <w:pPr>
              <w:ind w:left="57"/>
              <w:rPr>
                <w:color w:val="3A332E" w:themeColor="background2" w:themeShade="40"/>
              </w:rPr>
            </w:pPr>
            <w:r w:rsidRPr="00DF5DD9">
              <w:rPr>
                <w:bCs/>
              </w:rPr>
              <w:t>SLAT7806</w:t>
            </w:r>
          </w:p>
        </w:tc>
        <w:tc>
          <w:tcPr>
            <w:tcW w:w="851" w:type="dxa"/>
            <w:tcBorders>
              <w:left w:val="single" w:sz="4" w:space="0" w:color="auto"/>
              <w:bottom w:val="single" w:sz="4" w:space="0" w:color="auto"/>
            </w:tcBorders>
            <w:tcMar>
              <w:top w:w="57" w:type="dxa"/>
              <w:left w:w="57" w:type="dxa"/>
              <w:bottom w:w="57" w:type="dxa"/>
              <w:right w:w="57" w:type="dxa"/>
            </w:tcMar>
          </w:tcPr>
          <w:p w14:paraId="448955E0" w14:textId="77777777" w:rsidR="00AC4C7B" w:rsidRPr="009F6F35" w:rsidRDefault="00AC4C7B" w:rsidP="00E337FF">
            <w:pPr>
              <w:ind w:left="57"/>
              <w:rPr>
                <w:bCs/>
                <w:color w:val="3A332E" w:themeColor="background2" w:themeShade="40"/>
              </w:rPr>
            </w:pPr>
            <w:r>
              <w:rPr>
                <w:bCs/>
                <w:color w:val="3A332E" w:themeColor="background2" w:themeShade="40"/>
              </w:rPr>
              <w:t>2 units</w:t>
            </w:r>
          </w:p>
        </w:tc>
      </w:tr>
      <w:tr w:rsidR="00AC4C7B" w:rsidRPr="007457E6" w14:paraId="3D67809E" w14:textId="77777777" w:rsidTr="00E26841">
        <w:trPr>
          <w:trHeight w:val="142"/>
        </w:trPr>
        <w:tc>
          <w:tcPr>
            <w:tcW w:w="1413" w:type="dxa"/>
            <w:tcBorders>
              <w:right w:val="nil"/>
            </w:tcBorders>
            <w:tcMar>
              <w:top w:w="57" w:type="dxa"/>
              <w:left w:w="57" w:type="dxa"/>
              <w:bottom w:w="57" w:type="dxa"/>
              <w:right w:w="57" w:type="dxa"/>
            </w:tcMar>
          </w:tcPr>
          <w:p w14:paraId="7DE725F5" w14:textId="77777777" w:rsidR="00AC4C7B" w:rsidRPr="003D55DA" w:rsidRDefault="00AC4C7B" w:rsidP="00E337FF">
            <w:pPr>
              <w:rPr>
                <w:b/>
              </w:rPr>
            </w:pPr>
            <w:r w:rsidRPr="003D55DA">
              <w:rPr>
                <w:b/>
              </w:rPr>
              <w:t>SLAT7826</w:t>
            </w:r>
          </w:p>
        </w:tc>
        <w:tc>
          <w:tcPr>
            <w:tcW w:w="4111" w:type="dxa"/>
            <w:gridSpan w:val="2"/>
            <w:tcBorders>
              <w:left w:val="nil"/>
              <w:right w:val="nil"/>
            </w:tcBorders>
            <w:tcMar>
              <w:top w:w="57" w:type="dxa"/>
              <w:left w:w="57" w:type="dxa"/>
              <w:bottom w:w="57" w:type="dxa"/>
              <w:right w:w="57" w:type="dxa"/>
            </w:tcMar>
          </w:tcPr>
          <w:p w14:paraId="27A83240" w14:textId="77777777" w:rsidR="00AC4C7B" w:rsidRPr="007457E6" w:rsidRDefault="00AC4C7B" w:rsidP="00E337FF">
            <w:pPr>
              <w:rPr>
                <w:bCs/>
              </w:rPr>
            </w:pPr>
            <w:r w:rsidRPr="00DF5DD9">
              <w:rPr>
                <w:bCs/>
                <w:i/>
                <w:iCs/>
              </w:rPr>
              <w:t>Core Course</w:t>
            </w:r>
          </w:p>
        </w:tc>
        <w:tc>
          <w:tcPr>
            <w:tcW w:w="850" w:type="dxa"/>
            <w:tcBorders>
              <w:left w:val="nil"/>
            </w:tcBorders>
            <w:tcMar>
              <w:top w:w="57" w:type="dxa"/>
              <w:left w:w="57" w:type="dxa"/>
              <w:bottom w:w="57" w:type="dxa"/>
              <w:right w:w="57" w:type="dxa"/>
            </w:tcMar>
          </w:tcPr>
          <w:p w14:paraId="7A9C79AB" w14:textId="77777777" w:rsidR="00AC4C7B" w:rsidRPr="007457E6" w:rsidRDefault="00AC4C7B" w:rsidP="00E337FF">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FF48CB4" w14:textId="77777777" w:rsidR="00AC4C7B" w:rsidRPr="009F6F35" w:rsidRDefault="00AC4C7B" w:rsidP="00E337FF">
            <w:pPr>
              <w:ind w:left="57"/>
              <w:rPr>
                <w:bCs/>
                <w:color w:val="3A332E" w:themeColor="background2" w:themeShade="40"/>
              </w:rPr>
            </w:pPr>
            <w:r w:rsidRPr="000543B7">
              <w:rPr>
                <w:bCs/>
              </w:rPr>
              <w:t>SLAT7826</w:t>
            </w:r>
          </w:p>
        </w:tc>
        <w:tc>
          <w:tcPr>
            <w:tcW w:w="851" w:type="dxa"/>
            <w:tcBorders>
              <w:left w:val="single" w:sz="4" w:space="0" w:color="auto"/>
            </w:tcBorders>
            <w:tcMar>
              <w:top w:w="57" w:type="dxa"/>
              <w:left w:w="57" w:type="dxa"/>
              <w:bottom w:w="57" w:type="dxa"/>
              <w:right w:w="57" w:type="dxa"/>
            </w:tcMar>
          </w:tcPr>
          <w:p w14:paraId="43C6D1B2" w14:textId="77777777" w:rsidR="00AC4C7B" w:rsidRPr="009F6F35" w:rsidRDefault="00AC4C7B" w:rsidP="00E337FF">
            <w:pPr>
              <w:ind w:left="57"/>
              <w:rPr>
                <w:bCs/>
                <w:color w:val="3A332E" w:themeColor="background2" w:themeShade="40"/>
              </w:rPr>
            </w:pPr>
            <w:r w:rsidRPr="007F080C">
              <w:rPr>
                <w:bCs/>
                <w:color w:val="3A332E" w:themeColor="background2" w:themeShade="40"/>
              </w:rPr>
              <w:t>2 units</w:t>
            </w:r>
          </w:p>
        </w:tc>
      </w:tr>
      <w:tr w:rsidR="00AC4C7B" w:rsidRPr="007457E6" w14:paraId="2BB24717" w14:textId="77777777" w:rsidTr="00E26841">
        <w:trPr>
          <w:trHeight w:val="142"/>
        </w:trPr>
        <w:tc>
          <w:tcPr>
            <w:tcW w:w="1413" w:type="dxa"/>
            <w:tcBorders>
              <w:right w:val="nil"/>
            </w:tcBorders>
            <w:tcMar>
              <w:top w:w="57" w:type="dxa"/>
              <w:left w:w="57" w:type="dxa"/>
              <w:bottom w:w="57" w:type="dxa"/>
              <w:right w:w="57" w:type="dxa"/>
            </w:tcMar>
          </w:tcPr>
          <w:p w14:paraId="46BDF6E7" w14:textId="7A52CAB7" w:rsidR="00AC4C7B" w:rsidRPr="003D55DA" w:rsidRDefault="003D55DA" w:rsidP="00E337FF">
            <w:pPr>
              <w:rPr>
                <w:b/>
              </w:rPr>
            </w:pPr>
            <w:r>
              <w:rPr>
                <w:b/>
              </w:rPr>
              <w:t>Option</w:t>
            </w:r>
          </w:p>
        </w:tc>
        <w:tc>
          <w:tcPr>
            <w:tcW w:w="4111" w:type="dxa"/>
            <w:gridSpan w:val="2"/>
            <w:tcBorders>
              <w:left w:val="nil"/>
              <w:right w:val="nil"/>
            </w:tcBorders>
            <w:tcMar>
              <w:top w:w="57" w:type="dxa"/>
              <w:left w:w="57" w:type="dxa"/>
              <w:bottom w:w="57" w:type="dxa"/>
              <w:right w:w="57" w:type="dxa"/>
            </w:tcMar>
          </w:tcPr>
          <w:p w14:paraId="00B5DD07" w14:textId="77777777" w:rsidR="00AC4C7B" w:rsidRPr="007457E6" w:rsidRDefault="00AC4C7B" w:rsidP="00E337FF">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5BED189A" w14:textId="77777777" w:rsidR="00AC4C7B" w:rsidRPr="007457E6" w:rsidRDefault="00AC4C7B" w:rsidP="00E337FF">
            <w:pPr>
              <w:ind w:left="57"/>
              <w:rPr>
                <w:bCs/>
              </w:rPr>
            </w:pPr>
            <w:r>
              <w:rPr>
                <w:bCs/>
              </w:rPr>
              <w:t>2 units</w:t>
            </w:r>
          </w:p>
        </w:tc>
        <w:sdt>
          <w:sdtPr>
            <w:rPr>
              <w:bCs/>
              <w:color w:val="3A332E" w:themeColor="background2" w:themeShade="40"/>
            </w:rPr>
            <w:id w:val="2130424729"/>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5BB97" w14:textId="306EBDEA" w:rsidR="00AC4C7B" w:rsidRPr="009F6F35" w:rsidRDefault="00697B50" w:rsidP="00E337FF">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F8A6785" w14:textId="77777777" w:rsidR="00AC4C7B" w:rsidRPr="009F6F35" w:rsidRDefault="00AC4C7B" w:rsidP="00E337FF">
            <w:pPr>
              <w:ind w:left="57"/>
              <w:rPr>
                <w:bCs/>
                <w:color w:val="3A332E" w:themeColor="background2" w:themeShade="40"/>
              </w:rPr>
            </w:pPr>
            <w:r>
              <w:rPr>
                <w:bCs/>
                <w:color w:val="3A332E" w:themeColor="background2" w:themeShade="40"/>
              </w:rPr>
              <w:t>2 units</w:t>
            </w:r>
          </w:p>
        </w:tc>
      </w:tr>
      <w:tr w:rsidR="00AC4C7B" w:rsidRPr="007457E6" w14:paraId="3C882611"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715DF4E0" w14:textId="77777777" w:rsidR="00AC4C7B" w:rsidRPr="007457E6" w:rsidRDefault="00AC4C7B" w:rsidP="00E337FF">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C4C7B" w:rsidRPr="007457E6" w14:paraId="00C523BB" w14:textId="77777777" w:rsidTr="00E26841">
        <w:trPr>
          <w:trHeight w:val="142"/>
        </w:trPr>
        <w:tc>
          <w:tcPr>
            <w:tcW w:w="1413" w:type="dxa"/>
            <w:tcBorders>
              <w:right w:val="nil"/>
            </w:tcBorders>
            <w:tcMar>
              <w:top w:w="57" w:type="dxa"/>
              <w:left w:w="57" w:type="dxa"/>
              <w:bottom w:w="57" w:type="dxa"/>
              <w:right w:w="57" w:type="dxa"/>
            </w:tcMar>
          </w:tcPr>
          <w:p w14:paraId="4E293B35" w14:textId="77777777" w:rsidR="00AC4C7B" w:rsidRPr="003D55DA" w:rsidRDefault="00AC4C7B" w:rsidP="00E337FF">
            <w:pPr>
              <w:rPr>
                <w:b/>
              </w:rPr>
            </w:pPr>
            <w:r w:rsidRPr="003D55DA">
              <w:rPr>
                <w:b/>
              </w:rPr>
              <w:t>SLAT7860</w:t>
            </w:r>
          </w:p>
        </w:tc>
        <w:tc>
          <w:tcPr>
            <w:tcW w:w="4111" w:type="dxa"/>
            <w:gridSpan w:val="2"/>
            <w:tcBorders>
              <w:left w:val="nil"/>
              <w:right w:val="nil"/>
            </w:tcBorders>
            <w:tcMar>
              <w:top w:w="57" w:type="dxa"/>
              <w:left w:w="57" w:type="dxa"/>
              <w:bottom w:w="57" w:type="dxa"/>
              <w:right w:w="57" w:type="dxa"/>
            </w:tcMar>
          </w:tcPr>
          <w:p w14:paraId="1ED142B6" w14:textId="77777777" w:rsidR="00AC4C7B" w:rsidRPr="00217146" w:rsidRDefault="00AC4C7B" w:rsidP="00E337FF">
            <w:pPr>
              <w:rPr>
                <w:i/>
                <w:iCs/>
              </w:rPr>
            </w:pPr>
            <w:r w:rsidRPr="00217146">
              <w:rPr>
                <w:bCs/>
                <w:i/>
                <w:iCs/>
              </w:rPr>
              <w:t>Core Course</w:t>
            </w:r>
          </w:p>
        </w:tc>
        <w:tc>
          <w:tcPr>
            <w:tcW w:w="850" w:type="dxa"/>
            <w:tcBorders>
              <w:left w:val="nil"/>
            </w:tcBorders>
            <w:tcMar>
              <w:top w:w="57" w:type="dxa"/>
              <w:left w:w="57" w:type="dxa"/>
              <w:bottom w:w="57" w:type="dxa"/>
              <w:right w:w="57" w:type="dxa"/>
            </w:tcMar>
          </w:tcPr>
          <w:p w14:paraId="5CF90D84" w14:textId="77777777" w:rsidR="00AC4C7B" w:rsidRPr="007457E6" w:rsidRDefault="00AC4C7B" w:rsidP="00E337FF">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9887325" w14:textId="77777777" w:rsidR="00AC4C7B" w:rsidRPr="00DF2E9B" w:rsidRDefault="00AC4C7B" w:rsidP="00E337FF">
            <w:pPr>
              <w:ind w:left="57"/>
              <w:rPr>
                <w:bCs/>
                <w:color w:val="3A332E" w:themeColor="background2" w:themeShade="40"/>
              </w:rPr>
            </w:pPr>
            <w:r w:rsidRPr="000543B7">
              <w:rPr>
                <w:bCs/>
              </w:rPr>
              <w:t>SLAT7860</w:t>
            </w:r>
          </w:p>
        </w:tc>
        <w:tc>
          <w:tcPr>
            <w:tcW w:w="851" w:type="dxa"/>
            <w:tcBorders>
              <w:left w:val="single" w:sz="4" w:space="0" w:color="auto"/>
            </w:tcBorders>
            <w:tcMar>
              <w:top w:w="57" w:type="dxa"/>
              <w:left w:w="57" w:type="dxa"/>
              <w:bottom w:w="57" w:type="dxa"/>
              <w:right w:w="57" w:type="dxa"/>
            </w:tcMar>
          </w:tcPr>
          <w:p w14:paraId="62B62563" w14:textId="77777777" w:rsidR="00AC4C7B" w:rsidRPr="009F6F35" w:rsidRDefault="00AC4C7B" w:rsidP="00E337FF">
            <w:pPr>
              <w:ind w:left="57"/>
              <w:rPr>
                <w:bCs/>
                <w:color w:val="3A332E" w:themeColor="background2" w:themeShade="40"/>
              </w:rPr>
            </w:pPr>
            <w:r>
              <w:rPr>
                <w:bCs/>
                <w:color w:val="3A332E" w:themeColor="background2" w:themeShade="40"/>
              </w:rPr>
              <w:t>2 units</w:t>
            </w:r>
          </w:p>
        </w:tc>
      </w:tr>
      <w:tr w:rsidR="003D55DA" w:rsidRPr="007457E6" w14:paraId="4E4F2E75" w14:textId="77777777" w:rsidTr="00E26841">
        <w:trPr>
          <w:trHeight w:val="142"/>
        </w:trPr>
        <w:tc>
          <w:tcPr>
            <w:tcW w:w="1413" w:type="dxa"/>
            <w:tcBorders>
              <w:right w:val="nil"/>
            </w:tcBorders>
            <w:tcMar>
              <w:top w:w="57" w:type="dxa"/>
              <w:left w:w="57" w:type="dxa"/>
              <w:bottom w:w="57" w:type="dxa"/>
              <w:right w:w="57" w:type="dxa"/>
            </w:tcMar>
          </w:tcPr>
          <w:p w14:paraId="25F86B77" w14:textId="00751C28" w:rsidR="003D55DA" w:rsidRPr="003D55DA" w:rsidRDefault="003D55DA" w:rsidP="003D55DA">
            <w:pPr>
              <w:rPr>
                <w:b/>
              </w:rPr>
            </w:pPr>
            <w:r w:rsidRPr="007A0CB8">
              <w:rPr>
                <w:b/>
              </w:rPr>
              <w:t>Option</w:t>
            </w:r>
          </w:p>
        </w:tc>
        <w:tc>
          <w:tcPr>
            <w:tcW w:w="4111" w:type="dxa"/>
            <w:gridSpan w:val="2"/>
            <w:tcBorders>
              <w:left w:val="nil"/>
              <w:right w:val="nil"/>
            </w:tcBorders>
            <w:tcMar>
              <w:top w:w="57" w:type="dxa"/>
              <w:left w:w="57" w:type="dxa"/>
              <w:bottom w:w="57" w:type="dxa"/>
              <w:right w:w="57" w:type="dxa"/>
            </w:tcMar>
          </w:tcPr>
          <w:p w14:paraId="463F865A" w14:textId="77777777" w:rsidR="003D55DA" w:rsidRPr="00F61138"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0E121309" w14:textId="77777777" w:rsidR="003D55DA" w:rsidRPr="007457E6" w:rsidRDefault="003D55DA" w:rsidP="003D55DA">
            <w:pPr>
              <w:ind w:left="57"/>
              <w:rPr>
                <w:bCs/>
              </w:rPr>
            </w:pPr>
            <w:r>
              <w:rPr>
                <w:bCs/>
              </w:rPr>
              <w:t>2 units</w:t>
            </w:r>
          </w:p>
        </w:tc>
        <w:sdt>
          <w:sdtPr>
            <w:rPr>
              <w:bCs/>
              <w:color w:val="3A332E" w:themeColor="background2" w:themeShade="40"/>
            </w:rPr>
            <w:id w:val="-161081344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6710474" w14:textId="416DFFB0"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8C4BB39" w14:textId="77777777" w:rsidR="003D55DA" w:rsidRPr="009F6F35" w:rsidRDefault="003D55DA" w:rsidP="003D55DA">
            <w:pPr>
              <w:ind w:left="57"/>
              <w:rPr>
                <w:bCs/>
                <w:color w:val="3A332E" w:themeColor="background2" w:themeShade="40"/>
              </w:rPr>
            </w:pPr>
            <w:r>
              <w:rPr>
                <w:bCs/>
                <w:color w:val="3A332E" w:themeColor="background2" w:themeShade="40"/>
              </w:rPr>
              <w:t>2 units</w:t>
            </w:r>
          </w:p>
        </w:tc>
      </w:tr>
      <w:tr w:rsidR="003D55DA" w:rsidRPr="007457E6" w14:paraId="40106477" w14:textId="77777777" w:rsidTr="00E26841">
        <w:trPr>
          <w:trHeight w:val="142"/>
        </w:trPr>
        <w:tc>
          <w:tcPr>
            <w:tcW w:w="1413" w:type="dxa"/>
            <w:tcBorders>
              <w:right w:val="nil"/>
            </w:tcBorders>
            <w:tcMar>
              <w:top w:w="57" w:type="dxa"/>
              <w:left w:w="57" w:type="dxa"/>
              <w:bottom w:w="57" w:type="dxa"/>
              <w:right w:w="57" w:type="dxa"/>
            </w:tcMar>
          </w:tcPr>
          <w:p w14:paraId="4EB6138C" w14:textId="27C5CFC6" w:rsidR="003D55DA" w:rsidRPr="003D55DA" w:rsidRDefault="003D55DA" w:rsidP="003D55DA">
            <w:pPr>
              <w:rPr>
                <w:b/>
              </w:rPr>
            </w:pPr>
            <w:r w:rsidRPr="007A0CB8">
              <w:rPr>
                <w:b/>
              </w:rPr>
              <w:t>Option</w:t>
            </w:r>
          </w:p>
        </w:tc>
        <w:tc>
          <w:tcPr>
            <w:tcW w:w="4111" w:type="dxa"/>
            <w:gridSpan w:val="2"/>
            <w:tcBorders>
              <w:left w:val="nil"/>
              <w:right w:val="nil"/>
            </w:tcBorders>
            <w:tcMar>
              <w:top w:w="57" w:type="dxa"/>
              <w:left w:w="57" w:type="dxa"/>
              <w:bottom w:w="57" w:type="dxa"/>
              <w:right w:w="57" w:type="dxa"/>
            </w:tcMar>
          </w:tcPr>
          <w:p w14:paraId="3A18C1EB" w14:textId="77777777" w:rsidR="003D55DA" w:rsidRPr="004767F2" w:rsidRDefault="003D55DA" w:rsidP="003D55DA">
            <w:pPr>
              <w:rPr>
                <w:bCs/>
                <w:i/>
                <w:iCs/>
              </w:rPr>
            </w:pPr>
            <w:r w:rsidRPr="004767F2">
              <w:rPr>
                <w:bCs/>
                <w:i/>
                <w:iCs/>
              </w:rPr>
              <w:t xml:space="preserve">Field of Study or Program </w:t>
            </w:r>
            <w:r>
              <w:rPr>
                <w:bCs/>
                <w:i/>
                <w:iCs/>
              </w:rPr>
              <w:t>Elective Course</w:t>
            </w:r>
          </w:p>
        </w:tc>
        <w:tc>
          <w:tcPr>
            <w:tcW w:w="850" w:type="dxa"/>
            <w:tcBorders>
              <w:left w:val="nil"/>
              <w:bottom w:val="nil"/>
            </w:tcBorders>
            <w:tcMar>
              <w:top w:w="57" w:type="dxa"/>
              <w:left w:w="57" w:type="dxa"/>
              <w:bottom w:w="57" w:type="dxa"/>
              <w:right w:w="57" w:type="dxa"/>
            </w:tcMar>
          </w:tcPr>
          <w:p w14:paraId="62D428F7" w14:textId="77777777"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159677285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0346859" w14:textId="171E82B9"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93BEEC" w14:textId="77777777"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1805B21A" w14:textId="77777777" w:rsidTr="00E26841">
        <w:trPr>
          <w:trHeight w:val="142"/>
        </w:trPr>
        <w:tc>
          <w:tcPr>
            <w:tcW w:w="1413" w:type="dxa"/>
            <w:tcBorders>
              <w:bottom w:val="single" w:sz="4" w:space="0" w:color="auto"/>
              <w:right w:val="nil"/>
            </w:tcBorders>
            <w:tcMar>
              <w:top w:w="57" w:type="dxa"/>
              <w:left w:w="57" w:type="dxa"/>
              <w:bottom w:w="57" w:type="dxa"/>
              <w:right w:w="57" w:type="dxa"/>
            </w:tcMar>
          </w:tcPr>
          <w:p w14:paraId="4FEAED57" w14:textId="6AC09CF8" w:rsidR="003D55DA" w:rsidRPr="003D55DA" w:rsidRDefault="003D55DA" w:rsidP="003D55DA">
            <w:pPr>
              <w:rPr>
                <w:b/>
              </w:rPr>
            </w:pPr>
            <w:r w:rsidRPr="007A0CB8">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02A000B8" w14:textId="77777777" w:rsidR="003D55DA"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4F484BB7" w14:textId="77777777" w:rsidR="003D55DA" w:rsidRPr="007457E6" w:rsidRDefault="003D55DA" w:rsidP="003D55DA">
            <w:pPr>
              <w:ind w:left="57"/>
              <w:rPr>
                <w:bCs/>
              </w:rPr>
            </w:pPr>
            <w:r w:rsidRPr="007F080C">
              <w:rPr>
                <w:bCs/>
                <w:color w:val="3A332E" w:themeColor="background2" w:themeShade="40"/>
              </w:rPr>
              <w:t>2 units</w:t>
            </w:r>
          </w:p>
        </w:tc>
        <w:sdt>
          <w:sdtPr>
            <w:rPr>
              <w:bCs/>
              <w:color w:val="3A332E" w:themeColor="background2" w:themeShade="40"/>
            </w:rPr>
            <w:id w:val="66128220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8D8027" w14:textId="18A9AB9E"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67A2C64" w14:textId="77777777"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AC4C7B" w:rsidRPr="007457E6" w14:paraId="45EC466F" w14:textId="77777777" w:rsidTr="00AC4C7B">
        <w:trPr>
          <w:trHeight w:val="113"/>
        </w:trPr>
        <w:tc>
          <w:tcPr>
            <w:tcW w:w="10060" w:type="dxa"/>
            <w:gridSpan w:val="6"/>
            <w:tcBorders>
              <w:left w:val="nil"/>
              <w:bottom w:val="nil"/>
              <w:right w:val="nil"/>
            </w:tcBorders>
            <w:tcMar>
              <w:top w:w="57" w:type="dxa"/>
              <w:left w:w="57" w:type="dxa"/>
              <w:bottom w:w="57" w:type="dxa"/>
              <w:right w:w="57" w:type="dxa"/>
            </w:tcMar>
          </w:tcPr>
          <w:p w14:paraId="2D8E44A5" w14:textId="77777777" w:rsidR="00AC4C7B" w:rsidRPr="00AC4C7B" w:rsidRDefault="00AC4C7B" w:rsidP="00E337FF">
            <w:pPr>
              <w:ind w:left="57"/>
              <w:rPr>
                <w:b/>
                <w:bCs/>
                <w:sz w:val="14"/>
                <w:szCs w:val="14"/>
              </w:rPr>
            </w:pPr>
          </w:p>
        </w:tc>
      </w:tr>
    </w:tbl>
    <w:p w14:paraId="696B2A7D" w14:textId="77777777" w:rsidR="00AC4C7B" w:rsidRDefault="00AC4C7B" w:rsidP="00AC4C7B"/>
    <w:p w14:paraId="612C48E4" w14:textId="77777777" w:rsidR="00AC4C7B" w:rsidRDefault="00AC4C7B" w:rsidP="00AC4C7B"/>
    <w:p w14:paraId="6630EC0A" w14:textId="77777777" w:rsidR="00AC4C7B" w:rsidRDefault="00AC4C7B" w:rsidP="00AC4C7B"/>
    <w:p w14:paraId="7FA66F53" w14:textId="77777777" w:rsidR="00AC4C7B" w:rsidRDefault="00AC4C7B" w:rsidP="00AC4C7B"/>
    <w:p w14:paraId="55FC5F53" w14:textId="1F39FC42"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t xml:space="preserve">1 year </w:t>
      </w:r>
      <w:r w:rsidR="007B594A">
        <w:rPr>
          <w:rFonts w:ascii="Arial" w:hAnsi="Arial" w:cs="Arial"/>
          <w:bCs/>
          <w:color w:val="51247A"/>
          <w:szCs w:val="28"/>
        </w:rPr>
        <w:t>duration</w:t>
      </w:r>
    </w:p>
    <w:p w14:paraId="72257586"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1560"/>
        <w:gridCol w:w="850"/>
        <w:gridCol w:w="2835"/>
        <w:gridCol w:w="851"/>
      </w:tblGrid>
      <w:tr w:rsidR="00E26841" w:rsidRPr="0003026B" w14:paraId="0581B8A4" w14:textId="77777777" w:rsidTr="002F5289">
        <w:trPr>
          <w:trHeight w:val="142"/>
        </w:trPr>
        <w:tc>
          <w:tcPr>
            <w:tcW w:w="3964" w:type="dxa"/>
            <w:gridSpan w:val="2"/>
            <w:shd w:val="clear" w:color="auto" w:fill="E9E2F0" w:themeFill="text1" w:themeFillTint="1A"/>
            <w:tcMar>
              <w:top w:w="57" w:type="dxa"/>
              <w:left w:w="57" w:type="dxa"/>
              <w:bottom w:w="57" w:type="dxa"/>
              <w:right w:w="57" w:type="dxa"/>
            </w:tcMar>
            <w:vAlign w:val="center"/>
          </w:tcPr>
          <w:p w14:paraId="1C465081" w14:textId="77777777" w:rsidR="00E26841" w:rsidRPr="00704E1B" w:rsidRDefault="00E26841" w:rsidP="00C1611D">
            <w:pPr>
              <w:ind w:left="57"/>
              <w:rPr>
                <w:b/>
                <w:bCs/>
                <w:sz w:val="22"/>
                <w:szCs w:val="24"/>
              </w:rPr>
            </w:pPr>
            <w:r w:rsidRPr="00704E1B">
              <w:rPr>
                <w:b/>
                <w:bCs/>
              </w:rPr>
              <w:t>Selected Field of Study (if applicable)</w:t>
            </w:r>
            <w:r>
              <w:rPr>
                <w:b/>
                <w:bCs/>
              </w:rPr>
              <w:t>:</w:t>
            </w:r>
          </w:p>
        </w:tc>
        <w:sdt>
          <w:sdtPr>
            <w:rPr>
              <w:b/>
              <w:bCs/>
              <w:sz w:val="22"/>
              <w:szCs w:val="24"/>
            </w:rPr>
            <w:id w:val="-1653748628"/>
            <w:placeholder>
              <w:docPart w:val="DefaultPlaceholder_-1854013440"/>
            </w:placeholder>
            <w:showingPlcHdr/>
            <w:text/>
          </w:sdtPr>
          <w:sdtContent>
            <w:tc>
              <w:tcPr>
                <w:tcW w:w="6096" w:type="dxa"/>
                <w:gridSpan w:val="4"/>
                <w:vAlign w:val="center"/>
              </w:tcPr>
              <w:p w14:paraId="508B27C6" w14:textId="60068A5F" w:rsidR="00E26841" w:rsidRPr="0003026B" w:rsidRDefault="00697B50" w:rsidP="00C1611D">
                <w:pPr>
                  <w:ind w:left="57"/>
                  <w:rPr>
                    <w:b/>
                    <w:bCs/>
                    <w:sz w:val="22"/>
                    <w:szCs w:val="24"/>
                  </w:rPr>
                </w:pPr>
                <w:r w:rsidRPr="00926148">
                  <w:rPr>
                    <w:rStyle w:val="PlaceholderText"/>
                  </w:rPr>
                  <w:t>Click or tap here to enter text.</w:t>
                </w:r>
              </w:p>
            </w:tc>
          </w:sdtContent>
        </w:sdt>
      </w:tr>
      <w:tr w:rsidR="00AC4C7B" w:rsidRPr="0003026B" w14:paraId="6FD27DFC" w14:textId="77777777" w:rsidTr="00E337FF">
        <w:trPr>
          <w:trHeight w:val="142"/>
        </w:trPr>
        <w:tc>
          <w:tcPr>
            <w:tcW w:w="10060" w:type="dxa"/>
            <w:gridSpan w:val="6"/>
            <w:shd w:val="clear" w:color="auto" w:fill="E9E2F0" w:themeFill="text1" w:themeFillTint="1A"/>
            <w:tcMar>
              <w:top w:w="57" w:type="dxa"/>
              <w:left w:w="57" w:type="dxa"/>
              <w:bottom w:w="57" w:type="dxa"/>
              <w:right w:w="57" w:type="dxa"/>
            </w:tcMar>
          </w:tcPr>
          <w:p w14:paraId="221A8E51"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681E877"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79380E1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AC4C7B" w:rsidRPr="007457E6" w14:paraId="1DCCBE65" w14:textId="77777777" w:rsidTr="00E26841">
        <w:trPr>
          <w:trHeight w:val="142"/>
        </w:trPr>
        <w:tc>
          <w:tcPr>
            <w:tcW w:w="1413" w:type="dxa"/>
            <w:tcBorders>
              <w:right w:val="nil"/>
            </w:tcBorders>
            <w:tcMar>
              <w:top w:w="57" w:type="dxa"/>
              <w:left w:w="57" w:type="dxa"/>
              <w:bottom w:w="57" w:type="dxa"/>
              <w:right w:w="57" w:type="dxa"/>
            </w:tcMar>
          </w:tcPr>
          <w:p w14:paraId="70C00228" w14:textId="77777777" w:rsidR="00AC4C7B" w:rsidRPr="003D55DA" w:rsidRDefault="00AC4C7B" w:rsidP="00E337FF">
            <w:pPr>
              <w:ind w:left="1492" w:hanging="1492"/>
              <w:rPr>
                <w:b/>
              </w:rPr>
            </w:pPr>
            <w:r w:rsidRPr="003D55DA">
              <w:rPr>
                <w:b/>
              </w:rPr>
              <w:t>SLAT7806</w:t>
            </w:r>
          </w:p>
        </w:tc>
        <w:tc>
          <w:tcPr>
            <w:tcW w:w="4111" w:type="dxa"/>
            <w:gridSpan w:val="2"/>
            <w:tcBorders>
              <w:left w:val="nil"/>
              <w:right w:val="nil"/>
            </w:tcBorders>
            <w:tcMar>
              <w:top w:w="57" w:type="dxa"/>
              <w:left w:w="57" w:type="dxa"/>
              <w:bottom w:w="57" w:type="dxa"/>
              <w:right w:w="57" w:type="dxa"/>
            </w:tcMar>
          </w:tcPr>
          <w:p w14:paraId="111FAC26" w14:textId="77777777" w:rsidR="00AC4C7B" w:rsidRPr="00A35D7A" w:rsidRDefault="00AC4C7B" w:rsidP="00E337FF">
            <w:pPr>
              <w:ind w:left="1492" w:hanging="1492"/>
              <w:rPr>
                <w:b/>
                <w:bCs/>
              </w:rPr>
            </w:pPr>
            <w:r w:rsidRPr="00217146">
              <w:rPr>
                <w:bCs/>
                <w:i/>
                <w:iCs/>
              </w:rPr>
              <w:t>Core Course</w:t>
            </w:r>
          </w:p>
        </w:tc>
        <w:tc>
          <w:tcPr>
            <w:tcW w:w="850" w:type="dxa"/>
            <w:tcBorders>
              <w:left w:val="nil"/>
              <w:bottom w:val="single" w:sz="4" w:space="0" w:color="auto"/>
            </w:tcBorders>
            <w:tcMar>
              <w:top w:w="57" w:type="dxa"/>
              <w:left w:w="57" w:type="dxa"/>
              <w:bottom w:w="57" w:type="dxa"/>
              <w:right w:w="57" w:type="dxa"/>
            </w:tcMar>
          </w:tcPr>
          <w:p w14:paraId="071BEBC6" w14:textId="77777777" w:rsidR="00AC4C7B" w:rsidRPr="007457E6" w:rsidRDefault="00AC4C7B" w:rsidP="00E337FF">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530C6B9" w14:textId="77777777" w:rsidR="00AC4C7B" w:rsidRPr="00DF2E9B" w:rsidRDefault="00AC4C7B" w:rsidP="00E337FF">
            <w:pPr>
              <w:ind w:left="57"/>
              <w:rPr>
                <w:color w:val="3A332E" w:themeColor="background2" w:themeShade="40"/>
              </w:rPr>
            </w:pPr>
            <w:r w:rsidRPr="00DF5DD9">
              <w:rPr>
                <w:bCs/>
              </w:rPr>
              <w:t>SLAT7806</w:t>
            </w:r>
          </w:p>
        </w:tc>
        <w:tc>
          <w:tcPr>
            <w:tcW w:w="851" w:type="dxa"/>
            <w:tcBorders>
              <w:left w:val="single" w:sz="4" w:space="0" w:color="auto"/>
              <w:bottom w:val="single" w:sz="4" w:space="0" w:color="auto"/>
            </w:tcBorders>
            <w:tcMar>
              <w:top w:w="57" w:type="dxa"/>
              <w:left w:w="57" w:type="dxa"/>
              <w:bottom w:w="57" w:type="dxa"/>
              <w:right w:w="57" w:type="dxa"/>
            </w:tcMar>
          </w:tcPr>
          <w:p w14:paraId="4B447F19" w14:textId="77777777" w:rsidR="00AC4C7B" w:rsidRPr="009F6F35" w:rsidRDefault="00AC4C7B" w:rsidP="00E337FF">
            <w:pPr>
              <w:ind w:left="57"/>
              <w:rPr>
                <w:bCs/>
                <w:color w:val="3A332E" w:themeColor="background2" w:themeShade="40"/>
              </w:rPr>
            </w:pPr>
            <w:r w:rsidRPr="009F6F35">
              <w:rPr>
                <w:bCs/>
                <w:color w:val="3A332E" w:themeColor="background2" w:themeShade="40"/>
              </w:rPr>
              <w:t>2 units</w:t>
            </w:r>
          </w:p>
        </w:tc>
      </w:tr>
      <w:tr w:rsidR="00AC4C7B" w:rsidRPr="007457E6" w14:paraId="7CC9E763" w14:textId="77777777" w:rsidTr="00E26841">
        <w:trPr>
          <w:trHeight w:val="142"/>
        </w:trPr>
        <w:tc>
          <w:tcPr>
            <w:tcW w:w="1413" w:type="dxa"/>
            <w:tcBorders>
              <w:right w:val="nil"/>
            </w:tcBorders>
            <w:tcMar>
              <w:top w:w="57" w:type="dxa"/>
              <w:left w:w="57" w:type="dxa"/>
              <w:bottom w:w="57" w:type="dxa"/>
              <w:right w:w="57" w:type="dxa"/>
            </w:tcMar>
          </w:tcPr>
          <w:p w14:paraId="52B0FA23" w14:textId="77777777" w:rsidR="00AC4C7B" w:rsidRPr="003D55DA" w:rsidRDefault="00AC4C7B" w:rsidP="00E337FF">
            <w:pPr>
              <w:rPr>
                <w:b/>
              </w:rPr>
            </w:pPr>
            <w:r w:rsidRPr="003D55DA">
              <w:rPr>
                <w:b/>
              </w:rPr>
              <w:t>SLAT7860</w:t>
            </w:r>
          </w:p>
        </w:tc>
        <w:tc>
          <w:tcPr>
            <w:tcW w:w="4111" w:type="dxa"/>
            <w:gridSpan w:val="2"/>
            <w:tcBorders>
              <w:left w:val="nil"/>
              <w:right w:val="nil"/>
            </w:tcBorders>
            <w:tcMar>
              <w:top w:w="57" w:type="dxa"/>
              <w:left w:w="57" w:type="dxa"/>
              <w:bottom w:w="57" w:type="dxa"/>
              <w:right w:w="57" w:type="dxa"/>
            </w:tcMar>
          </w:tcPr>
          <w:p w14:paraId="6A78FB8F" w14:textId="77777777" w:rsidR="00AC4C7B" w:rsidRPr="00A35D7A" w:rsidRDefault="00AC4C7B" w:rsidP="00E337FF">
            <w:pPr>
              <w:rPr>
                <w:b/>
              </w:rPr>
            </w:pPr>
            <w:r w:rsidRPr="00217146">
              <w:rPr>
                <w:bCs/>
                <w:i/>
                <w:iCs/>
              </w:rPr>
              <w:t>Core Course</w:t>
            </w:r>
          </w:p>
        </w:tc>
        <w:tc>
          <w:tcPr>
            <w:tcW w:w="850" w:type="dxa"/>
            <w:tcBorders>
              <w:left w:val="nil"/>
              <w:bottom w:val="nil"/>
            </w:tcBorders>
            <w:tcMar>
              <w:top w:w="57" w:type="dxa"/>
              <w:left w:w="57" w:type="dxa"/>
              <w:bottom w:w="57" w:type="dxa"/>
              <w:right w:w="57" w:type="dxa"/>
            </w:tcMar>
          </w:tcPr>
          <w:p w14:paraId="3E579DE7" w14:textId="77777777" w:rsidR="00AC4C7B" w:rsidRPr="007457E6" w:rsidRDefault="00AC4C7B" w:rsidP="00E337FF">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251718C" w14:textId="77777777" w:rsidR="00AC4C7B" w:rsidRPr="00DF2E9B" w:rsidRDefault="00AC4C7B" w:rsidP="00E337FF">
            <w:pPr>
              <w:ind w:left="57"/>
              <w:rPr>
                <w:color w:val="3A332E" w:themeColor="background2" w:themeShade="40"/>
              </w:rPr>
            </w:pPr>
            <w:r w:rsidRPr="000543B7">
              <w:rPr>
                <w:bCs/>
              </w:rPr>
              <w:t>SLAT7860</w:t>
            </w:r>
          </w:p>
        </w:tc>
        <w:tc>
          <w:tcPr>
            <w:tcW w:w="851" w:type="dxa"/>
            <w:tcBorders>
              <w:left w:val="single" w:sz="4" w:space="0" w:color="auto"/>
              <w:bottom w:val="single" w:sz="4" w:space="0" w:color="auto"/>
            </w:tcBorders>
            <w:tcMar>
              <w:top w:w="57" w:type="dxa"/>
              <w:left w:w="57" w:type="dxa"/>
              <w:bottom w:w="57" w:type="dxa"/>
              <w:right w:w="57" w:type="dxa"/>
            </w:tcMar>
          </w:tcPr>
          <w:p w14:paraId="497DDE67" w14:textId="77777777" w:rsidR="00AC4C7B" w:rsidRPr="009F6F35" w:rsidRDefault="00AC4C7B" w:rsidP="00E337FF">
            <w:pPr>
              <w:ind w:left="57"/>
              <w:rPr>
                <w:bCs/>
                <w:color w:val="3A332E" w:themeColor="background2" w:themeShade="40"/>
              </w:rPr>
            </w:pPr>
            <w:r w:rsidRPr="009F6F35">
              <w:rPr>
                <w:bCs/>
                <w:color w:val="3A332E" w:themeColor="background2" w:themeShade="40"/>
              </w:rPr>
              <w:t>2 units</w:t>
            </w:r>
          </w:p>
        </w:tc>
      </w:tr>
      <w:tr w:rsidR="003D55DA" w:rsidRPr="007457E6" w14:paraId="5E5BECB6" w14:textId="77777777" w:rsidTr="00E26841">
        <w:trPr>
          <w:trHeight w:val="142"/>
        </w:trPr>
        <w:tc>
          <w:tcPr>
            <w:tcW w:w="1413" w:type="dxa"/>
            <w:tcBorders>
              <w:right w:val="nil"/>
            </w:tcBorders>
            <w:tcMar>
              <w:top w:w="57" w:type="dxa"/>
              <w:left w:w="57" w:type="dxa"/>
              <w:bottom w:w="57" w:type="dxa"/>
              <w:right w:w="57" w:type="dxa"/>
            </w:tcMar>
          </w:tcPr>
          <w:p w14:paraId="68BEB63A" w14:textId="248A404D" w:rsidR="003D55DA" w:rsidRPr="003D55DA" w:rsidRDefault="003D55DA" w:rsidP="003D55DA">
            <w:pPr>
              <w:rPr>
                <w:b/>
              </w:rPr>
            </w:pPr>
            <w:r w:rsidRPr="001D4C51">
              <w:rPr>
                <w:b/>
              </w:rPr>
              <w:t>Option</w:t>
            </w:r>
          </w:p>
        </w:tc>
        <w:tc>
          <w:tcPr>
            <w:tcW w:w="4111" w:type="dxa"/>
            <w:gridSpan w:val="2"/>
            <w:tcBorders>
              <w:left w:val="nil"/>
              <w:right w:val="nil"/>
            </w:tcBorders>
            <w:tcMar>
              <w:top w:w="57" w:type="dxa"/>
              <w:left w:w="57" w:type="dxa"/>
              <w:bottom w:w="57" w:type="dxa"/>
              <w:right w:w="57" w:type="dxa"/>
            </w:tcMar>
          </w:tcPr>
          <w:p w14:paraId="7761B33F" w14:textId="77777777" w:rsidR="003D55DA" w:rsidRPr="007457E6" w:rsidRDefault="003D55DA" w:rsidP="003D55D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7A267277" w14:textId="77777777" w:rsidR="003D55DA" w:rsidRPr="007457E6" w:rsidRDefault="003D55DA" w:rsidP="003D55DA">
            <w:pPr>
              <w:ind w:left="57"/>
              <w:rPr>
                <w:bCs/>
              </w:rPr>
            </w:pPr>
            <w:r>
              <w:rPr>
                <w:bCs/>
              </w:rPr>
              <w:t>2 units</w:t>
            </w:r>
          </w:p>
        </w:tc>
        <w:sdt>
          <w:sdtPr>
            <w:rPr>
              <w:bCs/>
              <w:color w:val="3A332E" w:themeColor="background2" w:themeShade="40"/>
            </w:rPr>
            <w:id w:val="-438066580"/>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00245BA" w14:textId="34CAD631"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239CC35" w14:textId="77777777" w:rsidR="003D55DA" w:rsidRPr="009F6F35" w:rsidRDefault="003D55DA" w:rsidP="003D55DA">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3D55DA" w:rsidRPr="007457E6" w14:paraId="3B62CF11" w14:textId="77777777" w:rsidTr="00E26841">
        <w:trPr>
          <w:trHeight w:val="142"/>
        </w:trPr>
        <w:tc>
          <w:tcPr>
            <w:tcW w:w="1413" w:type="dxa"/>
            <w:tcBorders>
              <w:right w:val="nil"/>
            </w:tcBorders>
            <w:tcMar>
              <w:top w:w="57" w:type="dxa"/>
              <w:left w:w="57" w:type="dxa"/>
              <w:bottom w:w="57" w:type="dxa"/>
              <w:right w:w="57" w:type="dxa"/>
            </w:tcMar>
          </w:tcPr>
          <w:p w14:paraId="0794EBB2" w14:textId="66D1A2FC" w:rsidR="003D55DA" w:rsidRPr="003D55DA" w:rsidRDefault="003D55DA" w:rsidP="003D55DA">
            <w:pPr>
              <w:rPr>
                <w:b/>
              </w:rPr>
            </w:pPr>
            <w:r w:rsidRPr="001D4C51">
              <w:rPr>
                <w:b/>
              </w:rPr>
              <w:t>Option</w:t>
            </w:r>
          </w:p>
        </w:tc>
        <w:tc>
          <w:tcPr>
            <w:tcW w:w="4111" w:type="dxa"/>
            <w:gridSpan w:val="2"/>
            <w:tcBorders>
              <w:left w:val="nil"/>
              <w:right w:val="nil"/>
            </w:tcBorders>
            <w:tcMar>
              <w:top w:w="57" w:type="dxa"/>
              <w:left w:w="57" w:type="dxa"/>
              <w:bottom w:w="57" w:type="dxa"/>
              <w:right w:w="57" w:type="dxa"/>
            </w:tcMar>
          </w:tcPr>
          <w:p w14:paraId="7722BC84" w14:textId="77777777" w:rsidR="003D55DA" w:rsidRPr="007457E6" w:rsidRDefault="003D55DA" w:rsidP="003D55DA">
            <w:pPr>
              <w:rPr>
                <w:bCs/>
              </w:rPr>
            </w:pPr>
            <w:r w:rsidRPr="004767F2">
              <w:rPr>
                <w:bCs/>
                <w:i/>
                <w:iCs/>
              </w:rPr>
              <w:t xml:space="preserve">Field of Study or Program </w:t>
            </w:r>
            <w:r>
              <w:rPr>
                <w:bCs/>
                <w:i/>
                <w:iCs/>
              </w:rPr>
              <w:t>Elective Course</w:t>
            </w:r>
          </w:p>
        </w:tc>
        <w:tc>
          <w:tcPr>
            <w:tcW w:w="850" w:type="dxa"/>
            <w:tcBorders>
              <w:left w:val="nil"/>
            </w:tcBorders>
            <w:tcMar>
              <w:top w:w="57" w:type="dxa"/>
              <w:left w:w="57" w:type="dxa"/>
              <w:bottom w:w="57" w:type="dxa"/>
              <w:right w:w="57" w:type="dxa"/>
            </w:tcMar>
          </w:tcPr>
          <w:p w14:paraId="0AA6FE48" w14:textId="77777777" w:rsidR="003D55DA" w:rsidRPr="007457E6" w:rsidRDefault="003D55DA" w:rsidP="003D55DA">
            <w:pPr>
              <w:ind w:left="57"/>
              <w:rPr>
                <w:bCs/>
              </w:rPr>
            </w:pPr>
            <w:r w:rsidRPr="007457E6">
              <w:rPr>
                <w:bCs/>
              </w:rPr>
              <w:t>2 units</w:t>
            </w:r>
          </w:p>
        </w:tc>
        <w:sdt>
          <w:sdtPr>
            <w:rPr>
              <w:bCs/>
              <w:color w:val="3A332E" w:themeColor="background2" w:themeShade="40"/>
            </w:rPr>
            <w:id w:val="1764797514"/>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375BA0B" w14:textId="72A647EF"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6F0014" w14:textId="77777777" w:rsidR="003D55DA" w:rsidRPr="009F6F35" w:rsidRDefault="003D55DA" w:rsidP="003D55DA">
            <w:pPr>
              <w:ind w:left="57"/>
              <w:rPr>
                <w:bCs/>
                <w:color w:val="3A332E" w:themeColor="background2" w:themeShade="40"/>
              </w:rPr>
            </w:pPr>
            <w:r w:rsidRPr="009F6F35">
              <w:rPr>
                <w:bCs/>
                <w:color w:val="3A332E" w:themeColor="background2" w:themeShade="40"/>
              </w:rPr>
              <w:t>2 units</w:t>
            </w:r>
          </w:p>
        </w:tc>
      </w:tr>
      <w:tr w:rsidR="00AC4C7B" w:rsidRPr="007457E6" w14:paraId="3A0384BA" w14:textId="77777777" w:rsidTr="00E337FF">
        <w:trPr>
          <w:trHeight w:val="142"/>
        </w:trPr>
        <w:tc>
          <w:tcPr>
            <w:tcW w:w="10060" w:type="dxa"/>
            <w:gridSpan w:val="6"/>
            <w:shd w:val="clear" w:color="auto" w:fill="EAE9E8" w:themeFill="text2" w:themeFillTint="33"/>
            <w:tcMar>
              <w:top w:w="57" w:type="dxa"/>
              <w:left w:w="57" w:type="dxa"/>
              <w:bottom w:w="57" w:type="dxa"/>
              <w:right w:w="57" w:type="dxa"/>
            </w:tcMar>
          </w:tcPr>
          <w:p w14:paraId="58AE83CF" w14:textId="77777777" w:rsidR="00AC4C7B" w:rsidRPr="007457E6" w:rsidRDefault="00AC4C7B" w:rsidP="00E337FF">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AC4C7B" w:rsidRPr="007457E6" w14:paraId="2D29AD5E" w14:textId="77777777" w:rsidTr="00E26841">
        <w:trPr>
          <w:trHeight w:val="142"/>
        </w:trPr>
        <w:tc>
          <w:tcPr>
            <w:tcW w:w="1413" w:type="dxa"/>
            <w:tcBorders>
              <w:right w:val="nil"/>
            </w:tcBorders>
            <w:tcMar>
              <w:top w:w="57" w:type="dxa"/>
              <w:left w:w="57" w:type="dxa"/>
              <w:bottom w:w="57" w:type="dxa"/>
              <w:right w:w="57" w:type="dxa"/>
            </w:tcMar>
          </w:tcPr>
          <w:p w14:paraId="340795F5" w14:textId="77777777" w:rsidR="00AC4C7B" w:rsidRPr="003D55DA" w:rsidRDefault="00AC4C7B" w:rsidP="00E337FF">
            <w:pPr>
              <w:rPr>
                <w:b/>
              </w:rPr>
            </w:pPr>
            <w:r w:rsidRPr="003D55DA">
              <w:rPr>
                <w:b/>
              </w:rPr>
              <w:t>SLAT7805</w:t>
            </w:r>
          </w:p>
        </w:tc>
        <w:tc>
          <w:tcPr>
            <w:tcW w:w="4111" w:type="dxa"/>
            <w:gridSpan w:val="2"/>
            <w:tcBorders>
              <w:left w:val="nil"/>
              <w:right w:val="nil"/>
            </w:tcBorders>
            <w:tcMar>
              <w:top w:w="57" w:type="dxa"/>
              <w:left w:w="57" w:type="dxa"/>
              <w:bottom w:w="57" w:type="dxa"/>
              <w:right w:w="57" w:type="dxa"/>
            </w:tcMar>
          </w:tcPr>
          <w:p w14:paraId="2210AF4C" w14:textId="77777777" w:rsidR="00AC4C7B" w:rsidRPr="007457E6" w:rsidRDefault="00AC4C7B" w:rsidP="00E337FF">
            <w:pPr>
              <w:rPr>
                <w:bCs/>
              </w:rPr>
            </w:pPr>
            <w:r w:rsidRPr="00DF5DD9">
              <w:rPr>
                <w:bCs/>
                <w:i/>
                <w:iCs/>
              </w:rPr>
              <w:t>Core Course</w:t>
            </w:r>
          </w:p>
        </w:tc>
        <w:tc>
          <w:tcPr>
            <w:tcW w:w="850" w:type="dxa"/>
            <w:tcBorders>
              <w:left w:val="nil"/>
            </w:tcBorders>
            <w:tcMar>
              <w:top w:w="57" w:type="dxa"/>
              <w:left w:w="57" w:type="dxa"/>
              <w:bottom w:w="57" w:type="dxa"/>
              <w:right w:w="57" w:type="dxa"/>
            </w:tcMar>
          </w:tcPr>
          <w:p w14:paraId="7521C189" w14:textId="77777777" w:rsidR="00AC4C7B" w:rsidRPr="007457E6" w:rsidRDefault="00AC4C7B" w:rsidP="00E337FF">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2B0A9730" w14:textId="77777777" w:rsidR="00AC4C7B" w:rsidRPr="00DF2E9B" w:rsidRDefault="00AC4C7B" w:rsidP="00E337FF">
            <w:pPr>
              <w:ind w:left="57"/>
              <w:rPr>
                <w:bCs/>
                <w:color w:val="3A332E" w:themeColor="background2" w:themeShade="40"/>
              </w:rPr>
            </w:pPr>
            <w:r w:rsidRPr="00DF5DD9">
              <w:rPr>
                <w:bCs/>
              </w:rPr>
              <w:t>SLAT7805</w:t>
            </w:r>
          </w:p>
        </w:tc>
        <w:tc>
          <w:tcPr>
            <w:tcW w:w="851" w:type="dxa"/>
            <w:tcBorders>
              <w:left w:val="single" w:sz="4" w:space="0" w:color="auto"/>
            </w:tcBorders>
            <w:tcMar>
              <w:top w:w="57" w:type="dxa"/>
              <w:left w:w="57" w:type="dxa"/>
              <w:bottom w:w="57" w:type="dxa"/>
              <w:right w:w="57" w:type="dxa"/>
            </w:tcMar>
          </w:tcPr>
          <w:p w14:paraId="5056CE00" w14:textId="77777777" w:rsidR="00AC4C7B" w:rsidRPr="009F6F35" w:rsidRDefault="00AC4C7B" w:rsidP="00E337FF">
            <w:pPr>
              <w:ind w:left="57"/>
              <w:rPr>
                <w:bCs/>
                <w:color w:val="3A332E" w:themeColor="background2" w:themeShade="40"/>
              </w:rPr>
            </w:pPr>
            <w:r w:rsidRPr="007F080C">
              <w:rPr>
                <w:bCs/>
                <w:color w:val="3A332E" w:themeColor="background2" w:themeShade="40"/>
              </w:rPr>
              <w:t>2 units</w:t>
            </w:r>
          </w:p>
        </w:tc>
      </w:tr>
      <w:tr w:rsidR="00AC4C7B" w:rsidRPr="007457E6" w14:paraId="44CA1F38" w14:textId="77777777" w:rsidTr="00E26841">
        <w:trPr>
          <w:trHeight w:val="142"/>
        </w:trPr>
        <w:tc>
          <w:tcPr>
            <w:tcW w:w="1413" w:type="dxa"/>
            <w:tcBorders>
              <w:right w:val="nil"/>
            </w:tcBorders>
            <w:tcMar>
              <w:top w:w="57" w:type="dxa"/>
              <w:left w:w="57" w:type="dxa"/>
              <w:bottom w:w="57" w:type="dxa"/>
              <w:right w:w="57" w:type="dxa"/>
            </w:tcMar>
          </w:tcPr>
          <w:p w14:paraId="32ECC10C" w14:textId="77777777" w:rsidR="00AC4C7B" w:rsidRPr="003D55DA" w:rsidRDefault="00AC4C7B" w:rsidP="00E337FF">
            <w:pPr>
              <w:rPr>
                <w:b/>
              </w:rPr>
            </w:pPr>
            <w:r w:rsidRPr="003D55DA">
              <w:rPr>
                <w:b/>
              </w:rPr>
              <w:t>SLAT7826</w:t>
            </w:r>
          </w:p>
        </w:tc>
        <w:tc>
          <w:tcPr>
            <w:tcW w:w="4111" w:type="dxa"/>
            <w:gridSpan w:val="2"/>
            <w:tcBorders>
              <w:left w:val="nil"/>
              <w:right w:val="nil"/>
            </w:tcBorders>
            <w:tcMar>
              <w:top w:w="57" w:type="dxa"/>
              <w:left w:w="57" w:type="dxa"/>
              <w:bottom w:w="57" w:type="dxa"/>
              <w:right w:w="57" w:type="dxa"/>
            </w:tcMar>
          </w:tcPr>
          <w:p w14:paraId="3FB6B14A" w14:textId="77777777" w:rsidR="00AC4C7B" w:rsidRPr="00F61138" w:rsidRDefault="00AC4C7B" w:rsidP="00E337FF">
            <w:pPr>
              <w:rPr>
                <w:b/>
              </w:rPr>
            </w:pPr>
            <w:r w:rsidRPr="00DF5DD9">
              <w:rPr>
                <w:bCs/>
                <w:i/>
                <w:iCs/>
              </w:rPr>
              <w:t>Core Course</w:t>
            </w:r>
          </w:p>
        </w:tc>
        <w:tc>
          <w:tcPr>
            <w:tcW w:w="850" w:type="dxa"/>
            <w:tcBorders>
              <w:left w:val="nil"/>
              <w:bottom w:val="single" w:sz="4" w:space="0" w:color="auto"/>
            </w:tcBorders>
            <w:tcMar>
              <w:top w:w="57" w:type="dxa"/>
              <w:left w:w="57" w:type="dxa"/>
              <w:bottom w:w="57" w:type="dxa"/>
              <w:right w:w="57" w:type="dxa"/>
            </w:tcMar>
          </w:tcPr>
          <w:p w14:paraId="5EBC4C1B" w14:textId="77777777" w:rsidR="00AC4C7B" w:rsidRPr="007457E6" w:rsidRDefault="00AC4C7B" w:rsidP="00E337FF">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8C09B0C" w14:textId="77777777" w:rsidR="00AC4C7B" w:rsidRPr="00DF2E9B" w:rsidRDefault="00AC4C7B" w:rsidP="00E337FF">
            <w:pPr>
              <w:ind w:left="57"/>
              <w:rPr>
                <w:bCs/>
                <w:color w:val="3A332E" w:themeColor="background2" w:themeShade="40"/>
              </w:rPr>
            </w:pPr>
            <w:r w:rsidRPr="000543B7">
              <w:rPr>
                <w:bCs/>
              </w:rPr>
              <w:t>SLAT7826</w:t>
            </w:r>
          </w:p>
        </w:tc>
        <w:tc>
          <w:tcPr>
            <w:tcW w:w="851" w:type="dxa"/>
            <w:tcBorders>
              <w:left w:val="single" w:sz="4" w:space="0" w:color="auto"/>
              <w:bottom w:val="single" w:sz="4" w:space="0" w:color="auto"/>
            </w:tcBorders>
            <w:tcMar>
              <w:top w:w="57" w:type="dxa"/>
              <w:left w:w="57" w:type="dxa"/>
              <w:bottom w:w="57" w:type="dxa"/>
              <w:right w:w="57" w:type="dxa"/>
            </w:tcMar>
          </w:tcPr>
          <w:p w14:paraId="10090323" w14:textId="77777777" w:rsidR="00AC4C7B" w:rsidRPr="009F6F35" w:rsidRDefault="00AC4C7B" w:rsidP="00E337FF">
            <w:pPr>
              <w:ind w:left="57"/>
              <w:rPr>
                <w:bCs/>
                <w:color w:val="3A332E" w:themeColor="background2" w:themeShade="40"/>
              </w:rPr>
            </w:pPr>
            <w:r>
              <w:rPr>
                <w:bCs/>
                <w:color w:val="3A332E" w:themeColor="background2" w:themeShade="40"/>
              </w:rPr>
              <w:t>2 units</w:t>
            </w:r>
          </w:p>
        </w:tc>
      </w:tr>
      <w:tr w:rsidR="003D55DA" w:rsidRPr="007457E6" w14:paraId="13DC3F3A" w14:textId="77777777" w:rsidTr="00E26841">
        <w:trPr>
          <w:trHeight w:val="142"/>
        </w:trPr>
        <w:tc>
          <w:tcPr>
            <w:tcW w:w="1413" w:type="dxa"/>
            <w:tcBorders>
              <w:right w:val="nil"/>
            </w:tcBorders>
            <w:tcMar>
              <w:top w:w="57" w:type="dxa"/>
              <w:left w:w="57" w:type="dxa"/>
              <w:bottom w:w="57" w:type="dxa"/>
              <w:right w:w="57" w:type="dxa"/>
            </w:tcMar>
          </w:tcPr>
          <w:p w14:paraId="191C8874" w14:textId="67AC4667" w:rsidR="003D55DA" w:rsidRPr="003D55DA" w:rsidRDefault="003D55DA" w:rsidP="003D55DA">
            <w:pPr>
              <w:rPr>
                <w:b/>
              </w:rPr>
            </w:pPr>
            <w:r w:rsidRPr="00F56CC0">
              <w:rPr>
                <w:b/>
              </w:rPr>
              <w:t>Option</w:t>
            </w:r>
          </w:p>
        </w:tc>
        <w:tc>
          <w:tcPr>
            <w:tcW w:w="4111" w:type="dxa"/>
            <w:gridSpan w:val="2"/>
            <w:tcBorders>
              <w:left w:val="nil"/>
              <w:right w:val="nil"/>
            </w:tcBorders>
            <w:tcMar>
              <w:top w:w="57" w:type="dxa"/>
              <w:left w:w="57" w:type="dxa"/>
              <w:bottom w:w="57" w:type="dxa"/>
              <w:right w:w="57" w:type="dxa"/>
            </w:tcMar>
          </w:tcPr>
          <w:p w14:paraId="76AB8D33" w14:textId="77777777" w:rsidR="003D55DA" w:rsidRPr="00F61138" w:rsidRDefault="003D55DA" w:rsidP="003D55DA">
            <w:pPr>
              <w:rPr>
                <w:b/>
              </w:rPr>
            </w:pPr>
            <w:r w:rsidRPr="004767F2">
              <w:rPr>
                <w:bCs/>
                <w:i/>
                <w:iCs/>
              </w:rPr>
              <w:t xml:space="preserve">Field of Study or Program </w:t>
            </w:r>
            <w:r>
              <w:rPr>
                <w:bCs/>
                <w:i/>
                <w:iCs/>
              </w:rPr>
              <w:t>Elective Course</w:t>
            </w:r>
          </w:p>
        </w:tc>
        <w:tc>
          <w:tcPr>
            <w:tcW w:w="850" w:type="dxa"/>
            <w:tcBorders>
              <w:left w:val="nil"/>
              <w:bottom w:val="nil"/>
            </w:tcBorders>
            <w:tcMar>
              <w:top w:w="57" w:type="dxa"/>
              <w:left w:w="57" w:type="dxa"/>
              <w:bottom w:w="57" w:type="dxa"/>
              <w:right w:w="57" w:type="dxa"/>
            </w:tcMar>
          </w:tcPr>
          <w:p w14:paraId="2E54CD2C" w14:textId="77777777" w:rsidR="003D55DA" w:rsidRPr="007457E6" w:rsidRDefault="003D55DA" w:rsidP="003D55DA">
            <w:pPr>
              <w:ind w:left="57"/>
              <w:rPr>
                <w:bCs/>
              </w:rPr>
            </w:pPr>
            <w:r>
              <w:rPr>
                <w:bCs/>
              </w:rPr>
              <w:t>2 units</w:t>
            </w:r>
          </w:p>
        </w:tc>
        <w:sdt>
          <w:sdtPr>
            <w:rPr>
              <w:bCs/>
              <w:color w:val="3A332E" w:themeColor="background2" w:themeShade="40"/>
            </w:rPr>
            <w:id w:val="-75505812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64FDD57" w14:textId="2BA8F7AF" w:rsidR="003D55DA" w:rsidRPr="00DF2E9B"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0EB099A" w14:textId="77777777"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3D55DA" w:rsidRPr="007457E6" w14:paraId="6378E783" w14:textId="77777777" w:rsidTr="00E26841">
        <w:trPr>
          <w:trHeight w:val="142"/>
        </w:trPr>
        <w:tc>
          <w:tcPr>
            <w:tcW w:w="1413" w:type="dxa"/>
            <w:tcBorders>
              <w:bottom w:val="single" w:sz="4" w:space="0" w:color="auto"/>
              <w:right w:val="nil"/>
            </w:tcBorders>
            <w:tcMar>
              <w:top w:w="57" w:type="dxa"/>
              <w:left w:w="57" w:type="dxa"/>
              <w:bottom w:w="57" w:type="dxa"/>
              <w:right w:w="57" w:type="dxa"/>
            </w:tcMar>
          </w:tcPr>
          <w:p w14:paraId="0372453A" w14:textId="5715DAEC" w:rsidR="003D55DA" w:rsidRPr="003D55DA" w:rsidRDefault="003D55DA" w:rsidP="003D55DA">
            <w:pPr>
              <w:rPr>
                <w:b/>
              </w:rPr>
            </w:pPr>
            <w:r w:rsidRPr="00F56CC0">
              <w:rPr>
                <w:b/>
              </w:rPr>
              <w:t>Option</w:t>
            </w:r>
          </w:p>
        </w:tc>
        <w:tc>
          <w:tcPr>
            <w:tcW w:w="4111" w:type="dxa"/>
            <w:gridSpan w:val="2"/>
            <w:tcBorders>
              <w:left w:val="nil"/>
              <w:bottom w:val="single" w:sz="4" w:space="0" w:color="auto"/>
              <w:right w:val="nil"/>
            </w:tcBorders>
            <w:tcMar>
              <w:top w:w="57" w:type="dxa"/>
              <w:left w:w="57" w:type="dxa"/>
              <w:bottom w:w="57" w:type="dxa"/>
              <w:right w:w="57" w:type="dxa"/>
            </w:tcMar>
          </w:tcPr>
          <w:p w14:paraId="51D67B8A" w14:textId="77777777" w:rsidR="003D55DA" w:rsidRDefault="003D55DA" w:rsidP="003D55DA">
            <w:pPr>
              <w:rPr>
                <w:b/>
              </w:rPr>
            </w:pPr>
            <w:r w:rsidRPr="004767F2">
              <w:rPr>
                <w:bCs/>
                <w:i/>
                <w:iCs/>
              </w:rPr>
              <w:t xml:space="preserve">Field of Study or Program </w:t>
            </w:r>
            <w:r>
              <w:rPr>
                <w:bCs/>
                <w:i/>
                <w:iCs/>
              </w:rPr>
              <w:t>Elective Course</w:t>
            </w:r>
          </w:p>
        </w:tc>
        <w:tc>
          <w:tcPr>
            <w:tcW w:w="850" w:type="dxa"/>
            <w:tcBorders>
              <w:left w:val="nil"/>
              <w:bottom w:val="single" w:sz="4" w:space="0" w:color="auto"/>
            </w:tcBorders>
            <w:tcMar>
              <w:top w:w="57" w:type="dxa"/>
              <w:left w:w="57" w:type="dxa"/>
              <w:bottom w:w="57" w:type="dxa"/>
              <w:right w:w="57" w:type="dxa"/>
            </w:tcMar>
          </w:tcPr>
          <w:p w14:paraId="2C4E4330" w14:textId="77777777" w:rsidR="003D55DA" w:rsidRPr="007457E6" w:rsidRDefault="003D55DA" w:rsidP="003D55DA">
            <w:pPr>
              <w:ind w:left="57"/>
              <w:rPr>
                <w:bCs/>
              </w:rPr>
            </w:pPr>
            <w:r>
              <w:rPr>
                <w:bCs/>
              </w:rPr>
              <w:t>2 units</w:t>
            </w:r>
          </w:p>
        </w:tc>
        <w:sdt>
          <w:sdtPr>
            <w:rPr>
              <w:bCs/>
              <w:color w:val="3A332E" w:themeColor="background2" w:themeShade="40"/>
            </w:rPr>
            <w:id w:val="47418593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1744B0C" w14:textId="09E593D4" w:rsidR="003D55DA" w:rsidRPr="009F6F35" w:rsidRDefault="00697B50" w:rsidP="003D55DA">
                <w:pPr>
                  <w:ind w:left="57"/>
                  <w:rPr>
                    <w:bCs/>
                    <w:color w:val="3A332E" w:themeColor="background2" w:themeShade="40"/>
                  </w:rPr>
                </w:pPr>
                <w:r w:rsidRPr="00926148">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6FF78E" w14:textId="77777777" w:rsidR="003D55DA" w:rsidRPr="009F6F35" w:rsidRDefault="003D55DA" w:rsidP="003D55DA">
            <w:pPr>
              <w:ind w:left="57"/>
              <w:rPr>
                <w:bCs/>
                <w:color w:val="3A332E" w:themeColor="background2" w:themeShade="40"/>
              </w:rPr>
            </w:pPr>
            <w:r w:rsidRPr="007F080C">
              <w:rPr>
                <w:bCs/>
                <w:color w:val="3A332E" w:themeColor="background2" w:themeShade="40"/>
              </w:rPr>
              <w:t>2 units</w:t>
            </w:r>
          </w:p>
        </w:tc>
      </w:tr>
      <w:tr w:rsidR="00AC4C7B" w:rsidRPr="007457E6" w14:paraId="01812F26" w14:textId="77777777" w:rsidTr="00AC4C7B">
        <w:trPr>
          <w:trHeight w:val="113"/>
        </w:trPr>
        <w:tc>
          <w:tcPr>
            <w:tcW w:w="10060" w:type="dxa"/>
            <w:gridSpan w:val="6"/>
            <w:tcBorders>
              <w:left w:val="nil"/>
              <w:bottom w:val="nil"/>
              <w:right w:val="nil"/>
            </w:tcBorders>
            <w:tcMar>
              <w:top w:w="57" w:type="dxa"/>
              <w:left w:w="57" w:type="dxa"/>
              <w:bottom w:w="57" w:type="dxa"/>
              <w:right w:w="57" w:type="dxa"/>
            </w:tcMar>
          </w:tcPr>
          <w:p w14:paraId="30568035" w14:textId="77777777" w:rsidR="00AC4C7B" w:rsidRPr="00AC4C7B" w:rsidRDefault="00AC4C7B" w:rsidP="00E337FF">
            <w:pPr>
              <w:ind w:left="57"/>
              <w:rPr>
                <w:b/>
                <w:bCs/>
                <w:sz w:val="18"/>
                <w:szCs w:val="18"/>
              </w:rPr>
            </w:pPr>
          </w:p>
        </w:tc>
      </w:tr>
    </w:tbl>
    <w:p w14:paraId="70E69835" w14:textId="2FE62EE5" w:rsidR="00AC4C7B" w:rsidRPr="002A2CEB" w:rsidRDefault="00AC4C7B" w:rsidP="00AC4C7B">
      <w:pPr>
        <w:pStyle w:val="BodyText"/>
      </w:pPr>
    </w:p>
    <w:p w14:paraId="12D2B2E3" w14:textId="2F514D60" w:rsidR="00F6236A" w:rsidRPr="00AC4C7B" w:rsidRDefault="00F6236A">
      <w:pPr>
        <w:spacing w:after="160" w:line="259" w:lineRule="auto"/>
        <w:rPr>
          <w:i/>
          <w:iCs/>
          <w:sz w:val="18"/>
          <w:szCs w:val="18"/>
        </w:rPr>
      </w:pPr>
    </w:p>
    <w:sectPr w:rsidR="00F6236A" w:rsidRPr="00AC4C7B" w:rsidSect="00E26841">
      <w:headerReference w:type="default" r:id="rId12"/>
      <w:footerReference w:type="default" r:id="rId13"/>
      <w:headerReference w:type="first" r:id="rId14"/>
      <w:footerReference w:type="first" r:id="rId15"/>
      <w:pgSz w:w="11906" w:h="16838" w:code="9"/>
      <w:pgMar w:top="-890" w:right="851" w:bottom="567" w:left="851" w:header="567"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r w:rsidR="00E26841" w14:paraId="7E1101F3" w14:textId="77777777" w:rsidTr="007A70F9">
      <w:tc>
        <w:tcPr>
          <w:tcW w:w="9750" w:type="dxa"/>
          <w:vAlign w:val="bottom"/>
        </w:tcPr>
        <w:p w14:paraId="2F5F8B8F" w14:textId="77777777" w:rsidR="00E26841" w:rsidRPr="00C7208B" w:rsidRDefault="00E26841" w:rsidP="009E12AD">
          <w:pPr>
            <w:pStyle w:val="Footer"/>
            <w:ind w:right="260"/>
            <w:rPr>
              <w:szCs w:val="15"/>
            </w:rPr>
          </w:pPr>
        </w:p>
      </w:tc>
      <w:tc>
        <w:tcPr>
          <w:tcW w:w="456" w:type="dxa"/>
          <w:vAlign w:val="bottom"/>
        </w:tcPr>
        <w:p w14:paraId="7F79C895" w14:textId="77777777" w:rsidR="00E26841" w:rsidRPr="0033054B" w:rsidRDefault="00E26841"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placeholder>
                <w:docPart w:val="6241D21EED44468096110A88CF765CAA"/>
              </w:placeholder>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placeholder>
                <w:docPart w:val="00C1F37427644050AE5C04CFF2658170"/>
              </w:placeholder>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placeholder>
                <w:docPart w:val="B584343121A24595BB3C3DF1C0BBD0C6"/>
              </w:placeholder>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5D809CBD" w:rsidR="007B0BBA" w:rsidRDefault="00704E1B" w:rsidP="007B0BBA">
    <w:pPr>
      <w:pStyle w:val="Header"/>
      <w:jc w:val="right"/>
    </w:pPr>
    <w:r w:rsidRPr="00B66710">
      <w:rPr>
        <w:noProof/>
        <w:lang w:eastAsia="en-AU"/>
      </w:rPr>
      <mc:AlternateContent>
        <mc:Choice Requires="wps">
          <w:drawing>
            <wp:anchor distT="0" distB="0" distL="114300" distR="114300" simplePos="0" relativeHeight="251665408" behindDoc="0" locked="0" layoutInCell="1" allowOverlap="1" wp14:anchorId="3241EEC0" wp14:editId="2DA00BA6">
              <wp:simplePos x="0" y="0"/>
              <wp:positionH relativeFrom="column">
                <wp:posOffset>-168910</wp:posOffset>
              </wp:positionH>
              <wp:positionV relativeFrom="paragraph">
                <wp:posOffset>-197485</wp:posOffset>
              </wp:positionV>
              <wp:extent cx="5454015" cy="800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800100"/>
                      </a:xfrm>
                      <a:prstGeom prst="rect">
                        <a:avLst/>
                      </a:prstGeom>
                      <a:noFill/>
                      <a:ln w="6350">
                        <a:noFill/>
                      </a:ln>
                    </wps:spPr>
                    <wps:txbx>
                      <w:txbxContent>
                        <w:p w14:paraId="35D53FDB" w14:textId="26B3B61D"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D4053E">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78A7C620" w:rsidR="00FB0CBE" w:rsidRPr="007143B8" w:rsidRDefault="00803314" w:rsidP="00FB0CBE">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EF7507" w:rsidRPr="00EF7507">
                            <w:rPr>
                              <w:rFonts w:ascii="Arial" w:hAnsi="Arial" w:cs="Arial"/>
                              <w:b/>
                              <w:color w:val="FFFFFF" w:themeColor="background1"/>
                              <w:sz w:val="32"/>
                              <w:szCs w:val="32"/>
                            </w:rPr>
                            <w:t>Master of Applied Linguistics (</w:t>
                          </w:r>
                          <w:proofErr w:type="spellStart"/>
                          <w:r w:rsidR="00EF7507" w:rsidRPr="00EF7507">
                            <w:rPr>
                              <w:rFonts w:ascii="Arial" w:hAnsi="Arial" w:cs="Arial"/>
                              <w:b/>
                              <w:color w:val="FFFFFF" w:themeColor="background1"/>
                              <w:sz w:val="32"/>
                              <w:szCs w:val="32"/>
                            </w:rPr>
                            <w:t>MAppLing</w:t>
                          </w:r>
                          <w:proofErr w:type="spellEnd"/>
                          <w:r w:rsidR="00EF7507" w:rsidRPr="00EF7507">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3pt;margin-top:-15.55pt;width:429.4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" filled="f" stroked="f" strokeweight=".5pt">
              <v:textbox>
                <w:txbxContent>
                  <w:p w14:paraId="35D53FDB" w14:textId="26B3B61D"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D4053E">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78A7C620" w:rsidR="00FB0CBE" w:rsidRPr="007143B8" w:rsidRDefault="00803314" w:rsidP="00FB0CBE">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EF7507" w:rsidRPr="00EF7507">
                      <w:rPr>
                        <w:rFonts w:ascii="Arial" w:hAnsi="Arial" w:cs="Arial"/>
                        <w:b/>
                        <w:color w:val="FFFFFF" w:themeColor="background1"/>
                        <w:sz w:val="32"/>
                        <w:szCs w:val="32"/>
                      </w:rPr>
                      <w:t>Master of Applied Linguistics (</w:t>
                    </w:r>
                    <w:proofErr w:type="spellStart"/>
                    <w:r w:rsidR="00EF7507" w:rsidRPr="00EF7507">
                      <w:rPr>
                        <w:rFonts w:ascii="Arial" w:hAnsi="Arial" w:cs="Arial"/>
                        <w:b/>
                        <w:color w:val="FFFFFF" w:themeColor="background1"/>
                        <w:sz w:val="32"/>
                        <w:szCs w:val="32"/>
                      </w:rPr>
                      <w:t>MAppLing</w:t>
                    </w:r>
                    <w:proofErr w:type="spellEnd"/>
                    <w:r w:rsidR="00EF7507" w:rsidRPr="00EF7507">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v:textbox>
            </v:shape>
          </w:pict>
        </mc:Fallback>
      </mc:AlternateContent>
    </w:r>
    <w:r w:rsidR="00FB0CBE">
      <w:rPr>
        <w:noProof/>
        <w:lang w:eastAsia="en-AU"/>
      </w:rPr>
      <w:drawing>
        <wp:anchor distT="0" distB="0" distL="114300" distR="114300" simplePos="0" relativeHeight="251663360" behindDoc="1" locked="0" layoutInCell="1" allowOverlap="1" wp14:anchorId="3067129B" wp14:editId="740A6596">
          <wp:simplePos x="0" y="0"/>
          <wp:positionH relativeFrom="column">
            <wp:posOffset>-542290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514542754" name="Picture 514542754"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1859224232" name="Picture 185922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jPvBfXEWtjTjFb+eQjuj/I59fxWmCWu36HXIGfAgXIKs2Ky5d/bPKr6Pj0mfKSqzjhlb8RQVzzQXqqrXEeAIAQ==" w:salt="v23aGygPYRGlU7s+KVpN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10E2E"/>
    <w:rsid w:val="00012303"/>
    <w:rsid w:val="00015B3C"/>
    <w:rsid w:val="00021AFB"/>
    <w:rsid w:val="0002406C"/>
    <w:rsid w:val="00026499"/>
    <w:rsid w:val="000300D4"/>
    <w:rsid w:val="0003026B"/>
    <w:rsid w:val="00033E60"/>
    <w:rsid w:val="000340DE"/>
    <w:rsid w:val="0004002F"/>
    <w:rsid w:val="00042F74"/>
    <w:rsid w:val="000543B7"/>
    <w:rsid w:val="00054EC7"/>
    <w:rsid w:val="00080841"/>
    <w:rsid w:val="00081225"/>
    <w:rsid w:val="00081246"/>
    <w:rsid w:val="000815DF"/>
    <w:rsid w:val="00082BDE"/>
    <w:rsid w:val="00083646"/>
    <w:rsid w:val="00086547"/>
    <w:rsid w:val="00087151"/>
    <w:rsid w:val="000908D7"/>
    <w:rsid w:val="0009444D"/>
    <w:rsid w:val="000A3C8F"/>
    <w:rsid w:val="000A5228"/>
    <w:rsid w:val="000A6E4D"/>
    <w:rsid w:val="000A7AFE"/>
    <w:rsid w:val="000B0EFB"/>
    <w:rsid w:val="000B294E"/>
    <w:rsid w:val="000B2B6C"/>
    <w:rsid w:val="000B3E75"/>
    <w:rsid w:val="000C1A6B"/>
    <w:rsid w:val="000C40C3"/>
    <w:rsid w:val="000C5887"/>
    <w:rsid w:val="000C6739"/>
    <w:rsid w:val="000D0DB0"/>
    <w:rsid w:val="000D24E7"/>
    <w:rsid w:val="000E023F"/>
    <w:rsid w:val="000E0282"/>
    <w:rsid w:val="000E7FDD"/>
    <w:rsid w:val="0010010E"/>
    <w:rsid w:val="00100429"/>
    <w:rsid w:val="00101389"/>
    <w:rsid w:val="00112B3D"/>
    <w:rsid w:val="00122277"/>
    <w:rsid w:val="00127E49"/>
    <w:rsid w:val="00136C61"/>
    <w:rsid w:val="00136EBA"/>
    <w:rsid w:val="00151915"/>
    <w:rsid w:val="00154025"/>
    <w:rsid w:val="00154242"/>
    <w:rsid w:val="0016241C"/>
    <w:rsid w:val="00164062"/>
    <w:rsid w:val="00173AC4"/>
    <w:rsid w:val="001741BF"/>
    <w:rsid w:val="0017710E"/>
    <w:rsid w:val="001772EA"/>
    <w:rsid w:val="00180EE2"/>
    <w:rsid w:val="001929D7"/>
    <w:rsid w:val="00193459"/>
    <w:rsid w:val="00193DE9"/>
    <w:rsid w:val="001949EC"/>
    <w:rsid w:val="00196C64"/>
    <w:rsid w:val="001A0D51"/>
    <w:rsid w:val="001A2087"/>
    <w:rsid w:val="001A3096"/>
    <w:rsid w:val="001B0AB5"/>
    <w:rsid w:val="001B287A"/>
    <w:rsid w:val="001B29F1"/>
    <w:rsid w:val="001B6A57"/>
    <w:rsid w:val="001B7608"/>
    <w:rsid w:val="001C0C95"/>
    <w:rsid w:val="001C342E"/>
    <w:rsid w:val="001D001C"/>
    <w:rsid w:val="001D3B4A"/>
    <w:rsid w:val="001D4550"/>
    <w:rsid w:val="001E2535"/>
    <w:rsid w:val="001E28A1"/>
    <w:rsid w:val="001E544B"/>
    <w:rsid w:val="001E56C1"/>
    <w:rsid w:val="001F067F"/>
    <w:rsid w:val="001F11CD"/>
    <w:rsid w:val="001F1DC2"/>
    <w:rsid w:val="001F61A9"/>
    <w:rsid w:val="001F6E5C"/>
    <w:rsid w:val="00213C33"/>
    <w:rsid w:val="002142AC"/>
    <w:rsid w:val="00217146"/>
    <w:rsid w:val="00220B91"/>
    <w:rsid w:val="00220EDA"/>
    <w:rsid w:val="0022298B"/>
    <w:rsid w:val="002233D1"/>
    <w:rsid w:val="00224FF7"/>
    <w:rsid w:val="00227854"/>
    <w:rsid w:val="00231C5B"/>
    <w:rsid w:val="00233F3D"/>
    <w:rsid w:val="00240E1D"/>
    <w:rsid w:val="00241DF1"/>
    <w:rsid w:val="00242398"/>
    <w:rsid w:val="002442C8"/>
    <w:rsid w:val="002450E7"/>
    <w:rsid w:val="00245617"/>
    <w:rsid w:val="00246D19"/>
    <w:rsid w:val="0026105D"/>
    <w:rsid w:val="00262982"/>
    <w:rsid w:val="002769C0"/>
    <w:rsid w:val="00282E8C"/>
    <w:rsid w:val="00285896"/>
    <w:rsid w:val="00287293"/>
    <w:rsid w:val="00292EDB"/>
    <w:rsid w:val="00294161"/>
    <w:rsid w:val="002A2CEB"/>
    <w:rsid w:val="002B298A"/>
    <w:rsid w:val="002B29BC"/>
    <w:rsid w:val="002B341F"/>
    <w:rsid w:val="002B3429"/>
    <w:rsid w:val="002B4D03"/>
    <w:rsid w:val="002C6194"/>
    <w:rsid w:val="002C7E5C"/>
    <w:rsid w:val="002D73F6"/>
    <w:rsid w:val="002E0C95"/>
    <w:rsid w:val="002F5289"/>
    <w:rsid w:val="002F612F"/>
    <w:rsid w:val="00305B6C"/>
    <w:rsid w:val="00310B79"/>
    <w:rsid w:val="00314F9A"/>
    <w:rsid w:val="00325B09"/>
    <w:rsid w:val="00326FA4"/>
    <w:rsid w:val="0033054B"/>
    <w:rsid w:val="003356B2"/>
    <w:rsid w:val="00335B6E"/>
    <w:rsid w:val="00335C49"/>
    <w:rsid w:val="00336242"/>
    <w:rsid w:val="00351130"/>
    <w:rsid w:val="00381BBC"/>
    <w:rsid w:val="00387C67"/>
    <w:rsid w:val="003903C8"/>
    <w:rsid w:val="0039083C"/>
    <w:rsid w:val="00397B51"/>
    <w:rsid w:val="003A50C3"/>
    <w:rsid w:val="003A63E5"/>
    <w:rsid w:val="003B6429"/>
    <w:rsid w:val="003D2D2E"/>
    <w:rsid w:val="003D3C5A"/>
    <w:rsid w:val="003D55DA"/>
    <w:rsid w:val="003E178B"/>
    <w:rsid w:val="003E2CD1"/>
    <w:rsid w:val="003E5DAE"/>
    <w:rsid w:val="003F1555"/>
    <w:rsid w:val="003F2C6B"/>
    <w:rsid w:val="003F5410"/>
    <w:rsid w:val="00404789"/>
    <w:rsid w:val="00404E91"/>
    <w:rsid w:val="00410CF9"/>
    <w:rsid w:val="004118E4"/>
    <w:rsid w:val="00413FBA"/>
    <w:rsid w:val="00416FF4"/>
    <w:rsid w:val="0042212B"/>
    <w:rsid w:val="004244A8"/>
    <w:rsid w:val="004306EF"/>
    <w:rsid w:val="004363CA"/>
    <w:rsid w:val="004372FB"/>
    <w:rsid w:val="00442308"/>
    <w:rsid w:val="004447F4"/>
    <w:rsid w:val="00444A0D"/>
    <w:rsid w:val="00444B5C"/>
    <w:rsid w:val="00445521"/>
    <w:rsid w:val="00445558"/>
    <w:rsid w:val="00450872"/>
    <w:rsid w:val="0045647B"/>
    <w:rsid w:val="00461A3A"/>
    <w:rsid w:val="00463D08"/>
    <w:rsid w:val="00466DA3"/>
    <w:rsid w:val="00470EAB"/>
    <w:rsid w:val="004713C5"/>
    <w:rsid w:val="0047564C"/>
    <w:rsid w:val="004767F2"/>
    <w:rsid w:val="00482FF8"/>
    <w:rsid w:val="00492F82"/>
    <w:rsid w:val="004972A0"/>
    <w:rsid w:val="004A63CC"/>
    <w:rsid w:val="004B1B02"/>
    <w:rsid w:val="004B7C68"/>
    <w:rsid w:val="004C355A"/>
    <w:rsid w:val="004D7238"/>
    <w:rsid w:val="004F017A"/>
    <w:rsid w:val="004F1E7D"/>
    <w:rsid w:val="004F49A8"/>
    <w:rsid w:val="004F66C6"/>
    <w:rsid w:val="004F7D63"/>
    <w:rsid w:val="0050144A"/>
    <w:rsid w:val="0050399C"/>
    <w:rsid w:val="005125C1"/>
    <w:rsid w:val="005236FC"/>
    <w:rsid w:val="00525774"/>
    <w:rsid w:val="005266EB"/>
    <w:rsid w:val="0052789E"/>
    <w:rsid w:val="00531F57"/>
    <w:rsid w:val="00551917"/>
    <w:rsid w:val="005639F8"/>
    <w:rsid w:val="00576D68"/>
    <w:rsid w:val="00580EC3"/>
    <w:rsid w:val="0058166A"/>
    <w:rsid w:val="005817DA"/>
    <w:rsid w:val="00583FF5"/>
    <w:rsid w:val="005845EC"/>
    <w:rsid w:val="00587B97"/>
    <w:rsid w:val="00591331"/>
    <w:rsid w:val="005947C3"/>
    <w:rsid w:val="00595F5A"/>
    <w:rsid w:val="00597A15"/>
    <w:rsid w:val="005A1D27"/>
    <w:rsid w:val="005A4E05"/>
    <w:rsid w:val="005A5AE1"/>
    <w:rsid w:val="005A6CC7"/>
    <w:rsid w:val="005B149B"/>
    <w:rsid w:val="005B2F9D"/>
    <w:rsid w:val="005B54F0"/>
    <w:rsid w:val="005C33D6"/>
    <w:rsid w:val="005C7584"/>
    <w:rsid w:val="005D0167"/>
    <w:rsid w:val="005D365F"/>
    <w:rsid w:val="005D4250"/>
    <w:rsid w:val="005D561D"/>
    <w:rsid w:val="005D7A5A"/>
    <w:rsid w:val="005E3D68"/>
    <w:rsid w:val="005E5D94"/>
    <w:rsid w:val="005E7363"/>
    <w:rsid w:val="005F56E3"/>
    <w:rsid w:val="005F6D85"/>
    <w:rsid w:val="0060138A"/>
    <w:rsid w:val="00607222"/>
    <w:rsid w:val="00614669"/>
    <w:rsid w:val="00617A5A"/>
    <w:rsid w:val="00617EC4"/>
    <w:rsid w:val="00622F62"/>
    <w:rsid w:val="00634A30"/>
    <w:rsid w:val="00636D66"/>
    <w:rsid w:val="006377A2"/>
    <w:rsid w:val="00640A52"/>
    <w:rsid w:val="00643AFF"/>
    <w:rsid w:val="00647DDA"/>
    <w:rsid w:val="006506B9"/>
    <w:rsid w:val="00651D71"/>
    <w:rsid w:val="006648C3"/>
    <w:rsid w:val="00666DB3"/>
    <w:rsid w:val="00667286"/>
    <w:rsid w:val="00670B05"/>
    <w:rsid w:val="00676014"/>
    <w:rsid w:val="006766C3"/>
    <w:rsid w:val="00684298"/>
    <w:rsid w:val="006873AE"/>
    <w:rsid w:val="006905E3"/>
    <w:rsid w:val="00691D45"/>
    <w:rsid w:val="0069508D"/>
    <w:rsid w:val="00697B50"/>
    <w:rsid w:val="006A2607"/>
    <w:rsid w:val="006A5BC0"/>
    <w:rsid w:val="006C070E"/>
    <w:rsid w:val="006C0E44"/>
    <w:rsid w:val="006C1BFD"/>
    <w:rsid w:val="006D0C27"/>
    <w:rsid w:val="006D3E46"/>
    <w:rsid w:val="006D64B1"/>
    <w:rsid w:val="006D788D"/>
    <w:rsid w:val="006E51C2"/>
    <w:rsid w:val="006E71A4"/>
    <w:rsid w:val="006F339F"/>
    <w:rsid w:val="006F5EF5"/>
    <w:rsid w:val="00704E1B"/>
    <w:rsid w:val="00711541"/>
    <w:rsid w:val="0071246C"/>
    <w:rsid w:val="00713409"/>
    <w:rsid w:val="007143B8"/>
    <w:rsid w:val="00715A9A"/>
    <w:rsid w:val="00716942"/>
    <w:rsid w:val="00720902"/>
    <w:rsid w:val="00723ABA"/>
    <w:rsid w:val="00724174"/>
    <w:rsid w:val="007243CE"/>
    <w:rsid w:val="0072606A"/>
    <w:rsid w:val="00726A4F"/>
    <w:rsid w:val="00735F26"/>
    <w:rsid w:val="00743CBE"/>
    <w:rsid w:val="00744517"/>
    <w:rsid w:val="007457E6"/>
    <w:rsid w:val="0076291C"/>
    <w:rsid w:val="00766B7B"/>
    <w:rsid w:val="00774B6E"/>
    <w:rsid w:val="00786D6F"/>
    <w:rsid w:val="007925D4"/>
    <w:rsid w:val="00792BA2"/>
    <w:rsid w:val="00794A76"/>
    <w:rsid w:val="00795852"/>
    <w:rsid w:val="00795A2F"/>
    <w:rsid w:val="007A09CE"/>
    <w:rsid w:val="007A0DAE"/>
    <w:rsid w:val="007A701D"/>
    <w:rsid w:val="007A70F9"/>
    <w:rsid w:val="007B0BBA"/>
    <w:rsid w:val="007B215D"/>
    <w:rsid w:val="007B594A"/>
    <w:rsid w:val="007B5CC4"/>
    <w:rsid w:val="007B6F3B"/>
    <w:rsid w:val="007C17DE"/>
    <w:rsid w:val="007C38B8"/>
    <w:rsid w:val="007D4630"/>
    <w:rsid w:val="007E21BE"/>
    <w:rsid w:val="007F080C"/>
    <w:rsid w:val="007F17AC"/>
    <w:rsid w:val="007F1B08"/>
    <w:rsid w:val="007F5557"/>
    <w:rsid w:val="007F649E"/>
    <w:rsid w:val="00803314"/>
    <w:rsid w:val="0081145D"/>
    <w:rsid w:val="00811A9C"/>
    <w:rsid w:val="00815DE2"/>
    <w:rsid w:val="00821678"/>
    <w:rsid w:val="008217AE"/>
    <w:rsid w:val="00823EC7"/>
    <w:rsid w:val="00831C32"/>
    <w:rsid w:val="0083288E"/>
    <w:rsid w:val="00834296"/>
    <w:rsid w:val="00853239"/>
    <w:rsid w:val="008608A7"/>
    <w:rsid w:val="00862690"/>
    <w:rsid w:val="00874CC4"/>
    <w:rsid w:val="00876805"/>
    <w:rsid w:val="00881A64"/>
    <w:rsid w:val="00882359"/>
    <w:rsid w:val="00895C4B"/>
    <w:rsid w:val="008B0D7D"/>
    <w:rsid w:val="008B48CF"/>
    <w:rsid w:val="008C5F09"/>
    <w:rsid w:val="008D51CB"/>
    <w:rsid w:val="008D66EB"/>
    <w:rsid w:val="008D76B8"/>
    <w:rsid w:val="008E16F0"/>
    <w:rsid w:val="008E2EA4"/>
    <w:rsid w:val="009020E1"/>
    <w:rsid w:val="00903591"/>
    <w:rsid w:val="009076D0"/>
    <w:rsid w:val="00910CA2"/>
    <w:rsid w:val="00915A5D"/>
    <w:rsid w:val="00915EE2"/>
    <w:rsid w:val="00917563"/>
    <w:rsid w:val="009212B7"/>
    <w:rsid w:val="00925B6C"/>
    <w:rsid w:val="00925BE5"/>
    <w:rsid w:val="00930228"/>
    <w:rsid w:val="00944DDB"/>
    <w:rsid w:val="0095516F"/>
    <w:rsid w:val="009570FC"/>
    <w:rsid w:val="00960390"/>
    <w:rsid w:val="0096154E"/>
    <w:rsid w:val="00965EDD"/>
    <w:rsid w:val="0097075E"/>
    <w:rsid w:val="00970867"/>
    <w:rsid w:val="009750B9"/>
    <w:rsid w:val="009774DC"/>
    <w:rsid w:val="0098194D"/>
    <w:rsid w:val="0099256D"/>
    <w:rsid w:val="009A1E11"/>
    <w:rsid w:val="009A2EA9"/>
    <w:rsid w:val="009A45BE"/>
    <w:rsid w:val="009C006F"/>
    <w:rsid w:val="009C3E4E"/>
    <w:rsid w:val="009D5D4C"/>
    <w:rsid w:val="009D6143"/>
    <w:rsid w:val="009D7F71"/>
    <w:rsid w:val="009E12AD"/>
    <w:rsid w:val="009E19CE"/>
    <w:rsid w:val="009E3486"/>
    <w:rsid w:val="009E3FDE"/>
    <w:rsid w:val="009E6379"/>
    <w:rsid w:val="009F3689"/>
    <w:rsid w:val="009F3881"/>
    <w:rsid w:val="009F3B81"/>
    <w:rsid w:val="009F6F35"/>
    <w:rsid w:val="00A01855"/>
    <w:rsid w:val="00A0570B"/>
    <w:rsid w:val="00A05ED2"/>
    <w:rsid w:val="00A1219F"/>
    <w:rsid w:val="00A12421"/>
    <w:rsid w:val="00A218F1"/>
    <w:rsid w:val="00A2774E"/>
    <w:rsid w:val="00A30371"/>
    <w:rsid w:val="00A30C1C"/>
    <w:rsid w:val="00A34437"/>
    <w:rsid w:val="00A35D7A"/>
    <w:rsid w:val="00A54AFE"/>
    <w:rsid w:val="00A54E87"/>
    <w:rsid w:val="00A5630E"/>
    <w:rsid w:val="00A56C1F"/>
    <w:rsid w:val="00A57394"/>
    <w:rsid w:val="00A66739"/>
    <w:rsid w:val="00A774FB"/>
    <w:rsid w:val="00A77AF7"/>
    <w:rsid w:val="00A77D53"/>
    <w:rsid w:val="00A84F19"/>
    <w:rsid w:val="00A86166"/>
    <w:rsid w:val="00A902D6"/>
    <w:rsid w:val="00A9227E"/>
    <w:rsid w:val="00A96658"/>
    <w:rsid w:val="00AA1C7A"/>
    <w:rsid w:val="00AA3999"/>
    <w:rsid w:val="00AA3DA0"/>
    <w:rsid w:val="00AA6E85"/>
    <w:rsid w:val="00AB560F"/>
    <w:rsid w:val="00AB6E37"/>
    <w:rsid w:val="00AC193C"/>
    <w:rsid w:val="00AC43F5"/>
    <w:rsid w:val="00AC4C7B"/>
    <w:rsid w:val="00AD5118"/>
    <w:rsid w:val="00AE34ED"/>
    <w:rsid w:val="00AE7D65"/>
    <w:rsid w:val="00AF003D"/>
    <w:rsid w:val="00AF0CBE"/>
    <w:rsid w:val="00AF3A54"/>
    <w:rsid w:val="00AF3D10"/>
    <w:rsid w:val="00AF76AD"/>
    <w:rsid w:val="00B025B0"/>
    <w:rsid w:val="00B02B29"/>
    <w:rsid w:val="00B042DF"/>
    <w:rsid w:val="00B04746"/>
    <w:rsid w:val="00B13955"/>
    <w:rsid w:val="00B170EA"/>
    <w:rsid w:val="00B2419B"/>
    <w:rsid w:val="00B3691E"/>
    <w:rsid w:val="00B41D99"/>
    <w:rsid w:val="00B447F9"/>
    <w:rsid w:val="00B473B6"/>
    <w:rsid w:val="00B50B8E"/>
    <w:rsid w:val="00B51F89"/>
    <w:rsid w:val="00B63E1F"/>
    <w:rsid w:val="00B6489A"/>
    <w:rsid w:val="00B66FC8"/>
    <w:rsid w:val="00B714F8"/>
    <w:rsid w:val="00B71EAE"/>
    <w:rsid w:val="00B742E4"/>
    <w:rsid w:val="00B75D4E"/>
    <w:rsid w:val="00B770CA"/>
    <w:rsid w:val="00B772D6"/>
    <w:rsid w:val="00B82783"/>
    <w:rsid w:val="00B94F75"/>
    <w:rsid w:val="00BA3F1D"/>
    <w:rsid w:val="00BA4749"/>
    <w:rsid w:val="00BB2A10"/>
    <w:rsid w:val="00BB4C19"/>
    <w:rsid w:val="00BC0E71"/>
    <w:rsid w:val="00BC5556"/>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3D46"/>
    <w:rsid w:val="00C327A2"/>
    <w:rsid w:val="00C33B32"/>
    <w:rsid w:val="00C474B7"/>
    <w:rsid w:val="00C555F6"/>
    <w:rsid w:val="00C60B9A"/>
    <w:rsid w:val="00C6609A"/>
    <w:rsid w:val="00C71AFD"/>
    <w:rsid w:val="00C7208B"/>
    <w:rsid w:val="00C733AD"/>
    <w:rsid w:val="00C85004"/>
    <w:rsid w:val="00C905EB"/>
    <w:rsid w:val="00C9108B"/>
    <w:rsid w:val="00C95D5E"/>
    <w:rsid w:val="00C960ED"/>
    <w:rsid w:val="00CA4DCB"/>
    <w:rsid w:val="00CA63F6"/>
    <w:rsid w:val="00CB381C"/>
    <w:rsid w:val="00CB654D"/>
    <w:rsid w:val="00CC2122"/>
    <w:rsid w:val="00CC32C5"/>
    <w:rsid w:val="00CC3A45"/>
    <w:rsid w:val="00CC4BCB"/>
    <w:rsid w:val="00CC572B"/>
    <w:rsid w:val="00CD5C67"/>
    <w:rsid w:val="00CE2983"/>
    <w:rsid w:val="00CE7A06"/>
    <w:rsid w:val="00CF2D45"/>
    <w:rsid w:val="00CF7CB9"/>
    <w:rsid w:val="00D04F7D"/>
    <w:rsid w:val="00D13C7F"/>
    <w:rsid w:val="00D16935"/>
    <w:rsid w:val="00D16DBF"/>
    <w:rsid w:val="00D17697"/>
    <w:rsid w:val="00D206AF"/>
    <w:rsid w:val="00D2156D"/>
    <w:rsid w:val="00D233B4"/>
    <w:rsid w:val="00D24856"/>
    <w:rsid w:val="00D261EE"/>
    <w:rsid w:val="00D32971"/>
    <w:rsid w:val="00D4053E"/>
    <w:rsid w:val="00D43C3A"/>
    <w:rsid w:val="00D5460B"/>
    <w:rsid w:val="00D61A20"/>
    <w:rsid w:val="00D6634A"/>
    <w:rsid w:val="00D80F0E"/>
    <w:rsid w:val="00D815CB"/>
    <w:rsid w:val="00D8242B"/>
    <w:rsid w:val="00D84C76"/>
    <w:rsid w:val="00D919B9"/>
    <w:rsid w:val="00D94F69"/>
    <w:rsid w:val="00D975E1"/>
    <w:rsid w:val="00DA3EC0"/>
    <w:rsid w:val="00DA422A"/>
    <w:rsid w:val="00DA5594"/>
    <w:rsid w:val="00DA68EF"/>
    <w:rsid w:val="00DB1D59"/>
    <w:rsid w:val="00DB5675"/>
    <w:rsid w:val="00DC42F9"/>
    <w:rsid w:val="00DC54B6"/>
    <w:rsid w:val="00DD0AFE"/>
    <w:rsid w:val="00DD3E52"/>
    <w:rsid w:val="00DD3FBD"/>
    <w:rsid w:val="00DE300C"/>
    <w:rsid w:val="00DF2E9B"/>
    <w:rsid w:val="00DF5DD9"/>
    <w:rsid w:val="00DF5EA7"/>
    <w:rsid w:val="00E027C1"/>
    <w:rsid w:val="00E03AF0"/>
    <w:rsid w:val="00E07318"/>
    <w:rsid w:val="00E12698"/>
    <w:rsid w:val="00E14AB6"/>
    <w:rsid w:val="00E161EA"/>
    <w:rsid w:val="00E16DC1"/>
    <w:rsid w:val="00E226C7"/>
    <w:rsid w:val="00E26841"/>
    <w:rsid w:val="00E30993"/>
    <w:rsid w:val="00E32EBD"/>
    <w:rsid w:val="00E34452"/>
    <w:rsid w:val="00E37D89"/>
    <w:rsid w:val="00E47B79"/>
    <w:rsid w:val="00E53D4F"/>
    <w:rsid w:val="00E54312"/>
    <w:rsid w:val="00E55CF5"/>
    <w:rsid w:val="00E60F47"/>
    <w:rsid w:val="00E7261C"/>
    <w:rsid w:val="00E72B02"/>
    <w:rsid w:val="00E75B41"/>
    <w:rsid w:val="00E77186"/>
    <w:rsid w:val="00E77EBA"/>
    <w:rsid w:val="00E87A8D"/>
    <w:rsid w:val="00E963F5"/>
    <w:rsid w:val="00EA0D21"/>
    <w:rsid w:val="00EA4655"/>
    <w:rsid w:val="00EC1887"/>
    <w:rsid w:val="00ED003F"/>
    <w:rsid w:val="00ED2094"/>
    <w:rsid w:val="00ED561D"/>
    <w:rsid w:val="00ED6941"/>
    <w:rsid w:val="00EE473C"/>
    <w:rsid w:val="00EE5EC9"/>
    <w:rsid w:val="00EE6FA3"/>
    <w:rsid w:val="00EE77BB"/>
    <w:rsid w:val="00EF7507"/>
    <w:rsid w:val="00F01A82"/>
    <w:rsid w:val="00F01E1E"/>
    <w:rsid w:val="00F1012D"/>
    <w:rsid w:val="00F154CA"/>
    <w:rsid w:val="00F20A2E"/>
    <w:rsid w:val="00F23611"/>
    <w:rsid w:val="00F23A45"/>
    <w:rsid w:val="00F34820"/>
    <w:rsid w:val="00F37ED1"/>
    <w:rsid w:val="00F4114D"/>
    <w:rsid w:val="00F420BD"/>
    <w:rsid w:val="00F4312A"/>
    <w:rsid w:val="00F47C31"/>
    <w:rsid w:val="00F55B05"/>
    <w:rsid w:val="00F61138"/>
    <w:rsid w:val="00F6236A"/>
    <w:rsid w:val="00F64FEC"/>
    <w:rsid w:val="00F66105"/>
    <w:rsid w:val="00F72D50"/>
    <w:rsid w:val="00F745F2"/>
    <w:rsid w:val="00F77373"/>
    <w:rsid w:val="00F8449D"/>
    <w:rsid w:val="00F908C3"/>
    <w:rsid w:val="00F90EF1"/>
    <w:rsid w:val="00FA138D"/>
    <w:rsid w:val="00FA183A"/>
    <w:rsid w:val="00FA193B"/>
    <w:rsid w:val="00FA3E63"/>
    <w:rsid w:val="00FA5054"/>
    <w:rsid w:val="00FB0CBE"/>
    <w:rsid w:val="00FB1219"/>
    <w:rsid w:val="00FB3F55"/>
    <w:rsid w:val="00FB49E5"/>
    <w:rsid w:val="00FB55C4"/>
    <w:rsid w:val="00FC0BC3"/>
    <w:rsid w:val="00FC243B"/>
    <w:rsid w:val="00FD1621"/>
    <w:rsid w:val="00FD4B1E"/>
    <w:rsid w:val="00FD507A"/>
    <w:rsid w:val="00FD6125"/>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4F7D6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797525388">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applied-linguistics-559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592/2026" TargetMode="External"/><Relationship Id="rId4" Type="http://schemas.openxmlformats.org/officeDocument/2006/relationships/settings" Target="settings.xml"/><Relationship Id="rId9" Type="http://schemas.openxmlformats.org/officeDocument/2006/relationships/hyperlink" Target="https://programs-courses.uq.edu.au/requirements/program/5592/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1D21EED44468096110A88CF765CAA"/>
        <w:category>
          <w:name w:val="General"/>
          <w:gallery w:val="placeholder"/>
        </w:category>
        <w:types>
          <w:type w:val="bbPlcHdr"/>
        </w:types>
        <w:behaviors>
          <w:behavior w:val="content"/>
        </w:behaviors>
        <w:guid w:val="{2B16B261-A55A-4926-8DDB-F85EEB5FDC45}"/>
      </w:docPartPr>
      <w:docPartBody>
        <w:p w:rsidR="00AF2B8A" w:rsidRDefault="00AF2B8A" w:rsidP="00AF2B8A">
          <w:pPr>
            <w:pStyle w:val="6241D21EED44468096110A88CF765CAA"/>
          </w:pPr>
          <w:r w:rsidRPr="0016241C">
            <w:rPr>
              <w:highlight w:val="yellow"/>
            </w:rPr>
            <w:t>[0000 0000]</w:t>
          </w:r>
        </w:p>
      </w:docPartBody>
    </w:docPart>
    <w:docPart>
      <w:docPartPr>
        <w:name w:val="00C1F37427644050AE5C04CFF2658170"/>
        <w:category>
          <w:name w:val="General"/>
          <w:gallery w:val="placeholder"/>
        </w:category>
        <w:types>
          <w:type w:val="bbPlcHdr"/>
        </w:types>
        <w:behaviors>
          <w:behavior w:val="content"/>
        </w:behaviors>
        <w:guid w:val="{930E7CEE-9062-4D36-BAE3-6B89FFE4107F}"/>
      </w:docPartPr>
      <w:docPartBody>
        <w:p w:rsidR="00AF2B8A" w:rsidRDefault="00AF2B8A" w:rsidP="00AF2B8A">
          <w:pPr>
            <w:pStyle w:val="00C1F37427644050AE5C04CFF2658170"/>
          </w:pPr>
          <w:r w:rsidRPr="0016241C">
            <w:rPr>
              <w:highlight w:val="yellow"/>
            </w:rPr>
            <w:t>[0000 0000]</w:t>
          </w:r>
        </w:p>
      </w:docPartBody>
    </w:docPart>
    <w:docPart>
      <w:docPartPr>
        <w:name w:val="B584343121A24595BB3C3DF1C0BBD0C6"/>
        <w:category>
          <w:name w:val="General"/>
          <w:gallery w:val="placeholder"/>
        </w:category>
        <w:types>
          <w:type w:val="bbPlcHdr"/>
        </w:types>
        <w:behaviors>
          <w:behavior w:val="content"/>
        </w:behaviors>
        <w:guid w:val="{D7E68CC0-A79A-484A-A443-A5BA3F5627C9}"/>
      </w:docPartPr>
      <w:docPartBody>
        <w:p w:rsidR="00AF2B8A" w:rsidRDefault="00AF2B8A" w:rsidP="00AF2B8A">
          <w:pPr>
            <w:pStyle w:val="B584343121A24595BB3C3DF1C0BBD0C6"/>
          </w:pPr>
          <w:r w:rsidRPr="0016241C">
            <w:rPr>
              <w:highlight w:val="yellow"/>
            </w:rPr>
            <w:t>[</w:t>
          </w:r>
          <w:r>
            <w:rPr>
              <w:highlight w:val="yellow"/>
            </w:rPr>
            <w:t>email</w:t>
          </w:r>
          <w:r w:rsidRPr="0016241C">
            <w:rPr>
              <w:highlight w:val="yellow"/>
            </w:rPr>
            <w:t>]</w:t>
          </w:r>
        </w:p>
      </w:docPartBody>
    </w:docPart>
    <w:docPart>
      <w:docPartPr>
        <w:name w:val="DefaultPlaceholder_-1854013440"/>
        <w:category>
          <w:name w:val="General"/>
          <w:gallery w:val="placeholder"/>
        </w:category>
        <w:types>
          <w:type w:val="bbPlcHdr"/>
        </w:types>
        <w:behaviors>
          <w:behavior w:val="content"/>
        </w:behaviors>
        <w:guid w:val="{8822A8BC-7E74-4FB5-9CD7-A700FA93D58D}"/>
      </w:docPartPr>
      <w:docPartBody>
        <w:p w:rsidR="00AF2B8A" w:rsidRDefault="00AF2B8A">
          <w:r w:rsidRPr="009261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8A"/>
    <w:rsid w:val="004F49A8"/>
    <w:rsid w:val="00AF2B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8A"/>
    <w:rPr>
      <w:rFonts w:cs="Times New Roman"/>
      <w:sz w:val="3276"/>
      <w:szCs w:val="3276"/>
    </w:rPr>
  </w:style>
  <w:style w:type="character" w:default="1" w:styleId="DefaultParagraphFont">
    <w:name w:val="Default Paragraph Font"/>
    <w:uiPriority w:val="1"/>
    <w:semiHidden/>
    <w:unhideWhenUsed/>
    <w:rsid w:val="00AF2B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41D21EED44468096110A88CF765CAA">
    <w:name w:val="6241D21EED44468096110A88CF765CAA"/>
    <w:rsid w:val="00AF2B8A"/>
    <w:pPr>
      <w:tabs>
        <w:tab w:val="left" w:pos="284"/>
      </w:tabs>
      <w:spacing w:after="0" w:line="240" w:lineRule="auto"/>
    </w:pPr>
    <w:rPr>
      <w:rFonts w:eastAsiaTheme="minorHAnsi"/>
      <w:kern w:val="0"/>
      <w:sz w:val="15"/>
      <w:szCs w:val="22"/>
      <w:lang w:eastAsia="en-US"/>
      <w14:ligatures w14:val="none"/>
    </w:rPr>
  </w:style>
  <w:style w:type="paragraph" w:customStyle="1" w:styleId="00C1F37427644050AE5C04CFF2658170">
    <w:name w:val="00C1F37427644050AE5C04CFF2658170"/>
    <w:rsid w:val="00AF2B8A"/>
    <w:pPr>
      <w:tabs>
        <w:tab w:val="left" w:pos="284"/>
      </w:tabs>
      <w:spacing w:after="0" w:line="240" w:lineRule="auto"/>
    </w:pPr>
    <w:rPr>
      <w:rFonts w:eastAsiaTheme="minorHAnsi"/>
      <w:kern w:val="0"/>
      <w:sz w:val="15"/>
      <w:szCs w:val="22"/>
      <w:lang w:eastAsia="en-US"/>
      <w14:ligatures w14:val="none"/>
    </w:rPr>
  </w:style>
  <w:style w:type="paragraph" w:customStyle="1" w:styleId="B584343121A24595BB3C3DF1C0BBD0C6">
    <w:name w:val="B584343121A24595BB3C3DF1C0BBD0C6"/>
    <w:rsid w:val="00AF2B8A"/>
    <w:pPr>
      <w:tabs>
        <w:tab w:val="left" w:pos="284"/>
      </w:tabs>
      <w:spacing w:after="0" w:line="240" w:lineRule="auto"/>
    </w:pPr>
    <w:rPr>
      <w:rFonts w:eastAsiaTheme="minorHAnsi"/>
      <w:kern w:val="0"/>
      <w:sz w:val="15"/>
      <w:szCs w:val="22"/>
      <w:lang w:eastAsia="en-US"/>
      <w14:ligatures w14:val="none"/>
    </w:rPr>
  </w:style>
  <w:style w:type="character" w:styleId="PlaceholderText">
    <w:name w:val="Placeholder Text"/>
    <w:basedOn w:val="DefaultParagraphFont"/>
    <w:uiPriority w:val="99"/>
    <w:semiHidden/>
    <w:rsid w:val="00AF2B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6</TotalTime>
  <Pages>7</Pages>
  <Words>1970</Words>
  <Characters>9911</Characters>
  <Application>Microsoft Office Word</Application>
  <DocSecurity>0</DocSecurity>
  <Lines>762</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3</cp:revision>
  <cp:lastPrinted>2025-04-15T01:26:00Z</cp:lastPrinted>
  <dcterms:created xsi:type="dcterms:W3CDTF">2026-01-21T04:16:00Z</dcterms:created>
  <dcterms:modified xsi:type="dcterms:W3CDTF">2026-01-21T04:22:00Z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ies>
</file>