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A1B10" w14:textId="41B6B468" w:rsidR="00C12ADB" w:rsidRDefault="00FD15C4" w:rsidP="00BA49F0">
      <w:pPr>
        <w:spacing w:after="120"/>
        <w:ind w:left="284"/>
        <w:rPr>
          <w:rFonts w:ascii="Verdana"/>
        </w:rPr>
      </w:pPr>
      <w:r>
        <w:rPr>
          <w:rFonts w:ascii="Verdana"/>
        </w:rPr>
        <w:tab/>
      </w:r>
    </w:p>
    <w:tbl>
      <w:tblPr>
        <w:tblW w:w="10385" w:type="dxa"/>
        <w:tblInd w:w="25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85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5"/>
      </w:tblGrid>
      <w:tr w:rsidR="00C12ADB" w14:paraId="2758D75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2DCB000" w14:textId="77777777" w:rsidR="00C12ADB" w:rsidRPr="00DF5993" w:rsidRDefault="00C12ADB" w:rsidP="00BA49F0">
            <w:pPr>
              <w:pStyle w:val="TableParagraph"/>
              <w:ind w:left="391"/>
            </w:pPr>
            <w:r w:rsidRPr="00DF5993">
              <w:t>Program</w:t>
            </w:r>
            <w:r w:rsidRPr="00DF5993">
              <w:rPr>
                <w:spacing w:val="7"/>
              </w:rPr>
              <w:t xml:space="preserve"> </w:t>
            </w:r>
            <w:r w:rsidRPr="00DF5993">
              <w:t>and</w:t>
            </w:r>
            <w:r w:rsidRPr="00DF5993">
              <w:rPr>
                <w:spacing w:val="8"/>
              </w:rPr>
              <w:t xml:space="preserve"> </w:t>
            </w:r>
            <w:r w:rsidRPr="00DF5993">
              <w:t>Course</w:t>
            </w:r>
            <w:r w:rsidRPr="00DF5993">
              <w:rPr>
                <w:spacing w:val="8"/>
              </w:rPr>
              <w:t xml:space="preserve"> </w:t>
            </w:r>
            <w:r w:rsidRPr="00DF5993">
              <w:rPr>
                <w:spacing w:val="-2"/>
              </w:rPr>
              <w:t>requirements</w:t>
            </w:r>
          </w:p>
        </w:tc>
      </w:tr>
      <w:tr w:rsidR="00C12ADB" w14:paraId="1B7A3601" w14:textId="77777777" w:rsidTr="00DF5993">
        <w:trPr>
          <w:trHeight w:val="726"/>
        </w:trPr>
        <w:tc>
          <w:tcPr>
            <w:tcW w:w="10385" w:type="dxa"/>
            <w:shd w:val="clear" w:color="auto" w:fill="F7F6F5"/>
          </w:tcPr>
          <w:p w14:paraId="7D1A5746" w14:textId="52B06A78" w:rsidR="0097380A" w:rsidRDefault="0097380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The </w:t>
            </w:r>
            <w:r w:rsidRPr="0097380A">
              <w:rPr>
                <w:b/>
                <w:bCs/>
                <w:spacing w:val="-4"/>
                <w:sz w:val="20"/>
                <w:szCs w:val="20"/>
              </w:rPr>
              <w:t>Bachelor</w:t>
            </w:r>
            <w:r w:rsidR="00070ABF" w:rsidRPr="00070ABF">
              <w:rPr>
                <w:b/>
                <w:bCs/>
                <w:spacing w:val="-4"/>
                <w:sz w:val="20"/>
                <w:szCs w:val="20"/>
              </w:rPr>
              <w:t xml:space="preserve"> of International Studies </w:t>
            </w:r>
            <w:r>
              <w:rPr>
                <w:spacing w:val="-4"/>
                <w:sz w:val="20"/>
                <w:szCs w:val="20"/>
              </w:rPr>
              <w:t>is an undergraduate program, consisting of 48 units.</w:t>
            </w:r>
          </w:p>
          <w:p w14:paraId="35E615D6" w14:textId="77777777" w:rsidR="00C12ADB" w:rsidRDefault="00C12ADB" w:rsidP="0097380A">
            <w:pPr>
              <w:pStyle w:val="TableParagraph"/>
              <w:spacing w:after="120"/>
              <w:ind w:left="391" w:right="1157"/>
              <w:rPr>
                <w:spacing w:val="-2"/>
                <w:sz w:val="20"/>
                <w:szCs w:val="20"/>
              </w:rPr>
            </w:pPr>
            <w:r w:rsidRPr="00BA49F0">
              <w:rPr>
                <w:spacing w:val="-4"/>
                <w:sz w:val="20"/>
                <w:szCs w:val="20"/>
              </w:rPr>
              <w:t>For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full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program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and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course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requirements,</w:t>
            </w:r>
            <w:r w:rsidR="0097380A">
              <w:rPr>
                <w:spacing w:val="-4"/>
                <w:sz w:val="20"/>
                <w:szCs w:val="20"/>
              </w:rPr>
              <w:t xml:space="preserve"> please </w:t>
            </w:r>
            <w:hyperlink r:id="rId8"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click</w:t>
              </w:r>
              <w:r w:rsidRPr="002310AD">
                <w:rPr>
                  <w:color w:val="51247A" w:themeColor="accent1"/>
                  <w:spacing w:val="-1"/>
                  <w:sz w:val="20"/>
                  <w:szCs w:val="20"/>
                  <w:u w:val="single" w:color="275B9B"/>
                </w:rPr>
                <w:t xml:space="preserve"> </w:t>
              </w:r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here</w:t>
              </w:r>
            </w:hyperlink>
            <w:r w:rsidRPr="002310AD">
              <w:rPr>
                <w:color w:val="51247A" w:themeColor="accent1"/>
                <w:spacing w:val="-10"/>
                <w:sz w:val="20"/>
                <w:szCs w:val="20"/>
              </w:rPr>
              <w:t>.</w:t>
            </w:r>
            <w:r w:rsidRPr="002310AD">
              <w:rPr>
                <w:color w:val="51247A" w:themeColor="accent1"/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Make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check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your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program’s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rules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ensure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are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compliant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 xml:space="preserve">with </w:t>
            </w:r>
            <w:r w:rsidRPr="00BA49F0">
              <w:rPr>
                <w:spacing w:val="-2"/>
                <w:sz w:val="20"/>
                <w:szCs w:val="20"/>
              </w:rPr>
              <w:t>requirements.</w:t>
            </w:r>
          </w:p>
          <w:p w14:paraId="56E07607" w14:textId="6F0F3231" w:rsidR="00C02F6F" w:rsidRPr="00057E76" w:rsidRDefault="00C02F6F" w:rsidP="00C02F6F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  <w:u w:val="single"/>
              </w:rPr>
            </w:pPr>
            <w:r w:rsidRPr="00057E76">
              <w:rPr>
                <w:spacing w:val="-4"/>
                <w:sz w:val="20"/>
                <w:szCs w:val="20"/>
                <w:u w:val="single"/>
              </w:rPr>
              <w:t>Important Note</w:t>
            </w:r>
          </w:p>
          <w:p w14:paraId="16497780" w14:textId="6EFE83BB" w:rsidR="00C64E58" w:rsidRPr="00C64E58" w:rsidRDefault="00C02F6F" w:rsidP="00C64E58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You must not complete more than 24 units at level 1. You may therefore need to complete some of your elective courses at level 2 or 3.</w:t>
            </w:r>
          </w:p>
        </w:tc>
      </w:tr>
      <w:tr w:rsidR="00D97C91" w14:paraId="707E06A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3A76894C" w14:textId="1780C4D0" w:rsidR="00D97C91" w:rsidRPr="00DF5993" w:rsidRDefault="00D97C91" w:rsidP="00DF5993">
            <w:pPr>
              <w:pStyle w:val="TableParagraph"/>
              <w:ind w:left="391"/>
            </w:pPr>
            <w:r w:rsidRPr="00DF5993">
              <w:t xml:space="preserve">Selecting Plans in SI-Net </w:t>
            </w:r>
          </w:p>
        </w:tc>
      </w:tr>
      <w:tr w:rsidR="00D97C91" w14:paraId="47E643BC" w14:textId="77777777" w:rsidTr="00583EEA">
        <w:trPr>
          <w:trHeight w:val="1157"/>
        </w:trPr>
        <w:tc>
          <w:tcPr>
            <w:tcW w:w="10385" w:type="dxa"/>
            <w:shd w:val="clear" w:color="auto" w:fill="F7F6F5"/>
          </w:tcPr>
          <w:p w14:paraId="1E548CBE" w14:textId="3BD2DF04" w:rsidR="0030587A" w:rsidRDefault="00D97C91" w:rsidP="0030587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97C91">
              <w:rPr>
                <w:spacing w:val="-4"/>
                <w:sz w:val="20"/>
                <w:szCs w:val="20"/>
              </w:rPr>
              <w:t xml:space="preserve">A plan is a prescribed combination of courses within a program being </w:t>
            </w:r>
            <w:r w:rsidR="007C6C47">
              <w:rPr>
                <w:spacing w:val="-4"/>
                <w:sz w:val="20"/>
                <w:szCs w:val="20"/>
              </w:rPr>
              <w:t>an Extended Major (24 units), a</w:t>
            </w:r>
            <w:r w:rsidRPr="00D97C91">
              <w:rPr>
                <w:spacing w:val="-4"/>
                <w:sz w:val="20"/>
                <w:szCs w:val="20"/>
              </w:rPr>
              <w:t xml:space="preserve"> Major (16 units), or Minor (8 units). </w:t>
            </w:r>
          </w:p>
          <w:p w14:paraId="2756CC3F" w14:textId="026957A8" w:rsidR="00D97C91" w:rsidRPr="00D97C91" w:rsidRDefault="00D97C91" w:rsidP="0030587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97C91">
              <w:rPr>
                <w:spacing w:val="-4"/>
                <w:sz w:val="20"/>
                <w:szCs w:val="20"/>
              </w:rPr>
              <w:t xml:space="preserve">Make sure the plans for your program are correctly listed </w:t>
            </w:r>
            <w:proofErr w:type="gramStart"/>
            <w:r w:rsidRPr="00D97C91">
              <w:rPr>
                <w:spacing w:val="-4"/>
                <w:sz w:val="20"/>
                <w:szCs w:val="20"/>
              </w:rPr>
              <w:t>in</w:t>
            </w:r>
            <w:proofErr w:type="gramEnd"/>
            <w:r w:rsidRPr="00D97C9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97C91">
              <w:rPr>
                <w:spacing w:val="-4"/>
                <w:sz w:val="20"/>
                <w:szCs w:val="20"/>
              </w:rPr>
              <w:t>mySI</w:t>
            </w:r>
            <w:proofErr w:type="spellEnd"/>
            <w:r w:rsidRPr="00D97C91">
              <w:rPr>
                <w:spacing w:val="-4"/>
                <w:sz w:val="20"/>
                <w:szCs w:val="20"/>
              </w:rPr>
              <w:t xml:space="preserve">-net. If you require assistance selecting your plan(s), follow </w:t>
            </w:r>
            <w:hyperlink r:id="rId9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these instructions</w:t>
              </w:r>
            </w:hyperlink>
            <w:r w:rsidRPr="00D97C91">
              <w:rPr>
                <w:spacing w:val="-4"/>
                <w:sz w:val="20"/>
                <w:szCs w:val="20"/>
              </w:rPr>
              <w:t>.</w:t>
            </w:r>
          </w:p>
        </w:tc>
      </w:tr>
      <w:tr w:rsidR="00D97C91" w14:paraId="1E864F5A" w14:textId="77777777" w:rsidTr="00DF5993">
        <w:trPr>
          <w:trHeight w:val="397"/>
        </w:trPr>
        <w:tc>
          <w:tcPr>
            <w:tcW w:w="10385" w:type="dxa"/>
            <w:shd w:val="clear" w:color="auto" w:fill="D7D1CC" w:themeFill="accent6"/>
          </w:tcPr>
          <w:p w14:paraId="40B94484" w14:textId="34034BC4" w:rsidR="00D97C91" w:rsidRPr="00DF5993" w:rsidRDefault="00D97C91" w:rsidP="00DF5993">
            <w:pPr>
              <w:pStyle w:val="TableParagraph"/>
              <w:ind w:left="391"/>
              <w:rPr>
                <w:spacing w:val="-6"/>
                <w:szCs w:val="18"/>
              </w:rPr>
            </w:pPr>
            <w:r w:rsidRPr="00DF5993">
              <w:t>How to use this planner</w:t>
            </w:r>
          </w:p>
        </w:tc>
      </w:tr>
      <w:tr w:rsidR="00D97C91" w14:paraId="00818F22" w14:textId="77777777" w:rsidTr="00583EEA">
        <w:trPr>
          <w:trHeight w:val="2147"/>
        </w:trPr>
        <w:tc>
          <w:tcPr>
            <w:tcW w:w="10385" w:type="dxa"/>
            <w:shd w:val="clear" w:color="auto" w:fill="F7F6F5"/>
          </w:tcPr>
          <w:p w14:paraId="1C0F176E" w14:textId="76E71A49" w:rsidR="00D97C91" w:rsidRPr="00DF5993" w:rsidRDefault="008C1301" w:rsidP="0078105B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</w:t>
            </w:r>
            <w:r w:rsidR="0078105B">
              <w:rPr>
                <w:spacing w:val="-4"/>
                <w:sz w:val="20"/>
                <w:szCs w:val="20"/>
              </w:rPr>
              <w:t>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>
              <w:rPr>
                <w:spacing w:val="-4"/>
                <w:sz w:val="20"/>
                <w:szCs w:val="20"/>
              </w:rPr>
              <w:t>ourses in your p</w:t>
            </w:r>
            <w:r w:rsidR="0078105B">
              <w:rPr>
                <w:spacing w:val="-4"/>
                <w:sz w:val="20"/>
                <w:szCs w:val="20"/>
              </w:rPr>
              <w:t>rogram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</w:t>
            </w:r>
            <w:r w:rsidR="00070ABF">
              <w:rPr>
                <w:spacing w:val="-4"/>
                <w:sz w:val="20"/>
                <w:szCs w:val="20"/>
              </w:rPr>
              <w:t xml:space="preserve">are pre-filled.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 w:rsidR="0078105B">
              <w:rPr>
                <w:spacing w:val="-4"/>
                <w:sz w:val="20"/>
                <w:szCs w:val="20"/>
              </w:rPr>
              <w:t xml:space="preserve">ompulsory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 w:rsidR="0078105B">
              <w:rPr>
                <w:spacing w:val="-4"/>
                <w:sz w:val="20"/>
                <w:szCs w:val="20"/>
              </w:rPr>
              <w:t>ourses</w:t>
            </w:r>
            <w:r w:rsidR="007C6C47">
              <w:rPr>
                <w:spacing w:val="-4"/>
                <w:sz w:val="20"/>
                <w:szCs w:val="20"/>
              </w:rPr>
              <w:t>, and Electives</w:t>
            </w:r>
            <w:r w:rsidR="0078105B">
              <w:rPr>
                <w:spacing w:val="-4"/>
                <w:sz w:val="20"/>
                <w:szCs w:val="20"/>
              </w:rPr>
              <w:t xml:space="preserve"> within your chosen </w:t>
            </w:r>
            <w:r w:rsidR="009054AB">
              <w:rPr>
                <w:spacing w:val="-4"/>
                <w:sz w:val="20"/>
                <w:szCs w:val="20"/>
              </w:rPr>
              <w:t>M</w:t>
            </w:r>
            <w:r w:rsidR="0078105B">
              <w:rPr>
                <w:spacing w:val="-4"/>
                <w:sz w:val="20"/>
                <w:szCs w:val="20"/>
              </w:rPr>
              <w:t>ajor</w:t>
            </w:r>
            <w:r w:rsidR="00070ABF">
              <w:rPr>
                <w:spacing w:val="-4"/>
                <w:sz w:val="20"/>
                <w:szCs w:val="20"/>
              </w:rPr>
              <w:t>s should be selected first, followed by Flexible Core Courses</w:t>
            </w:r>
            <w:r>
              <w:rPr>
                <w:spacing w:val="-4"/>
                <w:sz w:val="20"/>
                <w:szCs w:val="20"/>
              </w:rPr>
              <w:t>.</w:t>
            </w:r>
            <w:r w:rsidR="00B2204B">
              <w:rPr>
                <w:spacing w:val="-4"/>
                <w:sz w:val="20"/>
                <w:szCs w:val="20"/>
              </w:rPr>
              <w:t xml:space="preserve"> </w:t>
            </w:r>
            <w:bookmarkStart w:id="0" w:name="_Hlk211331247"/>
          </w:p>
          <w:bookmarkEnd w:id="0"/>
          <w:p w14:paraId="0A02A544" w14:textId="61355D50" w:rsidR="00D97C91" w:rsidRDefault="00070ABF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General 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Elective Courses should be planned last, based on the remaining room in </w:t>
            </w:r>
            <w:r w:rsidR="0063423B">
              <w:rPr>
                <w:spacing w:val="-4"/>
                <w:sz w:val="20"/>
                <w:szCs w:val="20"/>
              </w:rPr>
              <w:t>your</w:t>
            </w:r>
            <w:r w:rsidR="0063423B" w:rsidRPr="00DF5993">
              <w:rPr>
                <w:spacing w:val="-4"/>
                <w:sz w:val="20"/>
                <w:szCs w:val="20"/>
              </w:rPr>
              <w:t xml:space="preserve"> </w:t>
            </w:r>
            <w:r w:rsidR="0078105B">
              <w:rPr>
                <w:spacing w:val="-4"/>
                <w:sz w:val="20"/>
                <w:szCs w:val="20"/>
              </w:rPr>
              <w:t>program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plan. </w:t>
            </w:r>
          </w:p>
          <w:p w14:paraId="570A255E" w14:textId="7BF33A47" w:rsidR="0097380A" w:rsidRDefault="00B2204B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You are responsible for checking whether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10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has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any </w:t>
            </w:r>
            <w:r w:rsidR="0097380A" w:rsidRPr="00DF5993">
              <w:rPr>
                <w:spacing w:val="-6"/>
                <w:sz w:val="20"/>
                <w:szCs w:val="20"/>
              </w:rPr>
              <w:t>prerequisites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making sure you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have </w:t>
            </w:r>
            <w:r w:rsidR="0097380A" w:rsidRPr="00DF5993">
              <w:rPr>
                <w:spacing w:val="-8"/>
                <w:sz w:val="20"/>
                <w:szCs w:val="20"/>
              </w:rPr>
              <w:t>successfully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completed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them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before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enrolling.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You can find prerequisite information in the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profile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the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course </w:t>
            </w:r>
            <w:r w:rsidR="0097380A">
              <w:rPr>
                <w:spacing w:val="-4"/>
                <w:sz w:val="20"/>
                <w:szCs w:val="20"/>
              </w:rPr>
              <w:t>page</w:t>
            </w:r>
            <w:r w:rsidR="0097380A" w:rsidRPr="00DF5993">
              <w:rPr>
                <w:spacing w:val="-12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on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the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hyperlink r:id="rId10"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Programs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and</w:t>
              </w:r>
              <w:r w:rsidR="0097380A" w:rsidRPr="002310AD">
                <w:rPr>
                  <w:color w:val="51247A" w:themeColor="accent1"/>
                  <w:spacing w:val="-12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Courses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website</w:t>
              </w:r>
            </w:hyperlink>
            <w:r w:rsidR="0097380A" w:rsidRPr="00DF5993">
              <w:rPr>
                <w:spacing w:val="-4"/>
                <w:sz w:val="20"/>
                <w:szCs w:val="20"/>
              </w:rPr>
              <w:t>.</w:t>
            </w:r>
          </w:p>
          <w:p w14:paraId="687235A9" w14:textId="4FE05A07" w:rsidR="00D97C91" w:rsidRPr="00BA49F0" w:rsidRDefault="00D97C91" w:rsidP="00583EEA">
            <w:pPr>
              <w:pStyle w:val="TableParagraph"/>
              <w:spacing w:after="120"/>
              <w:ind w:left="391" w:right="1157"/>
              <w:rPr>
                <w:spacing w:val="-6"/>
                <w:szCs w:val="18"/>
              </w:rPr>
            </w:pPr>
            <w:r w:rsidRPr="00DF5993">
              <w:rPr>
                <w:spacing w:val="-4"/>
                <w:sz w:val="20"/>
                <w:szCs w:val="20"/>
              </w:rPr>
              <w:t>It is your responsibility to make sure you complete enough units in each component and any additional rules to meet your program requirements for graduation.</w:t>
            </w:r>
          </w:p>
        </w:tc>
      </w:tr>
      <w:tr w:rsidR="00583EEA" w14:paraId="45F1F0A3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9CC8408" w14:textId="15B3EBF2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 w:rsidRPr="00DF5993">
              <w:t>Global Experience</w:t>
            </w:r>
            <w:r w:rsidRPr="00E767A3">
              <w:rPr>
                <w:bCs/>
                <w:spacing w:val="-6"/>
                <w:szCs w:val="18"/>
                <w:lang w:val="en-AU"/>
              </w:rPr>
              <w:t xml:space="preserve"> </w:t>
            </w:r>
          </w:p>
        </w:tc>
      </w:tr>
      <w:tr w:rsidR="00583EEA" w14:paraId="6784A309" w14:textId="77777777" w:rsidTr="00070ABF">
        <w:trPr>
          <w:trHeight w:val="1059"/>
        </w:trPr>
        <w:tc>
          <w:tcPr>
            <w:tcW w:w="10385" w:type="dxa"/>
            <w:shd w:val="clear" w:color="auto" w:fill="F7F6F5"/>
          </w:tcPr>
          <w:p w14:paraId="726743F3" w14:textId="77777777" w:rsidR="00070ABF" w:rsidRDefault="00070ABF" w:rsidP="00070ABF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C64E58">
              <w:rPr>
                <w:b/>
                <w:bCs/>
                <w:spacing w:val="-4"/>
                <w:sz w:val="20"/>
                <w:szCs w:val="20"/>
              </w:rPr>
              <w:t>You must complete an exchange semester in this program.</w:t>
            </w:r>
            <w:r w:rsidRPr="00070ABF">
              <w:rPr>
                <w:spacing w:val="-4"/>
                <w:sz w:val="20"/>
                <w:szCs w:val="20"/>
              </w:rPr>
              <w:t xml:space="preserve"> It is recommended you complete this in Year 3, Semester 1. You are encouraged to seek exchange advice early in your program and to be aware of the exchange application deadlines.</w:t>
            </w:r>
          </w:p>
          <w:p w14:paraId="10D21BE4" w14:textId="246C8641" w:rsidR="00583EEA" w:rsidRPr="0097380A" w:rsidRDefault="00583EEA" w:rsidP="00070ABF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For more </w:t>
            </w:r>
            <w:r>
              <w:rPr>
                <w:spacing w:val="-4"/>
                <w:sz w:val="20"/>
                <w:szCs w:val="20"/>
              </w:rPr>
              <w:t>information,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please visit</w:t>
            </w:r>
            <w:r w:rsidRPr="00DF5993">
              <w:rPr>
                <w:spacing w:val="-4"/>
                <w:sz w:val="20"/>
                <w:szCs w:val="20"/>
              </w:rPr>
              <w:t xml:space="preserve"> the </w:t>
            </w:r>
            <w:hyperlink r:id="rId11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Global Experiences</w:t>
              </w:r>
            </w:hyperlink>
            <w:r>
              <w:rPr>
                <w:spacing w:val="-4"/>
                <w:sz w:val="20"/>
                <w:szCs w:val="20"/>
              </w:rPr>
              <w:t xml:space="preserve"> website</w:t>
            </w:r>
            <w:r w:rsidRPr="00DF5993">
              <w:rPr>
                <w:spacing w:val="-4"/>
                <w:sz w:val="20"/>
                <w:szCs w:val="20"/>
              </w:rPr>
              <w:t>.</w:t>
            </w:r>
          </w:p>
        </w:tc>
      </w:tr>
      <w:tr w:rsidR="00583EEA" w14:paraId="60768A18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666F8CB9" w14:textId="57D5831A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>
              <w:rPr>
                <w:spacing w:val="-7"/>
                <w:szCs w:val="18"/>
              </w:rPr>
              <w:t>Further Assistance</w:t>
            </w:r>
          </w:p>
        </w:tc>
      </w:tr>
      <w:tr w:rsidR="00583EEA" w14:paraId="7CBFE008" w14:textId="77777777" w:rsidTr="00DF5993">
        <w:trPr>
          <w:trHeight w:val="397"/>
        </w:trPr>
        <w:tc>
          <w:tcPr>
            <w:tcW w:w="10385" w:type="dxa"/>
            <w:shd w:val="clear" w:color="auto" w:fill="F7F6F5"/>
          </w:tcPr>
          <w:p w14:paraId="4A78F12D" w14:textId="75633745" w:rsidR="0097380A" w:rsidRDefault="00583EEA" w:rsidP="0097380A">
            <w:pPr>
              <w:pStyle w:val="TableParagraph"/>
              <w:spacing w:after="120"/>
              <w:ind w:left="391" w:right="1343"/>
              <w:rPr>
                <w:spacing w:val="-8"/>
                <w:sz w:val="20"/>
                <w:szCs w:val="20"/>
              </w:rPr>
            </w:pPr>
            <w:r w:rsidRPr="00583EEA">
              <w:rPr>
                <w:spacing w:val="-6"/>
                <w:sz w:val="20"/>
                <w:szCs w:val="20"/>
              </w:rPr>
              <w:t>Academic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advisors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provide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specialist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help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in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course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selection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and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can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look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 xml:space="preserve">your </w:t>
            </w:r>
            <w:r w:rsidRPr="00583EEA">
              <w:rPr>
                <w:spacing w:val="-8"/>
                <w:sz w:val="20"/>
                <w:szCs w:val="20"/>
              </w:rPr>
              <w:t>individual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study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history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to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make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3EEA">
              <w:rPr>
                <w:spacing w:val="-8"/>
                <w:sz w:val="20"/>
                <w:szCs w:val="20"/>
              </w:rPr>
              <w:t>personalised</w:t>
            </w:r>
            <w:proofErr w:type="spellEnd"/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recommendations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on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your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program plan</w:t>
            </w:r>
            <w:r w:rsidR="009054AB">
              <w:rPr>
                <w:spacing w:val="-8"/>
                <w:sz w:val="20"/>
                <w:szCs w:val="20"/>
              </w:rPr>
              <w:t>ner</w:t>
            </w:r>
            <w:r>
              <w:rPr>
                <w:spacing w:val="-8"/>
                <w:sz w:val="20"/>
                <w:szCs w:val="20"/>
              </w:rPr>
              <w:t>.</w:t>
            </w:r>
            <w:r w:rsidR="0097380A">
              <w:rPr>
                <w:spacing w:val="-8"/>
                <w:sz w:val="20"/>
                <w:szCs w:val="20"/>
              </w:rPr>
              <w:t xml:space="preserve"> </w:t>
            </w:r>
          </w:p>
          <w:p w14:paraId="00874DB9" w14:textId="70216369" w:rsidR="0030587A" w:rsidRDefault="0097380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  <w:lang w:val="en-AU"/>
              </w:rPr>
            </w:pPr>
            <w:r>
              <w:rPr>
                <w:spacing w:val="-8"/>
                <w:sz w:val="20"/>
                <w:szCs w:val="20"/>
              </w:rPr>
              <w:t xml:space="preserve">Please contact </w:t>
            </w:r>
            <w:r w:rsidR="0091576B" w:rsidRPr="00583EEA">
              <w:rPr>
                <w:spacing w:val="-6"/>
                <w:sz w:val="20"/>
                <w:szCs w:val="20"/>
              </w:rPr>
              <w:t>Academic</w:t>
            </w:r>
            <w:r w:rsidR="0091576B" w:rsidRPr="00583EEA">
              <w:rPr>
                <w:spacing w:val="-10"/>
                <w:sz w:val="20"/>
                <w:szCs w:val="20"/>
              </w:rPr>
              <w:t xml:space="preserve"> </w:t>
            </w:r>
            <w:r w:rsidR="0091576B" w:rsidRPr="00583EEA">
              <w:rPr>
                <w:spacing w:val="-6"/>
                <w:sz w:val="20"/>
                <w:szCs w:val="20"/>
              </w:rPr>
              <w:t>advisors</w:t>
            </w:r>
            <w:r w:rsidR="0091576B" w:rsidRPr="00583EEA">
              <w:rPr>
                <w:spacing w:val="-9"/>
                <w:sz w:val="20"/>
                <w:szCs w:val="20"/>
              </w:rPr>
              <w:t xml:space="preserve"> </w:t>
            </w:r>
            <w:r w:rsidR="0091576B">
              <w:rPr>
                <w:spacing w:val="-9"/>
                <w:sz w:val="20"/>
                <w:szCs w:val="20"/>
              </w:rPr>
              <w:t xml:space="preserve">in </w:t>
            </w:r>
            <w:r>
              <w:rPr>
                <w:spacing w:val="-8"/>
                <w:sz w:val="20"/>
                <w:szCs w:val="20"/>
              </w:rPr>
              <w:t xml:space="preserve">the </w:t>
            </w:r>
            <w:r w:rsidR="00583EEA" w:rsidRPr="00583EEA">
              <w:rPr>
                <w:sz w:val="20"/>
                <w:szCs w:val="20"/>
                <w:lang w:val="en-AU"/>
              </w:rPr>
              <w:t xml:space="preserve">Faculty of Humanities, Arts and Social Sciences </w:t>
            </w:r>
            <w:r>
              <w:rPr>
                <w:sz w:val="20"/>
                <w:szCs w:val="20"/>
                <w:lang w:val="en-AU"/>
              </w:rPr>
              <w:t xml:space="preserve">(HASS) </w:t>
            </w:r>
            <w:r w:rsidR="00583EEA" w:rsidRPr="00583EEA">
              <w:rPr>
                <w:sz w:val="20"/>
                <w:szCs w:val="20"/>
                <w:lang w:val="en-AU"/>
              </w:rPr>
              <w:t>Student Administration Team</w:t>
            </w:r>
            <w:r>
              <w:rPr>
                <w:sz w:val="20"/>
                <w:szCs w:val="20"/>
                <w:lang w:val="en-AU"/>
              </w:rPr>
              <w:t xml:space="preserve"> if you need more help or have any questions regarding your studies:</w:t>
            </w:r>
          </w:p>
          <w:p w14:paraId="43A799DB" w14:textId="0407D883" w:rsidR="00583EEA" w:rsidRPr="00583EEA" w:rsidRDefault="00583EE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</w:rPr>
            </w:pPr>
            <w:r w:rsidRPr="00583EEA">
              <w:rPr>
                <w:sz w:val="20"/>
                <w:szCs w:val="20"/>
                <w:lang w:val="en-AU"/>
              </w:rPr>
              <w:t>Email: </w:t>
            </w:r>
            <w:hyperlink r:id="rId12" w:history="1">
              <w:r w:rsidR="0030587A">
                <w:rPr>
                  <w:rStyle w:val="Hyperlink"/>
                  <w:sz w:val="20"/>
                  <w:szCs w:val="20"/>
                  <w:lang w:val="en-AU"/>
                </w:rPr>
                <w:t>hass@uq.edu.au</w:t>
              </w:r>
            </w:hyperlink>
          </w:p>
          <w:p w14:paraId="0FC64C8A" w14:textId="77777777" w:rsidR="00583EEA" w:rsidRPr="00583EEA" w:rsidRDefault="00583EEA" w:rsidP="0030587A">
            <w:pPr>
              <w:pStyle w:val="TableParagraph"/>
              <w:ind w:left="391"/>
              <w:rPr>
                <w:sz w:val="20"/>
                <w:szCs w:val="20"/>
                <w:lang w:val="en-AU"/>
              </w:rPr>
            </w:pPr>
            <w:r w:rsidRPr="00583EEA">
              <w:rPr>
                <w:sz w:val="20"/>
                <w:szCs w:val="20"/>
                <w:lang w:val="en-AU"/>
              </w:rPr>
              <w:t>Phone: +61 7 3365 1333</w:t>
            </w:r>
          </w:p>
          <w:p w14:paraId="1A0CEBD4" w14:textId="653969B5" w:rsidR="00583EEA" w:rsidRPr="00BA49F0" w:rsidRDefault="00583EEA" w:rsidP="00583EEA">
            <w:pPr>
              <w:pStyle w:val="TableParagraph"/>
              <w:ind w:left="394"/>
              <w:rPr>
                <w:szCs w:val="18"/>
              </w:rPr>
            </w:pPr>
          </w:p>
        </w:tc>
      </w:tr>
    </w:tbl>
    <w:p w14:paraId="49626786" w14:textId="6DDFF084" w:rsidR="0097380A" w:rsidRDefault="0097380A" w:rsidP="001C53C0">
      <w:pPr>
        <w:pStyle w:val="Heading2"/>
        <w:spacing w:before="120" w:after="0"/>
        <w:rPr>
          <w:sz w:val="24"/>
          <w:szCs w:val="24"/>
        </w:rPr>
      </w:pPr>
    </w:p>
    <w:p w14:paraId="431AF648" w14:textId="77777777" w:rsidR="0097380A" w:rsidRDefault="0097380A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4"/>
          <w:szCs w:val="24"/>
        </w:rPr>
      </w:pPr>
      <w:r>
        <w:rPr>
          <w:sz w:val="24"/>
          <w:szCs w:val="24"/>
        </w:rPr>
        <w:br w:type="page"/>
      </w:r>
    </w:p>
    <w:p w14:paraId="639E4405" w14:textId="182056D0" w:rsidR="0074033B" w:rsidRPr="00372DBE" w:rsidRDefault="0074033B" w:rsidP="00D44AA1">
      <w:pPr>
        <w:pStyle w:val="Heading2"/>
        <w:spacing w:before="300" w:after="300"/>
        <w:rPr>
          <w:sz w:val="26"/>
        </w:rPr>
      </w:pPr>
      <w:bookmarkStart w:id="1" w:name="_Two_Majors_Option"/>
      <w:bookmarkEnd w:id="1"/>
      <w:r w:rsidRPr="00372DBE">
        <w:rPr>
          <w:sz w:val="26"/>
        </w:rPr>
        <w:lastRenderedPageBreak/>
        <w:t>Commencing Semester 1</w:t>
      </w:r>
    </w:p>
    <w:tbl>
      <w:tblPr>
        <w:tblW w:w="5151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2086"/>
        <w:gridCol w:w="2086"/>
        <w:gridCol w:w="2220"/>
        <w:gridCol w:w="2267"/>
      </w:tblGrid>
      <w:tr w:rsidR="00C64E58" w14:paraId="687F9A72" w14:textId="40050318" w:rsidTr="00482242">
        <w:trPr>
          <w:trHeight w:val="464"/>
        </w:trPr>
        <w:tc>
          <w:tcPr>
            <w:tcW w:w="970" w:type="pct"/>
            <w:shd w:val="clear" w:color="auto" w:fill="61427C" w:themeFill="text1" w:themeFillTint="BF"/>
            <w:vAlign w:val="center"/>
          </w:tcPr>
          <w:p w14:paraId="7DB0DBA7" w14:textId="6BC12EB6" w:rsidR="00C64E58" w:rsidRPr="004D3BC8" w:rsidRDefault="00C64E58" w:rsidP="00584FB5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971" w:type="pct"/>
            <w:shd w:val="clear" w:color="auto" w:fill="00B0F0"/>
            <w:vAlign w:val="center"/>
          </w:tcPr>
          <w:p w14:paraId="04E78D8F" w14:textId="1B21F7D2" w:rsidR="00C64E58" w:rsidRPr="004D3BC8" w:rsidRDefault="00C64E58" w:rsidP="00584F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Flexible Core Courses</w:t>
            </w:r>
          </w:p>
        </w:tc>
        <w:tc>
          <w:tcPr>
            <w:tcW w:w="971" w:type="pct"/>
            <w:shd w:val="clear" w:color="auto" w:fill="E39BDB" w:themeFill="accent2" w:themeFillTint="66"/>
            <w:vAlign w:val="center"/>
          </w:tcPr>
          <w:p w14:paraId="7AE587FF" w14:textId="77777777" w:rsidR="00E30EF6" w:rsidRDefault="00C64E58" w:rsidP="00C64E58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Language Major </w:t>
            </w:r>
          </w:p>
          <w:p w14:paraId="535DF8B5" w14:textId="3DB59A19" w:rsidR="00C64E58" w:rsidRPr="004D3BC8" w:rsidRDefault="00C64E58" w:rsidP="00C64E58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Courses</w:t>
            </w:r>
          </w:p>
        </w:tc>
        <w:tc>
          <w:tcPr>
            <w:tcW w:w="1033" w:type="pct"/>
            <w:shd w:val="clear" w:color="auto" w:fill="92D050"/>
            <w:vAlign w:val="center"/>
          </w:tcPr>
          <w:p w14:paraId="6BABE12A" w14:textId="2F317CA6" w:rsidR="00C64E58" w:rsidRPr="004D3BC8" w:rsidRDefault="00C64E58" w:rsidP="00C64E58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International Studies Major Courses</w:t>
            </w:r>
          </w:p>
        </w:tc>
        <w:tc>
          <w:tcPr>
            <w:tcW w:w="1055" w:type="pct"/>
            <w:shd w:val="clear" w:color="auto" w:fill="A89B91" w:themeFill="accent6" w:themeFillShade="BF"/>
            <w:vAlign w:val="center"/>
          </w:tcPr>
          <w:p w14:paraId="1B548F7B" w14:textId="4206D521" w:rsidR="00C64E58" w:rsidRPr="004D3BC8" w:rsidRDefault="00C64E58" w:rsidP="00584FB5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 xml:space="preserve">General </w:t>
            </w: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0AE14560" w14:textId="50321C9A" w:rsidR="00DA5CAD" w:rsidRDefault="00DA5CAD" w:rsidP="00AF07AD">
      <w:pPr>
        <w:pStyle w:val="BodyText"/>
        <w:spacing w:before="0" w:after="0" w:line="240" w:lineRule="auto"/>
      </w:pPr>
    </w:p>
    <w:tbl>
      <w:tblPr>
        <w:tblW w:w="11341" w:type="dxa"/>
        <w:tblInd w:w="-31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161"/>
        <w:gridCol w:w="2162"/>
        <w:gridCol w:w="2161"/>
        <w:gridCol w:w="2162"/>
        <w:gridCol w:w="1418"/>
      </w:tblGrid>
      <w:tr w:rsidR="001D36BC" w14:paraId="2ED677EB" w14:textId="33B879EC" w:rsidTr="006C7769">
        <w:trPr>
          <w:trHeight w:val="346"/>
        </w:trPr>
        <w:tc>
          <w:tcPr>
            <w:tcW w:w="9923" w:type="dxa"/>
            <w:gridSpan w:val="5"/>
            <w:shd w:val="clear" w:color="auto" w:fill="D7D1CC" w:themeFill="accent6"/>
          </w:tcPr>
          <w:p w14:paraId="1E9AAC73" w14:textId="7ED4E13E" w:rsidR="001D36BC" w:rsidRDefault="001D36BC" w:rsidP="00E45C1E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418" w:type="dxa"/>
            <w:shd w:val="clear" w:color="auto" w:fill="D7D1CC" w:themeFill="accent6"/>
          </w:tcPr>
          <w:p w14:paraId="472A2980" w14:textId="04F6D823" w:rsidR="001D36BC" w:rsidRDefault="001D36BC" w:rsidP="00F94FB1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5A3623" w14:paraId="5ACD2B10" w14:textId="3786FA61" w:rsidTr="006C7769">
        <w:trPr>
          <w:trHeight w:val="803"/>
        </w:trPr>
        <w:tc>
          <w:tcPr>
            <w:tcW w:w="1277" w:type="dxa"/>
            <w:vMerge w:val="restart"/>
            <w:shd w:val="clear" w:color="auto" w:fill="D7D1CC"/>
            <w:vAlign w:val="center"/>
          </w:tcPr>
          <w:p w14:paraId="03B3456C" w14:textId="459FF842" w:rsidR="005A3623" w:rsidRDefault="005A3623" w:rsidP="00D1493D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2161" w:type="dxa"/>
            <w:vMerge w:val="restart"/>
            <w:shd w:val="clear" w:color="auto" w:fill="61427C" w:themeFill="text1" w:themeFillTint="BF"/>
            <w:vAlign w:val="center"/>
          </w:tcPr>
          <w:p w14:paraId="7D7F65E6" w14:textId="1C7C123E" w:rsidR="005A3623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COMU1002</w:t>
            </w:r>
            <w:r w:rsidR="00CC0C71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*</w:t>
            </w:r>
          </w:p>
          <w:p w14:paraId="647A2285" w14:textId="77777777" w:rsidR="006C7769" w:rsidRDefault="00CC0C71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CC0C71">
              <w:rPr>
                <w:rFonts w:ascii="Tahoma"/>
                <w:color w:val="FFFFFF" w:themeColor="background1"/>
                <w:sz w:val="16"/>
              </w:rPr>
              <w:t>Communicating Across Cultures: Theory</w:t>
            </w:r>
          </w:p>
          <w:p w14:paraId="513CD66C" w14:textId="6BF65725" w:rsidR="005A3623" w:rsidRDefault="00CC0C71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CC0C71">
              <w:rPr>
                <w:rFonts w:ascii="Tahoma"/>
                <w:color w:val="FFFFFF" w:themeColor="background1"/>
                <w:sz w:val="16"/>
              </w:rPr>
              <w:t xml:space="preserve"> and Practice</w:t>
            </w:r>
          </w:p>
          <w:p w14:paraId="7A20E794" w14:textId="0DCA05CC" w:rsidR="00CC0C71" w:rsidRPr="00CC0C71" w:rsidRDefault="00CC0C71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CC0C71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00B0F0"/>
            <w:vAlign w:val="center"/>
          </w:tcPr>
          <w:p w14:paraId="112BE7B1" w14:textId="77777777" w:rsidR="005A3623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5A3623"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0B8E6130" w14:textId="77777777" w:rsidR="005A3623" w:rsidRPr="005A3623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5A36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1F159322" w14:textId="49220BFF" w:rsidR="005A3623" w:rsidRPr="00854448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1" w:type="dxa"/>
            <w:shd w:val="clear" w:color="auto" w:fill="E39BDB" w:themeFill="accent2" w:themeFillTint="66"/>
            <w:vAlign w:val="center"/>
          </w:tcPr>
          <w:p w14:paraId="0A030058" w14:textId="77777777" w:rsidR="00E30EF6" w:rsidRDefault="00E30EF6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5FA651AB" w14:textId="23225D97" w:rsidR="005A3623" w:rsidRDefault="00E30EF6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  <w:r w:rsidR="00496698">
              <w:rPr>
                <w:rFonts w:ascii="Tahoma"/>
                <w:b/>
                <w:bCs/>
                <w:color w:val="FFFFFF" w:themeColor="background1"/>
                <w:sz w:val="16"/>
              </w:rPr>
              <w:t xml:space="preserve"> ^</w:t>
            </w:r>
          </w:p>
          <w:p w14:paraId="52CF340A" w14:textId="77777777" w:rsidR="00E30EF6" w:rsidRPr="00E30EF6" w:rsidRDefault="00E30EF6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E30EF6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5B612435" w14:textId="3825E616" w:rsidR="00E30EF6" w:rsidRPr="00854448" w:rsidRDefault="00E30EF6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92D050"/>
            <w:vAlign w:val="center"/>
          </w:tcPr>
          <w:p w14:paraId="692B461A" w14:textId="7530F1A0" w:rsidR="005A3623" w:rsidRDefault="00E30EF6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64DF82A6" w14:textId="65D9C257" w:rsidR="00E30EF6" w:rsidRDefault="00E30EF6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44E2F3B4" w14:textId="77777777" w:rsidR="005A3623" w:rsidRPr="00D24E23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38B6E071" w14:textId="124C80B6" w:rsidR="005A3623" w:rsidRPr="0078105B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50401DC6" w14:textId="4141163B" w:rsidR="005A3623" w:rsidRDefault="005A3623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5A3623" w14:paraId="52DE1D25" w14:textId="46C31A28" w:rsidTr="006C7769">
        <w:trPr>
          <w:trHeight w:val="567"/>
        </w:trPr>
        <w:tc>
          <w:tcPr>
            <w:tcW w:w="1277" w:type="dxa"/>
            <w:vMerge/>
            <w:shd w:val="clear" w:color="auto" w:fill="D7D1CC"/>
            <w:vAlign w:val="center"/>
          </w:tcPr>
          <w:p w14:paraId="2779F01F" w14:textId="77777777" w:rsidR="005A3623" w:rsidRDefault="005A3623" w:rsidP="00D1493D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2161" w:type="dxa"/>
            <w:vMerge/>
            <w:shd w:val="clear" w:color="auto" w:fill="61427C" w:themeFill="text1" w:themeFillTint="BF"/>
            <w:vAlign w:val="center"/>
          </w:tcPr>
          <w:p w14:paraId="0BFD94F4" w14:textId="77777777" w:rsidR="005A3623" w:rsidRPr="00A1379B" w:rsidRDefault="005A3623" w:rsidP="00D1493D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802238686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00B0F0"/>
                <w:vAlign w:val="center"/>
              </w:tcPr>
              <w:p w14:paraId="1A481741" w14:textId="55848678" w:rsidR="005A3623" w:rsidRPr="006C7769" w:rsidRDefault="00807B1A" w:rsidP="00D1493D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008971852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shd w:val="clear" w:color="auto" w:fill="E39BDB" w:themeFill="accent2" w:themeFillTint="66"/>
                <w:vAlign w:val="center"/>
              </w:tcPr>
              <w:p w14:paraId="5AB0DE72" w14:textId="56EDBB07" w:rsidR="005A3623" w:rsidRPr="006C7769" w:rsidRDefault="00807B1A" w:rsidP="00D1493D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507363044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92D050"/>
                <w:vAlign w:val="center"/>
              </w:tcPr>
              <w:p w14:paraId="4E52A058" w14:textId="08B34190" w:rsidR="005A3623" w:rsidRPr="006C7769" w:rsidRDefault="00807B1A" w:rsidP="00D1493D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45CF5995" w14:textId="0F630638" w:rsidR="005A3623" w:rsidRDefault="005A3623" w:rsidP="00D1493D">
            <w:pPr>
              <w:jc w:val="center"/>
              <w:rPr>
                <w:sz w:val="2"/>
                <w:szCs w:val="2"/>
              </w:rPr>
            </w:pPr>
          </w:p>
        </w:tc>
      </w:tr>
      <w:tr w:rsidR="00E30EF6" w14:paraId="16B7B91B" w14:textId="3EAC75EE" w:rsidTr="006C7769">
        <w:trPr>
          <w:trHeight w:val="757"/>
        </w:trPr>
        <w:tc>
          <w:tcPr>
            <w:tcW w:w="1277" w:type="dxa"/>
            <w:vMerge w:val="restart"/>
            <w:shd w:val="clear" w:color="auto" w:fill="D8D2D0"/>
            <w:vAlign w:val="center"/>
          </w:tcPr>
          <w:p w14:paraId="0C2FFAB9" w14:textId="77777777" w:rsidR="00E30EF6" w:rsidRDefault="00E30EF6" w:rsidP="00E30EF6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2161" w:type="dxa"/>
            <w:shd w:val="clear" w:color="auto" w:fill="00B0F0"/>
            <w:vAlign w:val="center"/>
          </w:tcPr>
          <w:p w14:paraId="1DBBBF3E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5A3623"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79DFD45E" w14:textId="2F79DD03" w:rsidR="00E30EF6" w:rsidRPr="00840D34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E39BDB" w:themeFill="accent2" w:themeFillTint="66"/>
            <w:vAlign w:val="center"/>
          </w:tcPr>
          <w:p w14:paraId="7C8C32A1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297F552F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441ADFE4" w14:textId="627EA769" w:rsidR="00E30EF6" w:rsidRPr="00584FB5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1" w:type="dxa"/>
            <w:shd w:val="clear" w:color="auto" w:fill="92D050"/>
            <w:vAlign w:val="center"/>
          </w:tcPr>
          <w:p w14:paraId="10207B53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4927D4F3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132C5AD4" w14:textId="523F9CE5" w:rsidR="00E30EF6" w:rsidRPr="00704C64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62" w:type="dxa"/>
            <w:shd w:val="clear" w:color="auto" w:fill="92D050"/>
            <w:vAlign w:val="center"/>
          </w:tcPr>
          <w:p w14:paraId="6D72D707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69B01F93" w14:textId="77777777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06D78FE3" w14:textId="5745A163" w:rsidR="00E30EF6" w:rsidRPr="00704C64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79350C44" w14:textId="62DC8758" w:rsidR="00E30EF6" w:rsidRDefault="00E30EF6" w:rsidP="00E30EF6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E30EF6" w:rsidRPr="001D36BC" w14:paraId="4909040D" w14:textId="0324809F" w:rsidTr="006C7769">
        <w:trPr>
          <w:trHeight w:val="567"/>
        </w:trPr>
        <w:tc>
          <w:tcPr>
            <w:tcW w:w="1277" w:type="dxa"/>
            <w:vMerge/>
            <w:shd w:val="clear" w:color="auto" w:fill="D8D2D0"/>
            <w:vAlign w:val="center"/>
          </w:tcPr>
          <w:p w14:paraId="0ACA549A" w14:textId="77777777" w:rsidR="00E30EF6" w:rsidRDefault="00E30EF6" w:rsidP="00E30EF6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571092547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shd w:val="clear" w:color="auto" w:fill="00B0F0"/>
                <w:vAlign w:val="center"/>
              </w:tcPr>
              <w:p w14:paraId="0F1C3F5C" w14:textId="01C97DA5" w:rsidR="00E30EF6" w:rsidRPr="00A1379B" w:rsidRDefault="00807B1A" w:rsidP="00807B1A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512800217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E39BDB" w:themeFill="accent2" w:themeFillTint="66"/>
                <w:vAlign w:val="center"/>
              </w:tcPr>
              <w:p w14:paraId="49B774BA" w14:textId="7FFD346C" w:rsidR="00E30EF6" w:rsidRPr="001D36BC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973252231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shd w:val="clear" w:color="auto" w:fill="92D050"/>
                <w:vAlign w:val="center"/>
              </w:tcPr>
              <w:p w14:paraId="1E05E847" w14:textId="278A08EA" w:rsidR="00E30EF6" w:rsidRPr="001D36BC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261834216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92D050"/>
                <w:vAlign w:val="center"/>
              </w:tcPr>
              <w:p w14:paraId="63ACA410" w14:textId="20F9C301" w:rsidR="00E30EF6" w:rsidRPr="001D36BC" w:rsidRDefault="00807B1A" w:rsidP="00807B1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2A67073D" w14:textId="09939E94" w:rsidR="00E30EF6" w:rsidRPr="001D36BC" w:rsidRDefault="00E30EF6" w:rsidP="00E30EF6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0FDD0FC2" w14:textId="196C5187" w:rsidR="00A1379B" w:rsidRDefault="00CC0C71" w:rsidP="00840D34">
      <w:pPr>
        <w:ind w:left="5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 Must be completed prior to compulsory exchange semester</w:t>
      </w:r>
    </w:p>
    <w:p w14:paraId="0EE84216" w14:textId="4A155525" w:rsidR="00496698" w:rsidRPr="00496698" w:rsidRDefault="00B1161E" w:rsidP="00840D34">
      <w:pPr>
        <w:ind w:left="57"/>
        <w:rPr>
          <w:i/>
          <w:iCs/>
          <w:sz w:val="14"/>
          <w:szCs w:val="14"/>
        </w:rPr>
      </w:pPr>
      <w:r>
        <w:rPr>
          <w:i/>
          <w:iCs/>
        </w:rPr>
        <w:t>^</w:t>
      </w:r>
      <w:r w:rsidR="00496698" w:rsidRPr="00496698">
        <w:rPr>
          <w:i/>
          <w:iCs/>
          <w:sz w:val="18"/>
          <w:szCs w:val="20"/>
        </w:rPr>
        <w:t xml:space="preserve"> </w:t>
      </w:r>
      <w:r w:rsidR="00496698" w:rsidRPr="00496698">
        <w:rPr>
          <w:i/>
          <w:iCs/>
          <w:sz w:val="16"/>
          <w:szCs w:val="16"/>
        </w:rPr>
        <w:t xml:space="preserve">Language courses have strict prerequisites and must be taken in order. Please visit </w:t>
      </w:r>
      <w:hyperlink r:id="rId13" w:history="1">
        <w:r w:rsidR="00496698" w:rsidRPr="00496698">
          <w:rPr>
            <w:rStyle w:val="Hyperlink"/>
            <w:i/>
            <w:iCs/>
            <w:sz w:val="16"/>
            <w:szCs w:val="16"/>
          </w:rPr>
          <w:t>this link</w:t>
        </w:r>
      </w:hyperlink>
      <w:r w:rsidR="00496698" w:rsidRPr="00496698">
        <w:rPr>
          <w:i/>
          <w:iCs/>
          <w:sz w:val="16"/>
          <w:szCs w:val="16"/>
        </w:rPr>
        <w:t xml:space="preserve"> to determine your language level.</w:t>
      </w:r>
    </w:p>
    <w:tbl>
      <w:tblPr>
        <w:tblW w:w="11341" w:type="dxa"/>
        <w:tblInd w:w="-31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161"/>
        <w:gridCol w:w="2162"/>
        <w:gridCol w:w="2161"/>
        <w:gridCol w:w="2162"/>
        <w:gridCol w:w="1418"/>
      </w:tblGrid>
      <w:tr w:rsidR="00A1379B" w14:paraId="67EB92A1" w14:textId="77777777" w:rsidTr="004D6C28">
        <w:trPr>
          <w:trHeight w:val="346"/>
        </w:trPr>
        <w:tc>
          <w:tcPr>
            <w:tcW w:w="9923" w:type="dxa"/>
            <w:gridSpan w:val="5"/>
            <w:shd w:val="clear" w:color="auto" w:fill="D7D1CC" w:themeFill="accent6"/>
            <w:vAlign w:val="center"/>
          </w:tcPr>
          <w:p w14:paraId="53F30421" w14:textId="2E75C547" w:rsidR="00A1379B" w:rsidRDefault="00A1379B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418" w:type="dxa"/>
            <w:shd w:val="clear" w:color="auto" w:fill="D7D1CC" w:themeFill="accent6"/>
            <w:vAlign w:val="center"/>
          </w:tcPr>
          <w:p w14:paraId="2CF25675" w14:textId="77777777" w:rsidR="00A1379B" w:rsidRDefault="00A1379B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854448" w14:paraId="2942E649" w14:textId="77777777" w:rsidTr="004D6C28">
        <w:trPr>
          <w:trHeight w:val="803"/>
        </w:trPr>
        <w:tc>
          <w:tcPr>
            <w:tcW w:w="1277" w:type="dxa"/>
            <w:vMerge w:val="restart"/>
            <w:shd w:val="clear" w:color="auto" w:fill="D7D1CC"/>
            <w:vAlign w:val="center"/>
          </w:tcPr>
          <w:p w14:paraId="5365194E" w14:textId="468BDA56" w:rsidR="00854448" w:rsidRDefault="00854448" w:rsidP="00D1493D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2161" w:type="dxa"/>
            <w:vMerge w:val="restart"/>
            <w:shd w:val="clear" w:color="auto" w:fill="61427C" w:themeFill="text1" w:themeFillTint="BF"/>
            <w:vAlign w:val="center"/>
          </w:tcPr>
          <w:p w14:paraId="28D73E93" w14:textId="5A5A75D1" w:rsidR="00854448" w:rsidRDefault="00CC0C71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POLS2224 *</w:t>
            </w:r>
          </w:p>
          <w:p w14:paraId="358E8AD5" w14:textId="77777777" w:rsidR="00CC0C71" w:rsidRDefault="00CC0C71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CC0C71">
              <w:rPr>
                <w:rFonts w:ascii="Tahoma"/>
                <w:color w:val="FFFFFF" w:themeColor="background1"/>
                <w:sz w:val="16"/>
              </w:rPr>
              <w:t xml:space="preserve">Culture and World </w:t>
            </w:r>
          </w:p>
          <w:p w14:paraId="23E674E2" w14:textId="77777777" w:rsidR="00CC0C71" w:rsidRDefault="00CC0C71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CC0C71">
              <w:rPr>
                <w:rFonts w:ascii="Tahoma"/>
                <w:color w:val="FFFFFF" w:themeColor="background1"/>
                <w:sz w:val="16"/>
              </w:rPr>
              <w:t>Politics</w:t>
            </w:r>
          </w:p>
          <w:p w14:paraId="7F3BAA03" w14:textId="5B1EC217" w:rsidR="00CC0C71" w:rsidRPr="00A1379B" w:rsidRDefault="00CC0C71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CC0C71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E39BDB" w:themeFill="accent2" w:themeFillTint="66"/>
            <w:vAlign w:val="center"/>
          </w:tcPr>
          <w:p w14:paraId="62DF33D3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27D40051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328DBF92" w14:textId="0B1CF507" w:rsidR="00854448" w:rsidRP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1" w:type="dxa"/>
            <w:shd w:val="clear" w:color="auto" w:fill="E39BDB" w:themeFill="accent2" w:themeFillTint="66"/>
            <w:vAlign w:val="center"/>
          </w:tcPr>
          <w:p w14:paraId="70F0B999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5E0D1B4A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42A7CE2E" w14:textId="37DCD7B3" w:rsidR="00854448" w:rsidRP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92D050"/>
            <w:vAlign w:val="center"/>
          </w:tcPr>
          <w:p w14:paraId="545DA239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272559AC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6C5CE93A" w14:textId="5EEDE3B7" w:rsidR="00854448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436C353B" w14:textId="68E2E0F2" w:rsidR="00854448" w:rsidRDefault="0085444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54448" w14:paraId="13D0AE14" w14:textId="77777777" w:rsidTr="004D6C28">
        <w:trPr>
          <w:trHeight w:val="567"/>
        </w:trPr>
        <w:tc>
          <w:tcPr>
            <w:tcW w:w="1277" w:type="dxa"/>
            <w:vMerge/>
            <w:shd w:val="clear" w:color="auto" w:fill="D7D1CC"/>
            <w:vAlign w:val="center"/>
          </w:tcPr>
          <w:p w14:paraId="06894DCC" w14:textId="77777777" w:rsidR="00854448" w:rsidRDefault="00854448" w:rsidP="00D1493D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2161" w:type="dxa"/>
            <w:vMerge/>
            <w:shd w:val="clear" w:color="auto" w:fill="61427C" w:themeFill="text1" w:themeFillTint="BF"/>
            <w:vAlign w:val="center"/>
          </w:tcPr>
          <w:p w14:paraId="519B785E" w14:textId="77777777" w:rsidR="00854448" w:rsidRPr="00A1379B" w:rsidRDefault="00854448" w:rsidP="00D1493D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451897709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E39BDB" w:themeFill="accent2" w:themeFillTint="66"/>
                <w:vAlign w:val="center"/>
              </w:tcPr>
              <w:p w14:paraId="54659387" w14:textId="12FD8062" w:rsidR="00854448" w:rsidRPr="001D36BC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07763763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shd w:val="clear" w:color="auto" w:fill="E39BDB" w:themeFill="accent2" w:themeFillTint="66"/>
                <w:vAlign w:val="center"/>
              </w:tcPr>
              <w:p w14:paraId="57D972AA" w14:textId="6AE7BCC9" w:rsidR="00854448" w:rsidRPr="001D36BC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40753776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92D050"/>
                <w:vAlign w:val="center"/>
              </w:tcPr>
              <w:p w14:paraId="4C10CEAE" w14:textId="5D9A44FC" w:rsidR="00854448" w:rsidRPr="001D36BC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3BD5CAC5" w14:textId="76BBD1C5" w:rsidR="00854448" w:rsidRDefault="00854448" w:rsidP="00D1493D">
            <w:pPr>
              <w:jc w:val="center"/>
              <w:rPr>
                <w:sz w:val="2"/>
                <w:szCs w:val="2"/>
              </w:rPr>
            </w:pPr>
          </w:p>
        </w:tc>
      </w:tr>
      <w:tr w:rsidR="00840D34" w14:paraId="7672BD93" w14:textId="77777777" w:rsidTr="004D6C28">
        <w:trPr>
          <w:trHeight w:val="757"/>
        </w:trPr>
        <w:tc>
          <w:tcPr>
            <w:tcW w:w="1277" w:type="dxa"/>
            <w:vMerge w:val="restart"/>
            <w:shd w:val="clear" w:color="auto" w:fill="D8D2D0"/>
            <w:vAlign w:val="center"/>
          </w:tcPr>
          <w:p w14:paraId="47B2E5D2" w14:textId="77777777" w:rsidR="00840D34" w:rsidRDefault="00840D34" w:rsidP="00D1493D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2161" w:type="dxa"/>
            <w:shd w:val="clear" w:color="auto" w:fill="E39BDB" w:themeFill="accent2" w:themeFillTint="66"/>
            <w:vAlign w:val="center"/>
          </w:tcPr>
          <w:p w14:paraId="2FC703D2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00EA4E28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3E79FF67" w14:textId="37C51738" w:rsidR="00840D34" w:rsidRPr="00A1379B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E39BDB" w:themeFill="accent2" w:themeFillTint="66"/>
            <w:vAlign w:val="center"/>
          </w:tcPr>
          <w:p w14:paraId="1F188C26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0BC553B7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1BF2DCC7" w14:textId="2C295904" w:rsidR="00840D34" w:rsidRPr="00704C64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1" w:type="dxa"/>
            <w:shd w:val="clear" w:color="auto" w:fill="92D050"/>
            <w:vAlign w:val="center"/>
          </w:tcPr>
          <w:p w14:paraId="26E891C5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432CFC12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50D8A2E8" w14:textId="2FCF1FA6" w:rsidR="00840D34" w:rsidRPr="00704C64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shd w:val="clear" w:color="auto" w:fill="92D050"/>
            <w:vAlign w:val="center"/>
          </w:tcPr>
          <w:p w14:paraId="37FDE65E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227B6D6E" w14:textId="77777777" w:rsidR="00CC0C71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541DE1E5" w14:textId="7421E129" w:rsidR="00840D34" w:rsidRPr="00704C64" w:rsidRDefault="00CC0C71" w:rsidP="00CC0C7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196FF0BA" w14:textId="77777777" w:rsidR="00840D34" w:rsidRDefault="00840D34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840D34" w:rsidRPr="001D36BC" w14:paraId="4E78D4E9" w14:textId="77777777" w:rsidTr="004D6C28">
        <w:trPr>
          <w:trHeight w:val="567"/>
        </w:trPr>
        <w:tc>
          <w:tcPr>
            <w:tcW w:w="1277" w:type="dxa"/>
            <w:vMerge/>
            <w:shd w:val="clear" w:color="auto" w:fill="D8D2D0"/>
            <w:vAlign w:val="center"/>
          </w:tcPr>
          <w:p w14:paraId="2ADF9E79" w14:textId="77777777" w:rsidR="00840D34" w:rsidRDefault="00840D34" w:rsidP="00840D34">
            <w:pPr>
              <w:pStyle w:val="TableParagraph"/>
              <w:ind w:left="404"/>
              <w:rPr>
                <w:rFonts w:ascii="Calibri"/>
                <w:w w:val="105"/>
                <w:sz w:val="20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554735038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shd w:val="clear" w:color="auto" w:fill="E39BDB" w:themeFill="accent2" w:themeFillTint="66"/>
                <w:vAlign w:val="center"/>
              </w:tcPr>
              <w:p w14:paraId="5FCF5B5A" w14:textId="23F7D2EF" w:rsidR="00840D34" w:rsidRPr="006C7769" w:rsidRDefault="00807B1A" w:rsidP="00807B1A">
                <w:pPr>
                  <w:pStyle w:val="TableParagraph"/>
                  <w:spacing w:line="182" w:lineRule="exact"/>
                  <w:ind w:left="108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401805969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E39BDB" w:themeFill="accent2" w:themeFillTint="66"/>
                <w:vAlign w:val="center"/>
              </w:tcPr>
              <w:p w14:paraId="30F06BE8" w14:textId="435C3714" w:rsidR="00840D34" w:rsidRPr="006C7769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813716320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shd w:val="clear" w:color="auto" w:fill="92D050"/>
                <w:vAlign w:val="center"/>
              </w:tcPr>
              <w:p w14:paraId="12685F74" w14:textId="744ED9DC" w:rsidR="00840D34" w:rsidRPr="006C7769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437064680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shd w:val="clear" w:color="auto" w:fill="92D050"/>
                <w:vAlign w:val="center"/>
              </w:tcPr>
              <w:p w14:paraId="49229325" w14:textId="690ED7D5" w:rsidR="00840D34" w:rsidRPr="006C7769" w:rsidRDefault="00807B1A" w:rsidP="00807B1A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4E73E083" w14:textId="78FEB869" w:rsidR="00840D34" w:rsidRPr="001D36BC" w:rsidRDefault="00840D34" w:rsidP="00840D34">
            <w:pPr>
              <w:pStyle w:val="TableParagraph"/>
              <w:spacing w:line="182" w:lineRule="exact"/>
              <w:ind w:left="0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7F706464" w14:textId="77777777" w:rsidR="00CC0C71" w:rsidRPr="0076694C" w:rsidRDefault="00CC0C71" w:rsidP="00CC0C71">
      <w:pPr>
        <w:ind w:left="5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 Must be completed prior to compulsory exchange semester</w:t>
      </w:r>
    </w:p>
    <w:tbl>
      <w:tblPr>
        <w:tblW w:w="11341" w:type="dxa"/>
        <w:tblInd w:w="-31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701"/>
        <w:gridCol w:w="460"/>
        <w:gridCol w:w="1241"/>
        <w:gridCol w:w="921"/>
        <w:gridCol w:w="780"/>
        <w:gridCol w:w="1381"/>
        <w:gridCol w:w="320"/>
        <w:gridCol w:w="1842"/>
        <w:gridCol w:w="1418"/>
      </w:tblGrid>
      <w:tr w:rsidR="00AF07AD" w14:paraId="3CEBCC43" w14:textId="77777777" w:rsidTr="004D6C28">
        <w:trPr>
          <w:trHeight w:val="346"/>
        </w:trPr>
        <w:tc>
          <w:tcPr>
            <w:tcW w:w="9923" w:type="dxa"/>
            <w:gridSpan w:val="9"/>
            <w:shd w:val="clear" w:color="auto" w:fill="D7D1CC" w:themeFill="accent6"/>
            <w:vAlign w:val="center"/>
          </w:tcPr>
          <w:p w14:paraId="55500C96" w14:textId="34C447AC" w:rsidR="009D4411" w:rsidRPr="009D4411" w:rsidRDefault="00AF07AD" w:rsidP="009D4411">
            <w:pPr>
              <w:pStyle w:val="TableParagraph"/>
              <w:tabs>
                <w:tab w:val="left" w:pos="4641"/>
              </w:tabs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-12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  <w:r w:rsidR="009D4411">
              <w:rPr>
                <w:rFonts w:ascii="Calibri"/>
                <w:b/>
                <w:color w:val="51247A"/>
                <w:spacing w:val="-12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D7D1CC" w:themeFill="accent6"/>
            <w:vAlign w:val="center"/>
          </w:tcPr>
          <w:p w14:paraId="7AFFA863" w14:textId="77777777" w:rsidR="00AF07AD" w:rsidRDefault="00AF07AD" w:rsidP="00D1493D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4D6C28" w14:paraId="3CB372CA" w14:textId="77777777" w:rsidTr="006C7769">
        <w:trPr>
          <w:trHeight w:val="803"/>
        </w:trPr>
        <w:tc>
          <w:tcPr>
            <w:tcW w:w="1277" w:type="dxa"/>
            <w:vMerge w:val="restart"/>
            <w:shd w:val="clear" w:color="auto" w:fill="D7D1CC"/>
            <w:vAlign w:val="center"/>
          </w:tcPr>
          <w:p w14:paraId="3D07E834" w14:textId="0ABB7F73" w:rsidR="004D6C28" w:rsidRDefault="004D6C28" w:rsidP="009D25B6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  <w:r w:rsidR="00B04344">
              <w:rPr>
                <w:rFonts w:ascii="Calibri"/>
                <w:b/>
                <w:color w:val="51247A"/>
                <w:spacing w:val="6"/>
                <w:sz w:val="20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61427C" w:themeFill="text1" w:themeFillTint="BF"/>
            <w:vAlign w:val="center"/>
          </w:tcPr>
          <w:p w14:paraId="1B39F28C" w14:textId="77777777" w:rsidR="004D6C28" w:rsidRDefault="002F3A85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COMU3060</w:t>
            </w:r>
          </w:p>
          <w:p w14:paraId="3B508D8D" w14:textId="1C533F87" w:rsidR="002F3A85" w:rsidRDefault="002F3A85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2F3A85">
              <w:rPr>
                <w:rFonts w:ascii="Tahoma"/>
                <w:color w:val="FFFFFF" w:themeColor="background1"/>
                <w:sz w:val="16"/>
                <w:lang w:val="en-AU"/>
              </w:rPr>
              <w:t>Learning from</w:t>
            </w:r>
          </w:p>
          <w:p w14:paraId="7233D31C" w14:textId="77777777" w:rsidR="006C7769" w:rsidRDefault="002F3A85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2F3A85">
              <w:rPr>
                <w:rFonts w:ascii="Tahoma"/>
                <w:color w:val="FFFFFF" w:themeColor="background1"/>
                <w:sz w:val="16"/>
                <w:lang w:val="en-AU"/>
              </w:rPr>
              <w:t>the International</w:t>
            </w:r>
          </w:p>
          <w:p w14:paraId="3E5CCEEF" w14:textId="6702D1B4" w:rsidR="002F3A85" w:rsidRPr="002F3A85" w:rsidRDefault="002F3A85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2F3A85">
              <w:rPr>
                <w:rFonts w:ascii="Tahoma"/>
                <w:color w:val="FFFFFF" w:themeColor="background1"/>
                <w:sz w:val="16"/>
                <w:lang w:val="en-AU"/>
              </w:rPr>
              <w:t>Experience</w:t>
            </w:r>
          </w:p>
          <w:p w14:paraId="2E5295E5" w14:textId="26056A21" w:rsidR="002F3A85" w:rsidRPr="002F3A85" w:rsidRDefault="002F3A85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2F3A85">
              <w:rPr>
                <w:rFonts w:ascii="Tahoma"/>
                <w:color w:val="FFFFFF" w:themeColor="background1"/>
                <w:sz w:val="16"/>
              </w:rPr>
              <w:t>Part A</w:t>
            </w:r>
          </w:p>
          <w:p w14:paraId="75EBF00F" w14:textId="52643253" w:rsidR="002F3A85" w:rsidRPr="00A1379B" w:rsidRDefault="002F3A85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2F3A85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1 unit</w:t>
            </w:r>
          </w:p>
        </w:tc>
        <w:tc>
          <w:tcPr>
            <w:tcW w:w="1701" w:type="dxa"/>
            <w:gridSpan w:val="2"/>
            <w:shd w:val="clear" w:color="auto" w:fill="E39BDB" w:themeFill="accent2" w:themeFillTint="66"/>
            <w:vAlign w:val="center"/>
          </w:tcPr>
          <w:p w14:paraId="377A97F8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7524D7BD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75FEEBAF" w14:textId="217554EA" w:rsidR="004D6C28" w:rsidRPr="00A1379B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701" w:type="dxa"/>
            <w:gridSpan w:val="2"/>
            <w:shd w:val="clear" w:color="auto" w:fill="A89B91" w:themeFill="accent6" w:themeFillShade="BF"/>
            <w:vAlign w:val="center"/>
          </w:tcPr>
          <w:p w14:paraId="2D47542D" w14:textId="2F3BF8C6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 Elective</w:t>
            </w:r>
          </w:p>
          <w:p w14:paraId="2474FA8C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0B028B85" w14:textId="36BC892D" w:rsidR="004D6C28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701" w:type="dxa"/>
            <w:gridSpan w:val="2"/>
            <w:shd w:val="clear" w:color="auto" w:fill="A89B91" w:themeFill="accent6" w:themeFillShade="BF"/>
            <w:vAlign w:val="center"/>
          </w:tcPr>
          <w:p w14:paraId="7F7382B0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 Elective</w:t>
            </w:r>
          </w:p>
          <w:p w14:paraId="0D699A11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227DB718" w14:textId="27484908" w:rsidR="004D6C28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842" w:type="dxa"/>
            <w:shd w:val="clear" w:color="auto" w:fill="A89B91" w:themeFill="accent6" w:themeFillShade="BF"/>
            <w:vAlign w:val="center"/>
          </w:tcPr>
          <w:p w14:paraId="1B267CFE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General Elective</w:t>
            </w:r>
          </w:p>
          <w:p w14:paraId="2E95E1E2" w14:textId="77777777" w:rsidR="002F3A85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6E3DFA2F" w14:textId="47076B20" w:rsidR="004D6C28" w:rsidRDefault="002F3A85" w:rsidP="002F3A85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5AB3BF01" w14:textId="2E49B942" w:rsidR="004D6C28" w:rsidRDefault="004D6C28" w:rsidP="00D1493D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9 units</w:t>
            </w:r>
          </w:p>
        </w:tc>
      </w:tr>
      <w:tr w:rsidR="004D6C28" w14:paraId="05BFD7DD" w14:textId="77777777" w:rsidTr="006C7769">
        <w:trPr>
          <w:trHeight w:val="600"/>
        </w:trPr>
        <w:tc>
          <w:tcPr>
            <w:tcW w:w="1277" w:type="dxa"/>
            <w:vMerge/>
            <w:shd w:val="clear" w:color="auto" w:fill="D7D1CC"/>
            <w:vAlign w:val="center"/>
          </w:tcPr>
          <w:p w14:paraId="4B4778AA" w14:textId="77777777" w:rsidR="004D6C28" w:rsidRDefault="004D6C28" w:rsidP="009D25B6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701" w:type="dxa"/>
            <w:vMerge/>
            <w:shd w:val="clear" w:color="auto" w:fill="61427C" w:themeFill="text1" w:themeFillTint="BF"/>
            <w:vAlign w:val="center"/>
          </w:tcPr>
          <w:p w14:paraId="1979C016" w14:textId="77777777" w:rsidR="004D6C28" w:rsidRPr="00A1379B" w:rsidRDefault="004D6C28" w:rsidP="00D1493D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sdt>
          <w:sdtPr>
            <w:rPr>
              <w:rFonts w:ascii="Tahoma" w:hAnsi="Tahoma" w:cs="Tahoma"/>
              <w:b/>
              <w:bCs/>
              <w:color w:val="FFFFFF" w:themeColor="background1"/>
              <w:sz w:val="16"/>
              <w:szCs w:val="16"/>
            </w:rPr>
            <w:id w:val="2023658820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  <w:shd w:val="clear" w:color="auto" w:fill="E39BDB" w:themeFill="accent2" w:themeFillTint="66"/>
                <w:vAlign w:val="center"/>
              </w:tcPr>
              <w:p w14:paraId="54D21873" w14:textId="5A27677C" w:rsidR="004D6C28" w:rsidRPr="00807B1A" w:rsidRDefault="00807B1A" w:rsidP="00807B1A">
                <w:pPr>
                  <w:pStyle w:val="TableParagraph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FFFFFF" w:themeColor="background1"/>
                    <w:sz w:val="16"/>
                    <w:szCs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color w:val="FFFFFF" w:themeColor="background1"/>
              <w:sz w:val="16"/>
              <w:szCs w:val="16"/>
            </w:rPr>
            <w:id w:val="285707674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  <w:shd w:val="clear" w:color="auto" w:fill="A89B91" w:themeFill="accent6" w:themeFillShade="BF"/>
                <w:vAlign w:val="center"/>
              </w:tcPr>
              <w:p w14:paraId="1B00DCAE" w14:textId="4D7FFEBB" w:rsidR="004D6C28" w:rsidRPr="00807B1A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 w:hAnsi="Tahoma" w:cs="Tahoma"/>
                    <w:b/>
                    <w:bCs/>
                    <w:color w:val="FFFFFF" w:themeColor="background1"/>
                    <w:sz w:val="16"/>
                    <w:szCs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color w:val="FFFFFF" w:themeColor="background1"/>
              <w:sz w:val="16"/>
              <w:szCs w:val="16"/>
            </w:rPr>
            <w:id w:val="1973556667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  <w:shd w:val="clear" w:color="auto" w:fill="A89B91" w:themeFill="accent6" w:themeFillShade="BF"/>
                <w:vAlign w:val="center"/>
              </w:tcPr>
              <w:p w14:paraId="0B1EBE14" w14:textId="7F7A6878" w:rsidR="004D6C28" w:rsidRPr="00807B1A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 w:hAnsi="Tahoma" w:cs="Tahoma"/>
                    <w:b/>
                    <w:bCs/>
                    <w:color w:val="FFFFFF" w:themeColor="background1"/>
                    <w:sz w:val="16"/>
                    <w:szCs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color w:val="FFFFFF" w:themeColor="background1"/>
              <w:sz w:val="16"/>
              <w:szCs w:val="16"/>
            </w:rPr>
            <w:id w:val="-764154799"/>
            <w:placeholder>
              <w:docPart w:val="DefaultPlaceholder_-1854013440"/>
            </w:placeholder>
            <w:showingPlcHdr/>
          </w:sdtPr>
          <w:sdtContent>
            <w:tc>
              <w:tcPr>
                <w:tcW w:w="1842" w:type="dxa"/>
                <w:shd w:val="clear" w:color="auto" w:fill="A89B91" w:themeFill="accent6" w:themeFillShade="BF"/>
                <w:vAlign w:val="center"/>
              </w:tcPr>
              <w:p w14:paraId="356EC7F4" w14:textId="1F120741" w:rsidR="004D6C28" w:rsidRPr="00807B1A" w:rsidRDefault="00807B1A" w:rsidP="00807B1A">
                <w:pPr>
                  <w:pStyle w:val="TableParagraph"/>
                  <w:spacing w:line="237" w:lineRule="auto"/>
                  <w:jc w:val="center"/>
                  <w:rPr>
                    <w:rFonts w:ascii="Tahoma" w:hAnsi="Tahoma" w:cs="Tahoma"/>
                    <w:b/>
                    <w:bCs/>
                    <w:color w:val="FFFFFF" w:themeColor="background1"/>
                    <w:sz w:val="16"/>
                    <w:szCs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5F9A870" w14:textId="2A6DC360" w:rsidR="004D6C28" w:rsidRDefault="004D6C28" w:rsidP="00D1493D">
            <w:pPr>
              <w:jc w:val="center"/>
              <w:rPr>
                <w:sz w:val="2"/>
                <w:szCs w:val="2"/>
              </w:rPr>
            </w:pPr>
          </w:p>
        </w:tc>
      </w:tr>
      <w:tr w:rsidR="006C7769" w14:paraId="0CB6E521" w14:textId="77777777" w:rsidTr="006C7769">
        <w:trPr>
          <w:trHeight w:val="690"/>
        </w:trPr>
        <w:tc>
          <w:tcPr>
            <w:tcW w:w="1277" w:type="dxa"/>
            <w:vMerge w:val="restart"/>
            <w:shd w:val="clear" w:color="auto" w:fill="D8D2D0"/>
            <w:vAlign w:val="center"/>
          </w:tcPr>
          <w:p w14:paraId="2BC8E079" w14:textId="77777777" w:rsidR="006C7769" w:rsidRDefault="006C7769" w:rsidP="006C7769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2161" w:type="dxa"/>
            <w:gridSpan w:val="2"/>
            <w:vMerge w:val="restart"/>
            <w:shd w:val="clear" w:color="auto" w:fill="61427C" w:themeFill="text1" w:themeFillTint="BF"/>
            <w:vAlign w:val="center"/>
          </w:tcPr>
          <w:p w14:paraId="71CB5B55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COMU3060</w:t>
            </w:r>
          </w:p>
          <w:p w14:paraId="217BB3BB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2F3A85">
              <w:rPr>
                <w:rFonts w:ascii="Tahoma"/>
                <w:color w:val="FFFFFF" w:themeColor="background1"/>
                <w:sz w:val="16"/>
                <w:lang w:val="en-AU"/>
              </w:rPr>
              <w:t>Learning from</w:t>
            </w:r>
          </w:p>
          <w:p w14:paraId="1B1AF8CB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2F3A85">
              <w:rPr>
                <w:rFonts w:ascii="Tahoma"/>
                <w:color w:val="FFFFFF" w:themeColor="background1"/>
                <w:sz w:val="16"/>
                <w:lang w:val="en-AU"/>
              </w:rPr>
              <w:t>the International</w:t>
            </w:r>
            <w:r>
              <w:rPr>
                <w:rFonts w:ascii="Tahoma"/>
                <w:color w:val="FFFFFF" w:themeColor="background1"/>
                <w:sz w:val="16"/>
                <w:lang w:val="en-AU"/>
              </w:rPr>
              <w:t xml:space="preserve"> </w:t>
            </w:r>
          </w:p>
          <w:p w14:paraId="21AADD7C" w14:textId="5DE0FB71" w:rsidR="006C7769" w:rsidRPr="002F3A85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2F3A85">
              <w:rPr>
                <w:rFonts w:ascii="Tahoma"/>
                <w:color w:val="FFFFFF" w:themeColor="background1"/>
                <w:sz w:val="16"/>
                <w:lang w:val="en-AU"/>
              </w:rPr>
              <w:t>Experience</w:t>
            </w:r>
          </w:p>
          <w:p w14:paraId="32FF9BA4" w14:textId="758C0E96" w:rsidR="006C7769" w:rsidRPr="002F3A85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2F3A85">
              <w:rPr>
                <w:rFonts w:ascii="Tahoma"/>
                <w:color w:val="FFFFFF" w:themeColor="background1"/>
                <w:sz w:val="16"/>
              </w:rPr>
              <w:t xml:space="preserve">Part </w:t>
            </w:r>
            <w:r>
              <w:rPr>
                <w:rFonts w:ascii="Tahoma"/>
                <w:color w:val="FFFFFF" w:themeColor="background1"/>
                <w:sz w:val="16"/>
              </w:rPr>
              <w:t>B</w:t>
            </w:r>
          </w:p>
          <w:p w14:paraId="3D4C7ECF" w14:textId="1302A1E5" w:rsidR="006C7769" w:rsidRPr="00704C64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2F3A85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1 unit</w:t>
            </w:r>
          </w:p>
        </w:tc>
        <w:tc>
          <w:tcPr>
            <w:tcW w:w="2162" w:type="dxa"/>
            <w:gridSpan w:val="2"/>
            <w:shd w:val="clear" w:color="auto" w:fill="92D050"/>
            <w:vAlign w:val="center"/>
          </w:tcPr>
          <w:p w14:paraId="3EACD0A2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06CCBC88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3ED47DF5" w14:textId="77697389" w:rsidR="006C7769" w:rsidRPr="00704C64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1" w:type="dxa"/>
            <w:gridSpan w:val="2"/>
            <w:shd w:val="clear" w:color="auto" w:fill="92D050"/>
            <w:vAlign w:val="center"/>
          </w:tcPr>
          <w:p w14:paraId="23824F93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International Studies</w:t>
            </w:r>
          </w:p>
          <w:p w14:paraId="5933772B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Major Course</w:t>
            </w:r>
          </w:p>
          <w:p w14:paraId="10123260" w14:textId="266F9260" w:rsidR="006C7769" w:rsidRPr="00704C64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62" w:type="dxa"/>
            <w:gridSpan w:val="2"/>
            <w:shd w:val="clear" w:color="auto" w:fill="E39BDB" w:themeFill="accent2" w:themeFillTint="66"/>
            <w:vAlign w:val="center"/>
          </w:tcPr>
          <w:p w14:paraId="2B14863E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Language Major</w:t>
            </w:r>
          </w:p>
          <w:p w14:paraId="4D6ECC38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6"/>
              </w:rPr>
              <w:t>Course</w:t>
            </w:r>
          </w:p>
          <w:p w14:paraId="71C8D134" w14:textId="2E9D5610" w:rsidR="006C7769" w:rsidRPr="00704C64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30EF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400EA403" w14:textId="1C959464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7 units</w:t>
            </w:r>
          </w:p>
        </w:tc>
      </w:tr>
      <w:tr w:rsidR="006C7769" w14:paraId="17987C54" w14:textId="77777777" w:rsidTr="006C7769">
        <w:trPr>
          <w:trHeight w:val="605"/>
        </w:trPr>
        <w:tc>
          <w:tcPr>
            <w:tcW w:w="1277" w:type="dxa"/>
            <w:vMerge/>
            <w:shd w:val="clear" w:color="auto" w:fill="D8D2D0"/>
            <w:vAlign w:val="center"/>
          </w:tcPr>
          <w:p w14:paraId="4CD85757" w14:textId="77777777" w:rsidR="006C7769" w:rsidRPr="001D36BC" w:rsidRDefault="006C7769" w:rsidP="006C7769">
            <w:pPr>
              <w:pStyle w:val="TableParagraph"/>
              <w:ind w:left="0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</w:p>
        </w:tc>
        <w:tc>
          <w:tcPr>
            <w:tcW w:w="2161" w:type="dxa"/>
            <w:gridSpan w:val="2"/>
            <w:vMerge/>
            <w:shd w:val="clear" w:color="auto" w:fill="61427C" w:themeFill="text1" w:themeFillTint="BF"/>
            <w:vAlign w:val="center"/>
          </w:tcPr>
          <w:p w14:paraId="229B86B0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603182191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gridSpan w:val="2"/>
                <w:shd w:val="clear" w:color="auto" w:fill="92D050"/>
                <w:vAlign w:val="center"/>
              </w:tcPr>
              <w:p w14:paraId="438ADEDC" w14:textId="59E36E57" w:rsidR="006C7769" w:rsidRPr="00807B1A" w:rsidRDefault="00807B1A" w:rsidP="00807B1A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99137738"/>
            <w:placeholder>
              <w:docPart w:val="DefaultPlaceholder_-1854013440"/>
            </w:placeholder>
            <w:showingPlcHdr/>
          </w:sdtPr>
          <w:sdtContent>
            <w:tc>
              <w:tcPr>
                <w:tcW w:w="2161" w:type="dxa"/>
                <w:gridSpan w:val="2"/>
                <w:shd w:val="clear" w:color="auto" w:fill="92D050"/>
                <w:vAlign w:val="center"/>
              </w:tcPr>
              <w:p w14:paraId="41947E5B" w14:textId="1D41FC52" w:rsidR="006C7769" w:rsidRPr="00807B1A" w:rsidRDefault="00807B1A" w:rsidP="00807B1A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579397341"/>
            <w:placeholder>
              <w:docPart w:val="DefaultPlaceholder_-1854013440"/>
            </w:placeholder>
            <w:showingPlcHdr/>
          </w:sdtPr>
          <w:sdtContent>
            <w:tc>
              <w:tcPr>
                <w:tcW w:w="2162" w:type="dxa"/>
                <w:gridSpan w:val="2"/>
                <w:shd w:val="clear" w:color="auto" w:fill="E39BDB" w:themeFill="accent2" w:themeFillTint="66"/>
                <w:vAlign w:val="center"/>
              </w:tcPr>
              <w:p w14:paraId="78C03A21" w14:textId="2FB1FF26" w:rsidR="006C7769" w:rsidRPr="00807B1A" w:rsidRDefault="00807B1A" w:rsidP="00807B1A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0376A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0182F25D" w14:textId="77777777" w:rsidR="006C7769" w:rsidRDefault="006C7769" w:rsidP="006C7769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17152F27" w14:textId="7D0707B5" w:rsidR="00B04344" w:rsidRPr="0076694C" w:rsidRDefault="00B04344" w:rsidP="00B04344">
      <w:pPr>
        <w:ind w:left="5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 Recommended semester for compulsory exchange</w:t>
      </w:r>
    </w:p>
    <w:sectPr w:rsidR="00B04344" w:rsidRPr="0076694C" w:rsidSect="00C12AD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-890" w:right="851" w:bottom="567" w:left="567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A648" w14:textId="77777777" w:rsidR="006A2EF3" w:rsidRDefault="006A2EF3" w:rsidP="00C20C17">
      <w:r>
        <w:separator/>
      </w:r>
    </w:p>
  </w:endnote>
  <w:endnote w:type="continuationSeparator" w:id="0">
    <w:p w14:paraId="05F539FC" w14:textId="77777777" w:rsidR="006A2EF3" w:rsidRDefault="006A2EF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611"/>
      <w:gridCol w:w="877"/>
    </w:tblGrid>
    <w:tr w:rsidR="00B042DF" w14:paraId="5B92CD34" w14:textId="77777777" w:rsidTr="00372DBE">
      <w:tc>
        <w:tcPr>
          <w:tcW w:w="9613" w:type="dxa"/>
          <w:vAlign w:val="bottom"/>
        </w:tcPr>
        <w:p w14:paraId="72EC337E" w14:textId="4363B0F4" w:rsidR="00B042DF" w:rsidRPr="00C7208B" w:rsidRDefault="00A54AFE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Faculty of Humanities, Arts and Social Sciences (HASS)</w:t>
          </w:r>
          <w:r w:rsidR="0063423B">
            <w:rPr>
              <w:szCs w:val="15"/>
            </w:rPr>
            <w:t xml:space="preserve"> </w:t>
          </w:r>
        </w:p>
      </w:tc>
      <w:tc>
        <w:tcPr>
          <w:tcW w:w="877" w:type="dxa"/>
          <w:vAlign w:val="bottom"/>
        </w:tcPr>
        <w:p w14:paraId="6A806AEC" w14:textId="2A4107B5" w:rsidR="00B042DF" w:rsidRPr="0033054B" w:rsidRDefault="00571329" w:rsidP="00B042DF">
          <w:pPr>
            <w:pStyle w:val="Footer"/>
            <w:jc w:val="right"/>
            <w:rPr>
              <w:szCs w:val="15"/>
            </w:rPr>
          </w:pPr>
          <w:r>
            <w:rPr>
              <w:b/>
              <w:szCs w:val="15"/>
            </w:rPr>
            <w:t xml:space="preserve">Page </w:t>
          </w:r>
          <w:r w:rsidR="00B042DF" w:rsidRPr="0033054B">
            <w:rPr>
              <w:b/>
              <w:szCs w:val="15"/>
            </w:rPr>
            <w:fldChar w:fldCharType="begin"/>
          </w:r>
          <w:r w:rsidR="00B042DF" w:rsidRPr="0033054B">
            <w:rPr>
              <w:b/>
              <w:szCs w:val="15"/>
            </w:rPr>
            <w:instrText xml:space="preserve"> PAGE   \* MERGEFORMAT </w:instrText>
          </w:r>
          <w:r w:rsidR="00B042DF"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="00B042DF" w:rsidRPr="0033054B">
            <w:rPr>
              <w:b/>
              <w:szCs w:val="15"/>
            </w:rPr>
            <w:fldChar w:fldCharType="end"/>
          </w:r>
        </w:p>
      </w:tc>
    </w:tr>
    <w:tr w:rsidR="00A54AFE" w14:paraId="0F5227B0" w14:textId="77777777" w:rsidTr="00372DBE">
      <w:tc>
        <w:tcPr>
          <w:tcW w:w="9613" w:type="dxa"/>
          <w:vAlign w:val="bottom"/>
        </w:tcPr>
        <w:p w14:paraId="3328984B" w14:textId="0CED56F1" w:rsidR="00A54AFE" w:rsidRPr="00C7208B" w:rsidRDefault="00A54AFE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  <w:r w:rsidR="0063423B">
            <w:rPr>
              <w:szCs w:val="15"/>
            </w:rPr>
            <w:t xml:space="preserve"> </w:t>
          </w:r>
          <w:r w:rsidR="00335E8D">
            <w:rPr>
              <w:szCs w:val="15"/>
            </w:rPr>
            <w:t xml:space="preserve">| </w:t>
          </w:r>
          <w:r w:rsidR="0063423B">
            <w:rPr>
              <w:szCs w:val="15"/>
            </w:rPr>
            <w:t>TEQSA: PRV12080</w:t>
          </w:r>
        </w:p>
      </w:tc>
      <w:tc>
        <w:tcPr>
          <w:tcW w:w="877" w:type="dxa"/>
          <w:vAlign w:val="bottom"/>
        </w:tcPr>
        <w:p w14:paraId="376741C0" w14:textId="77777777" w:rsidR="00A54AFE" w:rsidRPr="0033054B" w:rsidRDefault="00A54AFE" w:rsidP="00B042DF">
          <w:pPr>
            <w:pStyle w:val="Footer"/>
            <w:jc w:val="right"/>
            <w:rPr>
              <w:b/>
              <w:szCs w:val="15"/>
            </w:rPr>
          </w:pPr>
        </w:p>
      </w:tc>
    </w:tr>
  </w:tbl>
  <w:p w14:paraId="29D72C31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519418C" w14:textId="77777777" w:rsidTr="0016241C">
      <w:tc>
        <w:tcPr>
          <w:tcW w:w="2548" w:type="dxa"/>
        </w:tcPr>
        <w:p w14:paraId="588D2003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39120728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3A94ADF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10AA0F7A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6720733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2F0F22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0868E98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4F47A04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AA6" w14:textId="77777777" w:rsidR="006A2EF3" w:rsidRDefault="006A2EF3" w:rsidP="00C20C17">
      <w:r>
        <w:separator/>
      </w:r>
    </w:p>
  </w:footnote>
  <w:footnote w:type="continuationSeparator" w:id="0">
    <w:p w14:paraId="2C7C1C7F" w14:textId="77777777" w:rsidR="006A2EF3" w:rsidRDefault="006A2EF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BF" w14:textId="1BD671EF" w:rsidR="007B0BBA" w:rsidRDefault="00DF5993" w:rsidP="00DF5993">
    <w:pPr>
      <w:pStyle w:val="Header"/>
      <w:ind w:left="284"/>
      <w:jc w:val="right"/>
    </w:pPr>
    <w:r w:rsidRPr="00B6671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41EEC0" wp14:editId="455AA7F6">
              <wp:simplePos x="0" y="0"/>
              <wp:positionH relativeFrom="column">
                <wp:posOffset>192405</wp:posOffset>
              </wp:positionH>
              <wp:positionV relativeFrom="paragraph">
                <wp:posOffset>-207645</wp:posOffset>
              </wp:positionV>
              <wp:extent cx="5149215" cy="882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215" cy="882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53FDB" w14:textId="09643BF0" w:rsidR="00FB0CBE" w:rsidRPr="00372DBE" w:rsidRDefault="00803314" w:rsidP="00FB0CB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</w:pP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202</w:t>
                          </w:r>
                          <w:r w:rsidR="00270D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6</w:t>
                          </w: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Program Planner</w:t>
                          </w:r>
                        </w:p>
                        <w:p w14:paraId="648A7501" w14:textId="19A7A5B7" w:rsidR="00070ABF" w:rsidRPr="00070ABF" w:rsidRDefault="00070ABF" w:rsidP="00070ABF">
                          <w:pPr>
                            <w:spacing w:before="120" w:after="4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70AB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Bachelor of International Studies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70AB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(</w:t>
                          </w:r>
                          <w:proofErr w:type="spellStart"/>
                          <w:r w:rsidRPr="00070AB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BIntSt</w:t>
                          </w:r>
                          <w:proofErr w:type="spellEnd"/>
                          <w:r w:rsidRPr="00070AB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3E44D5C3" w14:textId="0AA7DB08" w:rsidR="00FB0CBE" w:rsidRPr="009C32A6" w:rsidRDefault="00FB0CBE" w:rsidP="00070ABF">
                          <w:pPr>
                            <w:spacing w:before="12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1EE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.15pt;margin-top:-16.35pt;width:405.45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" filled="f" stroked="f" strokeweight=".5pt">
              <v:textbox>
                <w:txbxContent>
                  <w:p w14:paraId="35D53FDB" w14:textId="09643BF0" w:rsidR="00FB0CBE" w:rsidRPr="00372DBE" w:rsidRDefault="00803314" w:rsidP="00FB0CB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</w:pP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202</w:t>
                    </w:r>
                    <w:r w:rsidR="00270D9C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6</w:t>
                    </w: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Program Planner</w:t>
                    </w:r>
                  </w:p>
                  <w:p w14:paraId="648A7501" w14:textId="19A7A5B7" w:rsidR="00070ABF" w:rsidRPr="00070ABF" w:rsidRDefault="00070ABF" w:rsidP="00070ABF">
                    <w:pPr>
                      <w:spacing w:before="120" w:after="40"/>
                      <w:ind w:left="-142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070AB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Bachelor of International Studies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Pr="00070AB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(</w:t>
                    </w:r>
                    <w:proofErr w:type="spellStart"/>
                    <w:r w:rsidRPr="00070AB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BIntSt</w:t>
                    </w:r>
                    <w:proofErr w:type="spellEnd"/>
                    <w:r w:rsidRPr="00070AB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)</w:t>
                    </w:r>
                  </w:p>
                  <w:p w14:paraId="3E44D5C3" w14:textId="0AA7DB08" w:rsidR="00FB0CBE" w:rsidRPr="009C32A6" w:rsidRDefault="00FB0CBE" w:rsidP="00070ABF">
                    <w:pPr>
                      <w:spacing w:before="12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BA49F0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067129B" wp14:editId="3F211D9E">
          <wp:simplePos x="0" y="0"/>
          <wp:positionH relativeFrom="column">
            <wp:posOffset>-440690</wp:posOffset>
          </wp:positionH>
          <wp:positionV relativeFrom="paragraph">
            <wp:posOffset>-413385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1651901525" name="Picture 1651901525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C898" w14:textId="77777777" w:rsidR="00F4114D" w:rsidRDefault="00F4114D" w:rsidP="00F4114D">
    <w:pPr>
      <w:pStyle w:val="Header"/>
      <w:jc w:val="right"/>
    </w:pPr>
  </w:p>
  <w:p w14:paraId="78445F62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629AE55" wp14:editId="1811E3F3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1412677230" name="Picture 14126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A06"/>
    <w:multiLevelType w:val="multilevel"/>
    <w:tmpl w:val="C09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B52671"/>
    <w:multiLevelType w:val="hybridMultilevel"/>
    <w:tmpl w:val="0CD0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77F5B"/>
    <w:multiLevelType w:val="multilevel"/>
    <w:tmpl w:val="27C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24451"/>
    <w:multiLevelType w:val="hybridMultilevel"/>
    <w:tmpl w:val="3922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10D7"/>
    <w:multiLevelType w:val="multilevel"/>
    <w:tmpl w:val="2F6CA4A0"/>
    <w:numStyleLink w:val="ListBullet"/>
  </w:abstractNum>
  <w:abstractNum w:abstractNumId="6" w15:restartNumberingAfterBreak="0">
    <w:nsid w:val="0A5A3E79"/>
    <w:multiLevelType w:val="multilevel"/>
    <w:tmpl w:val="BB5E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9" w15:restartNumberingAfterBreak="0">
    <w:nsid w:val="11535E1B"/>
    <w:multiLevelType w:val="multilevel"/>
    <w:tmpl w:val="DCE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7011A"/>
    <w:multiLevelType w:val="hybridMultilevel"/>
    <w:tmpl w:val="6FD23F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052AD"/>
    <w:multiLevelType w:val="multilevel"/>
    <w:tmpl w:val="19E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7260C"/>
    <w:multiLevelType w:val="hybridMultilevel"/>
    <w:tmpl w:val="B13A8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814D3"/>
    <w:multiLevelType w:val="hybridMultilevel"/>
    <w:tmpl w:val="19BE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23697"/>
    <w:multiLevelType w:val="multilevel"/>
    <w:tmpl w:val="E83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6" w15:restartNumberingAfterBreak="0">
    <w:nsid w:val="1A526B57"/>
    <w:multiLevelType w:val="hybridMultilevel"/>
    <w:tmpl w:val="5490696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F4E3863"/>
    <w:multiLevelType w:val="hybridMultilevel"/>
    <w:tmpl w:val="DE86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86C14"/>
    <w:multiLevelType w:val="hybridMultilevel"/>
    <w:tmpl w:val="F698BD7A"/>
    <w:lvl w:ilvl="0" w:tplc="34D8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2A583F21"/>
    <w:multiLevelType w:val="hybridMultilevel"/>
    <w:tmpl w:val="B426A5F4"/>
    <w:lvl w:ilvl="0" w:tplc="8020D5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0113944"/>
    <w:multiLevelType w:val="hybridMultilevel"/>
    <w:tmpl w:val="5E741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C90D8A"/>
    <w:multiLevelType w:val="multilevel"/>
    <w:tmpl w:val="8752BC70"/>
    <w:numStyleLink w:val="ListSectionTitle"/>
  </w:abstractNum>
  <w:abstractNum w:abstractNumId="27" w15:restartNumberingAfterBreak="0">
    <w:nsid w:val="4FC200BE"/>
    <w:multiLevelType w:val="hybridMultilevel"/>
    <w:tmpl w:val="5FEA1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22F2"/>
    <w:multiLevelType w:val="hybridMultilevel"/>
    <w:tmpl w:val="CA1C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E3874"/>
    <w:multiLevelType w:val="hybridMultilevel"/>
    <w:tmpl w:val="973AF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A0A7D"/>
    <w:multiLevelType w:val="multilevel"/>
    <w:tmpl w:val="E9B44B6A"/>
    <w:numStyleLink w:val="ListParagraph"/>
  </w:abstractNum>
  <w:abstractNum w:abstractNumId="31" w15:restartNumberingAfterBreak="0">
    <w:nsid w:val="53FE7795"/>
    <w:multiLevelType w:val="multilevel"/>
    <w:tmpl w:val="B5BC7C40"/>
    <w:numStyleLink w:val="ListAppendix"/>
  </w:abstractNum>
  <w:abstractNum w:abstractNumId="32" w15:restartNumberingAfterBreak="0">
    <w:nsid w:val="609B66F7"/>
    <w:multiLevelType w:val="multilevel"/>
    <w:tmpl w:val="D7D4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21A54"/>
    <w:multiLevelType w:val="hybridMultilevel"/>
    <w:tmpl w:val="25164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5" w15:restartNumberingAfterBreak="0">
    <w:nsid w:val="7CC26B80"/>
    <w:multiLevelType w:val="multilevel"/>
    <w:tmpl w:val="CCF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70D82"/>
    <w:multiLevelType w:val="hybridMultilevel"/>
    <w:tmpl w:val="E2D47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7196">
    <w:abstractNumId w:val="34"/>
  </w:num>
  <w:num w:numId="2" w16cid:durableId="1190602858">
    <w:abstractNumId w:val="15"/>
  </w:num>
  <w:num w:numId="3" w16cid:durableId="1209538068">
    <w:abstractNumId w:val="24"/>
  </w:num>
  <w:num w:numId="4" w16cid:durableId="679429343">
    <w:abstractNumId w:val="8"/>
  </w:num>
  <w:num w:numId="5" w16cid:durableId="1146356740">
    <w:abstractNumId w:val="30"/>
  </w:num>
  <w:num w:numId="6" w16cid:durableId="1378504555">
    <w:abstractNumId w:val="17"/>
  </w:num>
  <w:num w:numId="7" w16cid:durableId="1501504831">
    <w:abstractNumId w:val="20"/>
  </w:num>
  <w:num w:numId="8" w16cid:durableId="768475205">
    <w:abstractNumId w:val="21"/>
  </w:num>
  <w:num w:numId="9" w16cid:durableId="1423988116">
    <w:abstractNumId w:val="7"/>
  </w:num>
  <w:num w:numId="10" w16cid:durableId="498928100">
    <w:abstractNumId w:val="25"/>
  </w:num>
  <w:num w:numId="11" w16cid:durableId="1394817953">
    <w:abstractNumId w:val="5"/>
  </w:num>
  <w:num w:numId="12" w16cid:durableId="149177872">
    <w:abstractNumId w:val="1"/>
  </w:num>
  <w:num w:numId="13" w16cid:durableId="1247303909">
    <w:abstractNumId w:val="26"/>
  </w:num>
  <w:num w:numId="14" w16cid:durableId="804547555">
    <w:abstractNumId w:val="31"/>
  </w:num>
  <w:num w:numId="15" w16cid:durableId="1531334421">
    <w:abstractNumId w:val="26"/>
  </w:num>
  <w:num w:numId="16" w16cid:durableId="2003579698">
    <w:abstractNumId w:val="16"/>
  </w:num>
  <w:num w:numId="17" w16cid:durableId="2130850569">
    <w:abstractNumId w:val="9"/>
  </w:num>
  <w:num w:numId="18" w16cid:durableId="407578218">
    <w:abstractNumId w:val="0"/>
  </w:num>
  <w:num w:numId="19" w16cid:durableId="1531800425">
    <w:abstractNumId w:val="3"/>
  </w:num>
  <w:num w:numId="20" w16cid:durableId="1945116452">
    <w:abstractNumId w:val="4"/>
  </w:num>
  <w:num w:numId="21" w16cid:durableId="1374765765">
    <w:abstractNumId w:val="18"/>
  </w:num>
  <w:num w:numId="22" w16cid:durableId="1300067224">
    <w:abstractNumId w:val="2"/>
  </w:num>
  <w:num w:numId="23" w16cid:durableId="1346515543">
    <w:abstractNumId w:val="33"/>
  </w:num>
  <w:num w:numId="24" w16cid:durableId="1293246223">
    <w:abstractNumId w:val="35"/>
  </w:num>
  <w:num w:numId="25" w16cid:durableId="913709199">
    <w:abstractNumId w:val="28"/>
  </w:num>
  <w:num w:numId="26" w16cid:durableId="261691191">
    <w:abstractNumId w:val="11"/>
  </w:num>
  <w:num w:numId="27" w16cid:durableId="1429307067">
    <w:abstractNumId w:val="14"/>
  </w:num>
  <w:num w:numId="28" w16cid:durableId="150417040">
    <w:abstractNumId w:val="13"/>
  </w:num>
  <w:num w:numId="29" w16cid:durableId="1316641547">
    <w:abstractNumId w:val="12"/>
  </w:num>
  <w:num w:numId="30" w16cid:durableId="1218126378">
    <w:abstractNumId w:val="27"/>
  </w:num>
  <w:num w:numId="31" w16cid:durableId="117922431">
    <w:abstractNumId w:val="36"/>
  </w:num>
  <w:num w:numId="32" w16cid:durableId="1668484120">
    <w:abstractNumId w:val="19"/>
  </w:num>
  <w:num w:numId="33" w16cid:durableId="1500534973">
    <w:abstractNumId w:val="32"/>
  </w:num>
  <w:num w:numId="34" w16cid:durableId="91046921">
    <w:abstractNumId w:val="22"/>
  </w:num>
  <w:num w:numId="35" w16cid:durableId="534541187">
    <w:abstractNumId w:val="23"/>
  </w:num>
  <w:num w:numId="36" w16cid:durableId="1879855490">
    <w:abstractNumId w:val="10"/>
  </w:num>
  <w:num w:numId="37" w16cid:durableId="201214562">
    <w:abstractNumId w:val="29"/>
  </w:num>
  <w:num w:numId="38" w16cid:durableId="53138428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sWkpCDFb5jrTX6V2FfklPny8zo8AE5Lhlw7Y+KNkG8bhPVXf5tDPM+23VXr9/sqC3ZpcQKVuhaSVf4LsG4C+Q==" w:salt="S7ZZKKsB3RJ6GyQq8QIk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E6"/>
    <w:rsid w:val="00012303"/>
    <w:rsid w:val="000148A7"/>
    <w:rsid w:val="00014F6A"/>
    <w:rsid w:val="00015B3C"/>
    <w:rsid w:val="0002008A"/>
    <w:rsid w:val="00021AFB"/>
    <w:rsid w:val="00024394"/>
    <w:rsid w:val="00026499"/>
    <w:rsid w:val="000300D4"/>
    <w:rsid w:val="00030103"/>
    <w:rsid w:val="0003026B"/>
    <w:rsid w:val="0003406A"/>
    <w:rsid w:val="00036591"/>
    <w:rsid w:val="0004002F"/>
    <w:rsid w:val="000538CB"/>
    <w:rsid w:val="00054EC7"/>
    <w:rsid w:val="00062819"/>
    <w:rsid w:val="00070ABF"/>
    <w:rsid w:val="00073A0A"/>
    <w:rsid w:val="00081225"/>
    <w:rsid w:val="00081246"/>
    <w:rsid w:val="00086547"/>
    <w:rsid w:val="00087151"/>
    <w:rsid w:val="0009444D"/>
    <w:rsid w:val="00096385"/>
    <w:rsid w:val="000A3C8F"/>
    <w:rsid w:val="000A479B"/>
    <w:rsid w:val="000A5228"/>
    <w:rsid w:val="000A5EEE"/>
    <w:rsid w:val="000A7AFE"/>
    <w:rsid w:val="000B294E"/>
    <w:rsid w:val="000B2B6C"/>
    <w:rsid w:val="000B3E75"/>
    <w:rsid w:val="000B4428"/>
    <w:rsid w:val="000C40C3"/>
    <w:rsid w:val="000C4D3C"/>
    <w:rsid w:val="000C5887"/>
    <w:rsid w:val="000C5D36"/>
    <w:rsid w:val="000C6739"/>
    <w:rsid w:val="000D24E7"/>
    <w:rsid w:val="000D69F0"/>
    <w:rsid w:val="000E0282"/>
    <w:rsid w:val="000E7FDD"/>
    <w:rsid w:val="0010010E"/>
    <w:rsid w:val="00101389"/>
    <w:rsid w:val="0010160C"/>
    <w:rsid w:val="00101A79"/>
    <w:rsid w:val="00103B43"/>
    <w:rsid w:val="00103C74"/>
    <w:rsid w:val="0010611D"/>
    <w:rsid w:val="00111598"/>
    <w:rsid w:val="00112B3D"/>
    <w:rsid w:val="00122277"/>
    <w:rsid w:val="00124CD1"/>
    <w:rsid w:val="00126CF6"/>
    <w:rsid w:val="00127E49"/>
    <w:rsid w:val="00134352"/>
    <w:rsid w:val="00136C61"/>
    <w:rsid w:val="00137179"/>
    <w:rsid w:val="00141ED0"/>
    <w:rsid w:val="00144CB0"/>
    <w:rsid w:val="00151915"/>
    <w:rsid w:val="00154242"/>
    <w:rsid w:val="0016241C"/>
    <w:rsid w:val="00164062"/>
    <w:rsid w:val="00173AC4"/>
    <w:rsid w:val="001741BF"/>
    <w:rsid w:val="0017710E"/>
    <w:rsid w:val="00177188"/>
    <w:rsid w:val="00183461"/>
    <w:rsid w:val="001920A7"/>
    <w:rsid w:val="00192440"/>
    <w:rsid w:val="00192F60"/>
    <w:rsid w:val="00193459"/>
    <w:rsid w:val="001949EC"/>
    <w:rsid w:val="00196C64"/>
    <w:rsid w:val="00197DAC"/>
    <w:rsid w:val="001A0D51"/>
    <w:rsid w:val="001B0AB5"/>
    <w:rsid w:val="001B69CD"/>
    <w:rsid w:val="001B6A57"/>
    <w:rsid w:val="001B7608"/>
    <w:rsid w:val="001C2F2B"/>
    <w:rsid w:val="001C53C0"/>
    <w:rsid w:val="001D001C"/>
    <w:rsid w:val="001D36BC"/>
    <w:rsid w:val="001D3B4A"/>
    <w:rsid w:val="001D57FC"/>
    <w:rsid w:val="001E2535"/>
    <w:rsid w:val="001E28A1"/>
    <w:rsid w:val="001E33BE"/>
    <w:rsid w:val="001E544B"/>
    <w:rsid w:val="001E7267"/>
    <w:rsid w:val="001F11CD"/>
    <w:rsid w:val="001F1FC1"/>
    <w:rsid w:val="001F4DEA"/>
    <w:rsid w:val="001F61A9"/>
    <w:rsid w:val="001F6E5C"/>
    <w:rsid w:val="001F78A5"/>
    <w:rsid w:val="00202230"/>
    <w:rsid w:val="00206B6D"/>
    <w:rsid w:val="002142AC"/>
    <w:rsid w:val="00217BCA"/>
    <w:rsid w:val="00220B91"/>
    <w:rsid w:val="00220EDA"/>
    <w:rsid w:val="0022298B"/>
    <w:rsid w:val="00225163"/>
    <w:rsid w:val="0023052E"/>
    <w:rsid w:val="002310AD"/>
    <w:rsid w:val="00231C5B"/>
    <w:rsid w:val="00231CE5"/>
    <w:rsid w:val="0023342C"/>
    <w:rsid w:val="00233F3D"/>
    <w:rsid w:val="0023434B"/>
    <w:rsid w:val="00241DF1"/>
    <w:rsid w:val="00242398"/>
    <w:rsid w:val="002442C8"/>
    <w:rsid w:val="002450E7"/>
    <w:rsid w:val="002460C7"/>
    <w:rsid w:val="00260300"/>
    <w:rsid w:val="0026105D"/>
    <w:rsid w:val="00264BFF"/>
    <w:rsid w:val="002666CF"/>
    <w:rsid w:val="00270D9C"/>
    <w:rsid w:val="00270E9E"/>
    <w:rsid w:val="002769C0"/>
    <w:rsid w:val="00276B6D"/>
    <w:rsid w:val="00282E8C"/>
    <w:rsid w:val="00287293"/>
    <w:rsid w:val="00292EDB"/>
    <w:rsid w:val="0029499A"/>
    <w:rsid w:val="002A04EC"/>
    <w:rsid w:val="002B1379"/>
    <w:rsid w:val="002B1866"/>
    <w:rsid w:val="002B298A"/>
    <w:rsid w:val="002B29BC"/>
    <w:rsid w:val="002B3429"/>
    <w:rsid w:val="002B3777"/>
    <w:rsid w:val="002C6194"/>
    <w:rsid w:val="002C7E5C"/>
    <w:rsid w:val="002D11C3"/>
    <w:rsid w:val="002D6A61"/>
    <w:rsid w:val="002D73F6"/>
    <w:rsid w:val="002D7906"/>
    <w:rsid w:val="002E0C95"/>
    <w:rsid w:val="002F3A85"/>
    <w:rsid w:val="002F612F"/>
    <w:rsid w:val="00304E35"/>
    <w:rsid w:val="0030587A"/>
    <w:rsid w:val="00305B6C"/>
    <w:rsid w:val="00306C45"/>
    <w:rsid w:val="00310B79"/>
    <w:rsid w:val="003150AA"/>
    <w:rsid w:val="003210B8"/>
    <w:rsid w:val="00324490"/>
    <w:rsid w:val="00324DF8"/>
    <w:rsid w:val="00325A04"/>
    <w:rsid w:val="0033054B"/>
    <w:rsid w:val="003356B2"/>
    <w:rsid w:val="00335E8D"/>
    <w:rsid w:val="00336242"/>
    <w:rsid w:val="0034285E"/>
    <w:rsid w:val="00351130"/>
    <w:rsid w:val="00351C6B"/>
    <w:rsid w:val="00353361"/>
    <w:rsid w:val="00370F55"/>
    <w:rsid w:val="00372DBE"/>
    <w:rsid w:val="00385FC7"/>
    <w:rsid w:val="00392E8F"/>
    <w:rsid w:val="0039538E"/>
    <w:rsid w:val="00397B51"/>
    <w:rsid w:val="003A3720"/>
    <w:rsid w:val="003A50C3"/>
    <w:rsid w:val="003A6411"/>
    <w:rsid w:val="003B392C"/>
    <w:rsid w:val="003B5DF8"/>
    <w:rsid w:val="003C484E"/>
    <w:rsid w:val="003C61B0"/>
    <w:rsid w:val="003D2D2E"/>
    <w:rsid w:val="003D50C1"/>
    <w:rsid w:val="003D6B21"/>
    <w:rsid w:val="003E0A97"/>
    <w:rsid w:val="003E178B"/>
    <w:rsid w:val="003E5DAE"/>
    <w:rsid w:val="003F2C6B"/>
    <w:rsid w:val="003F630B"/>
    <w:rsid w:val="00402D39"/>
    <w:rsid w:val="00404789"/>
    <w:rsid w:val="00404E91"/>
    <w:rsid w:val="00405208"/>
    <w:rsid w:val="0040540D"/>
    <w:rsid w:val="004109B5"/>
    <w:rsid w:val="00410A53"/>
    <w:rsid w:val="004118E4"/>
    <w:rsid w:val="00416B18"/>
    <w:rsid w:val="00416FF4"/>
    <w:rsid w:val="004329CB"/>
    <w:rsid w:val="004354E4"/>
    <w:rsid w:val="004363CA"/>
    <w:rsid w:val="004372FB"/>
    <w:rsid w:val="00440EC8"/>
    <w:rsid w:val="004426DC"/>
    <w:rsid w:val="004447F4"/>
    <w:rsid w:val="00444A0D"/>
    <w:rsid w:val="00444E6B"/>
    <w:rsid w:val="00445521"/>
    <w:rsid w:val="00446ECB"/>
    <w:rsid w:val="00450872"/>
    <w:rsid w:val="00463D08"/>
    <w:rsid w:val="00466DA3"/>
    <w:rsid w:val="00470EAB"/>
    <w:rsid w:val="004713C5"/>
    <w:rsid w:val="00472E79"/>
    <w:rsid w:val="0047491C"/>
    <w:rsid w:val="0047564C"/>
    <w:rsid w:val="004758C5"/>
    <w:rsid w:val="00482242"/>
    <w:rsid w:val="00482FF8"/>
    <w:rsid w:val="00483491"/>
    <w:rsid w:val="00492C84"/>
    <w:rsid w:val="004960BB"/>
    <w:rsid w:val="00496698"/>
    <w:rsid w:val="004972A0"/>
    <w:rsid w:val="004A63CC"/>
    <w:rsid w:val="004B1B02"/>
    <w:rsid w:val="004B3962"/>
    <w:rsid w:val="004B7C68"/>
    <w:rsid w:val="004C2954"/>
    <w:rsid w:val="004C520F"/>
    <w:rsid w:val="004D12ED"/>
    <w:rsid w:val="004D3BC8"/>
    <w:rsid w:val="004D5340"/>
    <w:rsid w:val="004D6C28"/>
    <w:rsid w:val="004E251B"/>
    <w:rsid w:val="004F017A"/>
    <w:rsid w:val="004F1E7D"/>
    <w:rsid w:val="004F66C6"/>
    <w:rsid w:val="005001E0"/>
    <w:rsid w:val="0050144A"/>
    <w:rsid w:val="0050525E"/>
    <w:rsid w:val="00507E5D"/>
    <w:rsid w:val="0051212C"/>
    <w:rsid w:val="005125C1"/>
    <w:rsid w:val="00524662"/>
    <w:rsid w:val="00525774"/>
    <w:rsid w:val="005266EB"/>
    <w:rsid w:val="005304CB"/>
    <w:rsid w:val="00530DAE"/>
    <w:rsid w:val="00531F57"/>
    <w:rsid w:val="0053254C"/>
    <w:rsid w:val="00535B05"/>
    <w:rsid w:val="00535B47"/>
    <w:rsid w:val="00543B17"/>
    <w:rsid w:val="00546196"/>
    <w:rsid w:val="00554705"/>
    <w:rsid w:val="00556943"/>
    <w:rsid w:val="00556D8D"/>
    <w:rsid w:val="0055780E"/>
    <w:rsid w:val="00571329"/>
    <w:rsid w:val="00576D68"/>
    <w:rsid w:val="00580EC3"/>
    <w:rsid w:val="0058166A"/>
    <w:rsid w:val="00583410"/>
    <w:rsid w:val="00583EEA"/>
    <w:rsid w:val="00583FF5"/>
    <w:rsid w:val="005845EC"/>
    <w:rsid w:val="00584FB5"/>
    <w:rsid w:val="005870CD"/>
    <w:rsid w:val="00587B97"/>
    <w:rsid w:val="005936D6"/>
    <w:rsid w:val="00595F5A"/>
    <w:rsid w:val="00596583"/>
    <w:rsid w:val="00597A15"/>
    <w:rsid w:val="005A1988"/>
    <w:rsid w:val="005A1D27"/>
    <w:rsid w:val="005A3623"/>
    <w:rsid w:val="005A4E05"/>
    <w:rsid w:val="005A5AE1"/>
    <w:rsid w:val="005A6CC7"/>
    <w:rsid w:val="005B30D4"/>
    <w:rsid w:val="005B54F0"/>
    <w:rsid w:val="005C7584"/>
    <w:rsid w:val="005D0167"/>
    <w:rsid w:val="005D4250"/>
    <w:rsid w:val="005D561D"/>
    <w:rsid w:val="005D5806"/>
    <w:rsid w:val="005D77F4"/>
    <w:rsid w:val="005D7A5A"/>
    <w:rsid w:val="005E01A9"/>
    <w:rsid w:val="005E185F"/>
    <w:rsid w:val="005E3D68"/>
    <w:rsid w:val="005E7363"/>
    <w:rsid w:val="005F15AE"/>
    <w:rsid w:val="005F56E3"/>
    <w:rsid w:val="00606FE1"/>
    <w:rsid w:val="00607222"/>
    <w:rsid w:val="00614669"/>
    <w:rsid w:val="00617A5A"/>
    <w:rsid w:val="00617EC4"/>
    <w:rsid w:val="00620CA5"/>
    <w:rsid w:val="00622F62"/>
    <w:rsid w:val="00623B20"/>
    <w:rsid w:val="0063423B"/>
    <w:rsid w:val="0063431F"/>
    <w:rsid w:val="00634A30"/>
    <w:rsid w:val="006377A2"/>
    <w:rsid w:val="00640A52"/>
    <w:rsid w:val="006437D0"/>
    <w:rsid w:val="00643AFF"/>
    <w:rsid w:val="00645C36"/>
    <w:rsid w:val="006506B9"/>
    <w:rsid w:val="00651D71"/>
    <w:rsid w:val="00662A17"/>
    <w:rsid w:val="006648C3"/>
    <w:rsid w:val="00667286"/>
    <w:rsid w:val="00667B8E"/>
    <w:rsid w:val="00670B05"/>
    <w:rsid w:val="00676014"/>
    <w:rsid w:val="006766C3"/>
    <w:rsid w:val="00684298"/>
    <w:rsid w:val="006873AE"/>
    <w:rsid w:val="00691D45"/>
    <w:rsid w:val="0069508D"/>
    <w:rsid w:val="006A199B"/>
    <w:rsid w:val="006A2607"/>
    <w:rsid w:val="006A294E"/>
    <w:rsid w:val="006A2EF3"/>
    <w:rsid w:val="006A5BC0"/>
    <w:rsid w:val="006C09F1"/>
    <w:rsid w:val="006C0E44"/>
    <w:rsid w:val="006C1BFD"/>
    <w:rsid w:val="006C2BC2"/>
    <w:rsid w:val="006C4427"/>
    <w:rsid w:val="006C7769"/>
    <w:rsid w:val="006D0C27"/>
    <w:rsid w:val="006D2058"/>
    <w:rsid w:val="006D413A"/>
    <w:rsid w:val="006D63FA"/>
    <w:rsid w:val="006E71A4"/>
    <w:rsid w:val="006F5EF5"/>
    <w:rsid w:val="00704C64"/>
    <w:rsid w:val="00706AF1"/>
    <w:rsid w:val="0071246C"/>
    <w:rsid w:val="00712C73"/>
    <w:rsid w:val="00713409"/>
    <w:rsid w:val="00715A9A"/>
    <w:rsid w:val="00716942"/>
    <w:rsid w:val="00716FC2"/>
    <w:rsid w:val="00716FCF"/>
    <w:rsid w:val="00720902"/>
    <w:rsid w:val="00726A4F"/>
    <w:rsid w:val="00734965"/>
    <w:rsid w:val="007353AF"/>
    <w:rsid w:val="00735F26"/>
    <w:rsid w:val="00740311"/>
    <w:rsid w:val="0074033B"/>
    <w:rsid w:val="00744517"/>
    <w:rsid w:val="00744A34"/>
    <w:rsid w:val="007457E6"/>
    <w:rsid w:val="00746F9F"/>
    <w:rsid w:val="00757201"/>
    <w:rsid w:val="0076694C"/>
    <w:rsid w:val="00766B7B"/>
    <w:rsid w:val="00767936"/>
    <w:rsid w:val="00774B6E"/>
    <w:rsid w:val="00775576"/>
    <w:rsid w:val="00775EAF"/>
    <w:rsid w:val="0078105B"/>
    <w:rsid w:val="00785BDF"/>
    <w:rsid w:val="0078718B"/>
    <w:rsid w:val="007925D4"/>
    <w:rsid w:val="00795852"/>
    <w:rsid w:val="00795A2F"/>
    <w:rsid w:val="0079651D"/>
    <w:rsid w:val="007A09CE"/>
    <w:rsid w:val="007A118F"/>
    <w:rsid w:val="007A70C8"/>
    <w:rsid w:val="007A70F9"/>
    <w:rsid w:val="007B0BBA"/>
    <w:rsid w:val="007B215D"/>
    <w:rsid w:val="007B5CC4"/>
    <w:rsid w:val="007B78D2"/>
    <w:rsid w:val="007C31AD"/>
    <w:rsid w:val="007C38B8"/>
    <w:rsid w:val="007C6C47"/>
    <w:rsid w:val="007D09BC"/>
    <w:rsid w:val="007D0AAC"/>
    <w:rsid w:val="007D4630"/>
    <w:rsid w:val="007D4F7F"/>
    <w:rsid w:val="007D5680"/>
    <w:rsid w:val="007E1B6F"/>
    <w:rsid w:val="007E21BE"/>
    <w:rsid w:val="007F080C"/>
    <w:rsid w:val="007F17AC"/>
    <w:rsid w:val="007F5557"/>
    <w:rsid w:val="007F649E"/>
    <w:rsid w:val="00800282"/>
    <w:rsid w:val="00803314"/>
    <w:rsid w:val="00807B1A"/>
    <w:rsid w:val="008108D5"/>
    <w:rsid w:val="00811A9C"/>
    <w:rsid w:val="00811C1F"/>
    <w:rsid w:val="0081202C"/>
    <w:rsid w:val="008129D0"/>
    <w:rsid w:val="008130DC"/>
    <w:rsid w:val="008138BE"/>
    <w:rsid w:val="00815DE2"/>
    <w:rsid w:val="00821678"/>
    <w:rsid w:val="00822802"/>
    <w:rsid w:val="0083288E"/>
    <w:rsid w:val="00834296"/>
    <w:rsid w:val="00840D34"/>
    <w:rsid w:val="008502B8"/>
    <w:rsid w:val="00852965"/>
    <w:rsid w:val="00854448"/>
    <w:rsid w:val="008605E0"/>
    <w:rsid w:val="00861C70"/>
    <w:rsid w:val="00862690"/>
    <w:rsid w:val="00867C57"/>
    <w:rsid w:val="00871897"/>
    <w:rsid w:val="00874CC4"/>
    <w:rsid w:val="00876805"/>
    <w:rsid w:val="008802C7"/>
    <w:rsid w:val="00881A64"/>
    <w:rsid w:val="00882359"/>
    <w:rsid w:val="00883026"/>
    <w:rsid w:val="008842F8"/>
    <w:rsid w:val="00887B22"/>
    <w:rsid w:val="00891B2F"/>
    <w:rsid w:val="00893801"/>
    <w:rsid w:val="00895C4B"/>
    <w:rsid w:val="008B0653"/>
    <w:rsid w:val="008B0D7D"/>
    <w:rsid w:val="008B2AB2"/>
    <w:rsid w:val="008B48CF"/>
    <w:rsid w:val="008C1301"/>
    <w:rsid w:val="008C2A71"/>
    <w:rsid w:val="008C5C8D"/>
    <w:rsid w:val="008D1487"/>
    <w:rsid w:val="008E2EA4"/>
    <w:rsid w:val="008E5248"/>
    <w:rsid w:val="009020E1"/>
    <w:rsid w:val="0090279E"/>
    <w:rsid w:val="00903591"/>
    <w:rsid w:val="009054AB"/>
    <w:rsid w:val="0090587A"/>
    <w:rsid w:val="009076D0"/>
    <w:rsid w:val="00910BAC"/>
    <w:rsid w:val="00910F59"/>
    <w:rsid w:val="00913561"/>
    <w:rsid w:val="00913FB3"/>
    <w:rsid w:val="0091576B"/>
    <w:rsid w:val="00915A5D"/>
    <w:rsid w:val="00915EE2"/>
    <w:rsid w:val="00915F42"/>
    <w:rsid w:val="00917563"/>
    <w:rsid w:val="009212B7"/>
    <w:rsid w:val="0092398D"/>
    <w:rsid w:val="00930228"/>
    <w:rsid w:val="00944DDB"/>
    <w:rsid w:val="00946A48"/>
    <w:rsid w:val="00950B20"/>
    <w:rsid w:val="0095407F"/>
    <w:rsid w:val="0095516F"/>
    <w:rsid w:val="0096038B"/>
    <w:rsid w:val="00961A0B"/>
    <w:rsid w:val="00961D2E"/>
    <w:rsid w:val="00964D90"/>
    <w:rsid w:val="0097075E"/>
    <w:rsid w:val="0097380A"/>
    <w:rsid w:val="009750B9"/>
    <w:rsid w:val="009774DC"/>
    <w:rsid w:val="00984231"/>
    <w:rsid w:val="009843AF"/>
    <w:rsid w:val="00985960"/>
    <w:rsid w:val="009A1E11"/>
    <w:rsid w:val="009A2EA9"/>
    <w:rsid w:val="009B16CA"/>
    <w:rsid w:val="009C006F"/>
    <w:rsid w:val="009C32A6"/>
    <w:rsid w:val="009C3CC5"/>
    <w:rsid w:val="009D0BFF"/>
    <w:rsid w:val="009D25B6"/>
    <w:rsid w:val="009D3350"/>
    <w:rsid w:val="009D4411"/>
    <w:rsid w:val="009D6143"/>
    <w:rsid w:val="009D7F71"/>
    <w:rsid w:val="009E12AD"/>
    <w:rsid w:val="009E3486"/>
    <w:rsid w:val="009E3FDE"/>
    <w:rsid w:val="009E6379"/>
    <w:rsid w:val="009E7E6F"/>
    <w:rsid w:val="009F3689"/>
    <w:rsid w:val="009F3881"/>
    <w:rsid w:val="009F5056"/>
    <w:rsid w:val="009F529C"/>
    <w:rsid w:val="009F6F35"/>
    <w:rsid w:val="00A01855"/>
    <w:rsid w:val="00A04ADD"/>
    <w:rsid w:val="00A06F8A"/>
    <w:rsid w:val="00A1219F"/>
    <w:rsid w:val="00A12421"/>
    <w:rsid w:val="00A1379B"/>
    <w:rsid w:val="00A165E3"/>
    <w:rsid w:val="00A218F1"/>
    <w:rsid w:val="00A3013D"/>
    <w:rsid w:val="00A30371"/>
    <w:rsid w:val="00A3067D"/>
    <w:rsid w:val="00A323FE"/>
    <w:rsid w:val="00A34437"/>
    <w:rsid w:val="00A36AC6"/>
    <w:rsid w:val="00A54AFE"/>
    <w:rsid w:val="00A54E87"/>
    <w:rsid w:val="00A55C5E"/>
    <w:rsid w:val="00A57394"/>
    <w:rsid w:val="00A60306"/>
    <w:rsid w:val="00A75183"/>
    <w:rsid w:val="00A774FB"/>
    <w:rsid w:val="00A77D53"/>
    <w:rsid w:val="00A8365F"/>
    <w:rsid w:val="00A8513B"/>
    <w:rsid w:val="00A87FF1"/>
    <w:rsid w:val="00A902D6"/>
    <w:rsid w:val="00A9227E"/>
    <w:rsid w:val="00A93F7F"/>
    <w:rsid w:val="00AA3DA0"/>
    <w:rsid w:val="00AB4530"/>
    <w:rsid w:val="00AB560F"/>
    <w:rsid w:val="00AB5F12"/>
    <w:rsid w:val="00AB6E37"/>
    <w:rsid w:val="00AB6F74"/>
    <w:rsid w:val="00AC0405"/>
    <w:rsid w:val="00AC193C"/>
    <w:rsid w:val="00AE34ED"/>
    <w:rsid w:val="00AE7D65"/>
    <w:rsid w:val="00AF003D"/>
    <w:rsid w:val="00AF07AD"/>
    <w:rsid w:val="00AF0CBE"/>
    <w:rsid w:val="00AF3D10"/>
    <w:rsid w:val="00AF76AD"/>
    <w:rsid w:val="00B025B0"/>
    <w:rsid w:val="00B02B29"/>
    <w:rsid w:val="00B042DF"/>
    <w:rsid w:val="00B04344"/>
    <w:rsid w:val="00B1017A"/>
    <w:rsid w:val="00B1161E"/>
    <w:rsid w:val="00B116E1"/>
    <w:rsid w:val="00B13955"/>
    <w:rsid w:val="00B170EA"/>
    <w:rsid w:val="00B2204B"/>
    <w:rsid w:val="00B2607C"/>
    <w:rsid w:val="00B272F3"/>
    <w:rsid w:val="00B335F6"/>
    <w:rsid w:val="00B41D99"/>
    <w:rsid w:val="00B447F9"/>
    <w:rsid w:val="00B473B6"/>
    <w:rsid w:val="00B47ECA"/>
    <w:rsid w:val="00B50471"/>
    <w:rsid w:val="00B51ADA"/>
    <w:rsid w:val="00B51F89"/>
    <w:rsid w:val="00B632F9"/>
    <w:rsid w:val="00B63E1F"/>
    <w:rsid w:val="00B66FC8"/>
    <w:rsid w:val="00B71EAE"/>
    <w:rsid w:val="00B72285"/>
    <w:rsid w:val="00B742E4"/>
    <w:rsid w:val="00B75D4E"/>
    <w:rsid w:val="00B75E7F"/>
    <w:rsid w:val="00B772D6"/>
    <w:rsid w:val="00B82783"/>
    <w:rsid w:val="00B94F75"/>
    <w:rsid w:val="00B95238"/>
    <w:rsid w:val="00BA4749"/>
    <w:rsid w:val="00BA49F0"/>
    <w:rsid w:val="00BA7069"/>
    <w:rsid w:val="00BB3E14"/>
    <w:rsid w:val="00BB4C19"/>
    <w:rsid w:val="00BC0E71"/>
    <w:rsid w:val="00BC2179"/>
    <w:rsid w:val="00BC2894"/>
    <w:rsid w:val="00BC78FB"/>
    <w:rsid w:val="00BD09D8"/>
    <w:rsid w:val="00BD10CB"/>
    <w:rsid w:val="00BD25AF"/>
    <w:rsid w:val="00BD2EE9"/>
    <w:rsid w:val="00BD70FB"/>
    <w:rsid w:val="00BE0050"/>
    <w:rsid w:val="00BE0430"/>
    <w:rsid w:val="00BE112C"/>
    <w:rsid w:val="00BE72B2"/>
    <w:rsid w:val="00BF0C5D"/>
    <w:rsid w:val="00BF0E93"/>
    <w:rsid w:val="00BF22A9"/>
    <w:rsid w:val="00BF57A9"/>
    <w:rsid w:val="00C02E01"/>
    <w:rsid w:val="00C02F6F"/>
    <w:rsid w:val="00C0664B"/>
    <w:rsid w:val="00C075DF"/>
    <w:rsid w:val="00C12ADB"/>
    <w:rsid w:val="00C1539B"/>
    <w:rsid w:val="00C20C17"/>
    <w:rsid w:val="00C2121B"/>
    <w:rsid w:val="00C23D46"/>
    <w:rsid w:val="00C25B4F"/>
    <w:rsid w:val="00C26B52"/>
    <w:rsid w:val="00C26DC8"/>
    <w:rsid w:val="00C27F38"/>
    <w:rsid w:val="00C31105"/>
    <w:rsid w:val="00C327A2"/>
    <w:rsid w:val="00C33B32"/>
    <w:rsid w:val="00C458B1"/>
    <w:rsid w:val="00C45AD7"/>
    <w:rsid w:val="00C474B7"/>
    <w:rsid w:val="00C52E2B"/>
    <w:rsid w:val="00C555F6"/>
    <w:rsid w:val="00C55C08"/>
    <w:rsid w:val="00C60B9A"/>
    <w:rsid w:val="00C64E58"/>
    <w:rsid w:val="00C67194"/>
    <w:rsid w:val="00C7208B"/>
    <w:rsid w:val="00C733A7"/>
    <w:rsid w:val="00C733AD"/>
    <w:rsid w:val="00C75337"/>
    <w:rsid w:val="00C776BB"/>
    <w:rsid w:val="00C810B6"/>
    <w:rsid w:val="00C84B9A"/>
    <w:rsid w:val="00C85004"/>
    <w:rsid w:val="00C9108B"/>
    <w:rsid w:val="00C925B0"/>
    <w:rsid w:val="00C960ED"/>
    <w:rsid w:val="00CA0DCC"/>
    <w:rsid w:val="00CA4DCB"/>
    <w:rsid w:val="00CA63F6"/>
    <w:rsid w:val="00CB3112"/>
    <w:rsid w:val="00CB381C"/>
    <w:rsid w:val="00CB3ABC"/>
    <w:rsid w:val="00CB654D"/>
    <w:rsid w:val="00CB6B43"/>
    <w:rsid w:val="00CC0C71"/>
    <w:rsid w:val="00CC2122"/>
    <w:rsid w:val="00CC3A45"/>
    <w:rsid w:val="00CC4BCB"/>
    <w:rsid w:val="00CC572B"/>
    <w:rsid w:val="00CE7A06"/>
    <w:rsid w:val="00CF2D45"/>
    <w:rsid w:val="00CF55C4"/>
    <w:rsid w:val="00D13C7F"/>
    <w:rsid w:val="00D13CF9"/>
    <w:rsid w:val="00D1493D"/>
    <w:rsid w:val="00D16935"/>
    <w:rsid w:val="00D233B4"/>
    <w:rsid w:val="00D24E23"/>
    <w:rsid w:val="00D26788"/>
    <w:rsid w:val="00D30983"/>
    <w:rsid w:val="00D32971"/>
    <w:rsid w:val="00D43C3A"/>
    <w:rsid w:val="00D44AA1"/>
    <w:rsid w:val="00D45EC3"/>
    <w:rsid w:val="00D506D2"/>
    <w:rsid w:val="00D51006"/>
    <w:rsid w:val="00D54976"/>
    <w:rsid w:val="00D557F4"/>
    <w:rsid w:val="00D61A20"/>
    <w:rsid w:val="00D65778"/>
    <w:rsid w:val="00D6634A"/>
    <w:rsid w:val="00D70ADA"/>
    <w:rsid w:val="00D8242B"/>
    <w:rsid w:val="00D9065A"/>
    <w:rsid w:val="00D95618"/>
    <w:rsid w:val="00D97C91"/>
    <w:rsid w:val="00DA330C"/>
    <w:rsid w:val="00DA37FA"/>
    <w:rsid w:val="00DA5594"/>
    <w:rsid w:val="00DA5904"/>
    <w:rsid w:val="00DA5CAD"/>
    <w:rsid w:val="00DB743A"/>
    <w:rsid w:val="00DB7F29"/>
    <w:rsid w:val="00DC42F9"/>
    <w:rsid w:val="00DC54B6"/>
    <w:rsid w:val="00DD0AFE"/>
    <w:rsid w:val="00DD22C2"/>
    <w:rsid w:val="00DD383C"/>
    <w:rsid w:val="00DD3E52"/>
    <w:rsid w:val="00DD3FBD"/>
    <w:rsid w:val="00DE2F47"/>
    <w:rsid w:val="00DE300C"/>
    <w:rsid w:val="00DE3194"/>
    <w:rsid w:val="00DE46BF"/>
    <w:rsid w:val="00DE4C29"/>
    <w:rsid w:val="00DF003D"/>
    <w:rsid w:val="00DF12DB"/>
    <w:rsid w:val="00DF5993"/>
    <w:rsid w:val="00DF5EA7"/>
    <w:rsid w:val="00E03AF0"/>
    <w:rsid w:val="00E07318"/>
    <w:rsid w:val="00E121A5"/>
    <w:rsid w:val="00E12698"/>
    <w:rsid w:val="00E13F3F"/>
    <w:rsid w:val="00E14AB6"/>
    <w:rsid w:val="00E161EA"/>
    <w:rsid w:val="00E16DC1"/>
    <w:rsid w:val="00E20156"/>
    <w:rsid w:val="00E226C7"/>
    <w:rsid w:val="00E266E0"/>
    <w:rsid w:val="00E30993"/>
    <w:rsid w:val="00E30EF6"/>
    <w:rsid w:val="00E32EBD"/>
    <w:rsid w:val="00E34452"/>
    <w:rsid w:val="00E37D89"/>
    <w:rsid w:val="00E43B3F"/>
    <w:rsid w:val="00E53D4F"/>
    <w:rsid w:val="00E55CF5"/>
    <w:rsid w:val="00E570B6"/>
    <w:rsid w:val="00E60F47"/>
    <w:rsid w:val="00E61287"/>
    <w:rsid w:val="00E63744"/>
    <w:rsid w:val="00E651CA"/>
    <w:rsid w:val="00E71267"/>
    <w:rsid w:val="00E7261C"/>
    <w:rsid w:val="00E767A3"/>
    <w:rsid w:val="00E77EBA"/>
    <w:rsid w:val="00E82003"/>
    <w:rsid w:val="00E87A8D"/>
    <w:rsid w:val="00E9023D"/>
    <w:rsid w:val="00E963F5"/>
    <w:rsid w:val="00E97ED9"/>
    <w:rsid w:val="00EA0D21"/>
    <w:rsid w:val="00EC1887"/>
    <w:rsid w:val="00ED2094"/>
    <w:rsid w:val="00ED561D"/>
    <w:rsid w:val="00ED57C8"/>
    <w:rsid w:val="00ED6941"/>
    <w:rsid w:val="00EE473C"/>
    <w:rsid w:val="00EE4D3A"/>
    <w:rsid w:val="00EE5EC9"/>
    <w:rsid w:val="00EE6D01"/>
    <w:rsid w:val="00EE6FA3"/>
    <w:rsid w:val="00EE77BB"/>
    <w:rsid w:val="00EF2EA2"/>
    <w:rsid w:val="00EF608A"/>
    <w:rsid w:val="00F01E1E"/>
    <w:rsid w:val="00F1012D"/>
    <w:rsid w:val="00F1186E"/>
    <w:rsid w:val="00F12091"/>
    <w:rsid w:val="00F14931"/>
    <w:rsid w:val="00F154C7"/>
    <w:rsid w:val="00F154CA"/>
    <w:rsid w:val="00F16620"/>
    <w:rsid w:val="00F23611"/>
    <w:rsid w:val="00F31404"/>
    <w:rsid w:val="00F32417"/>
    <w:rsid w:val="00F34820"/>
    <w:rsid w:val="00F37ED1"/>
    <w:rsid w:val="00F4114D"/>
    <w:rsid w:val="00F420BD"/>
    <w:rsid w:val="00F4312A"/>
    <w:rsid w:val="00F47C31"/>
    <w:rsid w:val="00F50085"/>
    <w:rsid w:val="00F50D2E"/>
    <w:rsid w:val="00F55B05"/>
    <w:rsid w:val="00F5638A"/>
    <w:rsid w:val="00F66105"/>
    <w:rsid w:val="00F745F2"/>
    <w:rsid w:val="00F75342"/>
    <w:rsid w:val="00F77373"/>
    <w:rsid w:val="00F80884"/>
    <w:rsid w:val="00F81932"/>
    <w:rsid w:val="00F8449D"/>
    <w:rsid w:val="00F90EF1"/>
    <w:rsid w:val="00F94FB1"/>
    <w:rsid w:val="00FA183A"/>
    <w:rsid w:val="00FA3E63"/>
    <w:rsid w:val="00FA4471"/>
    <w:rsid w:val="00FA5054"/>
    <w:rsid w:val="00FB0CBE"/>
    <w:rsid w:val="00FB3F55"/>
    <w:rsid w:val="00FB49E5"/>
    <w:rsid w:val="00FB55C4"/>
    <w:rsid w:val="00FC0BC3"/>
    <w:rsid w:val="00FC2666"/>
    <w:rsid w:val="00FC3533"/>
    <w:rsid w:val="00FD15C4"/>
    <w:rsid w:val="00FD1621"/>
    <w:rsid w:val="00FD4B1E"/>
    <w:rsid w:val="00FD507A"/>
    <w:rsid w:val="00FD6125"/>
    <w:rsid w:val="00FE6E7E"/>
    <w:rsid w:val="00FE736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E5B73"/>
  <w15:chartTrackingRefBased/>
  <w15:docId w15:val="{D661013D-31F0-433D-AB6F-9A0AEBD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qFormat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next w:val="Normal"/>
    <w:link w:val="SignatureChar"/>
    <w:rsid w:val="00127E49"/>
    <w:pPr>
      <w:keepNext/>
      <w:spacing w:before="880" w:line="220" w:lineRule="atLeast"/>
    </w:pPr>
    <w:rPr>
      <w:rFonts w:ascii="Arial" w:eastAsia="Times New Roman" w:hAnsi="Arial" w:cs="Times New Roman"/>
      <w:spacing w:val="-5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27E49"/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customStyle="1" w:styleId="EducationNormal">
    <w:name w:val="Education Normal"/>
    <w:qFormat/>
    <w:rsid w:val="00127E49"/>
    <w:pPr>
      <w:tabs>
        <w:tab w:val="left" w:pos="851"/>
      </w:tabs>
      <w:spacing w:after="0" w:line="240" w:lineRule="auto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1A79"/>
    <w:pPr>
      <w:spacing w:after="0" w:line="240" w:lineRule="auto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rsid w:val="00A06F8A"/>
    <w:pPr>
      <w:widowControl w:val="0"/>
      <w:autoSpaceDE w:val="0"/>
      <w:autoSpaceDN w:val="0"/>
      <w:ind w:left="109"/>
    </w:pPr>
    <w:rPr>
      <w:rFonts w:ascii="Century Gothic" w:eastAsia="Century Gothic" w:hAnsi="Century Gothic" w:cs="Century Gothic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s-courses.uq.edu.au/requirements/program/2316/2026" TargetMode="External"/><Relationship Id="rId13" Type="http://schemas.openxmlformats.org/officeDocument/2006/relationships/hyperlink" Target="https://languages-cultures.uq.edu.au/study/whats-my-language-lev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ss@uq.edu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loyability.uq.edu.au/global-experien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y.uq.edu.au/programs-courses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support.my.uq.edu.au/app/answers/detail/a_id/1316/~/how-do-i-select-my-major-or-change-my-major%3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3_Portraitdocumentwithpurpleheader.zip\Blank%20document%20portrait%20purple%20hea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EFABC-F766-4CBD-A0DD-AB689EBC0028}"/>
      </w:docPartPr>
      <w:docPartBody>
        <w:p w:rsidR="00A11802" w:rsidRDefault="00A11802">
          <w:r w:rsidRPr="000376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2"/>
    <w:rsid w:val="003E0A97"/>
    <w:rsid w:val="00A1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8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</Template>
  <TotalTime>9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Jessica Holland</cp:lastModifiedBy>
  <cp:revision>5</cp:revision>
  <cp:lastPrinted>2025-11-20T01:12:00Z</cp:lastPrinted>
  <dcterms:created xsi:type="dcterms:W3CDTF">2026-01-21T02:48:00Z</dcterms:created>
  <dcterms:modified xsi:type="dcterms:W3CDTF">2026-01-21T23:29:00Z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e53482ba-2590-4ee9-9bae-32adb8012003</vt:lpwstr>
  </property>
</Properties>
</file>