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18549F">
      <w:pPr>
        <w:pStyle w:val="Heading2"/>
        <w:spacing w:before="12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574A2F7B"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EC2DAB">
        <w:rPr>
          <w:rFonts w:ascii="Arial" w:hAnsi="Arial" w:cs="Arial"/>
          <w:szCs w:val="20"/>
        </w:rPr>
        <w:t>56</w:t>
      </w:r>
      <w:r w:rsidR="006D080A">
        <w:rPr>
          <w:rFonts w:ascii="Arial" w:hAnsi="Arial" w:cs="Arial"/>
          <w:szCs w:val="20"/>
        </w:rPr>
        <w:t>41</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21624852" w14:textId="68DFE87F" w:rsidR="00151915" w:rsidRPr="007143B8" w:rsidRDefault="001F067F" w:rsidP="007143B8">
      <w:pPr>
        <w:ind w:left="142"/>
        <w:rPr>
          <w:rFonts w:ascii="Arial" w:hAnsi="Arial" w:cs="Arial"/>
          <w:szCs w:val="20"/>
        </w:rPr>
      </w:pPr>
      <w:r w:rsidRPr="00030CE7">
        <w:rPr>
          <w:rFonts w:ascii="Arial" w:hAnsi="Arial" w:cs="Arial"/>
          <w:szCs w:val="20"/>
        </w:rPr>
        <w:t xml:space="preserve">Please refer to </w:t>
      </w:r>
      <w:hyperlink r:id="rId8" w:history="1">
        <w:r w:rsidR="006D080A">
          <w:rPr>
            <w:rStyle w:val="Hyperlink"/>
            <w:rFonts w:ascii="Arial" w:hAnsi="Arial" w:cs="Arial"/>
            <w:szCs w:val="20"/>
          </w:rPr>
          <w:t>MIR</w:t>
        </w:r>
      </w:hyperlink>
      <w:r w:rsidR="00FB0CBE" w:rsidRPr="00030CE7">
        <w:rPr>
          <w:rFonts w:ascii="Arial" w:hAnsi="Arial" w:cs="Arial"/>
          <w:szCs w:val="20"/>
        </w:rPr>
        <w:t xml:space="preserve"> </w:t>
      </w:r>
      <w:r>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5233B2EE" w:rsidR="00881A64" w:rsidRDefault="00881A64" w:rsidP="00881A64">
            <w:pPr>
              <w:pStyle w:val="BodyText"/>
              <w:spacing w:before="0" w:after="0" w:line="240" w:lineRule="auto"/>
            </w:pPr>
            <w:r>
              <w:t xml:space="preserve"> Degree (e.g. </w:t>
            </w:r>
            <w:proofErr w:type="spellStart"/>
            <w:r w:rsidR="001F067F">
              <w:t>Masters</w:t>
            </w:r>
            <w:proofErr w:type="spellEnd"/>
            <w:r>
              <w:t xml:space="preserve"> Degree)</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638E14B1" w:rsidR="00881A64" w:rsidRDefault="00881A64" w:rsidP="00881A64">
            <w:pPr>
              <w:pStyle w:val="BodyText"/>
              <w:spacing w:before="0" w:after="0" w:line="240" w:lineRule="auto"/>
            </w:pPr>
            <w:r>
              <w:t xml:space="preserve"> Plan</w:t>
            </w:r>
            <w:r w:rsidR="005809F0">
              <w:t xml:space="preserve"> (Field of Study)</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08DE91FF" w14:textId="77777777" w:rsidR="00831C32" w:rsidRPr="00831C32" w:rsidRDefault="00831C32" w:rsidP="00831C32">
      <w:pPr>
        <w:pStyle w:val="ListParagraph0"/>
        <w:numPr>
          <w:ilvl w:val="0"/>
          <w:numId w:val="29"/>
        </w:numPr>
        <w:spacing w:before="0" w:after="80" w:line="240" w:lineRule="auto"/>
        <w:ind w:left="714" w:hanging="357"/>
        <w:rPr>
          <w:rFonts w:ascii="Arial" w:hAnsi="Arial" w:cs="Arial"/>
          <w:color w:val="2B1D37" w:themeColor="text1"/>
          <w:szCs w:val="20"/>
        </w:rPr>
      </w:pPr>
      <w:r w:rsidRPr="00831C32">
        <w:rPr>
          <w:rFonts w:ascii="Arial" w:hAnsi="Arial" w:cs="Arial"/>
          <w:color w:val="2B1D37" w:themeColor="text1"/>
          <w:szCs w:val="20"/>
        </w:rPr>
        <w:t xml:space="preserve">Most UQ courses have a value of 2 units. </w:t>
      </w:r>
    </w:p>
    <w:p w14:paraId="682A0730" w14:textId="77777777" w:rsidR="00803314" w:rsidRPr="005E5D94" w:rsidRDefault="00803314" w:rsidP="005E5D94">
      <w:pPr>
        <w:pStyle w:val="ListParagraph0"/>
        <w:numPr>
          <w:ilvl w:val="0"/>
          <w:numId w:val="29"/>
        </w:numPr>
        <w:spacing w:before="0" w:after="80" w:line="240" w:lineRule="auto"/>
        <w:ind w:left="714" w:hanging="357"/>
        <w:rPr>
          <w:rFonts w:ascii="Arial" w:hAnsi="Arial" w:cs="Arial"/>
          <w:color w:val="2B1D37" w:themeColor="text1"/>
          <w:szCs w:val="20"/>
        </w:rPr>
      </w:pPr>
      <w:r w:rsidRPr="005E5D94">
        <w:rPr>
          <w:rFonts w:ascii="Arial" w:hAnsi="Arial" w:cs="Arial"/>
          <w:color w:val="2B1D37" w:themeColor="text1"/>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326EBB7F" w:rsidR="00231C5B" w:rsidRPr="00815DE2" w:rsidRDefault="00164062" w:rsidP="00815DE2">
      <w:pPr>
        <w:pStyle w:val="Heading2"/>
        <w:spacing w:before="0" w:after="0"/>
        <w:rPr>
          <w:sz w:val="24"/>
          <w:szCs w:val="24"/>
        </w:rPr>
      </w:pPr>
      <w:r w:rsidRPr="00815DE2">
        <w:rPr>
          <w:sz w:val="24"/>
          <w:szCs w:val="24"/>
        </w:rPr>
        <w:t>Program Requirements</w:t>
      </w:r>
      <w:r w:rsidR="00231C5B" w:rsidRPr="00815DE2">
        <w:rPr>
          <w:sz w:val="24"/>
          <w:szCs w:val="24"/>
        </w:rPr>
        <w:t xml:space="preserve"> </w:t>
      </w:r>
    </w:p>
    <w:p w14:paraId="67419A6F" w14:textId="77777777" w:rsidR="00CB654D" w:rsidRPr="00F420BD" w:rsidRDefault="00CB654D" w:rsidP="00CB654D">
      <w:pPr>
        <w:ind w:left="284"/>
        <w:rPr>
          <w:rFonts w:ascii="Arial" w:hAnsi="Arial" w:cs="Arial"/>
          <w:sz w:val="16"/>
          <w:szCs w:val="16"/>
        </w:rPr>
      </w:pPr>
    </w:p>
    <w:p w14:paraId="22835C03" w14:textId="6B79E9FD" w:rsidR="003F5410" w:rsidRPr="003F5410" w:rsidRDefault="003F5410" w:rsidP="00595F5A">
      <w:pPr>
        <w:spacing w:before="80" w:after="80"/>
        <w:ind w:left="142"/>
        <w:rPr>
          <w:rFonts w:ascii="Arial" w:hAnsi="Arial" w:cs="Arial"/>
          <w:b/>
          <w:bCs/>
          <w:szCs w:val="20"/>
          <w:u w:val="single"/>
        </w:rPr>
      </w:pPr>
      <w:r w:rsidRPr="003F5410">
        <w:rPr>
          <w:rFonts w:ascii="Arial" w:hAnsi="Arial" w:cs="Arial"/>
          <w:b/>
          <w:bCs/>
          <w:szCs w:val="20"/>
          <w:u w:val="single"/>
        </w:rPr>
        <w:t xml:space="preserve">2 year </w:t>
      </w:r>
      <w:r w:rsidR="00490333">
        <w:rPr>
          <w:rFonts w:ascii="Arial" w:hAnsi="Arial" w:cs="Arial"/>
          <w:b/>
          <w:bCs/>
          <w:szCs w:val="20"/>
          <w:u w:val="single"/>
        </w:rPr>
        <w:t>duration</w:t>
      </w:r>
    </w:p>
    <w:p w14:paraId="0D29DAD0" w14:textId="75745C0B"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r w:rsidR="006D080A">
        <w:rPr>
          <w:rFonts w:ascii="Arial" w:hAnsi="Arial" w:cs="Arial"/>
          <w:szCs w:val="20"/>
        </w:rPr>
        <w:t>MIR</w:t>
      </w:r>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650BDE8B" w14:textId="77777777" w:rsidR="006D080A" w:rsidRDefault="006D080A" w:rsidP="006D080A">
      <w:pPr>
        <w:pStyle w:val="BodyText"/>
        <w:numPr>
          <w:ilvl w:val="0"/>
          <w:numId w:val="25"/>
        </w:numPr>
        <w:spacing w:before="80" w:after="80"/>
      </w:pPr>
      <w:r>
        <w:t>8 units for all MIR Foundational Courses, and</w:t>
      </w:r>
    </w:p>
    <w:p w14:paraId="136558D5" w14:textId="77777777" w:rsidR="006D080A" w:rsidRDefault="006D080A" w:rsidP="006D080A">
      <w:pPr>
        <w:pStyle w:val="BodyText"/>
        <w:numPr>
          <w:ilvl w:val="0"/>
          <w:numId w:val="25"/>
        </w:numPr>
        <w:spacing w:before="80" w:after="80"/>
      </w:pPr>
      <w:r>
        <w:t>8 units for all MIR Core Courses, and</w:t>
      </w:r>
    </w:p>
    <w:p w14:paraId="320DB128" w14:textId="77777777" w:rsidR="006D080A" w:rsidRDefault="006D080A" w:rsidP="006D080A">
      <w:pPr>
        <w:pStyle w:val="BodyText"/>
        <w:numPr>
          <w:ilvl w:val="0"/>
          <w:numId w:val="25"/>
        </w:numPr>
        <w:spacing w:before="80" w:after="80"/>
      </w:pPr>
      <w:r>
        <w:t>6 units from MIR Flexible Core Courses, and</w:t>
      </w:r>
    </w:p>
    <w:p w14:paraId="6459F919" w14:textId="23245ECB" w:rsidR="003F5410" w:rsidRPr="005045F5" w:rsidRDefault="006D080A" w:rsidP="005045F5">
      <w:pPr>
        <w:pStyle w:val="BodyText"/>
        <w:numPr>
          <w:ilvl w:val="0"/>
          <w:numId w:val="25"/>
        </w:numPr>
        <w:spacing w:before="80" w:after="80"/>
      </w:pPr>
      <w:r>
        <w:t xml:space="preserve">10 units for MIR Flexible Core Courses and/or MIR Program Elective Courses </w:t>
      </w:r>
    </w:p>
    <w:p w14:paraId="033FD060" w14:textId="61F5E895" w:rsidR="003F5410" w:rsidRPr="003F5410" w:rsidRDefault="003F5410" w:rsidP="005045F5">
      <w:pPr>
        <w:spacing w:before="240" w:after="80"/>
        <w:ind w:left="142"/>
        <w:rPr>
          <w:rFonts w:ascii="Arial" w:hAnsi="Arial" w:cs="Arial"/>
          <w:b/>
          <w:bCs/>
          <w:szCs w:val="20"/>
          <w:u w:val="single"/>
        </w:rPr>
      </w:pPr>
      <w:r w:rsidRPr="003F5410">
        <w:rPr>
          <w:rFonts w:ascii="Arial" w:hAnsi="Arial" w:cs="Arial"/>
          <w:b/>
          <w:bCs/>
          <w:szCs w:val="20"/>
          <w:u w:val="single"/>
        </w:rPr>
        <w:t xml:space="preserve">1.5 year </w:t>
      </w:r>
      <w:r w:rsidR="00490333">
        <w:rPr>
          <w:rFonts w:ascii="Arial" w:hAnsi="Arial" w:cs="Arial"/>
          <w:b/>
          <w:bCs/>
          <w:szCs w:val="20"/>
          <w:u w:val="single"/>
        </w:rPr>
        <w:t>duration</w:t>
      </w:r>
    </w:p>
    <w:p w14:paraId="42299CD6" w14:textId="7F91363A" w:rsidR="003F5410" w:rsidRPr="00CB654D" w:rsidRDefault="003F5410" w:rsidP="003F5410">
      <w:pPr>
        <w:spacing w:before="80" w:after="80"/>
        <w:ind w:left="142"/>
        <w:rPr>
          <w:rFonts w:ascii="Arial" w:hAnsi="Arial" w:cs="Arial"/>
          <w:szCs w:val="20"/>
        </w:rPr>
      </w:pPr>
      <w:r>
        <w:rPr>
          <w:rFonts w:ascii="Arial" w:hAnsi="Arial" w:cs="Arial"/>
          <w:szCs w:val="20"/>
        </w:rPr>
        <w:t xml:space="preserve">The </w:t>
      </w:r>
      <w:r w:rsidR="006D080A">
        <w:rPr>
          <w:rFonts w:ascii="Arial" w:hAnsi="Arial" w:cs="Arial"/>
          <w:szCs w:val="20"/>
        </w:rPr>
        <w:t>MIR</w:t>
      </w:r>
      <w:r w:rsidR="00C95D5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18EA7E7F" w14:textId="77777777" w:rsidR="006D080A" w:rsidRDefault="006D080A" w:rsidP="006D080A">
      <w:pPr>
        <w:pStyle w:val="BodyText"/>
        <w:numPr>
          <w:ilvl w:val="0"/>
          <w:numId w:val="25"/>
        </w:numPr>
        <w:spacing w:before="80" w:after="80"/>
      </w:pPr>
      <w:r>
        <w:t>8 units for all MIR Core Courses, and</w:t>
      </w:r>
    </w:p>
    <w:p w14:paraId="77039611" w14:textId="77777777" w:rsidR="006D080A" w:rsidRDefault="006D080A" w:rsidP="006D080A">
      <w:pPr>
        <w:pStyle w:val="BodyText"/>
        <w:numPr>
          <w:ilvl w:val="0"/>
          <w:numId w:val="25"/>
        </w:numPr>
        <w:spacing w:before="80" w:after="80"/>
      </w:pPr>
      <w:r>
        <w:t>6 units from MIR Flexible Core Courses, and</w:t>
      </w:r>
    </w:p>
    <w:p w14:paraId="5FA0F266" w14:textId="77777777" w:rsidR="006D080A" w:rsidRDefault="006D080A" w:rsidP="006D080A">
      <w:pPr>
        <w:pStyle w:val="BodyText"/>
        <w:numPr>
          <w:ilvl w:val="0"/>
          <w:numId w:val="25"/>
        </w:numPr>
        <w:spacing w:before="80" w:after="80"/>
      </w:pPr>
      <w:r>
        <w:t>10 units for MIR Flexible Core Courses and/or MIR Program Elective Courses, and</w:t>
      </w:r>
    </w:p>
    <w:p w14:paraId="7AF4F324" w14:textId="6D43607F" w:rsidR="00EC2DAB" w:rsidRDefault="006D080A" w:rsidP="006D080A">
      <w:pPr>
        <w:pStyle w:val="BodyText"/>
        <w:numPr>
          <w:ilvl w:val="0"/>
          <w:numId w:val="25"/>
        </w:numPr>
        <w:spacing w:before="80" w:after="80"/>
      </w:pPr>
      <w:r>
        <w:t xml:space="preserve">8 units for all approved recognised prior study and/or work experience </w:t>
      </w:r>
    </w:p>
    <w:p w14:paraId="32932EAC" w14:textId="568FE0B8" w:rsidR="005045F5" w:rsidRPr="005045F5" w:rsidRDefault="005045F5" w:rsidP="005045F5">
      <w:pPr>
        <w:pStyle w:val="BodyText"/>
        <w:spacing w:before="80" w:after="80"/>
        <w:ind w:left="284"/>
        <w:rPr>
          <w:i/>
          <w:iCs/>
          <w:sz w:val="18"/>
          <w:szCs w:val="18"/>
        </w:rPr>
      </w:pPr>
      <w:r>
        <w:rPr>
          <w:i/>
          <w:iCs/>
          <w:sz w:val="18"/>
          <w:szCs w:val="18"/>
        </w:rPr>
        <w:t xml:space="preserve">No credit will be given for </w:t>
      </w:r>
      <w:r w:rsidR="00035DF9">
        <w:rPr>
          <w:i/>
          <w:iCs/>
          <w:sz w:val="18"/>
          <w:szCs w:val="18"/>
        </w:rPr>
        <w:t>MIR</w:t>
      </w:r>
      <w:r>
        <w:rPr>
          <w:i/>
          <w:iCs/>
          <w:sz w:val="18"/>
          <w:szCs w:val="18"/>
        </w:rPr>
        <w:t xml:space="preserve"> Foundational Courses POLS7000 and POLS7002</w:t>
      </w:r>
    </w:p>
    <w:p w14:paraId="4F731986" w14:textId="1F4C2F37" w:rsidR="008D76B8" w:rsidRPr="005045F5" w:rsidRDefault="008D66EB" w:rsidP="005045F5">
      <w:pPr>
        <w:pStyle w:val="BodyText"/>
        <w:spacing w:before="80" w:after="80"/>
        <w:ind w:left="284"/>
        <w:rPr>
          <w:i/>
          <w:iCs/>
          <w:sz w:val="18"/>
          <w:szCs w:val="18"/>
        </w:rPr>
      </w:pPr>
      <w:r>
        <w:rPr>
          <w:i/>
          <w:iCs/>
          <w:sz w:val="18"/>
          <w:szCs w:val="18"/>
        </w:rPr>
        <w:t>You</w:t>
      </w:r>
      <w:r w:rsidR="004244A8" w:rsidRPr="008D66EB">
        <w:rPr>
          <w:i/>
          <w:iCs/>
          <w:sz w:val="18"/>
          <w:szCs w:val="18"/>
        </w:rPr>
        <w:t xml:space="preserve"> must have received approved prior learning </w:t>
      </w:r>
      <w:r w:rsidRPr="008D66EB">
        <w:rPr>
          <w:i/>
          <w:iCs/>
          <w:sz w:val="18"/>
          <w:szCs w:val="18"/>
        </w:rPr>
        <w:t>to</w:t>
      </w:r>
      <w:r w:rsidR="004244A8" w:rsidRPr="008D66EB">
        <w:rPr>
          <w:i/>
          <w:iCs/>
          <w:sz w:val="18"/>
          <w:szCs w:val="18"/>
        </w:rPr>
        <w:t xml:space="preserve">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004244A8" w:rsidRPr="008D66EB">
        <w:rPr>
          <w:i/>
          <w:iCs/>
          <w:sz w:val="18"/>
          <w:szCs w:val="18"/>
        </w:rPr>
        <w:t xml:space="preserve">. For </w:t>
      </w:r>
      <w:r w:rsidR="00925BE5">
        <w:rPr>
          <w:i/>
          <w:iCs/>
          <w:sz w:val="18"/>
          <w:szCs w:val="18"/>
        </w:rPr>
        <w:t>questions</w:t>
      </w:r>
      <w:r w:rsidR="004244A8" w:rsidRPr="008D66EB">
        <w:rPr>
          <w:i/>
          <w:iCs/>
          <w:sz w:val="18"/>
          <w:szCs w:val="18"/>
        </w:rPr>
        <w:t xml:space="preserve">, contact the Faculty of Humanities, Arts and Social Sciences. </w:t>
      </w:r>
    </w:p>
    <w:p w14:paraId="7A4971B2" w14:textId="42CB05AC" w:rsidR="008D76B8" w:rsidRPr="003F5410" w:rsidRDefault="008D76B8" w:rsidP="005045F5">
      <w:pPr>
        <w:spacing w:before="240" w:after="80"/>
        <w:ind w:left="142"/>
        <w:rPr>
          <w:rFonts w:ascii="Arial" w:hAnsi="Arial" w:cs="Arial"/>
          <w:b/>
          <w:bCs/>
          <w:szCs w:val="20"/>
          <w:u w:val="single"/>
        </w:rPr>
      </w:pPr>
      <w:r w:rsidRPr="003F5410">
        <w:rPr>
          <w:rFonts w:ascii="Arial" w:hAnsi="Arial" w:cs="Arial"/>
          <w:b/>
          <w:bCs/>
          <w:szCs w:val="20"/>
          <w:u w:val="single"/>
        </w:rPr>
        <w:t xml:space="preserve">1 year </w:t>
      </w:r>
      <w:r w:rsidR="00490333">
        <w:rPr>
          <w:rFonts w:ascii="Arial" w:hAnsi="Arial" w:cs="Arial"/>
          <w:b/>
          <w:bCs/>
          <w:szCs w:val="20"/>
          <w:u w:val="single"/>
        </w:rPr>
        <w:t>duration</w:t>
      </w:r>
    </w:p>
    <w:p w14:paraId="6E9BBEBC" w14:textId="6C0EC9E6" w:rsidR="008D76B8" w:rsidRPr="00CB654D" w:rsidRDefault="008D76B8" w:rsidP="008D76B8">
      <w:pPr>
        <w:spacing w:before="80" w:after="80"/>
        <w:ind w:left="142"/>
        <w:rPr>
          <w:rFonts w:ascii="Arial" w:hAnsi="Arial" w:cs="Arial"/>
          <w:szCs w:val="20"/>
        </w:rPr>
      </w:pPr>
      <w:r>
        <w:rPr>
          <w:rFonts w:ascii="Arial" w:hAnsi="Arial" w:cs="Arial"/>
          <w:szCs w:val="20"/>
        </w:rPr>
        <w:t xml:space="preserve">The </w:t>
      </w:r>
      <w:r w:rsidR="006D080A">
        <w:rPr>
          <w:rFonts w:ascii="Arial" w:hAnsi="Arial" w:cs="Arial"/>
          <w:szCs w:val="20"/>
        </w:rPr>
        <w:t>MIR</w:t>
      </w:r>
      <w:r w:rsidR="00C95D5E" w:rsidRPr="00D04F7D">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6E0A35B3" w14:textId="77777777" w:rsidR="006D080A" w:rsidRDefault="006D080A" w:rsidP="006D080A">
      <w:pPr>
        <w:pStyle w:val="BodyText"/>
        <w:numPr>
          <w:ilvl w:val="0"/>
          <w:numId w:val="25"/>
        </w:numPr>
        <w:spacing w:before="80" w:after="80"/>
      </w:pPr>
      <w:r>
        <w:t>8 units for all MIR Core Courses, and</w:t>
      </w:r>
    </w:p>
    <w:p w14:paraId="18BB1714" w14:textId="77777777" w:rsidR="006D080A" w:rsidRDefault="006D080A" w:rsidP="006D080A">
      <w:pPr>
        <w:pStyle w:val="BodyText"/>
        <w:numPr>
          <w:ilvl w:val="0"/>
          <w:numId w:val="25"/>
        </w:numPr>
        <w:spacing w:before="80" w:after="80"/>
      </w:pPr>
      <w:r>
        <w:t>8 units from MIR Flexible Core Courses, and</w:t>
      </w:r>
    </w:p>
    <w:p w14:paraId="2D1C77D1" w14:textId="55DE0A59" w:rsidR="008D76B8" w:rsidRDefault="006D080A" w:rsidP="006D080A">
      <w:pPr>
        <w:pStyle w:val="BodyText"/>
        <w:numPr>
          <w:ilvl w:val="0"/>
          <w:numId w:val="25"/>
        </w:numPr>
        <w:spacing w:before="80" w:after="80"/>
      </w:pPr>
      <w:r>
        <w:t xml:space="preserve">16 units for all approved recognised prior study and/or work experience </w:t>
      </w:r>
    </w:p>
    <w:p w14:paraId="481DE98B" w14:textId="490FEFF9" w:rsidR="005045F5" w:rsidRDefault="005045F5" w:rsidP="005045F5">
      <w:pPr>
        <w:pStyle w:val="BodyText"/>
        <w:spacing w:before="80" w:after="80"/>
        <w:ind w:left="284"/>
        <w:rPr>
          <w:i/>
          <w:iCs/>
          <w:sz w:val="18"/>
          <w:szCs w:val="18"/>
        </w:rPr>
      </w:pPr>
      <w:r>
        <w:rPr>
          <w:i/>
          <w:iCs/>
          <w:sz w:val="18"/>
          <w:szCs w:val="18"/>
        </w:rPr>
        <w:t>No credit will be given for M</w:t>
      </w:r>
      <w:r w:rsidR="00035DF9">
        <w:rPr>
          <w:i/>
          <w:iCs/>
          <w:sz w:val="18"/>
          <w:szCs w:val="18"/>
        </w:rPr>
        <w:t>IR</w:t>
      </w:r>
      <w:r>
        <w:rPr>
          <w:i/>
          <w:iCs/>
          <w:sz w:val="18"/>
          <w:szCs w:val="18"/>
        </w:rPr>
        <w:t xml:space="preserve"> Foundational Courses POLS7000 and POLS7002</w:t>
      </w:r>
    </w:p>
    <w:p w14:paraId="382D5CA6" w14:textId="25444BD5" w:rsidR="008D76B8" w:rsidRDefault="008D76B8" w:rsidP="005045F5">
      <w:pPr>
        <w:pStyle w:val="BodyText"/>
        <w:spacing w:before="80" w:after="80"/>
        <w:ind w:left="284"/>
        <w:rPr>
          <w:i/>
          <w:iCs/>
          <w:sz w:val="18"/>
          <w:szCs w:val="18"/>
        </w:rPr>
      </w:pPr>
      <w:r>
        <w:rPr>
          <w:i/>
          <w:iCs/>
          <w:sz w:val="18"/>
          <w:szCs w:val="18"/>
        </w:rPr>
        <w:t>You</w:t>
      </w:r>
      <w:r w:rsidRPr="008D66EB">
        <w:rPr>
          <w:i/>
          <w:iCs/>
          <w:sz w:val="18"/>
          <w:szCs w:val="18"/>
        </w:rPr>
        <w:t xml:space="preserve"> must have received approved prior learning to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Pr="008D66EB">
        <w:rPr>
          <w:i/>
          <w:iCs/>
          <w:sz w:val="18"/>
          <w:szCs w:val="18"/>
        </w:rPr>
        <w:t xml:space="preserve">. For </w:t>
      </w:r>
      <w:r w:rsidR="00925BE5">
        <w:rPr>
          <w:i/>
          <w:iCs/>
          <w:sz w:val="18"/>
          <w:szCs w:val="18"/>
        </w:rPr>
        <w:t>questions</w:t>
      </w:r>
      <w:r w:rsidRPr="008D66EB">
        <w:rPr>
          <w:i/>
          <w:iCs/>
          <w:sz w:val="18"/>
          <w:szCs w:val="18"/>
        </w:rPr>
        <w:t xml:space="preserve">, contact the Faculty of Humanities, Arts and Social Sciences. </w:t>
      </w:r>
    </w:p>
    <w:p w14:paraId="099A8854" w14:textId="77777777" w:rsidR="00AA1C7A" w:rsidRDefault="00AA1C7A" w:rsidP="008D66EB">
      <w:pPr>
        <w:pStyle w:val="BodyText"/>
        <w:spacing w:before="80" w:after="80"/>
        <w:rPr>
          <w:i/>
          <w:iCs/>
          <w:sz w:val="18"/>
          <w:szCs w:val="18"/>
        </w:rPr>
      </w:pPr>
    </w:p>
    <w:p w14:paraId="2B4A575C" w14:textId="77777777" w:rsidR="00F773FF" w:rsidRPr="00815DE2" w:rsidRDefault="00F773FF" w:rsidP="00F773FF">
      <w:pPr>
        <w:pStyle w:val="Heading2"/>
        <w:spacing w:before="120" w:after="0"/>
        <w:rPr>
          <w:sz w:val="24"/>
          <w:szCs w:val="24"/>
        </w:rPr>
      </w:pPr>
      <w:r>
        <w:rPr>
          <w:sz w:val="24"/>
          <w:szCs w:val="24"/>
        </w:rPr>
        <w:lastRenderedPageBreak/>
        <w:t xml:space="preserve">Additional Rules </w:t>
      </w:r>
    </w:p>
    <w:p w14:paraId="5E06362B" w14:textId="77777777" w:rsidR="00F773FF" w:rsidRDefault="00F773FF" w:rsidP="00F773FF">
      <w:pPr>
        <w:pStyle w:val="BodyText"/>
        <w:spacing w:before="0" w:after="0" w:line="240" w:lineRule="auto"/>
      </w:pPr>
    </w:p>
    <w:p w14:paraId="2F58EFFB" w14:textId="6599CB10" w:rsidR="00F773FF" w:rsidRDefault="00F773FF" w:rsidP="00F773FF">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Your program has additional rules</w:t>
      </w:r>
      <w:bookmarkEnd w:id="0"/>
      <w:r w:rsidR="00EA650B">
        <w:rPr>
          <w:rFonts w:asciiTheme="majorHAnsi" w:hAnsiTheme="majorHAnsi" w:cstheme="majorHAnsi"/>
          <w:szCs w:val="20"/>
        </w:rPr>
        <w:t xml:space="preserve">, </w:t>
      </w:r>
      <w:r>
        <w:rPr>
          <w:rFonts w:ascii="Arial" w:hAnsi="Arial" w:cs="Arial"/>
          <w:szCs w:val="20"/>
        </w:rPr>
        <w:t xml:space="preserve">please refer to your </w:t>
      </w:r>
      <w:hyperlink r:id="rId9" w:history="1">
        <w:r w:rsidRPr="007B1BD2">
          <w:rPr>
            <w:rStyle w:val="Hyperlink"/>
            <w:rFonts w:ascii="Arial" w:hAnsi="Arial" w:cs="Arial"/>
            <w:szCs w:val="20"/>
          </w:rPr>
          <w:t>program here</w:t>
        </w:r>
      </w:hyperlink>
      <w:r>
        <w:rPr>
          <w:rFonts w:ascii="Arial" w:hAnsi="Arial" w:cs="Arial"/>
          <w:szCs w:val="20"/>
        </w:rPr>
        <w:t>.</w:t>
      </w:r>
    </w:p>
    <w:p w14:paraId="4CE10FDA" w14:textId="77777777" w:rsidR="00AA1C7A" w:rsidRPr="00F773FF" w:rsidRDefault="00AA1C7A" w:rsidP="00F773FF">
      <w:pPr>
        <w:pStyle w:val="BodyText"/>
        <w:spacing w:before="0" w:line="240" w:lineRule="auto"/>
      </w:pPr>
    </w:p>
    <w:p w14:paraId="2373CB4E" w14:textId="108050CD" w:rsidR="00EA0D21" w:rsidRPr="00815DE2" w:rsidRDefault="00EA0D21" w:rsidP="0018549F">
      <w:pPr>
        <w:pStyle w:val="Heading2"/>
        <w:spacing w:before="120" w:after="0"/>
        <w:rPr>
          <w:sz w:val="24"/>
          <w:szCs w:val="24"/>
        </w:rPr>
      </w:pPr>
      <w:r w:rsidRPr="00815DE2">
        <w:rPr>
          <w:sz w:val="24"/>
          <w:szCs w:val="24"/>
        </w:rPr>
        <w:t>How to use this planner</w:t>
      </w:r>
    </w:p>
    <w:p w14:paraId="0BBF469B" w14:textId="77777777" w:rsidR="00151915" w:rsidRPr="00643AFF" w:rsidRDefault="00151915" w:rsidP="00A57394">
      <w:pPr>
        <w:pStyle w:val="BodyText"/>
        <w:spacing w:before="0" w:after="0" w:line="240" w:lineRule="auto"/>
        <w:rPr>
          <w:sz w:val="16"/>
          <w:szCs w:val="16"/>
        </w:rPr>
      </w:pPr>
    </w:p>
    <w:p w14:paraId="6ADDDE35" w14:textId="55856624" w:rsidR="00A05ED2" w:rsidRPr="00A05ED2" w:rsidRDefault="00965EDD" w:rsidP="00CD5C67">
      <w:pPr>
        <w:pStyle w:val="BodyText"/>
        <w:spacing w:before="0" w:after="0" w:line="240" w:lineRule="auto"/>
      </w:pPr>
      <w:r w:rsidRPr="00B908E5">
        <w:t>All c</w:t>
      </w:r>
      <w:r w:rsidR="00A01855" w:rsidRPr="00B908E5">
        <w:t xml:space="preserve">ourses </w:t>
      </w:r>
      <w:r w:rsidR="006D3E46" w:rsidRPr="00B908E5">
        <w:t xml:space="preserve">that </w:t>
      </w:r>
      <w:r w:rsidR="00A01855" w:rsidRPr="00B908E5">
        <w:t xml:space="preserve">must be taken in sequence are pre-filled. </w:t>
      </w:r>
      <w:r w:rsidR="00B908E5">
        <w:t xml:space="preserve">You should plan your Flexible Core Courses </w:t>
      </w:r>
      <w:r w:rsidR="00CD5C67" w:rsidRPr="00B908E5">
        <w:t xml:space="preserve">first, noting semester offerings and prerequisites. </w:t>
      </w:r>
      <w:r w:rsidR="00A05ED2" w:rsidRPr="00B908E5">
        <w:t>Program Elective Courses should be planned last.</w:t>
      </w:r>
      <w:r w:rsidR="00A05ED2" w:rsidRPr="00A05ED2">
        <w:t xml:space="preserve"> </w:t>
      </w:r>
    </w:p>
    <w:p w14:paraId="26B903EA" w14:textId="77777777" w:rsidR="00026499" w:rsidRPr="00A57394" w:rsidRDefault="00026499" w:rsidP="00482FF8">
      <w:pPr>
        <w:pStyle w:val="BodyText"/>
        <w:spacing w:before="0" w:line="240" w:lineRule="auto"/>
      </w:pPr>
    </w:p>
    <w:p w14:paraId="32A60D38" w14:textId="6A3700F7"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5F016BC8" w14:textId="33C93261"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5490B64A"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4EAE1E88" w14:textId="77777777"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08D62598"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1A6CF80F"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Pr="00881A64" w:rsidRDefault="00FA5054"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t xml:space="preserve">Further Assistance </w:t>
      </w:r>
    </w:p>
    <w:p w14:paraId="13F7780A" w14:textId="77777777" w:rsidR="009076D0" w:rsidRPr="00643AFF" w:rsidRDefault="009076D0" w:rsidP="00FA5054">
      <w:pPr>
        <w:rPr>
          <w:rFonts w:ascii="Arial" w:hAnsi="Arial" w:cs="Arial"/>
          <w:sz w:val="16"/>
          <w:szCs w:val="16"/>
        </w:rPr>
      </w:pPr>
    </w:p>
    <w:p w14:paraId="4933FBAC" w14:textId="0F1D122D" w:rsidR="00FA5054" w:rsidRPr="00030CE7" w:rsidRDefault="0045647B" w:rsidP="00FA5054">
      <w:pPr>
        <w:rPr>
          <w:rFonts w:ascii="Arial" w:hAnsi="Arial" w:cs="Arial"/>
          <w:szCs w:val="20"/>
        </w:rPr>
      </w:pPr>
      <w:bookmarkStart w:id="1" w:name="_Hlk182382969"/>
      <w:bookmarkStart w:id="2" w:name="_Hlk182382270"/>
      <w:r w:rsidRPr="00AA17DA">
        <w:rPr>
          <w:rFonts w:asciiTheme="majorHAnsi" w:hAnsiTheme="majorHAnsi" w:cstheme="majorHAnsi"/>
          <w:szCs w:val="20"/>
        </w:rPr>
        <w:t>If you need more help or have any questions,</w:t>
      </w:r>
      <w:bookmarkEnd w:id="1"/>
      <w:r w:rsidRPr="00AA17DA">
        <w:rPr>
          <w:rFonts w:asciiTheme="majorHAnsi" w:hAnsiTheme="majorHAnsi" w:cstheme="majorHAnsi"/>
          <w:szCs w:val="20"/>
        </w:rPr>
        <w:t xml:space="preserve"> </w:t>
      </w:r>
      <w:bookmarkEnd w:id="2"/>
      <w:r w:rsidRPr="00030CE7">
        <w:rPr>
          <w:rFonts w:ascii="Arial" w:hAnsi="Arial" w:cs="Arial"/>
          <w:szCs w:val="20"/>
        </w:rPr>
        <w:t>please contact</w:t>
      </w:r>
      <w:r w:rsidR="00FA5054" w:rsidRPr="00030CE7">
        <w:rPr>
          <w:rFonts w:ascii="Arial" w:hAnsi="Arial" w:cs="Arial"/>
          <w:szCs w:val="20"/>
        </w:rPr>
        <w:t xml:space="preserve">: </w:t>
      </w:r>
    </w:p>
    <w:p w14:paraId="6A4AC97A" w14:textId="77777777" w:rsidR="00FA5054" w:rsidRPr="009076D0" w:rsidRDefault="00FA5054" w:rsidP="00FA5054">
      <w:pPr>
        <w:rPr>
          <w:rFonts w:ascii="Arial" w:hAnsi="Arial" w:cs="Arial"/>
          <w:sz w:val="8"/>
          <w:szCs w:val="8"/>
        </w:rPr>
      </w:pPr>
    </w:p>
    <w:p w14:paraId="0A9B3917" w14:textId="05776B5D" w:rsidR="005B5508" w:rsidRDefault="005B5508" w:rsidP="00470134">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Pr="00FA5054">
        <w:rPr>
          <w:rFonts w:ascii="Arial" w:hAnsi="Arial" w:cs="Arial"/>
          <w:sz w:val="20"/>
          <w:szCs w:val="20"/>
        </w:rPr>
        <w:br/>
      </w:r>
      <w:r w:rsidRPr="00A02A30">
        <w:rPr>
          <w:rFonts w:ascii="Arial" w:hAnsi="Arial" w:cs="Arial"/>
          <w:sz w:val="20"/>
          <w:szCs w:val="20"/>
        </w:rPr>
        <w:t>Email: </w:t>
      </w:r>
      <w:hyperlink r:id="rId11" w:history="1">
        <w:r w:rsidRPr="00A02A30">
          <w:rPr>
            <w:rStyle w:val="Hyperlink"/>
            <w:rFonts w:ascii="Arial" w:hAnsi="Arial" w:cs="Arial"/>
            <w:sz w:val="20"/>
            <w:szCs w:val="20"/>
          </w:rPr>
          <w:t>hass@uq.edu.au </w:t>
        </w:r>
      </w:hyperlink>
    </w:p>
    <w:p w14:paraId="7FE9D3EF" w14:textId="77777777" w:rsidR="005B5508" w:rsidRDefault="005B5508" w:rsidP="005B5508">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23C59F5F" w14:textId="31F42DF2" w:rsidR="00F47C31" w:rsidRPr="009076D0" w:rsidRDefault="00F72D50" w:rsidP="00F47C31">
      <w:pPr>
        <w:pStyle w:val="Heading2"/>
        <w:spacing w:before="0" w:after="0"/>
        <w:rPr>
          <w:sz w:val="24"/>
          <w:szCs w:val="24"/>
        </w:rPr>
      </w:pPr>
      <w:r>
        <w:rPr>
          <w:sz w:val="24"/>
          <w:szCs w:val="24"/>
        </w:rPr>
        <w:t>Study Planners</w:t>
      </w:r>
    </w:p>
    <w:p w14:paraId="6F7FD441" w14:textId="77777777" w:rsidR="00F47C31" w:rsidRPr="00643AFF" w:rsidRDefault="00F47C31" w:rsidP="00F47C31">
      <w:pPr>
        <w:rPr>
          <w:rFonts w:ascii="Arial" w:hAnsi="Arial" w:cs="Arial"/>
          <w:sz w:val="16"/>
          <w:szCs w:val="16"/>
        </w:rPr>
      </w:pPr>
    </w:p>
    <w:tbl>
      <w:tblPr>
        <w:tblStyle w:val="TableGrid"/>
        <w:tblW w:w="0" w:type="auto"/>
        <w:tblLook w:val="04A0" w:firstRow="1" w:lastRow="0" w:firstColumn="1" w:lastColumn="0" w:noHBand="0" w:noVBand="1"/>
      </w:tblPr>
      <w:tblGrid>
        <w:gridCol w:w="790"/>
        <w:gridCol w:w="701"/>
        <w:gridCol w:w="2539"/>
        <w:gridCol w:w="5890"/>
        <w:gridCol w:w="274"/>
      </w:tblGrid>
      <w:tr w:rsidR="00101389" w14:paraId="17EB32B3" w14:textId="77777777" w:rsidTr="003D3C5A">
        <w:tc>
          <w:tcPr>
            <w:tcW w:w="9920" w:type="dxa"/>
            <w:gridSpan w:val="4"/>
            <w:vAlign w:val="center"/>
          </w:tcPr>
          <w:p w14:paraId="287389DE" w14:textId="28920B62" w:rsidR="00101389" w:rsidRDefault="00F64FEC" w:rsidP="008E448B">
            <w:pPr>
              <w:spacing w:before="120"/>
            </w:pPr>
            <w:r>
              <w:t xml:space="preserve">Master of </w:t>
            </w:r>
            <w:r w:rsidR="00F35063">
              <w:t>International Relations</w:t>
            </w:r>
            <w:r w:rsidR="0018549F" w:rsidRPr="0018549F">
              <w:t xml:space="preserve"> </w:t>
            </w:r>
            <w:r w:rsidR="009570FC">
              <w:t>– 2 year duration</w:t>
            </w:r>
          </w:p>
        </w:tc>
        <w:tc>
          <w:tcPr>
            <w:tcW w:w="274" w:type="dxa"/>
            <w:vAlign w:val="center"/>
          </w:tcPr>
          <w:p w14:paraId="737CDB05" w14:textId="77777777" w:rsidR="00101389" w:rsidRDefault="00101389" w:rsidP="008E448B">
            <w:pPr>
              <w:spacing w:before="120"/>
            </w:pPr>
          </w:p>
        </w:tc>
      </w:tr>
      <w:tr w:rsidR="0060138A" w14:paraId="190B0863" w14:textId="77777777" w:rsidTr="003D3C5A">
        <w:tc>
          <w:tcPr>
            <w:tcW w:w="790" w:type="dxa"/>
            <w:vAlign w:val="center"/>
          </w:tcPr>
          <w:p w14:paraId="503EDA39" w14:textId="77777777" w:rsidR="0060138A" w:rsidRDefault="0060138A" w:rsidP="0060138A">
            <w:pPr>
              <w:spacing w:before="120"/>
            </w:pPr>
          </w:p>
        </w:tc>
        <w:tc>
          <w:tcPr>
            <w:tcW w:w="701" w:type="dxa"/>
            <w:vAlign w:val="center"/>
          </w:tcPr>
          <w:p w14:paraId="16468B76" w14:textId="77777777" w:rsidR="0060138A" w:rsidRDefault="0060138A" w:rsidP="0060138A">
            <w:pPr>
              <w:spacing w:before="120"/>
            </w:pPr>
          </w:p>
        </w:tc>
        <w:tc>
          <w:tcPr>
            <w:tcW w:w="2539" w:type="dxa"/>
            <w:vAlign w:val="center"/>
          </w:tcPr>
          <w:p w14:paraId="2B60DDAC" w14:textId="3A8F93F1" w:rsidR="0060138A" w:rsidRDefault="0060138A" w:rsidP="0060138A">
            <w:pPr>
              <w:spacing w:before="120"/>
            </w:pPr>
            <w:r>
              <w:t>Semester 1 commencement</w:t>
            </w:r>
          </w:p>
        </w:tc>
        <w:tc>
          <w:tcPr>
            <w:tcW w:w="5890" w:type="dxa"/>
            <w:tcBorders>
              <w:bottom w:val="dashSmallGap" w:sz="4" w:space="0" w:color="999490" w:themeColor="text2"/>
            </w:tcBorders>
            <w:vAlign w:val="center"/>
          </w:tcPr>
          <w:p w14:paraId="3E24E4FA" w14:textId="77777777" w:rsidR="0060138A" w:rsidRDefault="0060138A" w:rsidP="0060138A">
            <w:pPr>
              <w:spacing w:before="120"/>
            </w:pPr>
          </w:p>
        </w:tc>
        <w:tc>
          <w:tcPr>
            <w:tcW w:w="274" w:type="dxa"/>
            <w:vAlign w:val="center"/>
          </w:tcPr>
          <w:p w14:paraId="28712E54" w14:textId="442F1367" w:rsidR="0060138A" w:rsidRDefault="00AD5118" w:rsidP="0060138A">
            <w:pPr>
              <w:spacing w:before="120"/>
              <w:jc w:val="center"/>
            </w:pPr>
            <w:r>
              <w:t>3</w:t>
            </w:r>
          </w:p>
        </w:tc>
      </w:tr>
      <w:tr w:rsidR="0060138A" w14:paraId="771B3B90" w14:textId="77777777" w:rsidTr="003D3C5A">
        <w:tc>
          <w:tcPr>
            <w:tcW w:w="790" w:type="dxa"/>
            <w:vAlign w:val="center"/>
          </w:tcPr>
          <w:p w14:paraId="6BF21A2E" w14:textId="77777777" w:rsidR="0060138A" w:rsidRDefault="0060138A" w:rsidP="0060138A">
            <w:pPr>
              <w:spacing w:before="120"/>
            </w:pPr>
          </w:p>
        </w:tc>
        <w:tc>
          <w:tcPr>
            <w:tcW w:w="701" w:type="dxa"/>
            <w:vAlign w:val="center"/>
          </w:tcPr>
          <w:p w14:paraId="41E34F1F" w14:textId="77777777" w:rsidR="0060138A" w:rsidRDefault="0060138A" w:rsidP="0060138A">
            <w:pPr>
              <w:spacing w:before="120"/>
            </w:pPr>
          </w:p>
        </w:tc>
        <w:tc>
          <w:tcPr>
            <w:tcW w:w="2539" w:type="dxa"/>
            <w:vAlign w:val="center"/>
          </w:tcPr>
          <w:p w14:paraId="485F2E34" w14:textId="312B4D88" w:rsidR="0060138A" w:rsidRDefault="0060138A" w:rsidP="0060138A">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067C67D9" w14:textId="77777777" w:rsidR="0060138A" w:rsidRDefault="0060138A" w:rsidP="0060138A">
            <w:pPr>
              <w:spacing w:before="120"/>
            </w:pPr>
          </w:p>
        </w:tc>
        <w:tc>
          <w:tcPr>
            <w:tcW w:w="274" w:type="dxa"/>
            <w:vAlign w:val="center"/>
          </w:tcPr>
          <w:p w14:paraId="6DA892F9" w14:textId="5D083BCB" w:rsidR="0060138A" w:rsidRDefault="00AD5118" w:rsidP="0060138A">
            <w:pPr>
              <w:spacing w:before="120"/>
              <w:jc w:val="center"/>
            </w:pPr>
            <w:r>
              <w:t>4</w:t>
            </w:r>
          </w:p>
        </w:tc>
      </w:tr>
      <w:tr w:rsidR="0060138A" w14:paraId="72B37220" w14:textId="77777777" w:rsidTr="003D3C5A">
        <w:tc>
          <w:tcPr>
            <w:tcW w:w="790" w:type="dxa"/>
            <w:vAlign w:val="center"/>
          </w:tcPr>
          <w:p w14:paraId="31933F8F" w14:textId="77777777" w:rsidR="0060138A" w:rsidRDefault="0060138A" w:rsidP="008E448B">
            <w:pPr>
              <w:spacing w:before="120"/>
            </w:pPr>
          </w:p>
        </w:tc>
        <w:tc>
          <w:tcPr>
            <w:tcW w:w="9130" w:type="dxa"/>
            <w:gridSpan w:val="3"/>
            <w:vAlign w:val="center"/>
          </w:tcPr>
          <w:p w14:paraId="59682A8D" w14:textId="0441D137" w:rsidR="0060138A" w:rsidRDefault="0060138A" w:rsidP="008E448B">
            <w:pPr>
              <w:spacing w:before="120"/>
            </w:pPr>
          </w:p>
        </w:tc>
        <w:tc>
          <w:tcPr>
            <w:tcW w:w="274" w:type="dxa"/>
            <w:vAlign w:val="center"/>
          </w:tcPr>
          <w:p w14:paraId="0C354562" w14:textId="77777777" w:rsidR="0060138A" w:rsidRDefault="0060138A" w:rsidP="008E448B">
            <w:pPr>
              <w:spacing w:before="120"/>
              <w:jc w:val="center"/>
            </w:pPr>
          </w:p>
        </w:tc>
      </w:tr>
      <w:tr w:rsidR="00ED003F" w14:paraId="2506A6F0" w14:textId="77777777" w:rsidTr="00ED003F">
        <w:tc>
          <w:tcPr>
            <w:tcW w:w="10194" w:type="dxa"/>
            <w:gridSpan w:val="5"/>
            <w:vAlign w:val="center"/>
          </w:tcPr>
          <w:p w14:paraId="0ADB9598" w14:textId="61C24097" w:rsidR="00ED003F" w:rsidRDefault="00ED003F" w:rsidP="00ED003F">
            <w:pPr>
              <w:spacing w:before="120"/>
            </w:pPr>
            <w:r>
              <w:t xml:space="preserve">Master of </w:t>
            </w:r>
            <w:r w:rsidR="00F35063">
              <w:t xml:space="preserve">International Relations </w:t>
            </w:r>
            <w:r>
              <w:t>– 1.5 year duration</w:t>
            </w:r>
          </w:p>
        </w:tc>
      </w:tr>
      <w:tr w:rsidR="00ED003F" w14:paraId="482AD30A" w14:textId="77777777" w:rsidTr="003D3C5A">
        <w:tc>
          <w:tcPr>
            <w:tcW w:w="790" w:type="dxa"/>
            <w:vAlign w:val="center"/>
          </w:tcPr>
          <w:p w14:paraId="6A43D55E" w14:textId="77777777" w:rsidR="00ED003F" w:rsidRDefault="00ED003F" w:rsidP="00ED003F">
            <w:pPr>
              <w:spacing w:before="120"/>
            </w:pPr>
          </w:p>
        </w:tc>
        <w:tc>
          <w:tcPr>
            <w:tcW w:w="701" w:type="dxa"/>
            <w:vAlign w:val="center"/>
          </w:tcPr>
          <w:p w14:paraId="475D5841" w14:textId="77777777" w:rsidR="00ED003F" w:rsidRDefault="00ED003F" w:rsidP="00ED003F">
            <w:pPr>
              <w:spacing w:before="120"/>
            </w:pPr>
          </w:p>
        </w:tc>
        <w:tc>
          <w:tcPr>
            <w:tcW w:w="2539" w:type="dxa"/>
            <w:vAlign w:val="center"/>
          </w:tcPr>
          <w:p w14:paraId="630F9F09" w14:textId="77777777"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69550BE9" w14:textId="77777777" w:rsidR="00ED003F" w:rsidRDefault="00ED003F" w:rsidP="00ED003F">
            <w:pPr>
              <w:spacing w:before="120"/>
            </w:pPr>
          </w:p>
        </w:tc>
        <w:tc>
          <w:tcPr>
            <w:tcW w:w="274" w:type="dxa"/>
            <w:vAlign w:val="center"/>
          </w:tcPr>
          <w:p w14:paraId="7EB6DC35" w14:textId="0E7CDDDC" w:rsidR="00ED003F" w:rsidRDefault="00ED003F" w:rsidP="00ED003F">
            <w:pPr>
              <w:spacing w:before="120"/>
              <w:jc w:val="center"/>
            </w:pPr>
            <w:r>
              <w:t>5</w:t>
            </w:r>
          </w:p>
        </w:tc>
      </w:tr>
      <w:tr w:rsidR="00ED003F" w14:paraId="60860CD9" w14:textId="77777777" w:rsidTr="003D3C5A">
        <w:tc>
          <w:tcPr>
            <w:tcW w:w="790" w:type="dxa"/>
            <w:vAlign w:val="center"/>
          </w:tcPr>
          <w:p w14:paraId="352DE38E" w14:textId="77777777" w:rsidR="00ED003F" w:rsidRDefault="00ED003F" w:rsidP="00ED003F">
            <w:pPr>
              <w:spacing w:before="120"/>
            </w:pPr>
          </w:p>
        </w:tc>
        <w:tc>
          <w:tcPr>
            <w:tcW w:w="701" w:type="dxa"/>
            <w:vAlign w:val="center"/>
          </w:tcPr>
          <w:p w14:paraId="3C7F9FC5" w14:textId="77777777" w:rsidR="00ED003F" w:rsidRDefault="00ED003F" w:rsidP="00ED003F">
            <w:pPr>
              <w:spacing w:before="120"/>
            </w:pPr>
          </w:p>
        </w:tc>
        <w:tc>
          <w:tcPr>
            <w:tcW w:w="2539" w:type="dxa"/>
            <w:vAlign w:val="center"/>
          </w:tcPr>
          <w:p w14:paraId="07211299" w14:textId="275A912A"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1AD33CBE" w14:textId="77777777" w:rsidR="00ED003F" w:rsidRDefault="00ED003F" w:rsidP="00ED003F">
            <w:pPr>
              <w:spacing w:before="120"/>
            </w:pPr>
          </w:p>
        </w:tc>
        <w:tc>
          <w:tcPr>
            <w:tcW w:w="274" w:type="dxa"/>
            <w:vAlign w:val="center"/>
          </w:tcPr>
          <w:p w14:paraId="34CE119A" w14:textId="356FD168" w:rsidR="00ED003F" w:rsidRDefault="00ED003F" w:rsidP="00ED003F">
            <w:pPr>
              <w:spacing w:before="120"/>
              <w:jc w:val="center"/>
            </w:pPr>
            <w:r>
              <w:t>6</w:t>
            </w:r>
          </w:p>
        </w:tc>
      </w:tr>
      <w:tr w:rsidR="00ED003F" w14:paraId="1F337DA6" w14:textId="77777777" w:rsidTr="003D3C5A">
        <w:tc>
          <w:tcPr>
            <w:tcW w:w="790" w:type="dxa"/>
            <w:vAlign w:val="center"/>
          </w:tcPr>
          <w:p w14:paraId="5A1A6722" w14:textId="77777777" w:rsidR="00ED003F" w:rsidRDefault="00ED003F" w:rsidP="00ED003F">
            <w:pPr>
              <w:spacing w:before="120"/>
            </w:pPr>
          </w:p>
        </w:tc>
        <w:tc>
          <w:tcPr>
            <w:tcW w:w="701" w:type="dxa"/>
            <w:vAlign w:val="center"/>
          </w:tcPr>
          <w:p w14:paraId="41F37864" w14:textId="77777777" w:rsidR="00ED003F" w:rsidRDefault="00ED003F" w:rsidP="00ED003F">
            <w:pPr>
              <w:spacing w:before="120"/>
            </w:pPr>
          </w:p>
        </w:tc>
        <w:tc>
          <w:tcPr>
            <w:tcW w:w="2539" w:type="dxa"/>
            <w:vAlign w:val="center"/>
          </w:tcPr>
          <w:p w14:paraId="345E6387" w14:textId="77777777" w:rsidR="00ED003F" w:rsidRDefault="00ED003F" w:rsidP="00ED003F">
            <w:pPr>
              <w:spacing w:before="120"/>
            </w:pPr>
          </w:p>
        </w:tc>
        <w:tc>
          <w:tcPr>
            <w:tcW w:w="5890" w:type="dxa"/>
            <w:tcBorders>
              <w:top w:val="dashSmallGap" w:sz="4" w:space="0" w:color="999490" w:themeColor="text2"/>
            </w:tcBorders>
            <w:vAlign w:val="center"/>
          </w:tcPr>
          <w:p w14:paraId="241D0BA9" w14:textId="77777777" w:rsidR="00ED003F" w:rsidRDefault="00ED003F" w:rsidP="00ED003F">
            <w:pPr>
              <w:spacing w:before="120"/>
            </w:pPr>
          </w:p>
        </w:tc>
        <w:tc>
          <w:tcPr>
            <w:tcW w:w="274" w:type="dxa"/>
            <w:vAlign w:val="center"/>
          </w:tcPr>
          <w:p w14:paraId="09550F2A" w14:textId="77777777" w:rsidR="00ED003F" w:rsidRDefault="00ED003F" w:rsidP="00ED003F">
            <w:pPr>
              <w:spacing w:before="120"/>
              <w:jc w:val="center"/>
            </w:pPr>
          </w:p>
        </w:tc>
      </w:tr>
      <w:tr w:rsidR="00ED003F" w14:paraId="4694B8F8" w14:textId="77777777" w:rsidTr="003D3C5A">
        <w:tc>
          <w:tcPr>
            <w:tcW w:w="9920" w:type="dxa"/>
            <w:gridSpan w:val="4"/>
            <w:vAlign w:val="center"/>
          </w:tcPr>
          <w:p w14:paraId="475C7D10" w14:textId="50EA8DC5" w:rsidR="00ED003F" w:rsidRDefault="00ED003F" w:rsidP="00ED003F">
            <w:pPr>
              <w:spacing w:before="120"/>
            </w:pPr>
            <w:r>
              <w:t xml:space="preserve">Master of </w:t>
            </w:r>
            <w:r w:rsidR="00F35063">
              <w:t xml:space="preserve">International Relations </w:t>
            </w:r>
            <w:r>
              <w:t>– 1 year duration</w:t>
            </w:r>
          </w:p>
        </w:tc>
        <w:tc>
          <w:tcPr>
            <w:tcW w:w="274" w:type="dxa"/>
            <w:vAlign w:val="center"/>
          </w:tcPr>
          <w:p w14:paraId="4236ACEC" w14:textId="77777777" w:rsidR="00ED003F" w:rsidRDefault="00ED003F" w:rsidP="00ED003F">
            <w:pPr>
              <w:spacing w:before="120"/>
              <w:jc w:val="center"/>
            </w:pPr>
          </w:p>
        </w:tc>
      </w:tr>
      <w:tr w:rsidR="00ED003F" w14:paraId="2DABD5EB" w14:textId="77777777" w:rsidTr="003D3C5A">
        <w:tc>
          <w:tcPr>
            <w:tcW w:w="790" w:type="dxa"/>
            <w:vAlign w:val="center"/>
          </w:tcPr>
          <w:p w14:paraId="055555EF" w14:textId="77777777" w:rsidR="00ED003F" w:rsidRDefault="00ED003F" w:rsidP="00ED003F">
            <w:pPr>
              <w:spacing w:before="120"/>
            </w:pPr>
          </w:p>
        </w:tc>
        <w:tc>
          <w:tcPr>
            <w:tcW w:w="701" w:type="dxa"/>
            <w:vAlign w:val="center"/>
          </w:tcPr>
          <w:p w14:paraId="35CE7842" w14:textId="77777777" w:rsidR="00ED003F" w:rsidRDefault="00ED003F" w:rsidP="00ED003F">
            <w:pPr>
              <w:spacing w:before="120"/>
            </w:pPr>
          </w:p>
        </w:tc>
        <w:tc>
          <w:tcPr>
            <w:tcW w:w="2539" w:type="dxa"/>
            <w:vAlign w:val="center"/>
          </w:tcPr>
          <w:p w14:paraId="4CE84BED" w14:textId="25980783"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06B595AC" w14:textId="77777777" w:rsidR="00ED003F" w:rsidRDefault="00ED003F" w:rsidP="00ED003F">
            <w:pPr>
              <w:spacing w:before="120"/>
            </w:pPr>
          </w:p>
        </w:tc>
        <w:tc>
          <w:tcPr>
            <w:tcW w:w="274" w:type="dxa"/>
            <w:vAlign w:val="center"/>
          </w:tcPr>
          <w:p w14:paraId="7F3BA167" w14:textId="0F4D982C" w:rsidR="00ED003F" w:rsidRDefault="00ED003F" w:rsidP="00ED003F">
            <w:pPr>
              <w:spacing w:before="120"/>
              <w:jc w:val="center"/>
            </w:pPr>
            <w:r>
              <w:t>7</w:t>
            </w:r>
          </w:p>
        </w:tc>
      </w:tr>
      <w:tr w:rsidR="00ED003F" w14:paraId="1725A4D7" w14:textId="77777777" w:rsidTr="003D3C5A">
        <w:tc>
          <w:tcPr>
            <w:tcW w:w="790" w:type="dxa"/>
            <w:vAlign w:val="center"/>
          </w:tcPr>
          <w:p w14:paraId="679DBD2A" w14:textId="77777777" w:rsidR="00ED003F" w:rsidRDefault="00ED003F" w:rsidP="00ED003F">
            <w:pPr>
              <w:spacing w:before="120"/>
            </w:pPr>
          </w:p>
        </w:tc>
        <w:tc>
          <w:tcPr>
            <w:tcW w:w="701" w:type="dxa"/>
            <w:vAlign w:val="center"/>
          </w:tcPr>
          <w:p w14:paraId="296EDAD6" w14:textId="77777777" w:rsidR="00ED003F" w:rsidRDefault="00ED003F" w:rsidP="00ED003F">
            <w:pPr>
              <w:spacing w:before="120"/>
            </w:pPr>
          </w:p>
        </w:tc>
        <w:tc>
          <w:tcPr>
            <w:tcW w:w="2539" w:type="dxa"/>
            <w:vAlign w:val="center"/>
          </w:tcPr>
          <w:p w14:paraId="1CCE10C5" w14:textId="5464F160"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286624EB" w14:textId="77777777" w:rsidR="00ED003F" w:rsidRDefault="00ED003F" w:rsidP="00ED003F">
            <w:pPr>
              <w:spacing w:before="120"/>
            </w:pPr>
          </w:p>
        </w:tc>
        <w:tc>
          <w:tcPr>
            <w:tcW w:w="274" w:type="dxa"/>
            <w:vAlign w:val="center"/>
          </w:tcPr>
          <w:p w14:paraId="71A30C8E" w14:textId="1BE05EF8" w:rsidR="00ED003F" w:rsidRDefault="00AC4C7B" w:rsidP="00ED003F">
            <w:pPr>
              <w:spacing w:before="120"/>
              <w:jc w:val="center"/>
            </w:pPr>
            <w:r>
              <w:t>7</w:t>
            </w:r>
          </w:p>
        </w:tc>
      </w:tr>
    </w:tbl>
    <w:p w14:paraId="34A703C0" w14:textId="5C4406C7" w:rsidR="00617EC4" w:rsidRPr="00617EC4" w:rsidRDefault="00617EC4" w:rsidP="00336242">
      <w:pPr>
        <w:spacing w:after="160" w:line="259" w:lineRule="auto"/>
        <w:ind w:firstLine="720"/>
      </w:pPr>
      <w:r>
        <w:br w:type="page"/>
      </w:r>
    </w:p>
    <w:p w14:paraId="44BB8EDE" w14:textId="2A3F7930" w:rsidR="00381BBC" w:rsidRPr="004A63CC" w:rsidRDefault="00381BBC" w:rsidP="00381BBC">
      <w:pPr>
        <w:pStyle w:val="Heading2"/>
        <w:spacing w:before="0"/>
        <w:rPr>
          <w:rFonts w:ascii="Arial" w:hAnsi="Arial" w:cs="Arial"/>
          <w:bCs/>
          <w:color w:val="51247A"/>
          <w:szCs w:val="28"/>
        </w:rPr>
      </w:pPr>
      <w:r>
        <w:rPr>
          <w:rFonts w:ascii="Arial" w:hAnsi="Arial" w:cs="Arial"/>
          <w:bCs/>
          <w:color w:val="51247A"/>
          <w:szCs w:val="28"/>
        </w:rPr>
        <w:lastRenderedPageBreak/>
        <w:t xml:space="preserve">2 year </w:t>
      </w:r>
      <w:r w:rsidR="00490333">
        <w:rPr>
          <w:rFonts w:ascii="Arial" w:hAnsi="Arial" w:cs="Arial"/>
          <w:bCs/>
          <w:color w:val="51247A"/>
          <w:szCs w:val="28"/>
        </w:rPr>
        <w:t>duration</w:t>
      </w:r>
      <w:r>
        <w:rPr>
          <w:rFonts w:ascii="Arial" w:hAnsi="Arial" w:cs="Arial"/>
          <w:bCs/>
          <w:color w:val="51247A"/>
          <w:szCs w:val="28"/>
        </w:rPr>
        <w:t xml:space="preserve"> </w:t>
      </w:r>
    </w:p>
    <w:p w14:paraId="45A1A878" w14:textId="77777777" w:rsidR="0050399C" w:rsidRPr="004A63CC" w:rsidRDefault="0050399C" w:rsidP="0050399C">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F6F35" w:rsidRPr="0003026B" w14:paraId="1A297D9A"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r w:rsidRPr="0003026B">
              <w:rPr>
                <w:b/>
                <w:bCs/>
                <w:sz w:val="22"/>
                <w:szCs w:val="24"/>
              </w:rPr>
              <w:t xml:space="preserve">Year 1 </w:t>
            </w:r>
          </w:p>
        </w:tc>
      </w:tr>
      <w:tr w:rsidR="009F6F35" w:rsidRPr="007457E6" w14:paraId="5F5D79D8"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18549F" w:rsidRPr="007457E6" w14:paraId="7097D575" w14:textId="77777777" w:rsidTr="00961394">
        <w:trPr>
          <w:trHeight w:val="142"/>
        </w:trPr>
        <w:tc>
          <w:tcPr>
            <w:tcW w:w="1413" w:type="dxa"/>
            <w:tcBorders>
              <w:right w:val="nil"/>
            </w:tcBorders>
            <w:tcMar>
              <w:top w:w="57" w:type="dxa"/>
              <w:left w:w="57" w:type="dxa"/>
              <w:bottom w:w="57" w:type="dxa"/>
              <w:right w:w="57" w:type="dxa"/>
            </w:tcMar>
          </w:tcPr>
          <w:p w14:paraId="46154757" w14:textId="5E5FF26F" w:rsidR="0018549F" w:rsidRPr="00EE1B28" w:rsidRDefault="0018549F" w:rsidP="0018549F">
            <w:pPr>
              <w:ind w:left="1492" w:hanging="1492"/>
              <w:rPr>
                <w:b/>
                <w:bCs/>
              </w:rPr>
            </w:pPr>
            <w:r w:rsidRPr="00EE1B28">
              <w:rPr>
                <w:b/>
                <w:bCs/>
              </w:rPr>
              <w:t>POLS7000</w:t>
            </w:r>
          </w:p>
        </w:tc>
        <w:tc>
          <w:tcPr>
            <w:tcW w:w="4111" w:type="dxa"/>
            <w:tcBorders>
              <w:left w:val="nil"/>
              <w:right w:val="nil"/>
            </w:tcBorders>
            <w:tcMar>
              <w:top w:w="57" w:type="dxa"/>
              <w:left w:w="57" w:type="dxa"/>
              <w:bottom w:w="57" w:type="dxa"/>
              <w:right w:w="57" w:type="dxa"/>
            </w:tcMar>
          </w:tcPr>
          <w:p w14:paraId="44C438AA" w14:textId="11520E7C" w:rsidR="0018549F" w:rsidRPr="00D261EE" w:rsidRDefault="0018549F" w:rsidP="0018549F">
            <w:pPr>
              <w:rPr>
                <w:i/>
                <w:iCs/>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36BEA2AE" w14:textId="1ED65662"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4A73CDA5" w14:textId="7E99F85F" w:rsidR="0018549F" w:rsidRPr="00DF2E9B" w:rsidRDefault="0018549F" w:rsidP="0018549F">
            <w:pPr>
              <w:ind w:left="57"/>
              <w:rPr>
                <w:color w:val="3A332E" w:themeColor="background2" w:themeShade="40"/>
              </w:rPr>
            </w:pPr>
            <w:r>
              <w:t>POLS7000</w:t>
            </w:r>
          </w:p>
        </w:tc>
        <w:tc>
          <w:tcPr>
            <w:tcW w:w="851" w:type="dxa"/>
            <w:tcBorders>
              <w:left w:val="single" w:sz="4" w:space="0" w:color="auto"/>
              <w:bottom w:val="single" w:sz="4" w:space="0" w:color="auto"/>
            </w:tcBorders>
            <w:tcMar>
              <w:top w:w="57" w:type="dxa"/>
              <w:left w:w="57" w:type="dxa"/>
              <w:bottom w:w="57" w:type="dxa"/>
              <w:right w:w="57" w:type="dxa"/>
            </w:tcMar>
          </w:tcPr>
          <w:p w14:paraId="57A50403" w14:textId="24119BB4" w:rsidR="0018549F" w:rsidRPr="009F6F35" w:rsidRDefault="0018549F" w:rsidP="0018549F">
            <w:pPr>
              <w:ind w:left="57"/>
              <w:rPr>
                <w:bCs/>
                <w:color w:val="3A332E" w:themeColor="background2" w:themeShade="40"/>
              </w:rPr>
            </w:pPr>
            <w:r>
              <w:rPr>
                <w:bCs/>
                <w:color w:val="3A332E" w:themeColor="background2" w:themeShade="40"/>
              </w:rPr>
              <w:t>4 units</w:t>
            </w:r>
          </w:p>
        </w:tc>
      </w:tr>
      <w:tr w:rsidR="0018549F" w:rsidRPr="007457E6" w14:paraId="18BFF5B5" w14:textId="77777777" w:rsidTr="00961394">
        <w:trPr>
          <w:trHeight w:val="142"/>
        </w:trPr>
        <w:tc>
          <w:tcPr>
            <w:tcW w:w="1413" w:type="dxa"/>
            <w:tcBorders>
              <w:right w:val="nil"/>
            </w:tcBorders>
            <w:tcMar>
              <w:top w:w="57" w:type="dxa"/>
              <w:left w:w="57" w:type="dxa"/>
              <w:bottom w:w="57" w:type="dxa"/>
              <w:right w:w="57" w:type="dxa"/>
            </w:tcMar>
          </w:tcPr>
          <w:p w14:paraId="45F6A419" w14:textId="7F23F128" w:rsidR="0018549F" w:rsidRPr="00EE1B28" w:rsidRDefault="0018549F" w:rsidP="0018549F">
            <w:pPr>
              <w:rPr>
                <w:b/>
                <w:bCs/>
              </w:rPr>
            </w:pPr>
            <w:r w:rsidRPr="00EE1B28">
              <w:rPr>
                <w:b/>
                <w:bCs/>
              </w:rPr>
              <w:t>POLS7002</w:t>
            </w:r>
          </w:p>
        </w:tc>
        <w:tc>
          <w:tcPr>
            <w:tcW w:w="4111" w:type="dxa"/>
            <w:tcBorders>
              <w:left w:val="nil"/>
              <w:right w:val="nil"/>
            </w:tcBorders>
            <w:tcMar>
              <w:top w:w="57" w:type="dxa"/>
              <w:left w:w="57" w:type="dxa"/>
              <w:bottom w:w="57" w:type="dxa"/>
              <w:right w:w="57" w:type="dxa"/>
            </w:tcMar>
          </w:tcPr>
          <w:p w14:paraId="0BE4D8B3" w14:textId="75B22D20" w:rsidR="0018549F" w:rsidRPr="00492F82" w:rsidRDefault="0018549F" w:rsidP="0018549F">
            <w:pPr>
              <w:rPr>
                <w:bCs/>
              </w:rPr>
            </w:pPr>
            <w:r>
              <w:rPr>
                <w:i/>
                <w:iCs/>
              </w:rPr>
              <w:t>Foundational Course</w:t>
            </w:r>
          </w:p>
        </w:tc>
        <w:tc>
          <w:tcPr>
            <w:tcW w:w="850" w:type="dxa"/>
            <w:tcBorders>
              <w:left w:val="nil"/>
              <w:bottom w:val="nil"/>
            </w:tcBorders>
            <w:tcMar>
              <w:top w:w="57" w:type="dxa"/>
              <w:left w:w="57" w:type="dxa"/>
              <w:bottom w:w="57" w:type="dxa"/>
              <w:right w:w="57" w:type="dxa"/>
            </w:tcMar>
          </w:tcPr>
          <w:p w14:paraId="655A13C8" w14:textId="18D0BAAF"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4BB5C7CE" w14:textId="73DA6173" w:rsidR="0018549F" w:rsidRPr="00DF2E9B" w:rsidRDefault="0018549F" w:rsidP="0018549F">
            <w:pPr>
              <w:ind w:left="57"/>
              <w:rPr>
                <w:color w:val="3A332E" w:themeColor="background2" w:themeShade="40"/>
              </w:rPr>
            </w:pPr>
            <w:r>
              <w:rPr>
                <w:bCs/>
              </w:rPr>
              <w:t>POLS7002</w:t>
            </w:r>
          </w:p>
        </w:tc>
        <w:tc>
          <w:tcPr>
            <w:tcW w:w="851" w:type="dxa"/>
            <w:tcBorders>
              <w:left w:val="single" w:sz="4" w:space="0" w:color="auto"/>
              <w:bottom w:val="single" w:sz="4" w:space="0" w:color="auto"/>
            </w:tcBorders>
            <w:tcMar>
              <w:top w:w="57" w:type="dxa"/>
              <w:left w:w="57" w:type="dxa"/>
              <w:bottom w:w="57" w:type="dxa"/>
              <w:right w:w="57" w:type="dxa"/>
            </w:tcMar>
          </w:tcPr>
          <w:p w14:paraId="17BF161C" w14:textId="57382D94" w:rsidR="0018549F" w:rsidRPr="009F6F35" w:rsidRDefault="0018549F" w:rsidP="0018549F">
            <w:pPr>
              <w:ind w:left="57"/>
              <w:rPr>
                <w:bCs/>
                <w:color w:val="3A332E" w:themeColor="background2" w:themeShade="40"/>
              </w:rPr>
            </w:pPr>
            <w:r>
              <w:rPr>
                <w:bCs/>
                <w:color w:val="3A332E" w:themeColor="background2" w:themeShade="40"/>
              </w:rPr>
              <w:t>4 units</w:t>
            </w:r>
          </w:p>
        </w:tc>
      </w:tr>
      <w:tr w:rsidR="00D261EE" w:rsidRPr="007457E6" w14:paraId="3DB3D724"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23BDA6C7" w14:textId="42A5128A" w:rsidR="00D261EE" w:rsidRPr="007457E6" w:rsidRDefault="00D261EE" w:rsidP="00D261EE">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3B3B712D" w14:textId="77777777" w:rsidTr="00961394">
        <w:trPr>
          <w:trHeight w:val="142"/>
        </w:trPr>
        <w:tc>
          <w:tcPr>
            <w:tcW w:w="1413" w:type="dxa"/>
            <w:tcBorders>
              <w:right w:val="nil"/>
            </w:tcBorders>
            <w:tcMar>
              <w:top w:w="57" w:type="dxa"/>
              <w:left w:w="57" w:type="dxa"/>
              <w:bottom w:w="57" w:type="dxa"/>
              <w:right w:w="57" w:type="dxa"/>
            </w:tcMar>
          </w:tcPr>
          <w:p w14:paraId="0BB15930" w14:textId="197E824E" w:rsidR="00675525" w:rsidRPr="00EE1B28" w:rsidRDefault="00675525" w:rsidP="00675525">
            <w:pPr>
              <w:rPr>
                <w:b/>
              </w:rPr>
            </w:pPr>
            <w:r w:rsidRPr="00EE1B28">
              <w:rPr>
                <w:b/>
              </w:rPr>
              <w:t>POLS710</w:t>
            </w:r>
            <w:r>
              <w:rPr>
                <w:b/>
              </w:rPr>
              <w:t>7</w:t>
            </w:r>
          </w:p>
        </w:tc>
        <w:tc>
          <w:tcPr>
            <w:tcW w:w="4111" w:type="dxa"/>
            <w:tcBorders>
              <w:left w:val="nil"/>
              <w:right w:val="nil"/>
            </w:tcBorders>
            <w:tcMar>
              <w:top w:w="57" w:type="dxa"/>
              <w:left w:w="57" w:type="dxa"/>
              <w:bottom w:w="57" w:type="dxa"/>
              <w:right w:w="57" w:type="dxa"/>
            </w:tcMar>
          </w:tcPr>
          <w:p w14:paraId="3751586B" w14:textId="025B6B45" w:rsidR="00675525" w:rsidRPr="00217146" w:rsidRDefault="00675525" w:rsidP="00675525">
            <w:pPr>
              <w:rPr>
                <w:i/>
                <w:iCs/>
              </w:rPr>
            </w:pPr>
            <w:r>
              <w:rPr>
                <w:i/>
                <w:iCs/>
              </w:rPr>
              <w:t>Core Course</w:t>
            </w:r>
          </w:p>
        </w:tc>
        <w:tc>
          <w:tcPr>
            <w:tcW w:w="850" w:type="dxa"/>
            <w:tcBorders>
              <w:left w:val="nil"/>
            </w:tcBorders>
            <w:tcMar>
              <w:top w:w="57" w:type="dxa"/>
              <w:left w:w="57" w:type="dxa"/>
              <w:bottom w:w="57" w:type="dxa"/>
              <w:right w:w="57" w:type="dxa"/>
            </w:tcMar>
          </w:tcPr>
          <w:p w14:paraId="46B9E0A1" w14:textId="732E5451" w:rsidR="00675525" w:rsidRPr="007457E6" w:rsidRDefault="00675525" w:rsidP="00675525">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3EB5F92" w14:textId="5FF296E7" w:rsidR="00675525" w:rsidRPr="00675525" w:rsidRDefault="00675525" w:rsidP="00675525">
            <w:pPr>
              <w:ind w:left="57"/>
              <w:rPr>
                <w:bCs/>
                <w:color w:val="3A332E" w:themeColor="background2" w:themeShade="40"/>
              </w:rPr>
            </w:pPr>
            <w:r w:rsidRPr="00675525">
              <w:rPr>
                <w:bCs/>
              </w:rPr>
              <w:t>POLS7107</w:t>
            </w:r>
          </w:p>
        </w:tc>
        <w:tc>
          <w:tcPr>
            <w:tcW w:w="851" w:type="dxa"/>
            <w:tcBorders>
              <w:left w:val="single" w:sz="4" w:space="0" w:color="auto"/>
            </w:tcBorders>
            <w:tcMar>
              <w:top w:w="57" w:type="dxa"/>
              <w:left w:w="57" w:type="dxa"/>
              <w:bottom w:w="57" w:type="dxa"/>
              <w:right w:w="57" w:type="dxa"/>
            </w:tcMar>
          </w:tcPr>
          <w:p w14:paraId="57BE5122" w14:textId="50A03A90"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3FAE34CE" w14:textId="77777777" w:rsidTr="00961394">
        <w:trPr>
          <w:trHeight w:val="142"/>
        </w:trPr>
        <w:tc>
          <w:tcPr>
            <w:tcW w:w="1413" w:type="dxa"/>
            <w:tcBorders>
              <w:right w:val="nil"/>
            </w:tcBorders>
            <w:tcMar>
              <w:top w:w="57" w:type="dxa"/>
              <w:left w:w="57" w:type="dxa"/>
              <w:bottom w:w="57" w:type="dxa"/>
              <w:right w:w="57" w:type="dxa"/>
            </w:tcMar>
          </w:tcPr>
          <w:p w14:paraId="3E10564E" w14:textId="1483ED15" w:rsidR="00675525" w:rsidRPr="00EE1B28" w:rsidRDefault="00675525" w:rsidP="00675525">
            <w:pPr>
              <w:rPr>
                <w:b/>
              </w:rPr>
            </w:pPr>
            <w:r>
              <w:rPr>
                <w:b/>
              </w:rPr>
              <w:t>POLS7216</w:t>
            </w:r>
          </w:p>
        </w:tc>
        <w:tc>
          <w:tcPr>
            <w:tcW w:w="4111" w:type="dxa"/>
            <w:tcBorders>
              <w:left w:val="nil"/>
              <w:right w:val="nil"/>
            </w:tcBorders>
            <w:tcMar>
              <w:top w:w="57" w:type="dxa"/>
              <w:left w:w="57" w:type="dxa"/>
              <w:bottom w:w="57" w:type="dxa"/>
              <w:right w:w="57" w:type="dxa"/>
            </w:tcMar>
          </w:tcPr>
          <w:p w14:paraId="72718D6F" w14:textId="08CB41CE" w:rsidR="00675525" w:rsidRPr="00F61138" w:rsidRDefault="00675525" w:rsidP="00675525">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94BBD1C" w14:textId="4A226193"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9A2904C" w14:textId="789403D7" w:rsidR="00675525" w:rsidRPr="00675525" w:rsidRDefault="00675525" w:rsidP="00675525">
            <w:pPr>
              <w:ind w:left="57"/>
              <w:rPr>
                <w:bCs/>
                <w:color w:val="3A332E" w:themeColor="background2" w:themeShade="40"/>
              </w:rPr>
            </w:pPr>
            <w:r w:rsidRPr="00675525">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2C868522" w14:textId="03F346CC"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87170B" w:rsidRPr="007457E6" w14:paraId="1AA3F769" w14:textId="77777777" w:rsidTr="00961394">
        <w:trPr>
          <w:trHeight w:val="142"/>
        </w:trPr>
        <w:tc>
          <w:tcPr>
            <w:tcW w:w="1413" w:type="dxa"/>
            <w:tcBorders>
              <w:right w:val="nil"/>
            </w:tcBorders>
            <w:tcMar>
              <w:top w:w="57" w:type="dxa"/>
              <w:left w:w="57" w:type="dxa"/>
              <w:bottom w:w="57" w:type="dxa"/>
              <w:right w:w="57" w:type="dxa"/>
            </w:tcMar>
          </w:tcPr>
          <w:p w14:paraId="7B92688D" w14:textId="1EEF611D" w:rsidR="0087170B" w:rsidRPr="00EE1B28" w:rsidRDefault="00675525" w:rsidP="0087170B">
            <w:pPr>
              <w:rPr>
                <w:b/>
              </w:rPr>
            </w:pPr>
            <w:r>
              <w:rPr>
                <w:b/>
              </w:rPr>
              <w:t>Option</w:t>
            </w:r>
          </w:p>
        </w:tc>
        <w:tc>
          <w:tcPr>
            <w:tcW w:w="4111" w:type="dxa"/>
            <w:tcBorders>
              <w:left w:val="nil"/>
              <w:right w:val="nil"/>
            </w:tcBorders>
            <w:tcMar>
              <w:top w:w="57" w:type="dxa"/>
              <w:left w:w="57" w:type="dxa"/>
              <w:bottom w:w="57" w:type="dxa"/>
              <w:right w:w="57" w:type="dxa"/>
            </w:tcMar>
          </w:tcPr>
          <w:p w14:paraId="192C994E" w14:textId="06D417FE" w:rsidR="0087170B" w:rsidRPr="004767F2" w:rsidRDefault="00675525" w:rsidP="0087170B">
            <w:pPr>
              <w:rPr>
                <w:bCs/>
                <w:i/>
                <w:iCs/>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5F021056" w14:textId="6316DE85" w:rsidR="0087170B" w:rsidRPr="007457E6" w:rsidRDefault="0087170B" w:rsidP="0087170B">
            <w:pPr>
              <w:ind w:left="57"/>
              <w:rPr>
                <w:bCs/>
              </w:rPr>
            </w:pPr>
            <w:r>
              <w:rPr>
                <w:bCs/>
              </w:rPr>
              <w:t>2 units</w:t>
            </w:r>
          </w:p>
        </w:tc>
        <w:sdt>
          <w:sdtPr>
            <w:rPr>
              <w:bCs/>
              <w:color w:val="3A332E" w:themeColor="background2" w:themeShade="40"/>
            </w:rPr>
            <w:id w:val="-257985233"/>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D39ACA0" w14:textId="73F727F9" w:rsidR="0087170B" w:rsidRPr="00DF2E9B" w:rsidRDefault="005E7FD1" w:rsidP="0087170B">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8A059DA" w14:textId="2537FE30" w:rsidR="0087170B" w:rsidRPr="009F6F35" w:rsidRDefault="0087170B" w:rsidP="0087170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D261EE" w:rsidRPr="007457E6" w14:paraId="7C05A7BA" w14:textId="77777777" w:rsidTr="00961394">
        <w:trPr>
          <w:trHeight w:val="142"/>
        </w:trPr>
        <w:tc>
          <w:tcPr>
            <w:tcW w:w="1413" w:type="dxa"/>
            <w:tcBorders>
              <w:bottom w:val="single" w:sz="4" w:space="0" w:color="auto"/>
              <w:right w:val="nil"/>
            </w:tcBorders>
            <w:tcMar>
              <w:top w:w="57" w:type="dxa"/>
              <w:left w:w="57" w:type="dxa"/>
              <w:bottom w:w="57" w:type="dxa"/>
              <w:right w:w="57" w:type="dxa"/>
            </w:tcMar>
          </w:tcPr>
          <w:p w14:paraId="7DB361CE" w14:textId="39BAB687" w:rsidR="00D261EE" w:rsidRPr="00EE1B28" w:rsidRDefault="00EE1B28" w:rsidP="00D261EE">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55B30E2" w14:textId="33133D8E" w:rsidR="00D261EE" w:rsidRPr="0087170B" w:rsidRDefault="00675525" w:rsidP="00D261EE">
            <w:pPr>
              <w:rPr>
                <w:bCs/>
                <w:i/>
                <w:i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266F3E45" w14:textId="725B7682" w:rsidR="00D261EE" w:rsidRPr="007457E6" w:rsidRDefault="00D261EE" w:rsidP="00D261EE">
            <w:pPr>
              <w:ind w:left="57"/>
              <w:rPr>
                <w:bCs/>
              </w:rPr>
            </w:pPr>
            <w:r w:rsidRPr="007457E6">
              <w:rPr>
                <w:bCs/>
              </w:rPr>
              <w:t>2 units</w:t>
            </w:r>
          </w:p>
        </w:tc>
        <w:sdt>
          <w:sdtPr>
            <w:rPr>
              <w:bCs/>
              <w:color w:val="3A332E" w:themeColor="background2" w:themeShade="40"/>
            </w:rPr>
            <w:id w:val="-14636649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4B4B3B0" w14:textId="21953804" w:rsidR="00D261EE" w:rsidRPr="009F6F35" w:rsidRDefault="00214464" w:rsidP="00214464">
                <w:pPr>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35E1983" w14:textId="374F9612" w:rsidR="00D261EE" w:rsidRPr="009F6F35" w:rsidRDefault="00D261EE" w:rsidP="00D261EE">
            <w:pPr>
              <w:ind w:left="57"/>
              <w:rPr>
                <w:bCs/>
                <w:color w:val="3A332E" w:themeColor="background2" w:themeShade="40"/>
              </w:rPr>
            </w:pPr>
            <w:r w:rsidRPr="009F6F35">
              <w:rPr>
                <w:bCs/>
                <w:color w:val="3A332E" w:themeColor="background2" w:themeShade="40"/>
              </w:rPr>
              <w:t>2 units</w:t>
            </w:r>
          </w:p>
        </w:tc>
      </w:tr>
      <w:tr w:rsidR="00D261EE" w:rsidRPr="007457E6" w14:paraId="3D05C5A0" w14:textId="77777777" w:rsidTr="001B287A">
        <w:trPr>
          <w:trHeight w:val="142"/>
        </w:trPr>
        <w:tc>
          <w:tcPr>
            <w:tcW w:w="10060" w:type="dxa"/>
            <w:gridSpan w:val="5"/>
            <w:tcBorders>
              <w:left w:val="nil"/>
              <w:right w:val="nil"/>
            </w:tcBorders>
            <w:tcMar>
              <w:top w:w="57" w:type="dxa"/>
              <w:left w:w="57" w:type="dxa"/>
              <w:bottom w:w="57" w:type="dxa"/>
              <w:right w:w="57" w:type="dxa"/>
            </w:tcMar>
          </w:tcPr>
          <w:p w14:paraId="7FF6E03F" w14:textId="77777777" w:rsidR="00D261EE" w:rsidRPr="001B287A" w:rsidRDefault="00D261EE" w:rsidP="00D261EE">
            <w:pPr>
              <w:ind w:left="57"/>
              <w:rPr>
                <w:b/>
                <w:bCs/>
                <w:sz w:val="24"/>
                <w:szCs w:val="24"/>
              </w:rPr>
            </w:pPr>
          </w:p>
        </w:tc>
      </w:tr>
      <w:tr w:rsidR="00D261EE" w:rsidRPr="0003026B" w14:paraId="4C76EC94"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7B42CB1C" w14:textId="009E7BB3" w:rsidR="00D261EE" w:rsidRPr="0003026B" w:rsidRDefault="00D261EE" w:rsidP="00D261EE">
            <w:pPr>
              <w:ind w:left="57"/>
              <w:rPr>
                <w:b/>
                <w:bCs/>
                <w:sz w:val="22"/>
                <w:szCs w:val="24"/>
              </w:rPr>
            </w:pPr>
            <w:r w:rsidRPr="0003026B">
              <w:rPr>
                <w:b/>
                <w:bCs/>
                <w:sz w:val="22"/>
                <w:szCs w:val="24"/>
              </w:rPr>
              <w:t>Year 2</w:t>
            </w:r>
            <w:r>
              <w:rPr>
                <w:b/>
                <w:bCs/>
                <w:sz w:val="22"/>
                <w:szCs w:val="24"/>
              </w:rPr>
              <w:t xml:space="preserve"> </w:t>
            </w:r>
          </w:p>
        </w:tc>
      </w:tr>
      <w:tr w:rsidR="00D261EE" w:rsidRPr="007457E6" w14:paraId="216F5CD6"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F2AA0FF" w14:textId="09C4D53C" w:rsidR="00D261EE" w:rsidRPr="007457E6" w:rsidRDefault="00D261EE" w:rsidP="00D261EE">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675525" w:rsidRPr="007457E6" w14:paraId="2F4031FB" w14:textId="77777777" w:rsidTr="00961394">
        <w:trPr>
          <w:trHeight w:val="142"/>
        </w:trPr>
        <w:tc>
          <w:tcPr>
            <w:tcW w:w="1413" w:type="dxa"/>
            <w:tcBorders>
              <w:right w:val="nil"/>
            </w:tcBorders>
            <w:tcMar>
              <w:top w:w="57" w:type="dxa"/>
              <w:left w:w="57" w:type="dxa"/>
              <w:bottom w:w="57" w:type="dxa"/>
              <w:right w:w="57" w:type="dxa"/>
            </w:tcMar>
          </w:tcPr>
          <w:p w14:paraId="5CCE531E" w14:textId="15E96ABB" w:rsidR="00675525" w:rsidRPr="00EE1B28" w:rsidRDefault="00675525" w:rsidP="00675525">
            <w:pPr>
              <w:rPr>
                <w:b/>
              </w:rPr>
            </w:pPr>
            <w:r w:rsidRPr="00EE1B28">
              <w:rPr>
                <w:b/>
              </w:rPr>
              <w:t>POLS7</w:t>
            </w:r>
            <w:r>
              <w:rPr>
                <w:b/>
              </w:rPr>
              <w:t>211</w:t>
            </w:r>
          </w:p>
        </w:tc>
        <w:tc>
          <w:tcPr>
            <w:tcW w:w="4111" w:type="dxa"/>
            <w:tcBorders>
              <w:left w:val="nil"/>
              <w:right w:val="nil"/>
            </w:tcBorders>
            <w:tcMar>
              <w:top w:w="57" w:type="dxa"/>
              <w:left w:w="57" w:type="dxa"/>
              <w:bottom w:w="57" w:type="dxa"/>
              <w:right w:w="57" w:type="dxa"/>
            </w:tcMar>
          </w:tcPr>
          <w:p w14:paraId="21B6C9DD" w14:textId="6964AC24" w:rsidR="00675525" w:rsidRPr="00DF5DD9" w:rsidRDefault="00675525" w:rsidP="00675525">
            <w:pPr>
              <w:rPr>
                <w:bCs/>
                <w:i/>
                <w:iCs/>
              </w:rPr>
            </w:pPr>
            <w:r>
              <w:rPr>
                <w:i/>
                <w:iCs/>
              </w:rPr>
              <w:t>Core Course</w:t>
            </w:r>
          </w:p>
        </w:tc>
        <w:tc>
          <w:tcPr>
            <w:tcW w:w="850" w:type="dxa"/>
            <w:tcBorders>
              <w:left w:val="nil"/>
              <w:bottom w:val="nil"/>
            </w:tcBorders>
            <w:tcMar>
              <w:top w:w="57" w:type="dxa"/>
              <w:left w:w="57" w:type="dxa"/>
              <w:bottom w:w="57" w:type="dxa"/>
              <w:right w:w="57" w:type="dxa"/>
            </w:tcMar>
          </w:tcPr>
          <w:p w14:paraId="7C6ADB67" w14:textId="334F5CDD" w:rsidR="00675525"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A70007F" w14:textId="34AD2D50" w:rsidR="00675525" w:rsidRPr="00675525" w:rsidRDefault="00675525" w:rsidP="00675525">
            <w:pPr>
              <w:ind w:left="57"/>
              <w:rPr>
                <w:bCs/>
                <w:color w:val="3A332E" w:themeColor="background2" w:themeShade="40"/>
              </w:rPr>
            </w:pPr>
            <w:r w:rsidRPr="00675525">
              <w:rPr>
                <w:bCs/>
              </w:rPr>
              <w:t>POLS7211</w:t>
            </w:r>
          </w:p>
        </w:tc>
        <w:tc>
          <w:tcPr>
            <w:tcW w:w="851" w:type="dxa"/>
            <w:tcBorders>
              <w:left w:val="single" w:sz="4" w:space="0" w:color="auto"/>
              <w:bottom w:val="single" w:sz="4" w:space="0" w:color="auto"/>
            </w:tcBorders>
            <w:tcMar>
              <w:top w:w="57" w:type="dxa"/>
              <w:left w:w="57" w:type="dxa"/>
              <w:bottom w:w="57" w:type="dxa"/>
              <w:right w:w="57" w:type="dxa"/>
            </w:tcMar>
          </w:tcPr>
          <w:p w14:paraId="25CFC834" w14:textId="4DE4BE6E" w:rsidR="0067552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674B9AFC" w14:textId="77777777" w:rsidTr="00961394">
        <w:trPr>
          <w:trHeight w:val="142"/>
        </w:trPr>
        <w:tc>
          <w:tcPr>
            <w:tcW w:w="1413" w:type="dxa"/>
            <w:tcBorders>
              <w:right w:val="nil"/>
            </w:tcBorders>
            <w:tcMar>
              <w:top w:w="57" w:type="dxa"/>
              <w:left w:w="57" w:type="dxa"/>
              <w:bottom w:w="57" w:type="dxa"/>
              <w:right w:w="57" w:type="dxa"/>
            </w:tcMar>
          </w:tcPr>
          <w:p w14:paraId="6E297948" w14:textId="1FB1A916" w:rsidR="00675525" w:rsidRPr="00EE1B28" w:rsidRDefault="00675525" w:rsidP="00675525">
            <w:pPr>
              <w:rPr>
                <w:b/>
              </w:rPr>
            </w:pPr>
            <w:r>
              <w:rPr>
                <w:b/>
              </w:rPr>
              <w:t>POLS7251</w:t>
            </w:r>
          </w:p>
        </w:tc>
        <w:tc>
          <w:tcPr>
            <w:tcW w:w="4111" w:type="dxa"/>
            <w:tcBorders>
              <w:left w:val="nil"/>
              <w:right w:val="nil"/>
            </w:tcBorders>
            <w:tcMar>
              <w:top w:w="57" w:type="dxa"/>
              <w:left w:w="57" w:type="dxa"/>
              <w:bottom w:w="57" w:type="dxa"/>
              <w:right w:w="57" w:type="dxa"/>
            </w:tcMar>
          </w:tcPr>
          <w:p w14:paraId="16D68282" w14:textId="562CDBE2" w:rsidR="00675525" w:rsidRPr="00C03DDB" w:rsidRDefault="00675525" w:rsidP="00675525">
            <w:pPr>
              <w:rPr>
                <w:b/>
              </w:rPr>
            </w:pPr>
            <w:r>
              <w:rPr>
                <w:i/>
                <w:iCs/>
              </w:rPr>
              <w:t>Core Course</w:t>
            </w:r>
          </w:p>
        </w:tc>
        <w:tc>
          <w:tcPr>
            <w:tcW w:w="850" w:type="dxa"/>
            <w:tcBorders>
              <w:left w:val="nil"/>
              <w:bottom w:val="nil"/>
            </w:tcBorders>
            <w:tcMar>
              <w:top w:w="57" w:type="dxa"/>
              <w:left w:w="57" w:type="dxa"/>
              <w:bottom w:w="57" w:type="dxa"/>
              <w:right w:w="57" w:type="dxa"/>
            </w:tcMar>
          </w:tcPr>
          <w:p w14:paraId="3E59700C" w14:textId="2563B747"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82C4664" w14:textId="72B021E3" w:rsidR="00675525" w:rsidRPr="00675525" w:rsidRDefault="00675525" w:rsidP="00675525">
            <w:pPr>
              <w:ind w:left="57"/>
              <w:rPr>
                <w:bCs/>
                <w:color w:val="3A332E" w:themeColor="background2" w:themeShade="40"/>
              </w:rPr>
            </w:pPr>
            <w:r w:rsidRPr="00675525">
              <w:rPr>
                <w:bCs/>
              </w:rPr>
              <w:t>POLS7251</w:t>
            </w:r>
          </w:p>
        </w:tc>
        <w:tc>
          <w:tcPr>
            <w:tcW w:w="851" w:type="dxa"/>
            <w:tcBorders>
              <w:left w:val="single" w:sz="4" w:space="0" w:color="auto"/>
              <w:bottom w:val="single" w:sz="4" w:space="0" w:color="auto"/>
            </w:tcBorders>
            <w:tcMar>
              <w:top w:w="57" w:type="dxa"/>
              <w:left w:w="57" w:type="dxa"/>
              <w:bottom w:w="57" w:type="dxa"/>
              <w:right w:w="57" w:type="dxa"/>
            </w:tcMar>
          </w:tcPr>
          <w:p w14:paraId="25952F7D" w14:textId="7105F781" w:rsidR="00675525" w:rsidRPr="007F080C" w:rsidRDefault="00675525" w:rsidP="00675525">
            <w:pPr>
              <w:ind w:left="57"/>
              <w:rPr>
                <w:bCs/>
                <w:color w:val="3A332E" w:themeColor="background2" w:themeShade="40"/>
              </w:rPr>
            </w:pPr>
            <w:r>
              <w:rPr>
                <w:bCs/>
                <w:color w:val="3A332E" w:themeColor="background2" w:themeShade="40"/>
              </w:rPr>
              <w:t>2 units</w:t>
            </w:r>
          </w:p>
        </w:tc>
      </w:tr>
      <w:tr w:rsidR="0087170B" w:rsidRPr="007457E6" w14:paraId="6017AE6D" w14:textId="77777777" w:rsidTr="00961394">
        <w:trPr>
          <w:trHeight w:val="142"/>
        </w:trPr>
        <w:tc>
          <w:tcPr>
            <w:tcW w:w="1413" w:type="dxa"/>
            <w:tcBorders>
              <w:right w:val="nil"/>
            </w:tcBorders>
            <w:tcMar>
              <w:top w:w="57" w:type="dxa"/>
              <w:left w:w="57" w:type="dxa"/>
              <w:bottom w:w="57" w:type="dxa"/>
              <w:right w:w="57" w:type="dxa"/>
            </w:tcMar>
          </w:tcPr>
          <w:p w14:paraId="28A21DEF" w14:textId="606D4BC8" w:rsidR="0087170B" w:rsidRPr="00EE1B28" w:rsidRDefault="00675525" w:rsidP="0087170B">
            <w:pPr>
              <w:rPr>
                <w:b/>
              </w:rPr>
            </w:pPr>
            <w:r>
              <w:rPr>
                <w:b/>
              </w:rPr>
              <w:t>Option</w:t>
            </w:r>
          </w:p>
        </w:tc>
        <w:tc>
          <w:tcPr>
            <w:tcW w:w="4111" w:type="dxa"/>
            <w:tcBorders>
              <w:left w:val="nil"/>
              <w:right w:val="nil"/>
            </w:tcBorders>
            <w:tcMar>
              <w:top w:w="57" w:type="dxa"/>
              <w:left w:w="57" w:type="dxa"/>
              <w:bottom w:w="57" w:type="dxa"/>
              <w:right w:w="57" w:type="dxa"/>
            </w:tcMar>
          </w:tcPr>
          <w:p w14:paraId="263D0B24" w14:textId="22D65D5A" w:rsidR="0087170B" w:rsidRPr="007457E6" w:rsidRDefault="00675525" w:rsidP="0087170B">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0EE11C5A" w14:textId="145E435B" w:rsidR="0087170B" w:rsidRPr="007457E6" w:rsidRDefault="0087170B" w:rsidP="0087170B">
            <w:pPr>
              <w:ind w:left="57"/>
              <w:rPr>
                <w:bCs/>
              </w:rPr>
            </w:pPr>
            <w:r>
              <w:rPr>
                <w:bCs/>
              </w:rPr>
              <w:t>2 units</w:t>
            </w:r>
          </w:p>
        </w:tc>
        <w:sdt>
          <w:sdtPr>
            <w:rPr>
              <w:bCs/>
              <w:color w:val="3A332E" w:themeColor="background2" w:themeShade="40"/>
            </w:rPr>
            <w:id w:val="1852832913"/>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6D096BFA" w14:textId="598CE99C" w:rsidR="0087170B" w:rsidRPr="007F080C" w:rsidRDefault="005E7FD1" w:rsidP="0087170B">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805A5F" w14:textId="77777777" w:rsidR="0087170B" w:rsidRPr="007F080C" w:rsidRDefault="0087170B" w:rsidP="0087170B">
            <w:pPr>
              <w:ind w:left="57"/>
              <w:rPr>
                <w:bCs/>
                <w:color w:val="3A332E" w:themeColor="background2" w:themeShade="40"/>
              </w:rPr>
            </w:pPr>
            <w:r w:rsidRPr="007F080C">
              <w:rPr>
                <w:bCs/>
                <w:color w:val="3A332E" w:themeColor="background2" w:themeShade="40"/>
              </w:rPr>
              <w:t>2 units</w:t>
            </w:r>
          </w:p>
        </w:tc>
      </w:tr>
      <w:tr w:rsidR="00DF5DD9" w:rsidRPr="007457E6" w14:paraId="50109449" w14:textId="77777777" w:rsidTr="00961394">
        <w:trPr>
          <w:trHeight w:val="142"/>
        </w:trPr>
        <w:tc>
          <w:tcPr>
            <w:tcW w:w="1413" w:type="dxa"/>
            <w:tcBorders>
              <w:right w:val="nil"/>
            </w:tcBorders>
            <w:tcMar>
              <w:top w:w="57" w:type="dxa"/>
              <w:left w:w="57" w:type="dxa"/>
              <w:bottom w:w="57" w:type="dxa"/>
              <w:right w:w="57" w:type="dxa"/>
            </w:tcMar>
          </w:tcPr>
          <w:p w14:paraId="7ABFDF54" w14:textId="4AF91A01" w:rsidR="00DF5DD9" w:rsidRPr="00EE1B28" w:rsidRDefault="00EE1B28" w:rsidP="00D261EE">
            <w:pPr>
              <w:rPr>
                <w:b/>
              </w:rPr>
            </w:pPr>
            <w:r>
              <w:rPr>
                <w:b/>
              </w:rPr>
              <w:t>Option</w:t>
            </w:r>
          </w:p>
        </w:tc>
        <w:tc>
          <w:tcPr>
            <w:tcW w:w="4111" w:type="dxa"/>
            <w:tcBorders>
              <w:left w:val="nil"/>
              <w:right w:val="nil"/>
            </w:tcBorders>
            <w:tcMar>
              <w:top w:w="57" w:type="dxa"/>
              <w:left w:w="57" w:type="dxa"/>
              <w:bottom w:w="57" w:type="dxa"/>
              <w:right w:w="57" w:type="dxa"/>
            </w:tcMar>
          </w:tcPr>
          <w:p w14:paraId="0987201E" w14:textId="547C7816" w:rsidR="00DF5DD9" w:rsidRDefault="00675525" w:rsidP="00D261EE">
            <w:pPr>
              <w:rPr>
                <w:b/>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1FE7E2F0" w14:textId="06A05D1D" w:rsidR="00DF5DD9" w:rsidRPr="007457E6" w:rsidRDefault="00DF5DD9" w:rsidP="00D261EE">
            <w:pPr>
              <w:ind w:left="57"/>
              <w:rPr>
                <w:bCs/>
              </w:rPr>
            </w:pPr>
            <w:r>
              <w:rPr>
                <w:bCs/>
              </w:rPr>
              <w:t>2 units</w:t>
            </w:r>
          </w:p>
        </w:tc>
        <w:sdt>
          <w:sdtPr>
            <w:rPr>
              <w:bCs/>
              <w:color w:val="3A332E" w:themeColor="background2" w:themeShade="40"/>
            </w:rPr>
            <w:id w:val="22959179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1DF9C1F8" w14:textId="0BA6B488" w:rsidR="00DF5DD9" w:rsidRPr="007F080C" w:rsidRDefault="005E7FD1" w:rsidP="00D261EE">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1930417" w14:textId="159BD1CA" w:rsidR="00DF5DD9" w:rsidRPr="007F080C" w:rsidRDefault="00DF5DD9" w:rsidP="00D261EE">
            <w:pPr>
              <w:ind w:left="57"/>
              <w:rPr>
                <w:bCs/>
                <w:color w:val="3A332E" w:themeColor="background2" w:themeShade="40"/>
              </w:rPr>
            </w:pPr>
            <w:r w:rsidRPr="007F080C">
              <w:rPr>
                <w:bCs/>
                <w:color w:val="3A332E" w:themeColor="background2" w:themeShade="40"/>
              </w:rPr>
              <w:t>2 units</w:t>
            </w:r>
          </w:p>
        </w:tc>
      </w:tr>
      <w:tr w:rsidR="00D261EE" w:rsidRPr="007457E6" w14:paraId="30340F3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D261EE" w:rsidRPr="007457E6" w:rsidRDefault="00D261EE" w:rsidP="00D261EE">
            <w:pPr>
              <w:ind w:left="57"/>
              <w:rPr>
                <w:b/>
                <w:bCs/>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EE1B28" w:rsidRPr="007457E6" w14:paraId="027FF1E1" w14:textId="77777777" w:rsidTr="00961394">
        <w:trPr>
          <w:trHeight w:val="142"/>
        </w:trPr>
        <w:tc>
          <w:tcPr>
            <w:tcW w:w="1413" w:type="dxa"/>
            <w:tcBorders>
              <w:right w:val="nil"/>
            </w:tcBorders>
            <w:tcMar>
              <w:top w:w="57" w:type="dxa"/>
              <w:left w:w="57" w:type="dxa"/>
              <w:bottom w:w="57" w:type="dxa"/>
              <w:right w:w="57" w:type="dxa"/>
            </w:tcMar>
          </w:tcPr>
          <w:p w14:paraId="314DC521" w14:textId="2A8FDB31" w:rsidR="00EE1B28" w:rsidRDefault="00EE1B28" w:rsidP="00EE1B28">
            <w:pPr>
              <w:rPr>
                <w:b/>
              </w:rPr>
            </w:pPr>
            <w:r w:rsidRPr="00BF3B87">
              <w:rPr>
                <w:b/>
              </w:rPr>
              <w:t>Option</w:t>
            </w:r>
          </w:p>
        </w:tc>
        <w:tc>
          <w:tcPr>
            <w:tcW w:w="4111" w:type="dxa"/>
            <w:tcBorders>
              <w:left w:val="nil"/>
              <w:right w:val="nil"/>
            </w:tcBorders>
            <w:tcMar>
              <w:top w:w="57" w:type="dxa"/>
              <w:left w:w="57" w:type="dxa"/>
              <w:bottom w:w="57" w:type="dxa"/>
              <w:right w:w="57" w:type="dxa"/>
            </w:tcMar>
          </w:tcPr>
          <w:p w14:paraId="27EEB7EE" w14:textId="4BDEBDAB" w:rsidR="00EE1B28" w:rsidRDefault="00675525" w:rsidP="00EE1B28">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0C12EE38" w14:textId="3BD286CC" w:rsidR="00EE1B28" w:rsidRDefault="00EE1B28" w:rsidP="00EE1B28">
            <w:pPr>
              <w:ind w:left="57"/>
              <w:rPr>
                <w:bCs/>
              </w:rPr>
            </w:pPr>
            <w:r w:rsidRPr="007F080C">
              <w:rPr>
                <w:bCs/>
                <w:color w:val="3A332E" w:themeColor="background2" w:themeShade="40"/>
              </w:rPr>
              <w:t>2 units</w:t>
            </w:r>
          </w:p>
        </w:tc>
        <w:sdt>
          <w:sdtPr>
            <w:rPr>
              <w:bCs/>
              <w:color w:val="3A332E" w:themeColor="background2" w:themeShade="40"/>
            </w:rPr>
            <w:id w:val="-72220632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D499C21" w14:textId="2934786C" w:rsidR="00EE1B28" w:rsidRPr="00DF2E9B" w:rsidRDefault="005E7FD1" w:rsidP="00EE1B28">
                <w:pPr>
                  <w:tabs>
                    <w:tab w:val="center" w:pos="1953"/>
                  </w:tabs>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BF78A43" w14:textId="48114CB2" w:rsidR="00EE1B28" w:rsidRDefault="00EE1B28" w:rsidP="00EE1B28">
            <w:pPr>
              <w:ind w:left="57"/>
              <w:rPr>
                <w:bCs/>
                <w:color w:val="3A332E" w:themeColor="background2" w:themeShade="40"/>
              </w:rPr>
            </w:pPr>
            <w:r w:rsidRPr="007F080C">
              <w:rPr>
                <w:bCs/>
                <w:color w:val="3A332E" w:themeColor="background2" w:themeShade="40"/>
              </w:rPr>
              <w:t>2 units</w:t>
            </w:r>
          </w:p>
        </w:tc>
      </w:tr>
      <w:tr w:rsidR="00EE1B28" w:rsidRPr="007457E6" w14:paraId="76B7A4D6" w14:textId="77777777" w:rsidTr="00961394">
        <w:trPr>
          <w:trHeight w:val="142"/>
        </w:trPr>
        <w:tc>
          <w:tcPr>
            <w:tcW w:w="1413" w:type="dxa"/>
            <w:tcBorders>
              <w:right w:val="nil"/>
            </w:tcBorders>
            <w:tcMar>
              <w:top w:w="57" w:type="dxa"/>
              <w:left w:w="57" w:type="dxa"/>
              <w:bottom w:w="57" w:type="dxa"/>
              <w:right w:w="57" w:type="dxa"/>
            </w:tcMar>
          </w:tcPr>
          <w:p w14:paraId="7D3323D0" w14:textId="6BD8BEEA" w:rsidR="00EE1B28" w:rsidRDefault="00EE1B28" w:rsidP="00EE1B28">
            <w:pPr>
              <w:rPr>
                <w:b/>
              </w:rPr>
            </w:pPr>
            <w:r w:rsidRPr="00BF3B87">
              <w:rPr>
                <w:b/>
              </w:rPr>
              <w:t>Option</w:t>
            </w:r>
          </w:p>
        </w:tc>
        <w:tc>
          <w:tcPr>
            <w:tcW w:w="4111" w:type="dxa"/>
            <w:tcBorders>
              <w:left w:val="nil"/>
              <w:right w:val="nil"/>
            </w:tcBorders>
            <w:tcMar>
              <w:top w:w="57" w:type="dxa"/>
              <w:left w:w="57" w:type="dxa"/>
              <w:bottom w:w="57" w:type="dxa"/>
              <w:right w:w="57" w:type="dxa"/>
            </w:tcMar>
          </w:tcPr>
          <w:p w14:paraId="0A64E81B" w14:textId="2E6EF686" w:rsidR="00EE1B28" w:rsidRDefault="00EE1B28" w:rsidP="00EE1B28">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5C2917D8" w14:textId="3537DA81" w:rsidR="00EE1B28" w:rsidRPr="007457E6" w:rsidRDefault="00EE1B28" w:rsidP="00EE1B28">
            <w:pPr>
              <w:ind w:left="57"/>
              <w:rPr>
                <w:bCs/>
              </w:rPr>
            </w:pPr>
            <w:r>
              <w:rPr>
                <w:bCs/>
              </w:rPr>
              <w:t>2 units</w:t>
            </w:r>
          </w:p>
        </w:tc>
        <w:sdt>
          <w:sdtPr>
            <w:rPr>
              <w:bCs/>
              <w:color w:val="3A332E" w:themeColor="background2" w:themeShade="40"/>
            </w:rPr>
            <w:id w:val="145736572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F84909D" w14:textId="29A5C895" w:rsidR="00EE1B28" w:rsidRPr="00DF2E9B" w:rsidRDefault="005E7FD1" w:rsidP="00EE1B28">
                <w:pPr>
                  <w:tabs>
                    <w:tab w:val="center" w:pos="1953"/>
                  </w:tabs>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BAC9408" w14:textId="648D4CAF" w:rsidR="00EE1B28" w:rsidRPr="007F080C" w:rsidRDefault="00EE1B28" w:rsidP="00EE1B28">
            <w:pPr>
              <w:ind w:left="57"/>
              <w:rPr>
                <w:bCs/>
                <w:color w:val="3A332E" w:themeColor="background2" w:themeShade="40"/>
              </w:rPr>
            </w:pPr>
            <w:r>
              <w:rPr>
                <w:bCs/>
                <w:color w:val="3A332E" w:themeColor="background2" w:themeShade="40"/>
              </w:rPr>
              <w:t>2 units</w:t>
            </w:r>
          </w:p>
        </w:tc>
      </w:tr>
      <w:tr w:rsidR="00EE1B28" w:rsidRPr="007457E6" w14:paraId="7B473D37" w14:textId="77777777" w:rsidTr="00961394">
        <w:trPr>
          <w:trHeight w:val="142"/>
        </w:trPr>
        <w:tc>
          <w:tcPr>
            <w:tcW w:w="1413" w:type="dxa"/>
            <w:tcBorders>
              <w:right w:val="nil"/>
            </w:tcBorders>
            <w:tcMar>
              <w:top w:w="57" w:type="dxa"/>
              <w:left w:w="57" w:type="dxa"/>
              <w:bottom w:w="57" w:type="dxa"/>
              <w:right w:w="57" w:type="dxa"/>
            </w:tcMar>
          </w:tcPr>
          <w:p w14:paraId="67AAFDBD" w14:textId="75210839" w:rsidR="00EE1B28" w:rsidRPr="007457E6" w:rsidRDefault="00EE1B28" w:rsidP="00EE1B28">
            <w:pPr>
              <w:rPr>
                <w:bCs/>
              </w:rPr>
            </w:pPr>
            <w:r w:rsidRPr="00BF3B87">
              <w:rPr>
                <w:b/>
              </w:rPr>
              <w:t>Option</w:t>
            </w:r>
          </w:p>
        </w:tc>
        <w:tc>
          <w:tcPr>
            <w:tcW w:w="4111" w:type="dxa"/>
            <w:tcBorders>
              <w:left w:val="nil"/>
              <w:right w:val="nil"/>
            </w:tcBorders>
            <w:tcMar>
              <w:top w:w="57" w:type="dxa"/>
              <w:left w:w="57" w:type="dxa"/>
              <w:bottom w:w="57" w:type="dxa"/>
              <w:right w:w="57" w:type="dxa"/>
            </w:tcMar>
          </w:tcPr>
          <w:p w14:paraId="61156C8E" w14:textId="71F44E2A" w:rsidR="00EE1B28" w:rsidRPr="007457E6" w:rsidRDefault="00EE1B28" w:rsidP="00EE1B28">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0DF25FD3" w14:textId="4EDB774A" w:rsidR="00EE1B28" w:rsidRPr="007457E6" w:rsidRDefault="00EE1B28" w:rsidP="00EE1B28">
            <w:pPr>
              <w:ind w:left="57"/>
              <w:rPr>
                <w:bCs/>
              </w:rPr>
            </w:pPr>
            <w:r w:rsidRPr="007F080C">
              <w:rPr>
                <w:bCs/>
                <w:color w:val="3A332E" w:themeColor="background2" w:themeShade="40"/>
              </w:rPr>
              <w:t>2 units</w:t>
            </w:r>
          </w:p>
        </w:tc>
        <w:sdt>
          <w:sdtPr>
            <w:rPr>
              <w:bCs/>
              <w:color w:val="3A332E" w:themeColor="background2" w:themeShade="40"/>
            </w:rPr>
            <w:id w:val="1406416053"/>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52EC22" w14:textId="2864B75A" w:rsidR="00EE1B28" w:rsidRPr="007F080C" w:rsidRDefault="005E7FD1" w:rsidP="00EE1B28">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6399CF5" w14:textId="15CBDD2B" w:rsidR="00EE1B28" w:rsidRPr="007F080C" w:rsidRDefault="00EE1B28" w:rsidP="00EE1B28">
            <w:pPr>
              <w:ind w:left="57"/>
              <w:rPr>
                <w:bCs/>
                <w:color w:val="3A332E" w:themeColor="background2" w:themeShade="40"/>
              </w:rPr>
            </w:pPr>
            <w:r w:rsidRPr="007F080C">
              <w:rPr>
                <w:bCs/>
                <w:color w:val="3A332E" w:themeColor="background2" w:themeShade="40"/>
              </w:rPr>
              <w:t>2 units</w:t>
            </w:r>
          </w:p>
        </w:tc>
      </w:tr>
      <w:tr w:rsidR="00EE1B28" w:rsidRPr="007457E6" w14:paraId="5D62D178" w14:textId="77777777" w:rsidTr="00961394">
        <w:trPr>
          <w:trHeight w:val="142"/>
        </w:trPr>
        <w:tc>
          <w:tcPr>
            <w:tcW w:w="1413" w:type="dxa"/>
            <w:tcBorders>
              <w:bottom w:val="single" w:sz="4" w:space="0" w:color="auto"/>
              <w:right w:val="nil"/>
            </w:tcBorders>
            <w:tcMar>
              <w:top w:w="57" w:type="dxa"/>
              <w:left w:w="57" w:type="dxa"/>
              <w:bottom w:w="57" w:type="dxa"/>
              <w:right w:w="57" w:type="dxa"/>
            </w:tcMar>
          </w:tcPr>
          <w:p w14:paraId="44662AE3" w14:textId="0F455E3C" w:rsidR="00EE1B28" w:rsidRPr="007457E6" w:rsidRDefault="00EE1B28" w:rsidP="00EE1B28">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77045B7E" w14:textId="44679925" w:rsidR="00EE1B28" w:rsidRPr="007457E6" w:rsidRDefault="00EE1B28" w:rsidP="00EE1B28">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7D36DBFE" w14:textId="342261A2" w:rsidR="00EE1B28" w:rsidRPr="007457E6" w:rsidRDefault="00EE1B28" w:rsidP="00EE1B28">
            <w:pPr>
              <w:ind w:left="57"/>
              <w:rPr>
                <w:bCs/>
              </w:rPr>
            </w:pPr>
            <w:r w:rsidRPr="007F080C">
              <w:rPr>
                <w:bCs/>
                <w:color w:val="3A332E" w:themeColor="background2" w:themeShade="40"/>
              </w:rPr>
              <w:t>2 units</w:t>
            </w:r>
          </w:p>
        </w:tc>
        <w:sdt>
          <w:sdtPr>
            <w:rPr>
              <w:bCs/>
              <w:color w:val="3A332E" w:themeColor="background2" w:themeShade="40"/>
            </w:rPr>
            <w:id w:val="-87045836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CA29CC7" w14:textId="536DE4CD" w:rsidR="00EE1B28" w:rsidRPr="007F080C" w:rsidRDefault="005E7FD1" w:rsidP="00EE1B28">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56561B9" w14:textId="6EE6A81C" w:rsidR="00EE1B28" w:rsidRPr="007F080C" w:rsidRDefault="00EE1B28" w:rsidP="00EE1B28">
            <w:pPr>
              <w:ind w:left="57"/>
              <w:rPr>
                <w:bCs/>
                <w:color w:val="3A332E" w:themeColor="background2" w:themeShade="40"/>
              </w:rPr>
            </w:pPr>
            <w:r w:rsidRPr="007F080C">
              <w:rPr>
                <w:bCs/>
                <w:color w:val="3A332E" w:themeColor="background2" w:themeShade="40"/>
              </w:rPr>
              <w:t>2 units</w:t>
            </w:r>
          </w:p>
        </w:tc>
      </w:tr>
    </w:tbl>
    <w:p w14:paraId="67FF521E" w14:textId="77777777" w:rsidR="00136C61" w:rsidRDefault="00136C61" w:rsidP="005D561D">
      <w:pPr>
        <w:spacing w:before="40" w:after="40"/>
        <w:rPr>
          <w:i/>
          <w:iCs/>
          <w:sz w:val="18"/>
          <w:szCs w:val="18"/>
        </w:rPr>
      </w:pPr>
    </w:p>
    <w:p w14:paraId="273B4D64" w14:textId="2914BCBD" w:rsidR="0096154E" w:rsidRDefault="0096154E">
      <w:pPr>
        <w:spacing w:after="160" w:line="259" w:lineRule="auto"/>
        <w:rPr>
          <w:i/>
          <w:iCs/>
          <w:sz w:val="18"/>
          <w:szCs w:val="18"/>
        </w:rPr>
      </w:pPr>
      <w:r>
        <w:rPr>
          <w:i/>
          <w:iCs/>
          <w:sz w:val="18"/>
          <w:szCs w:val="18"/>
        </w:rPr>
        <w:br w:type="page"/>
      </w:r>
    </w:p>
    <w:p w14:paraId="2C1872CB" w14:textId="7093B678" w:rsidR="00E77186" w:rsidRPr="004A63CC" w:rsidRDefault="00E77186" w:rsidP="00E77186">
      <w:pPr>
        <w:pStyle w:val="Heading2"/>
        <w:spacing w:before="0"/>
        <w:rPr>
          <w:rFonts w:ascii="Arial" w:hAnsi="Arial" w:cs="Arial"/>
          <w:bCs/>
          <w:color w:val="51247A"/>
          <w:szCs w:val="28"/>
        </w:rPr>
      </w:pPr>
      <w:r>
        <w:rPr>
          <w:rFonts w:ascii="Arial" w:hAnsi="Arial" w:cs="Arial"/>
          <w:bCs/>
          <w:color w:val="51247A"/>
          <w:szCs w:val="28"/>
        </w:rPr>
        <w:lastRenderedPageBreak/>
        <w:t xml:space="preserve">2 year </w:t>
      </w:r>
      <w:r w:rsidR="00490333">
        <w:rPr>
          <w:rFonts w:ascii="Arial" w:hAnsi="Arial" w:cs="Arial"/>
          <w:bCs/>
          <w:color w:val="51247A"/>
          <w:szCs w:val="28"/>
        </w:rPr>
        <w:t>duration</w:t>
      </w:r>
    </w:p>
    <w:p w14:paraId="7E8ACD8E" w14:textId="3B79D900" w:rsidR="0096154E" w:rsidRPr="004A63CC" w:rsidRDefault="0096154E" w:rsidP="0096154E">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6154E" w:rsidRPr="0003026B" w14:paraId="55B908E7"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2DFCC908" w14:textId="77777777" w:rsidR="0096154E" w:rsidRPr="0003026B" w:rsidRDefault="0096154E" w:rsidP="001F0564">
            <w:pPr>
              <w:ind w:left="57"/>
              <w:rPr>
                <w:b/>
                <w:bCs/>
                <w:sz w:val="22"/>
                <w:szCs w:val="24"/>
              </w:rPr>
            </w:pPr>
            <w:r w:rsidRPr="0003026B">
              <w:rPr>
                <w:b/>
                <w:bCs/>
                <w:sz w:val="22"/>
                <w:szCs w:val="24"/>
              </w:rPr>
              <w:t xml:space="preserve">Year 1 </w:t>
            </w:r>
          </w:p>
        </w:tc>
      </w:tr>
      <w:tr w:rsidR="0096154E" w:rsidRPr="007457E6" w14:paraId="6A49AFBD"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6976D52" w14:textId="6ADF62AB" w:rsidR="0096154E" w:rsidRPr="007457E6" w:rsidRDefault="0096154E" w:rsidP="0096154E">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18549F" w:rsidRPr="007457E6" w14:paraId="5BDEDE25" w14:textId="77777777" w:rsidTr="00961394">
        <w:trPr>
          <w:trHeight w:val="142"/>
        </w:trPr>
        <w:tc>
          <w:tcPr>
            <w:tcW w:w="1413" w:type="dxa"/>
            <w:tcBorders>
              <w:right w:val="nil"/>
            </w:tcBorders>
            <w:tcMar>
              <w:top w:w="57" w:type="dxa"/>
              <w:left w:w="57" w:type="dxa"/>
              <w:bottom w:w="57" w:type="dxa"/>
              <w:right w:w="57" w:type="dxa"/>
            </w:tcMar>
          </w:tcPr>
          <w:p w14:paraId="5A1BE694" w14:textId="16653DD7" w:rsidR="0018549F" w:rsidRPr="00EE1B28" w:rsidRDefault="0018549F" w:rsidP="0018549F">
            <w:pPr>
              <w:ind w:left="1492" w:hanging="1492"/>
              <w:rPr>
                <w:b/>
                <w:bCs/>
              </w:rPr>
            </w:pPr>
            <w:r w:rsidRPr="00EE1B28">
              <w:rPr>
                <w:b/>
                <w:bCs/>
              </w:rPr>
              <w:t>POLS7000</w:t>
            </w:r>
          </w:p>
        </w:tc>
        <w:tc>
          <w:tcPr>
            <w:tcW w:w="4111" w:type="dxa"/>
            <w:tcBorders>
              <w:left w:val="nil"/>
              <w:right w:val="nil"/>
            </w:tcBorders>
            <w:tcMar>
              <w:top w:w="57" w:type="dxa"/>
              <w:left w:w="57" w:type="dxa"/>
              <w:bottom w:w="57" w:type="dxa"/>
              <w:right w:w="57" w:type="dxa"/>
            </w:tcMar>
          </w:tcPr>
          <w:p w14:paraId="27E7D468" w14:textId="7F8E1F40" w:rsidR="0018549F" w:rsidRPr="00A35D7A" w:rsidRDefault="0018549F" w:rsidP="0018549F">
            <w:pPr>
              <w:ind w:left="1492" w:hanging="1492"/>
              <w:rPr>
                <w:b/>
                <w:bCs/>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03CC5F18" w14:textId="7F2E1D5E"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5268CFDE" w14:textId="01A53F1A" w:rsidR="0018549F" w:rsidRPr="00DF2E9B" w:rsidRDefault="0018549F" w:rsidP="0018549F">
            <w:pPr>
              <w:ind w:left="57"/>
              <w:rPr>
                <w:color w:val="3A332E" w:themeColor="background2" w:themeShade="40"/>
              </w:rPr>
            </w:pPr>
            <w:r>
              <w:t>POLS7000</w:t>
            </w:r>
          </w:p>
        </w:tc>
        <w:tc>
          <w:tcPr>
            <w:tcW w:w="851" w:type="dxa"/>
            <w:tcBorders>
              <w:left w:val="single" w:sz="4" w:space="0" w:color="auto"/>
              <w:bottom w:val="single" w:sz="4" w:space="0" w:color="auto"/>
            </w:tcBorders>
            <w:tcMar>
              <w:top w:w="57" w:type="dxa"/>
              <w:left w:w="57" w:type="dxa"/>
              <w:bottom w:w="57" w:type="dxa"/>
              <w:right w:w="57" w:type="dxa"/>
            </w:tcMar>
          </w:tcPr>
          <w:p w14:paraId="19FB61AD" w14:textId="2FE996DA" w:rsidR="0018549F" w:rsidRPr="009F6F35" w:rsidRDefault="0018549F" w:rsidP="0018549F">
            <w:pPr>
              <w:ind w:left="57"/>
              <w:rPr>
                <w:bCs/>
                <w:color w:val="3A332E" w:themeColor="background2" w:themeShade="40"/>
              </w:rPr>
            </w:pPr>
            <w:r>
              <w:rPr>
                <w:bCs/>
                <w:color w:val="3A332E" w:themeColor="background2" w:themeShade="40"/>
              </w:rPr>
              <w:t>4 units</w:t>
            </w:r>
          </w:p>
        </w:tc>
      </w:tr>
      <w:tr w:rsidR="0018549F" w:rsidRPr="007457E6" w14:paraId="33098EB0" w14:textId="77777777" w:rsidTr="00961394">
        <w:trPr>
          <w:trHeight w:val="142"/>
        </w:trPr>
        <w:tc>
          <w:tcPr>
            <w:tcW w:w="1413" w:type="dxa"/>
            <w:tcBorders>
              <w:right w:val="nil"/>
            </w:tcBorders>
            <w:tcMar>
              <w:top w:w="57" w:type="dxa"/>
              <w:left w:w="57" w:type="dxa"/>
              <w:bottom w:w="57" w:type="dxa"/>
              <w:right w:w="57" w:type="dxa"/>
            </w:tcMar>
          </w:tcPr>
          <w:p w14:paraId="56DD312A" w14:textId="361E9D1A" w:rsidR="0018549F" w:rsidRPr="00EE1B28" w:rsidRDefault="0018549F" w:rsidP="0018549F">
            <w:pPr>
              <w:rPr>
                <w:b/>
                <w:bCs/>
              </w:rPr>
            </w:pPr>
            <w:r w:rsidRPr="00EE1B28">
              <w:rPr>
                <w:b/>
                <w:bCs/>
              </w:rPr>
              <w:t>POLS7002</w:t>
            </w:r>
          </w:p>
        </w:tc>
        <w:tc>
          <w:tcPr>
            <w:tcW w:w="4111" w:type="dxa"/>
            <w:tcBorders>
              <w:left w:val="nil"/>
              <w:right w:val="nil"/>
            </w:tcBorders>
            <w:tcMar>
              <w:top w:w="57" w:type="dxa"/>
              <w:left w:w="57" w:type="dxa"/>
              <w:bottom w:w="57" w:type="dxa"/>
              <w:right w:w="57" w:type="dxa"/>
            </w:tcMar>
          </w:tcPr>
          <w:p w14:paraId="0FFD2968" w14:textId="24DE8832" w:rsidR="0018549F" w:rsidRPr="00A35D7A" w:rsidRDefault="0018549F" w:rsidP="0018549F">
            <w:pPr>
              <w:rPr>
                <w:b/>
              </w:rPr>
            </w:pPr>
            <w:r>
              <w:rPr>
                <w:i/>
                <w:iCs/>
              </w:rPr>
              <w:t>Foundational Course</w:t>
            </w:r>
          </w:p>
        </w:tc>
        <w:tc>
          <w:tcPr>
            <w:tcW w:w="850" w:type="dxa"/>
            <w:tcBorders>
              <w:left w:val="nil"/>
              <w:bottom w:val="nil"/>
            </w:tcBorders>
            <w:tcMar>
              <w:top w:w="57" w:type="dxa"/>
              <w:left w:w="57" w:type="dxa"/>
              <w:bottom w:w="57" w:type="dxa"/>
              <w:right w:w="57" w:type="dxa"/>
            </w:tcMar>
          </w:tcPr>
          <w:p w14:paraId="7E2A26D6" w14:textId="2B1D7DFC"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3220D874" w14:textId="61D55A4A" w:rsidR="0018549F" w:rsidRPr="00DF2E9B" w:rsidRDefault="0018549F" w:rsidP="0018549F">
            <w:pPr>
              <w:ind w:left="57"/>
              <w:rPr>
                <w:color w:val="3A332E" w:themeColor="background2" w:themeShade="40"/>
              </w:rPr>
            </w:pPr>
            <w:r>
              <w:rPr>
                <w:bCs/>
              </w:rPr>
              <w:t>POLS7002</w:t>
            </w:r>
          </w:p>
        </w:tc>
        <w:tc>
          <w:tcPr>
            <w:tcW w:w="851" w:type="dxa"/>
            <w:tcBorders>
              <w:left w:val="single" w:sz="4" w:space="0" w:color="auto"/>
              <w:bottom w:val="single" w:sz="4" w:space="0" w:color="auto"/>
            </w:tcBorders>
            <w:tcMar>
              <w:top w:w="57" w:type="dxa"/>
              <w:left w:w="57" w:type="dxa"/>
              <w:bottom w:w="57" w:type="dxa"/>
              <w:right w:w="57" w:type="dxa"/>
            </w:tcMar>
          </w:tcPr>
          <w:p w14:paraId="311CA598" w14:textId="7F5B6C3B" w:rsidR="0018549F" w:rsidRPr="009F6F35" w:rsidRDefault="0018549F" w:rsidP="0018549F">
            <w:pPr>
              <w:ind w:left="57"/>
              <w:rPr>
                <w:bCs/>
                <w:color w:val="3A332E" w:themeColor="background2" w:themeShade="40"/>
              </w:rPr>
            </w:pPr>
            <w:r>
              <w:rPr>
                <w:bCs/>
                <w:color w:val="3A332E" w:themeColor="background2" w:themeShade="40"/>
              </w:rPr>
              <w:t>4 units</w:t>
            </w:r>
          </w:p>
        </w:tc>
      </w:tr>
      <w:tr w:rsidR="0096154E" w:rsidRPr="007457E6" w14:paraId="73E6CB5E"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20E913E" w14:textId="6DABC391" w:rsidR="0096154E" w:rsidRPr="007457E6" w:rsidRDefault="0096154E" w:rsidP="0096154E">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675525" w:rsidRPr="007457E6" w14:paraId="6AEC35E2" w14:textId="77777777" w:rsidTr="00961394">
        <w:trPr>
          <w:trHeight w:val="142"/>
        </w:trPr>
        <w:tc>
          <w:tcPr>
            <w:tcW w:w="1413" w:type="dxa"/>
            <w:tcBorders>
              <w:right w:val="nil"/>
            </w:tcBorders>
            <w:tcMar>
              <w:top w:w="57" w:type="dxa"/>
              <w:left w:w="57" w:type="dxa"/>
              <w:bottom w:w="57" w:type="dxa"/>
              <w:right w:w="57" w:type="dxa"/>
            </w:tcMar>
          </w:tcPr>
          <w:p w14:paraId="596D9E42" w14:textId="249732A4" w:rsidR="00675525" w:rsidRPr="00EE1B28" w:rsidRDefault="00675525" w:rsidP="00675525">
            <w:pPr>
              <w:rPr>
                <w:b/>
              </w:rPr>
            </w:pPr>
            <w:r w:rsidRPr="00EE1B28">
              <w:rPr>
                <w:b/>
              </w:rPr>
              <w:t>POLS7</w:t>
            </w:r>
            <w:r>
              <w:rPr>
                <w:b/>
              </w:rPr>
              <w:t>211</w:t>
            </w:r>
          </w:p>
        </w:tc>
        <w:tc>
          <w:tcPr>
            <w:tcW w:w="4111" w:type="dxa"/>
            <w:tcBorders>
              <w:left w:val="nil"/>
              <w:right w:val="nil"/>
            </w:tcBorders>
            <w:tcMar>
              <w:top w:w="57" w:type="dxa"/>
              <w:left w:w="57" w:type="dxa"/>
              <w:bottom w:w="57" w:type="dxa"/>
              <w:right w:w="57" w:type="dxa"/>
            </w:tcMar>
          </w:tcPr>
          <w:p w14:paraId="7814B8CD" w14:textId="2A33E735" w:rsidR="00675525" w:rsidRPr="007457E6" w:rsidRDefault="00675525" w:rsidP="00675525">
            <w:pPr>
              <w:rPr>
                <w:bCs/>
              </w:rPr>
            </w:pPr>
            <w:r>
              <w:rPr>
                <w:i/>
                <w:iCs/>
              </w:rPr>
              <w:t>Core Course</w:t>
            </w:r>
          </w:p>
        </w:tc>
        <w:tc>
          <w:tcPr>
            <w:tcW w:w="850" w:type="dxa"/>
            <w:tcBorders>
              <w:left w:val="nil"/>
            </w:tcBorders>
            <w:tcMar>
              <w:top w:w="57" w:type="dxa"/>
              <w:left w:w="57" w:type="dxa"/>
              <w:bottom w:w="57" w:type="dxa"/>
              <w:right w:w="57" w:type="dxa"/>
            </w:tcMar>
          </w:tcPr>
          <w:p w14:paraId="4E0280CA" w14:textId="50AA7AD4" w:rsidR="00675525" w:rsidRPr="007457E6" w:rsidRDefault="00675525" w:rsidP="00675525">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113AA03" w14:textId="51165AFD" w:rsidR="00675525" w:rsidRPr="00DF2E9B" w:rsidRDefault="00675525" w:rsidP="00675525">
            <w:pPr>
              <w:ind w:left="57"/>
              <w:rPr>
                <w:bCs/>
                <w:color w:val="3A332E" w:themeColor="background2" w:themeShade="40"/>
              </w:rPr>
            </w:pPr>
            <w:r w:rsidRPr="00675525">
              <w:rPr>
                <w:bCs/>
              </w:rPr>
              <w:t>POLS7211</w:t>
            </w:r>
          </w:p>
        </w:tc>
        <w:tc>
          <w:tcPr>
            <w:tcW w:w="851" w:type="dxa"/>
            <w:tcBorders>
              <w:left w:val="single" w:sz="4" w:space="0" w:color="auto"/>
            </w:tcBorders>
            <w:tcMar>
              <w:top w:w="57" w:type="dxa"/>
              <w:left w:w="57" w:type="dxa"/>
              <w:bottom w:w="57" w:type="dxa"/>
              <w:right w:w="57" w:type="dxa"/>
            </w:tcMar>
          </w:tcPr>
          <w:p w14:paraId="7A6E0CC1" w14:textId="59093BB6"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125FB8E1" w14:textId="77777777" w:rsidTr="00961394">
        <w:trPr>
          <w:trHeight w:val="142"/>
        </w:trPr>
        <w:tc>
          <w:tcPr>
            <w:tcW w:w="1413" w:type="dxa"/>
            <w:tcBorders>
              <w:right w:val="nil"/>
            </w:tcBorders>
            <w:tcMar>
              <w:top w:w="57" w:type="dxa"/>
              <w:left w:w="57" w:type="dxa"/>
              <w:bottom w:w="57" w:type="dxa"/>
              <w:right w:w="57" w:type="dxa"/>
            </w:tcMar>
          </w:tcPr>
          <w:p w14:paraId="2D191D56" w14:textId="2BFC155E" w:rsidR="00675525" w:rsidRPr="00EE1B28" w:rsidRDefault="00675525" w:rsidP="00675525">
            <w:pPr>
              <w:rPr>
                <w:b/>
              </w:rPr>
            </w:pPr>
            <w:r>
              <w:rPr>
                <w:b/>
              </w:rPr>
              <w:t>POLS7251</w:t>
            </w:r>
          </w:p>
        </w:tc>
        <w:tc>
          <w:tcPr>
            <w:tcW w:w="4111" w:type="dxa"/>
            <w:tcBorders>
              <w:left w:val="nil"/>
              <w:right w:val="nil"/>
            </w:tcBorders>
            <w:tcMar>
              <w:top w:w="57" w:type="dxa"/>
              <w:left w:w="57" w:type="dxa"/>
              <w:bottom w:w="57" w:type="dxa"/>
              <w:right w:w="57" w:type="dxa"/>
            </w:tcMar>
          </w:tcPr>
          <w:p w14:paraId="02DBFCFE" w14:textId="3E98FCFC" w:rsidR="00675525" w:rsidRPr="00F61138" w:rsidRDefault="00675525" w:rsidP="00675525">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4C854050" w14:textId="1C19168D"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F012511" w14:textId="7DAB6E3C" w:rsidR="00675525" w:rsidRPr="00DF2E9B" w:rsidRDefault="00675525" w:rsidP="00675525">
            <w:pPr>
              <w:ind w:left="57"/>
              <w:rPr>
                <w:bCs/>
                <w:color w:val="3A332E" w:themeColor="background2" w:themeShade="40"/>
              </w:rPr>
            </w:pPr>
            <w:r w:rsidRPr="00675525">
              <w:rPr>
                <w:bCs/>
              </w:rPr>
              <w:t>POLS7251</w:t>
            </w:r>
          </w:p>
        </w:tc>
        <w:tc>
          <w:tcPr>
            <w:tcW w:w="851" w:type="dxa"/>
            <w:tcBorders>
              <w:left w:val="single" w:sz="4" w:space="0" w:color="auto"/>
              <w:bottom w:val="single" w:sz="4" w:space="0" w:color="auto"/>
            </w:tcBorders>
            <w:tcMar>
              <w:top w:w="57" w:type="dxa"/>
              <w:left w:w="57" w:type="dxa"/>
              <w:bottom w:w="57" w:type="dxa"/>
              <w:right w:w="57" w:type="dxa"/>
            </w:tcMar>
          </w:tcPr>
          <w:p w14:paraId="59F7CC26" w14:textId="03B2D3FF" w:rsidR="00675525" w:rsidRPr="009F6F35" w:rsidRDefault="00675525" w:rsidP="00675525">
            <w:pPr>
              <w:ind w:left="57"/>
              <w:rPr>
                <w:bCs/>
                <w:color w:val="3A332E" w:themeColor="background2" w:themeShade="40"/>
              </w:rPr>
            </w:pPr>
            <w:r>
              <w:rPr>
                <w:bCs/>
                <w:color w:val="3A332E" w:themeColor="background2" w:themeShade="40"/>
              </w:rPr>
              <w:t>2 units</w:t>
            </w:r>
          </w:p>
        </w:tc>
      </w:tr>
      <w:tr w:rsidR="00675525" w:rsidRPr="007457E6" w14:paraId="7053DB21" w14:textId="77777777" w:rsidTr="00961394">
        <w:trPr>
          <w:trHeight w:val="142"/>
        </w:trPr>
        <w:tc>
          <w:tcPr>
            <w:tcW w:w="1413" w:type="dxa"/>
            <w:tcBorders>
              <w:right w:val="nil"/>
            </w:tcBorders>
            <w:tcMar>
              <w:top w:w="57" w:type="dxa"/>
              <w:left w:w="57" w:type="dxa"/>
              <w:bottom w:w="57" w:type="dxa"/>
              <w:right w:w="57" w:type="dxa"/>
            </w:tcMar>
          </w:tcPr>
          <w:p w14:paraId="3BCA1039" w14:textId="6322123C"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7D4458DD" w14:textId="1D921EA9" w:rsidR="00675525" w:rsidRPr="00F61138" w:rsidRDefault="00675525" w:rsidP="00675525">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42122147" w14:textId="1AD8499D" w:rsidR="00675525" w:rsidRPr="007457E6" w:rsidRDefault="00675525" w:rsidP="00675525">
            <w:pPr>
              <w:ind w:left="57"/>
              <w:rPr>
                <w:bCs/>
              </w:rPr>
            </w:pPr>
            <w:r>
              <w:rPr>
                <w:bCs/>
              </w:rPr>
              <w:t>2 units</w:t>
            </w:r>
          </w:p>
        </w:tc>
        <w:sdt>
          <w:sdtPr>
            <w:rPr>
              <w:bCs/>
              <w:color w:val="3A332E" w:themeColor="background2" w:themeShade="40"/>
            </w:rPr>
            <w:id w:val="-108160934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C937889" w14:textId="5BE92E49" w:rsidR="00675525" w:rsidRPr="00DF2E9B" w:rsidRDefault="005E7FD1"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83EE25" w14:textId="4983A412"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322A50D9" w14:textId="77777777" w:rsidTr="00961394">
        <w:trPr>
          <w:trHeight w:val="142"/>
        </w:trPr>
        <w:tc>
          <w:tcPr>
            <w:tcW w:w="1413" w:type="dxa"/>
            <w:tcBorders>
              <w:bottom w:val="single" w:sz="4" w:space="0" w:color="auto"/>
              <w:right w:val="nil"/>
            </w:tcBorders>
            <w:tcMar>
              <w:top w:w="57" w:type="dxa"/>
              <w:left w:w="57" w:type="dxa"/>
              <w:bottom w:w="57" w:type="dxa"/>
              <w:right w:w="57" w:type="dxa"/>
            </w:tcMar>
          </w:tcPr>
          <w:p w14:paraId="61F212EE" w14:textId="03B99240" w:rsidR="00675525" w:rsidRPr="00EE1B28" w:rsidRDefault="00675525" w:rsidP="00675525">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C0A6B16" w14:textId="1B87A315"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16BB0CA0" w14:textId="2AA4B90A" w:rsidR="00675525" w:rsidRPr="007457E6" w:rsidRDefault="00675525" w:rsidP="00675525">
            <w:pPr>
              <w:ind w:left="57"/>
              <w:rPr>
                <w:bCs/>
              </w:rPr>
            </w:pPr>
            <w:r>
              <w:rPr>
                <w:bCs/>
              </w:rPr>
              <w:t>2 units</w:t>
            </w:r>
          </w:p>
        </w:tc>
        <w:sdt>
          <w:sdtPr>
            <w:rPr>
              <w:bCs/>
              <w:color w:val="3A332E" w:themeColor="background2" w:themeShade="40"/>
            </w:rPr>
            <w:id w:val="18418539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0E0239A" w14:textId="26AB2F67" w:rsidR="00675525" w:rsidRPr="009F6F35" w:rsidRDefault="005E7FD1"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1C29DBE" w14:textId="2E86F45D"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4767F2" w:rsidRPr="007457E6" w14:paraId="075D0878" w14:textId="77777777" w:rsidTr="001B287A">
        <w:trPr>
          <w:trHeight w:val="142"/>
        </w:trPr>
        <w:tc>
          <w:tcPr>
            <w:tcW w:w="10060" w:type="dxa"/>
            <w:gridSpan w:val="5"/>
            <w:tcBorders>
              <w:left w:val="nil"/>
              <w:right w:val="nil"/>
            </w:tcBorders>
            <w:tcMar>
              <w:top w:w="57" w:type="dxa"/>
              <w:left w:w="57" w:type="dxa"/>
              <w:bottom w:w="57" w:type="dxa"/>
              <w:right w:w="57" w:type="dxa"/>
            </w:tcMar>
          </w:tcPr>
          <w:p w14:paraId="1C6C71F8" w14:textId="77777777" w:rsidR="004767F2" w:rsidRPr="001B287A" w:rsidRDefault="004767F2" w:rsidP="004767F2">
            <w:pPr>
              <w:ind w:left="57"/>
              <w:rPr>
                <w:b/>
                <w:bCs/>
                <w:sz w:val="24"/>
                <w:szCs w:val="24"/>
              </w:rPr>
            </w:pPr>
          </w:p>
        </w:tc>
      </w:tr>
      <w:tr w:rsidR="004767F2" w:rsidRPr="0003026B" w14:paraId="73A38DE1"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171AA11D" w14:textId="74917F27" w:rsidR="004767F2" w:rsidRPr="0003026B" w:rsidRDefault="004767F2" w:rsidP="004767F2">
            <w:pPr>
              <w:ind w:left="57"/>
              <w:rPr>
                <w:b/>
                <w:bCs/>
                <w:sz w:val="22"/>
                <w:szCs w:val="24"/>
              </w:rPr>
            </w:pPr>
            <w:r w:rsidRPr="0003026B">
              <w:rPr>
                <w:b/>
                <w:bCs/>
                <w:sz w:val="22"/>
                <w:szCs w:val="24"/>
              </w:rPr>
              <w:t>Year 2</w:t>
            </w:r>
            <w:r>
              <w:rPr>
                <w:b/>
                <w:bCs/>
                <w:sz w:val="22"/>
                <w:szCs w:val="24"/>
              </w:rPr>
              <w:t xml:space="preserve"> </w:t>
            </w:r>
          </w:p>
        </w:tc>
      </w:tr>
      <w:tr w:rsidR="004767F2" w:rsidRPr="007457E6" w14:paraId="25803A33"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6486E15B" w14:textId="031ED59F" w:rsidR="004767F2" w:rsidRPr="007457E6" w:rsidRDefault="004767F2" w:rsidP="004767F2">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21838290" w14:textId="77777777" w:rsidTr="00961394">
        <w:trPr>
          <w:trHeight w:val="142"/>
        </w:trPr>
        <w:tc>
          <w:tcPr>
            <w:tcW w:w="1413" w:type="dxa"/>
            <w:tcBorders>
              <w:right w:val="nil"/>
            </w:tcBorders>
            <w:tcMar>
              <w:top w:w="57" w:type="dxa"/>
              <w:left w:w="57" w:type="dxa"/>
              <w:bottom w:w="57" w:type="dxa"/>
              <w:right w:w="57" w:type="dxa"/>
            </w:tcMar>
          </w:tcPr>
          <w:p w14:paraId="43C1C451" w14:textId="214267FE" w:rsidR="00675525" w:rsidRPr="00EE1B28" w:rsidRDefault="00675525" w:rsidP="00675525">
            <w:pPr>
              <w:rPr>
                <w:b/>
              </w:rPr>
            </w:pPr>
            <w:r w:rsidRPr="00EE1B28">
              <w:rPr>
                <w:b/>
              </w:rPr>
              <w:t>POLS710</w:t>
            </w:r>
            <w:r>
              <w:rPr>
                <w:b/>
              </w:rPr>
              <w:t>7</w:t>
            </w:r>
          </w:p>
        </w:tc>
        <w:tc>
          <w:tcPr>
            <w:tcW w:w="4111" w:type="dxa"/>
            <w:tcBorders>
              <w:left w:val="nil"/>
              <w:right w:val="nil"/>
            </w:tcBorders>
            <w:tcMar>
              <w:top w:w="57" w:type="dxa"/>
              <w:left w:w="57" w:type="dxa"/>
              <w:bottom w:w="57" w:type="dxa"/>
              <w:right w:w="57" w:type="dxa"/>
            </w:tcMar>
          </w:tcPr>
          <w:p w14:paraId="43457DB6" w14:textId="0471EE21" w:rsidR="00675525" w:rsidRDefault="00675525" w:rsidP="00675525">
            <w:pPr>
              <w:rPr>
                <w:b/>
              </w:rPr>
            </w:pPr>
            <w:r>
              <w:rPr>
                <w:i/>
                <w:iCs/>
              </w:rPr>
              <w:t>Core Course</w:t>
            </w:r>
          </w:p>
        </w:tc>
        <w:tc>
          <w:tcPr>
            <w:tcW w:w="850" w:type="dxa"/>
            <w:tcBorders>
              <w:left w:val="nil"/>
              <w:bottom w:val="nil"/>
            </w:tcBorders>
            <w:tcMar>
              <w:top w:w="57" w:type="dxa"/>
              <w:left w:w="57" w:type="dxa"/>
              <w:bottom w:w="57" w:type="dxa"/>
              <w:right w:w="57" w:type="dxa"/>
            </w:tcMar>
          </w:tcPr>
          <w:p w14:paraId="5BF47805" w14:textId="3B23F66C" w:rsidR="00675525"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AD4DE7" w14:textId="46737C1D" w:rsidR="00675525" w:rsidRPr="00DF2E9B" w:rsidRDefault="00675525" w:rsidP="00675525">
            <w:pPr>
              <w:ind w:left="57"/>
              <w:rPr>
                <w:bCs/>
                <w:color w:val="3A332E" w:themeColor="background2" w:themeShade="40"/>
              </w:rPr>
            </w:pPr>
            <w:r w:rsidRPr="00675525">
              <w:rPr>
                <w:bCs/>
              </w:rPr>
              <w:t>POLS7107</w:t>
            </w:r>
          </w:p>
        </w:tc>
        <w:tc>
          <w:tcPr>
            <w:tcW w:w="851" w:type="dxa"/>
            <w:tcBorders>
              <w:left w:val="single" w:sz="4" w:space="0" w:color="auto"/>
              <w:bottom w:val="single" w:sz="4" w:space="0" w:color="auto"/>
            </w:tcBorders>
            <w:tcMar>
              <w:top w:w="57" w:type="dxa"/>
              <w:left w:w="57" w:type="dxa"/>
              <w:bottom w:w="57" w:type="dxa"/>
              <w:right w:w="57" w:type="dxa"/>
            </w:tcMar>
          </w:tcPr>
          <w:p w14:paraId="2F927AF3" w14:textId="14FEBA8D" w:rsidR="0067552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5C90A011" w14:textId="77777777" w:rsidTr="00961394">
        <w:trPr>
          <w:trHeight w:val="142"/>
        </w:trPr>
        <w:tc>
          <w:tcPr>
            <w:tcW w:w="1413" w:type="dxa"/>
            <w:tcBorders>
              <w:right w:val="nil"/>
            </w:tcBorders>
            <w:tcMar>
              <w:top w:w="57" w:type="dxa"/>
              <w:left w:w="57" w:type="dxa"/>
              <w:bottom w:w="57" w:type="dxa"/>
              <w:right w:w="57" w:type="dxa"/>
            </w:tcMar>
          </w:tcPr>
          <w:p w14:paraId="0B8A4A89" w14:textId="4D2A737A" w:rsidR="00675525" w:rsidRPr="00EE1B28" w:rsidRDefault="00675525" w:rsidP="00675525">
            <w:pPr>
              <w:rPr>
                <w:b/>
              </w:rPr>
            </w:pPr>
            <w:r>
              <w:rPr>
                <w:b/>
              </w:rPr>
              <w:t>POLS7216</w:t>
            </w:r>
          </w:p>
        </w:tc>
        <w:tc>
          <w:tcPr>
            <w:tcW w:w="4111" w:type="dxa"/>
            <w:tcBorders>
              <w:left w:val="nil"/>
              <w:right w:val="nil"/>
            </w:tcBorders>
            <w:tcMar>
              <w:top w:w="57" w:type="dxa"/>
              <w:left w:w="57" w:type="dxa"/>
              <w:bottom w:w="57" w:type="dxa"/>
              <w:right w:w="57" w:type="dxa"/>
            </w:tcMar>
          </w:tcPr>
          <w:p w14:paraId="4D349053" w14:textId="4C8D33E1" w:rsidR="00675525" w:rsidRPr="00C03DDB" w:rsidRDefault="00675525" w:rsidP="00675525">
            <w:pPr>
              <w:rPr>
                <w:b/>
              </w:rPr>
            </w:pPr>
            <w:r>
              <w:rPr>
                <w:i/>
                <w:iCs/>
              </w:rPr>
              <w:t>Core Course</w:t>
            </w:r>
          </w:p>
        </w:tc>
        <w:tc>
          <w:tcPr>
            <w:tcW w:w="850" w:type="dxa"/>
            <w:tcBorders>
              <w:left w:val="nil"/>
              <w:bottom w:val="nil"/>
            </w:tcBorders>
            <w:tcMar>
              <w:top w:w="57" w:type="dxa"/>
              <w:left w:w="57" w:type="dxa"/>
              <w:bottom w:w="57" w:type="dxa"/>
              <w:right w:w="57" w:type="dxa"/>
            </w:tcMar>
          </w:tcPr>
          <w:p w14:paraId="74919AF6" w14:textId="4C2BAB06"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0F2D544" w14:textId="183769F6" w:rsidR="00675525" w:rsidRPr="00DF2E9B" w:rsidRDefault="00675525" w:rsidP="00675525">
            <w:pPr>
              <w:ind w:left="57"/>
              <w:rPr>
                <w:bCs/>
                <w:color w:val="3A332E" w:themeColor="background2" w:themeShade="40"/>
              </w:rPr>
            </w:pPr>
            <w:r w:rsidRPr="00675525">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4EEC5BF5" w14:textId="198C7D0B" w:rsidR="00675525" w:rsidRPr="007F080C"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1AA558B2" w14:textId="77777777" w:rsidTr="00961394">
        <w:trPr>
          <w:trHeight w:val="142"/>
        </w:trPr>
        <w:tc>
          <w:tcPr>
            <w:tcW w:w="1413" w:type="dxa"/>
            <w:tcBorders>
              <w:right w:val="nil"/>
            </w:tcBorders>
            <w:tcMar>
              <w:top w:w="57" w:type="dxa"/>
              <w:left w:w="57" w:type="dxa"/>
              <w:bottom w:w="57" w:type="dxa"/>
              <w:right w:w="57" w:type="dxa"/>
            </w:tcMar>
          </w:tcPr>
          <w:p w14:paraId="62DB1CDB" w14:textId="1A64B62B"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335992C1" w14:textId="2666E295"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0E5FC325" w14:textId="67829B32" w:rsidR="00675525" w:rsidRPr="007457E6" w:rsidRDefault="00675525" w:rsidP="00675525">
            <w:pPr>
              <w:ind w:left="57"/>
              <w:rPr>
                <w:bCs/>
              </w:rPr>
            </w:pPr>
            <w:r>
              <w:rPr>
                <w:bCs/>
              </w:rPr>
              <w:t>2 units</w:t>
            </w:r>
          </w:p>
        </w:tc>
        <w:sdt>
          <w:sdtPr>
            <w:rPr>
              <w:bCs/>
              <w:color w:val="3A332E" w:themeColor="background2" w:themeShade="40"/>
            </w:rPr>
            <w:id w:val="2052027783"/>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0ACE0B6E" w14:textId="0AA2E6FF" w:rsidR="00675525" w:rsidRPr="007F080C" w:rsidRDefault="005E7FD1"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993C27" w14:textId="0A7DEBDE" w:rsidR="00675525" w:rsidRPr="007F080C" w:rsidRDefault="00675525" w:rsidP="00675525">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75525" w:rsidRPr="007457E6" w14:paraId="618EAD30" w14:textId="77777777" w:rsidTr="00961394">
        <w:trPr>
          <w:trHeight w:val="142"/>
        </w:trPr>
        <w:tc>
          <w:tcPr>
            <w:tcW w:w="1413" w:type="dxa"/>
            <w:tcBorders>
              <w:right w:val="nil"/>
            </w:tcBorders>
            <w:tcMar>
              <w:top w:w="57" w:type="dxa"/>
              <w:left w:w="57" w:type="dxa"/>
              <w:bottom w:w="57" w:type="dxa"/>
              <w:right w:w="57" w:type="dxa"/>
            </w:tcMar>
          </w:tcPr>
          <w:p w14:paraId="077CA87D" w14:textId="58D3F70F"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544864CD" w14:textId="34427356"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784FF8E4" w14:textId="29C74896" w:rsidR="00675525" w:rsidRPr="007457E6" w:rsidRDefault="00675525" w:rsidP="00675525">
            <w:pPr>
              <w:ind w:left="57"/>
              <w:rPr>
                <w:bCs/>
              </w:rPr>
            </w:pPr>
            <w:r w:rsidRPr="007457E6">
              <w:rPr>
                <w:bCs/>
              </w:rPr>
              <w:t>2 units</w:t>
            </w:r>
          </w:p>
        </w:tc>
        <w:sdt>
          <w:sdtPr>
            <w:rPr>
              <w:bCs/>
              <w:color w:val="3A332E" w:themeColor="background2" w:themeShade="40"/>
            </w:rPr>
            <w:id w:val="169888451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F0C3CAA" w14:textId="4C0E2AA4"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38006BA" w14:textId="597FAC23" w:rsidR="00675525" w:rsidRPr="007F080C" w:rsidRDefault="00675525" w:rsidP="00675525">
            <w:pPr>
              <w:ind w:left="57"/>
              <w:rPr>
                <w:bCs/>
                <w:color w:val="3A332E" w:themeColor="background2" w:themeShade="40"/>
              </w:rPr>
            </w:pPr>
            <w:r w:rsidRPr="009F6F35">
              <w:rPr>
                <w:bCs/>
                <w:color w:val="3A332E" w:themeColor="background2" w:themeShade="40"/>
              </w:rPr>
              <w:t>2 units</w:t>
            </w:r>
          </w:p>
        </w:tc>
      </w:tr>
      <w:tr w:rsidR="004767F2" w:rsidRPr="007457E6" w14:paraId="70805E4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3996FD4E" w14:textId="32594CD2" w:rsidR="004767F2" w:rsidRPr="007457E6" w:rsidRDefault="004767F2" w:rsidP="004767F2">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675525" w:rsidRPr="007457E6" w14:paraId="2A4B06F9" w14:textId="77777777" w:rsidTr="00961394">
        <w:trPr>
          <w:trHeight w:val="142"/>
        </w:trPr>
        <w:tc>
          <w:tcPr>
            <w:tcW w:w="1413" w:type="dxa"/>
            <w:tcBorders>
              <w:right w:val="nil"/>
            </w:tcBorders>
            <w:tcMar>
              <w:top w:w="57" w:type="dxa"/>
              <w:left w:w="57" w:type="dxa"/>
              <w:bottom w:w="57" w:type="dxa"/>
              <w:right w:w="57" w:type="dxa"/>
            </w:tcMar>
          </w:tcPr>
          <w:p w14:paraId="6C8EBA43" w14:textId="1B2092BA" w:rsidR="00675525"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07AD5B1B" w14:textId="472E0DAF" w:rsidR="00675525" w:rsidRDefault="00675525" w:rsidP="00675525">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208CCCCA" w14:textId="5A801493" w:rsidR="00675525" w:rsidRDefault="00675525" w:rsidP="00675525">
            <w:pPr>
              <w:ind w:left="57"/>
              <w:rPr>
                <w:bCs/>
              </w:rPr>
            </w:pPr>
            <w:r w:rsidRPr="007F080C">
              <w:rPr>
                <w:bCs/>
                <w:color w:val="3A332E" w:themeColor="background2" w:themeShade="40"/>
              </w:rPr>
              <w:t>2 units</w:t>
            </w:r>
          </w:p>
        </w:tc>
        <w:sdt>
          <w:sdtPr>
            <w:rPr>
              <w:bCs/>
              <w:color w:val="3A332E" w:themeColor="background2" w:themeShade="40"/>
            </w:rPr>
            <w:id w:val="197501945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4991AC7" w14:textId="5A40B3E7" w:rsidR="00675525" w:rsidRPr="00DF2E9B" w:rsidRDefault="00214464" w:rsidP="00675525">
                <w:pPr>
                  <w:tabs>
                    <w:tab w:val="center" w:pos="1953"/>
                  </w:tabs>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0A52361" w14:textId="312A62C7" w:rsidR="0067552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5BC80452" w14:textId="77777777" w:rsidTr="00961394">
        <w:trPr>
          <w:trHeight w:val="142"/>
        </w:trPr>
        <w:tc>
          <w:tcPr>
            <w:tcW w:w="1413" w:type="dxa"/>
            <w:tcBorders>
              <w:right w:val="nil"/>
            </w:tcBorders>
            <w:tcMar>
              <w:top w:w="57" w:type="dxa"/>
              <w:left w:w="57" w:type="dxa"/>
              <w:bottom w:w="57" w:type="dxa"/>
              <w:right w:w="57" w:type="dxa"/>
            </w:tcMar>
          </w:tcPr>
          <w:p w14:paraId="4F639188" w14:textId="5056E80F" w:rsidR="00675525"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1B5743EB" w14:textId="04945120"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7DD55074" w14:textId="109D7216" w:rsidR="00675525" w:rsidRPr="007457E6" w:rsidRDefault="00675525" w:rsidP="00675525">
            <w:pPr>
              <w:ind w:left="57"/>
              <w:rPr>
                <w:bCs/>
              </w:rPr>
            </w:pPr>
            <w:r>
              <w:rPr>
                <w:bCs/>
              </w:rPr>
              <w:t>2 units</w:t>
            </w:r>
          </w:p>
        </w:tc>
        <w:sdt>
          <w:sdtPr>
            <w:rPr>
              <w:bCs/>
              <w:color w:val="3A332E" w:themeColor="background2" w:themeShade="40"/>
            </w:rPr>
            <w:id w:val="-122020322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7C7A48" w14:textId="6D5CC9A6" w:rsidR="00675525" w:rsidRPr="00DF2E9B" w:rsidRDefault="00214464" w:rsidP="00675525">
                <w:pPr>
                  <w:tabs>
                    <w:tab w:val="center" w:pos="1953"/>
                  </w:tabs>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16C1E01" w14:textId="274EA9BB" w:rsidR="00675525" w:rsidRPr="007F080C" w:rsidRDefault="00675525" w:rsidP="00675525">
            <w:pPr>
              <w:ind w:left="57"/>
              <w:rPr>
                <w:bCs/>
                <w:color w:val="3A332E" w:themeColor="background2" w:themeShade="40"/>
              </w:rPr>
            </w:pPr>
            <w:r>
              <w:rPr>
                <w:bCs/>
                <w:color w:val="3A332E" w:themeColor="background2" w:themeShade="40"/>
              </w:rPr>
              <w:t>2 units</w:t>
            </w:r>
          </w:p>
        </w:tc>
      </w:tr>
      <w:tr w:rsidR="00675525" w:rsidRPr="007457E6" w14:paraId="05082AE8" w14:textId="77777777" w:rsidTr="00961394">
        <w:trPr>
          <w:trHeight w:val="142"/>
        </w:trPr>
        <w:tc>
          <w:tcPr>
            <w:tcW w:w="1413" w:type="dxa"/>
            <w:tcBorders>
              <w:right w:val="nil"/>
            </w:tcBorders>
            <w:tcMar>
              <w:top w:w="57" w:type="dxa"/>
              <w:left w:w="57" w:type="dxa"/>
              <w:bottom w:w="57" w:type="dxa"/>
              <w:right w:w="57" w:type="dxa"/>
            </w:tcMar>
          </w:tcPr>
          <w:p w14:paraId="233A5A31" w14:textId="100FCF55" w:rsidR="00675525" w:rsidRPr="007457E6" w:rsidRDefault="00675525" w:rsidP="00675525">
            <w:pPr>
              <w:rPr>
                <w:bCs/>
              </w:rPr>
            </w:pPr>
            <w:r w:rsidRPr="00BF3B87">
              <w:rPr>
                <w:b/>
              </w:rPr>
              <w:t>Option</w:t>
            </w:r>
          </w:p>
        </w:tc>
        <w:tc>
          <w:tcPr>
            <w:tcW w:w="4111" w:type="dxa"/>
            <w:tcBorders>
              <w:left w:val="nil"/>
              <w:right w:val="nil"/>
            </w:tcBorders>
            <w:tcMar>
              <w:top w:w="57" w:type="dxa"/>
              <w:left w:w="57" w:type="dxa"/>
              <w:bottom w:w="57" w:type="dxa"/>
              <w:right w:w="57" w:type="dxa"/>
            </w:tcMar>
          </w:tcPr>
          <w:p w14:paraId="235AB6A7" w14:textId="7525F55B"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6A1DD79E" w14:textId="3037B79B" w:rsidR="00675525" w:rsidRPr="007457E6" w:rsidRDefault="00675525" w:rsidP="00675525">
            <w:pPr>
              <w:ind w:left="57"/>
              <w:rPr>
                <w:bCs/>
              </w:rPr>
            </w:pPr>
            <w:r w:rsidRPr="007F080C">
              <w:rPr>
                <w:bCs/>
                <w:color w:val="3A332E" w:themeColor="background2" w:themeShade="40"/>
              </w:rPr>
              <w:t>2 units</w:t>
            </w:r>
          </w:p>
        </w:tc>
        <w:sdt>
          <w:sdtPr>
            <w:rPr>
              <w:bCs/>
              <w:color w:val="3A332E" w:themeColor="background2" w:themeShade="40"/>
            </w:rPr>
            <w:id w:val="176503414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5E5B605" w14:textId="54FA2FEA"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884ADB1" w14:textId="59A90ED8" w:rsidR="00675525" w:rsidRPr="007F080C"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4E81A31C" w14:textId="77777777" w:rsidTr="00961394">
        <w:trPr>
          <w:trHeight w:val="142"/>
        </w:trPr>
        <w:tc>
          <w:tcPr>
            <w:tcW w:w="1413" w:type="dxa"/>
            <w:tcBorders>
              <w:bottom w:val="single" w:sz="4" w:space="0" w:color="auto"/>
              <w:right w:val="nil"/>
            </w:tcBorders>
            <w:tcMar>
              <w:top w:w="57" w:type="dxa"/>
              <w:left w:w="57" w:type="dxa"/>
              <w:bottom w:w="57" w:type="dxa"/>
              <w:right w:w="57" w:type="dxa"/>
            </w:tcMar>
          </w:tcPr>
          <w:p w14:paraId="43ADB396" w14:textId="5BA5334E" w:rsidR="00675525" w:rsidRPr="007457E6" w:rsidRDefault="00675525" w:rsidP="00675525">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2562C453" w14:textId="1114CEAB"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591266EA" w14:textId="202F5FDC" w:rsidR="00675525" w:rsidRPr="007457E6" w:rsidRDefault="00675525" w:rsidP="00675525">
            <w:pPr>
              <w:ind w:left="57"/>
              <w:rPr>
                <w:bCs/>
              </w:rPr>
            </w:pPr>
            <w:r w:rsidRPr="007F080C">
              <w:rPr>
                <w:bCs/>
                <w:color w:val="3A332E" w:themeColor="background2" w:themeShade="40"/>
              </w:rPr>
              <w:t>2 units</w:t>
            </w:r>
          </w:p>
        </w:tc>
        <w:sdt>
          <w:sdtPr>
            <w:rPr>
              <w:bCs/>
              <w:color w:val="3A332E" w:themeColor="background2" w:themeShade="40"/>
            </w:rPr>
            <w:id w:val="147595015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02F2C7" w14:textId="67978D07"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62898FB" w14:textId="63583A7B" w:rsidR="00675525" w:rsidRPr="007F080C" w:rsidRDefault="00675525" w:rsidP="00675525">
            <w:pPr>
              <w:ind w:left="57"/>
              <w:rPr>
                <w:bCs/>
                <w:color w:val="3A332E" w:themeColor="background2" w:themeShade="40"/>
              </w:rPr>
            </w:pPr>
            <w:r w:rsidRPr="007F080C">
              <w:rPr>
                <w:bCs/>
                <w:color w:val="3A332E" w:themeColor="background2" w:themeShade="40"/>
              </w:rPr>
              <w:t>2 units</w:t>
            </w:r>
          </w:p>
        </w:tc>
      </w:tr>
    </w:tbl>
    <w:p w14:paraId="5E5B3F6A" w14:textId="77777777" w:rsidR="0096154E" w:rsidRDefault="0096154E" w:rsidP="0096154E">
      <w:pPr>
        <w:spacing w:before="40" w:after="40"/>
        <w:rPr>
          <w:i/>
          <w:iCs/>
          <w:sz w:val="18"/>
          <w:szCs w:val="18"/>
        </w:rPr>
      </w:pPr>
    </w:p>
    <w:p w14:paraId="1B99561C" w14:textId="011F7BF5" w:rsidR="006D788D" w:rsidRDefault="006D788D">
      <w:pPr>
        <w:spacing w:after="160" w:line="259" w:lineRule="auto"/>
        <w:rPr>
          <w:i/>
          <w:iCs/>
          <w:sz w:val="18"/>
          <w:szCs w:val="18"/>
        </w:rPr>
      </w:pPr>
      <w:r>
        <w:rPr>
          <w:i/>
          <w:iCs/>
          <w:sz w:val="18"/>
          <w:szCs w:val="18"/>
        </w:rPr>
        <w:br w:type="page"/>
      </w:r>
    </w:p>
    <w:p w14:paraId="39F1D12E" w14:textId="46D8FD61"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490333">
        <w:rPr>
          <w:rFonts w:ascii="Arial" w:hAnsi="Arial" w:cs="Arial"/>
          <w:bCs/>
          <w:color w:val="51247A"/>
          <w:szCs w:val="28"/>
        </w:rPr>
        <w:t>duration</w:t>
      </w:r>
    </w:p>
    <w:p w14:paraId="0CF2A3C3"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1F0ECB40"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3813659"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08C4C7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159824B4"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675525" w:rsidRPr="007457E6" w14:paraId="7443F6FC" w14:textId="77777777" w:rsidTr="000B7F3B">
        <w:trPr>
          <w:trHeight w:val="142"/>
        </w:trPr>
        <w:tc>
          <w:tcPr>
            <w:tcW w:w="1413" w:type="dxa"/>
            <w:tcBorders>
              <w:right w:val="nil"/>
            </w:tcBorders>
            <w:tcMar>
              <w:top w:w="57" w:type="dxa"/>
              <w:left w:w="57" w:type="dxa"/>
              <w:bottom w:w="57" w:type="dxa"/>
              <w:right w:w="57" w:type="dxa"/>
            </w:tcMar>
          </w:tcPr>
          <w:p w14:paraId="002D6A8E" w14:textId="6333E644" w:rsidR="00675525" w:rsidRPr="00EE1B28" w:rsidRDefault="00675525" w:rsidP="00675525">
            <w:pPr>
              <w:ind w:left="1492" w:hanging="1492"/>
              <w:rPr>
                <w:b/>
              </w:rPr>
            </w:pPr>
            <w:r w:rsidRPr="00EE1B28">
              <w:rPr>
                <w:b/>
              </w:rPr>
              <w:t>POLS7</w:t>
            </w:r>
            <w:r>
              <w:rPr>
                <w:b/>
              </w:rPr>
              <w:t>211</w:t>
            </w:r>
          </w:p>
        </w:tc>
        <w:tc>
          <w:tcPr>
            <w:tcW w:w="4111" w:type="dxa"/>
            <w:tcBorders>
              <w:left w:val="nil"/>
              <w:right w:val="nil"/>
            </w:tcBorders>
            <w:tcMar>
              <w:top w:w="57" w:type="dxa"/>
              <w:left w:w="57" w:type="dxa"/>
              <w:bottom w:w="57" w:type="dxa"/>
              <w:right w:w="57" w:type="dxa"/>
            </w:tcMar>
          </w:tcPr>
          <w:p w14:paraId="695D853A" w14:textId="2CAF3C7D" w:rsidR="00675525" w:rsidRPr="00D261EE" w:rsidRDefault="00675525" w:rsidP="00675525">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43CCF264" w14:textId="5C36E0F3"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87BB2E8" w14:textId="590BA779" w:rsidR="00675525" w:rsidRPr="00DF2E9B" w:rsidRDefault="00675525" w:rsidP="00675525">
            <w:pPr>
              <w:ind w:left="57"/>
              <w:rPr>
                <w:color w:val="3A332E" w:themeColor="background2" w:themeShade="40"/>
              </w:rPr>
            </w:pPr>
            <w:r w:rsidRPr="00675525">
              <w:rPr>
                <w:bCs/>
              </w:rPr>
              <w:t>POLS7211</w:t>
            </w:r>
          </w:p>
        </w:tc>
        <w:tc>
          <w:tcPr>
            <w:tcW w:w="851" w:type="dxa"/>
            <w:tcBorders>
              <w:left w:val="single" w:sz="4" w:space="0" w:color="auto"/>
              <w:bottom w:val="single" w:sz="4" w:space="0" w:color="auto"/>
            </w:tcBorders>
            <w:tcMar>
              <w:top w:w="57" w:type="dxa"/>
              <w:left w:w="57" w:type="dxa"/>
              <w:bottom w:w="57" w:type="dxa"/>
              <w:right w:w="57" w:type="dxa"/>
            </w:tcMar>
          </w:tcPr>
          <w:p w14:paraId="2C8B3A2F" w14:textId="2B145DCF"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03A82CD4" w14:textId="77777777" w:rsidTr="000B7F3B">
        <w:trPr>
          <w:trHeight w:val="142"/>
        </w:trPr>
        <w:tc>
          <w:tcPr>
            <w:tcW w:w="1413" w:type="dxa"/>
            <w:tcBorders>
              <w:right w:val="nil"/>
            </w:tcBorders>
            <w:tcMar>
              <w:top w:w="57" w:type="dxa"/>
              <w:left w:w="57" w:type="dxa"/>
              <w:bottom w:w="57" w:type="dxa"/>
              <w:right w:w="57" w:type="dxa"/>
            </w:tcMar>
          </w:tcPr>
          <w:p w14:paraId="6E67208C" w14:textId="3B9EBABA" w:rsidR="00675525" w:rsidRPr="00EE1B28" w:rsidRDefault="00675525" w:rsidP="00675525">
            <w:pPr>
              <w:rPr>
                <w:b/>
              </w:rPr>
            </w:pPr>
            <w:r>
              <w:rPr>
                <w:b/>
              </w:rPr>
              <w:t>POLS7251</w:t>
            </w:r>
          </w:p>
        </w:tc>
        <w:tc>
          <w:tcPr>
            <w:tcW w:w="4111" w:type="dxa"/>
            <w:tcBorders>
              <w:left w:val="nil"/>
              <w:right w:val="nil"/>
            </w:tcBorders>
            <w:tcMar>
              <w:top w:w="57" w:type="dxa"/>
              <w:left w:w="57" w:type="dxa"/>
              <w:bottom w:w="57" w:type="dxa"/>
              <w:right w:w="57" w:type="dxa"/>
            </w:tcMar>
          </w:tcPr>
          <w:p w14:paraId="05589692" w14:textId="4A49E191" w:rsidR="00675525" w:rsidRPr="00492F82" w:rsidRDefault="00675525" w:rsidP="00675525">
            <w:pPr>
              <w:rPr>
                <w:bCs/>
              </w:rPr>
            </w:pPr>
            <w:r>
              <w:rPr>
                <w:i/>
                <w:iCs/>
              </w:rPr>
              <w:t>Core Course</w:t>
            </w:r>
          </w:p>
        </w:tc>
        <w:tc>
          <w:tcPr>
            <w:tcW w:w="850" w:type="dxa"/>
            <w:tcBorders>
              <w:left w:val="nil"/>
              <w:bottom w:val="nil"/>
            </w:tcBorders>
            <w:tcMar>
              <w:top w:w="57" w:type="dxa"/>
              <w:left w:w="57" w:type="dxa"/>
              <w:bottom w:w="57" w:type="dxa"/>
              <w:right w:w="57" w:type="dxa"/>
            </w:tcMar>
          </w:tcPr>
          <w:p w14:paraId="32950E52" w14:textId="54B8FE4A"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B532ADF" w14:textId="1EF79E13" w:rsidR="00675525" w:rsidRPr="00DF2E9B" w:rsidRDefault="00675525" w:rsidP="00675525">
            <w:pPr>
              <w:ind w:left="57"/>
              <w:rPr>
                <w:color w:val="3A332E" w:themeColor="background2" w:themeShade="40"/>
              </w:rPr>
            </w:pPr>
            <w:r w:rsidRPr="00675525">
              <w:rPr>
                <w:bCs/>
              </w:rPr>
              <w:t>POLS7251</w:t>
            </w:r>
          </w:p>
        </w:tc>
        <w:tc>
          <w:tcPr>
            <w:tcW w:w="851" w:type="dxa"/>
            <w:tcBorders>
              <w:left w:val="single" w:sz="4" w:space="0" w:color="auto"/>
              <w:bottom w:val="single" w:sz="4" w:space="0" w:color="auto"/>
            </w:tcBorders>
            <w:tcMar>
              <w:top w:w="57" w:type="dxa"/>
              <w:left w:w="57" w:type="dxa"/>
              <w:bottom w:w="57" w:type="dxa"/>
              <w:right w:w="57" w:type="dxa"/>
            </w:tcMar>
          </w:tcPr>
          <w:p w14:paraId="60A060A3" w14:textId="43158854" w:rsidR="00675525" w:rsidRPr="009F6F35" w:rsidRDefault="00675525" w:rsidP="00675525">
            <w:pPr>
              <w:ind w:left="57"/>
              <w:rPr>
                <w:bCs/>
                <w:color w:val="3A332E" w:themeColor="background2" w:themeShade="40"/>
              </w:rPr>
            </w:pPr>
            <w:r>
              <w:rPr>
                <w:bCs/>
                <w:color w:val="3A332E" w:themeColor="background2" w:themeShade="40"/>
              </w:rPr>
              <w:t>2 units</w:t>
            </w:r>
          </w:p>
        </w:tc>
      </w:tr>
      <w:tr w:rsidR="00675525" w:rsidRPr="007457E6" w14:paraId="0CC46E66" w14:textId="77777777" w:rsidTr="000B7F3B">
        <w:trPr>
          <w:trHeight w:val="142"/>
        </w:trPr>
        <w:tc>
          <w:tcPr>
            <w:tcW w:w="1413" w:type="dxa"/>
            <w:tcBorders>
              <w:right w:val="nil"/>
            </w:tcBorders>
            <w:tcMar>
              <w:top w:w="57" w:type="dxa"/>
              <w:left w:w="57" w:type="dxa"/>
              <w:bottom w:w="57" w:type="dxa"/>
              <w:right w:w="57" w:type="dxa"/>
            </w:tcMar>
          </w:tcPr>
          <w:p w14:paraId="65CC6BCC" w14:textId="44B4FC4E"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6E506672" w14:textId="2D9C5721"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1D770E7D" w14:textId="399E263D" w:rsidR="00675525" w:rsidRPr="007457E6" w:rsidRDefault="00675525" w:rsidP="00675525">
            <w:pPr>
              <w:ind w:left="57"/>
              <w:rPr>
                <w:bCs/>
              </w:rPr>
            </w:pPr>
            <w:r>
              <w:rPr>
                <w:bCs/>
              </w:rPr>
              <w:t>2 units</w:t>
            </w:r>
          </w:p>
        </w:tc>
        <w:sdt>
          <w:sdtPr>
            <w:rPr>
              <w:bCs/>
              <w:color w:val="3A332E" w:themeColor="background2" w:themeShade="40"/>
            </w:rPr>
            <w:id w:val="-1936202027"/>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B739A9D" w14:textId="71DC942B"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CFF64A2" w14:textId="0374755B"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52FB1080" w14:textId="77777777" w:rsidTr="000B7F3B">
        <w:trPr>
          <w:trHeight w:val="142"/>
        </w:trPr>
        <w:tc>
          <w:tcPr>
            <w:tcW w:w="1413" w:type="dxa"/>
            <w:tcBorders>
              <w:right w:val="nil"/>
            </w:tcBorders>
            <w:tcMar>
              <w:top w:w="57" w:type="dxa"/>
              <w:left w:w="57" w:type="dxa"/>
              <w:bottom w:w="57" w:type="dxa"/>
              <w:right w:w="57" w:type="dxa"/>
            </w:tcMar>
          </w:tcPr>
          <w:p w14:paraId="66CC06D5" w14:textId="5675C964"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3C2F1A08" w14:textId="6712B86D"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76067A06" w14:textId="542783BC" w:rsidR="00675525" w:rsidRPr="007457E6" w:rsidRDefault="00675525" w:rsidP="00675525">
            <w:pPr>
              <w:ind w:left="57"/>
              <w:rPr>
                <w:bCs/>
              </w:rPr>
            </w:pPr>
            <w:r>
              <w:rPr>
                <w:bCs/>
              </w:rPr>
              <w:t>2 units</w:t>
            </w:r>
          </w:p>
        </w:tc>
        <w:sdt>
          <w:sdtPr>
            <w:rPr>
              <w:bCs/>
              <w:color w:val="3A332E" w:themeColor="background2" w:themeShade="40"/>
            </w:rPr>
            <w:id w:val="863014614"/>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1841F34" w14:textId="08C65F48"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4AE04CD" w14:textId="0BF05583"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4767F2" w:rsidRPr="007457E6" w14:paraId="2BB0B2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4B4EB3A" w14:textId="77777777" w:rsidR="004767F2" w:rsidRPr="007457E6" w:rsidRDefault="004767F2" w:rsidP="00E337FF">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0976FE3E" w14:textId="77777777" w:rsidTr="000B7F3B">
        <w:trPr>
          <w:trHeight w:val="142"/>
        </w:trPr>
        <w:tc>
          <w:tcPr>
            <w:tcW w:w="1413" w:type="dxa"/>
            <w:tcBorders>
              <w:right w:val="nil"/>
            </w:tcBorders>
            <w:tcMar>
              <w:top w:w="57" w:type="dxa"/>
              <w:left w:w="57" w:type="dxa"/>
              <w:bottom w:w="57" w:type="dxa"/>
              <w:right w:w="57" w:type="dxa"/>
            </w:tcMar>
          </w:tcPr>
          <w:p w14:paraId="34C3E0A1" w14:textId="0F0F698A" w:rsidR="00675525" w:rsidRPr="00EE1B28" w:rsidRDefault="00675525" w:rsidP="00675525">
            <w:pPr>
              <w:rPr>
                <w:b/>
              </w:rPr>
            </w:pPr>
            <w:r w:rsidRPr="00EE1B28">
              <w:rPr>
                <w:b/>
              </w:rPr>
              <w:t>POLS710</w:t>
            </w:r>
            <w:r>
              <w:rPr>
                <w:b/>
              </w:rPr>
              <w:t>7</w:t>
            </w:r>
          </w:p>
        </w:tc>
        <w:tc>
          <w:tcPr>
            <w:tcW w:w="4111" w:type="dxa"/>
            <w:tcBorders>
              <w:left w:val="nil"/>
              <w:right w:val="nil"/>
            </w:tcBorders>
            <w:tcMar>
              <w:top w:w="57" w:type="dxa"/>
              <w:left w:w="57" w:type="dxa"/>
              <w:bottom w:w="57" w:type="dxa"/>
              <w:right w:w="57" w:type="dxa"/>
            </w:tcMar>
          </w:tcPr>
          <w:p w14:paraId="598D6065" w14:textId="754040BB" w:rsidR="00675525" w:rsidRPr="00217146" w:rsidRDefault="00675525" w:rsidP="00675525">
            <w:pPr>
              <w:rPr>
                <w:i/>
                <w:iCs/>
              </w:rPr>
            </w:pPr>
            <w:r>
              <w:rPr>
                <w:i/>
                <w:iCs/>
              </w:rPr>
              <w:t>Core Course</w:t>
            </w:r>
          </w:p>
        </w:tc>
        <w:tc>
          <w:tcPr>
            <w:tcW w:w="850" w:type="dxa"/>
            <w:tcBorders>
              <w:left w:val="nil"/>
            </w:tcBorders>
            <w:tcMar>
              <w:top w:w="57" w:type="dxa"/>
              <w:left w:w="57" w:type="dxa"/>
              <w:bottom w:w="57" w:type="dxa"/>
              <w:right w:w="57" w:type="dxa"/>
            </w:tcMar>
          </w:tcPr>
          <w:p w14:paraId="1FB7EFB7" w14:textId="4A98CC30" w:rsidR="00675525" w:rsidRPr="007457E6" w:rsidRDefault="00675525" w:rsidP="00675525">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E73FDF8" w14:textId="01252E7E" w:rsidR="00675525" w:rsidRPr="00DF2E9B" w:rsidRDefault="00675525" w:rsidP="00675525">
            <w:pPr>
              <w:ind w:left="57"/>
              <w:rPr>
                <w:bCs/>
                <w:color w:val="3A332E" w:themeColor="background2" w:themeShade="40"/>
              </w:rPr>
            </w:pPr>
            <w:r w:rsidRPr="00675525">
              <w:rPr>
                <w:bCs/>
              </w:rPr>
              <w:t>POLS7107</w:t>
            </w:r>
          </w:p>
        </w:tc>
        <w:tc>
          <w:tcPr>
            <w:tcW w:w="851" w:type="dxa"/>
            <w:tcBorders>
              <w:left w:val="single" w:sz="4" w:space="0" w:color="auto"/>
            </w:tcBorders>
            <w:tcMar>
              <w:top w:w="57" w:type="dxa"/>
              <w:left w:w="57" w:type="dxa"/>
              <w:bottom w:w="57" w:type="dxa"/>
              <w:right w:w="57" w:type="dxa"/>
            </w:tcMar>
          </w:tcPr>
          <w:p w14:paraId="72E2FFA9" w14:textId="5128042C"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1EAE7C09" w14:textId="77777777" w:rsidTr="000B7F3B">
        <w:trPr>
          <w:trHeight w:val="142"/>
        </w:trPr>
        <w:tc>
          <w:tcPr>
            <w:tcW w:w="1413" w:type="dxa"/>
            <w:tcBorders>
              <w:right w:val="nil"/>
            </w:tcBorders>
            <w:tcMar>
              <w:top w:w="57" w:type="dxa"/>
              <w:left w:w="57" w:type="dxa"/>
              <w:bottom w:w="57" w:type="dxa"/>
              <w:right w:w="57" w:type="dxa"/>
            </w:tcMar>
          </w:tcPr>
          <w:p w14:paraId="35045023" w14:textId="146005D8" w:rsidR="00675525" w:rsidRPr="00EE1B28" w:rsidRDefault="00675525" w:rsidP="00675525">
            <w:pPr>
              <w:rPr>
                <w:b/>
              </w:rPr>
            </w:pPr>
            <w:r>
              <w:rPr>
                <w:b/>
              </w:rPr>
              <w:t>POLS7216</w:t>
            </w:r>
          </w:p>
        </w:tc>
        <w:tc>
          <w:tcPr>
            <w:tcW w:w="4111" w:type="dxa"/>
            <w:tcBorders>
              <w:left w:val="nil"/>
              <w:right w:val="nil"/>
            </w:tcBorders>
            <w:tcMar>
              <w:top w:w="57" w:type="dxa"/>
              <w:left w:w="57" w:type="dxa"/>
              <w:bottom w:w="57" w:type="dxa"/>
              <w:right w:w="57" w:type="dxa"/>
            </w:tcMar>
          </w:tcPr>
          <w:p w14:paraId="018330BA" w14:textId="4B6A15B8" w:rsidR="00675525" w:rsidRPr="00F61138" w:rsidRDefault="00675525" w:rsidP="00675525">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20F0F32A" w14:textId="2E8F62E2"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6AD5073" w14:textId="6E140C54" w:rsidR="00675525" w:rsidRPr="00DF2E9B" w:rsidRDefault="00675525" w:rsidP="00675525">
            <w:pPr>
              <w:ind w:left="57"/>
              <w:rPr>
                <w:bCs/>
                <w:color w:val="3A332E" w:themeColor="background2" w:themeShade="40"/>
              </w:rPr>
            </w:pPr>
            <w:r w:rsidRPr="00675525">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51F427FA" w14:textId="6E0691F3"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2FD1966A" w14:textId="77777777" w:rsidTr="000B7F3B">
        <w:trPr>
          <w:trHeight w:val="142"/>
        </w:trPr>
        <w:tc>
          <w:tcPr>
            <w:tcW w:w="1413" w:type="dxa"/>
            <w:tcBorders>
              <w:right w:val="nil"/>
            </w:tcBorders>
            <w:tcMar>
              <w:top w:w="57" w:type="dxa"/>
              <w:left w:w="57" w:type="dxa"/>
              <w:bottom w:w="57" w:type="dxa"/>
              <w:right w:w="57" w:type="dxa"/>
            </w:tcMar>
          </w:tcPr>
          <w:p w14:paraId="26D9336C" w14:textId="3CCCFDD0"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75967B04" w14:textId="59BED526" w:rsidR="00675525" w:rsidRPr="004767F2" w:rsidRDefault="00675525" w:rsidP="00675525">
            <w:pPr>
              <w:rPr>
                <w:bCs/>
                <w:i/>
                <w:iCs/>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28FA3EEB" w14:textId="78C50EA6" w:rsidR="00675525" w:rsidRPr="007457E6" w:rsidRDefault="00675525" w:rsidP="00675525">
            <w:pPr>
              <w:ind w:left="57"/>
              <w:rPr>
                <w:bCs/>
              </w:rPr>
            </w:pPr>
            <w:r>
              <w:rPr>
                <w:bCs/>
              </w:rPr>
              <w:t>2 units</w:t>
            </w:r>
          </w:p>
        </w:tc>
        <w:sdt>
          <w:sdtPr>
            <w:rPr>
              <w:bCs/>
              <w:color w:val="3A332E" w:themeColor="background2" w:themeShade="40"/>
            </w:rPr>
            <w:id w:val="-177902097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4C7798" w14:textId="585285A7" w:rsidR="00675525" w:rsidRPr="00DF2E9B"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794BADD" w14:textId="6F27025C" w:rsidR="00675525" w:rsidRPr="009F6F35" w:rsidRDefault="00675525" w:rsidP="00675525">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75525" w:rsidRPr="007457E6" w14:paraId="33717E93" w14:textId="77777777" w:rsidTr="000B7F3B">
        <w:trPr>
          <w:trHeight w:val="142"/>
        </w:trPr>
        <w:tc>
          <w:tcPr>
            <w:tcW w:w="1413" w:type="dxa"/>
            <w:tcBorders>
              <w:bottom w:val="single" w:sz="4" w:space="0" w:color="auto"/>
              <w:right w:val="nil"/>
            </w:tcBorders>
            <w:tcMar>
              <w:top w:w="57" w:type="dxa"/>
              <w:left w:w="57" w:type="dxa"/>
              <w:bottom w:w="57" w:type="dxa"/>
              <w:right w:w="57" w:type="dxa"/>
            </w:tcMar>
          </w:tcPr>
          <w:p w14:paraId="16842A17" w14:textId="7C71B2A5" w:rsidR="00675525" w:rsidRPr="00EE1B28" w:rsidRDefault="00675525" w:rsidP="00675525">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674F7611" w14:textId="06A6FEE2"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6E714F7A" w14:textId="684E44E9" w:rsidR="00675525" w:rsidRPr="007457E6" w:rsidRDefault="00675525" w:rsidP="00675525">
            <w:pPr>
              <w:ind w:left="57"/>
              <w:rPr>
                <w:bCs/>
              </w:rPr>
            </w:pPr>
            <w:r w:rsidRPr="007457E6">
              <w:rPr>
                <w:bCs/>
              </w:rPr>
              <w:t>2 units</w:t>
            </w:r>
          </w:p>
        </w:tc>
        <w:sdt>
          <w:sdtPr>
            <w:rPr>
              <w:bCs/>
              <w:color w:val="3A332E" w:themeColor="background2" w:themeShade="40"/>
            </w:rPr>
            <w:id w:val="168470410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C02EB57" w14:textId="0E459CE4"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70B315C" w14:textId="002FB112"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4767F2" w:rsidRPr="007457E6" w14:paraId="514D299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4119350" w14:textId="77777777" w:rsidR="004767F2" w:rsidRPr="001B287A" w:rsidRDefault="004767F2" w:rsidP="00E337FF">
            <w:pPr>
              <w:ind w:left="57"/>
              <w:rPr>
                <w:b/>
                <w:bCs/>
                <w:sz w:val="24"/>
                <w:szCs w:val="24"/>
              </w:rPr>
            </w:pPr>
          </w:p>
        </w:tc>
      </w:tr>
      <w:tr w:rsidR="004767F2" w:rsidRPr="0003026B" w14:paraId="27FC99E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18419BA4" w14:textId="59830934"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6867CC4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20A8022A" w14:textId="77777777" w:rsidR="004767F2" w:rsidRPr="007457E6" w:rsidRDefault="004767F2" w:rsidP="00E337FF">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675525" w:rsidRPr="007457E6" w14:paraId="13D06023" w14:textId="77777777" w:rsidTr="000B7F3B">
        <w:trPr>
          <w:trHeight w:val="142"/>
        </w:trPr>
        <w:tc>
          <w:tcPr>
            <w:tcW w:w="1413" w:type="dxa"/>
            <w:tcBorders>
              <w:right w:val="nil"/>
            </w:tcBorders>
            <w:tcMar>
              <w:top w:w="57" w:type="dxa"/>
              <w:left w:w="57" w:type="dxa"/>
              <w:bottom w:w="57" w:type="dxa"/>
              <w:right w:w="57" w:type="dxa"/>
            </w:tcMar>
          </w:tcPr>
          <w:p w14:paraId="66DD3656" w14:textId="11B46837" w:rsidR="00675525"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4F7A7382" w14:textId="3D3B2BAF" w:rsidR="00675525" w:rsidRDefault="00675525" w:rsidP="00675525">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27AE1C24" w14:textId="1CD5B85D" w:rsidR="00675525" w:rsidRDefault="00675525" w:rsidP="00675525">
            <w:pPr>
              <w:ind w:left="57"/>
              <w:rPr>
                <w:bCs/>
              </w:rPr>
            </w:pPr>
            <w:r w:rsidRPr="007F080C">
              <w:rPr>
                <w:bCs/>
                <w:color w:val="3A332E" w:themeColor="background2" w:themeShade="40"/>
              </w:rPr>
              <w:t>2 units</w:t>
            </w:r>
          </w:p>
        </w:tc>
        <w:sdt>
          <w:sdtPr>
            <w:rPr>
              <w:bCs/>
              <w:color w:val="3A332E" w:themeColor="background2" w:themeShade="40"/>
            </w:rPr>
            <w:id w:val="74669126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D7A69B8" w14:textId="36F4262C" w:rsidR="00675525" w:rsidRPr="00DF2E9B" w:rsidRDefault="00214464" w:rsidP="00675525">
                <w:pPr>
                  <w:tabs>
                    <w:tab w:val="center" w:pos="1953"/>
                  </w:tabs>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C368D1D" w14:textId="1D7EA0CC" w:rsidR="0067552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1D22ED74" w14:textId="77777777" w:rsidTr="000B7F3B">
        <w:trPr>
          <w:trHeight w:val="142"/>
        </w:trPr>
        <w:tc>
          <w:tcPr>
            <w:tcW w:w="1413" w:type="dxa"/>
            <w:tcBorders>
              <w:right w:val="nil"/>
            </w:tcBorders>
            <w:tcMar>
              <w:top w:w="57" w:type="dxa"/>
              <w:left w:w="57" w:type="dxa"/>
              <w:bottom w:w="57" w:type="dxa"/>
              <w:right w:w="57" w:type="dxa"/>
            </w:tcMar>
          </w:tcPr>
          <w:p w14:paraId="3C04E6F2" w14:textId="6D87BBED" w:rsidR="00675525"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231CAFA7" w14:textId="6561EBCA"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1E8B5610" w14:textId="1C0D279C" w:rsidR="00675525" w:rsidRPr="007457E6" w:rsidRDefault="00675525" w:rsidP="00675525">
            <w:pPr>
              <w:ind w:left="57"/>
              <w:rPr>
                <w:bCs/>
              </w:rPr>
            </w:pPr>
            <w:r>
              <w:rPr>
                <w:bCs/>
              </w:rPr>
              <w:t>2 units</w:t>
            </w:r>
          </w:p>
        </w:tc>
        <w:sdt>
          <w:sdtPr>
            <w:rPr>
              <w:bCs/>
              <w:color w:val="3A332E" w:themeColor="background2" w:themeShade="40"/>
            </w:rPr>
            <w:id w:val="-30478117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27166B9" w14:textId="0880BDAE" w:rsidR="00675525" w:rsidRPr="00DF2E9B" w:rsidRDefault="00214464" w:rsidP="00675525">
                <w:pPr>
                  <w:tabs>
                    <w:tab w:val="center" w:pos="1953"/>
                  </w:tabs>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37EA8EA" w14:textId="2B99F48F" w:rsidR="00675525" w:rsidRPr="007F080C" w:rsidRDefault="00675525" w:rsidP="00675525">
            <w:pPr>
              <w:ind w:left="57"/>
              <w:rPr>
                <w:bCs/>
                <w:color w:val="3A332E" w:themeColor="background2" w:themeShade="40"/>
              </w:rPr>
            </w:pPr>
            <w:r>
              <w:rPr>
                <w:bCs/>
                <w:color w:val="3A332E" w:themeColor="background2" w:themeShade="40"/>
              </w:rPr>
              <w:t>2 units</w:t>
            </w:r>
          </w:p>
        </w:tc>
      </w:tr>
      <w:tr w:rsidR="00675525" w:rsidRPr="007457E6" w14:paraId="62740450" w14:textId="77777777" w:rsidTr="000B7F3B">
        <w:trPr>
          <w:trHeight w:val="142"/>
        </w:trPr>
        <w:tc>
          <w:tcPr>
            <w:tcW w:w="1413" w:type="dxa"/>
            <w:tcBorders>
              <w:right w:val="nil"/>
            </w:tcBorders>
            <w:tcMar>
              <w:top w:w="57" w:type="dxa"/>
              <w:left w:w="57" w:type="dxa"/>
              <w:bottom w:w="57" w:type="dxa"/>
              <w:right w:w="57" w:type="dxa"/>
            </w:tcMar>
          </w:tcPr>
          <w:p w14:paraId="5FFC49D0" w14:textId="7B70159B" w:rsidR="00675525" w:rsidRPr="007457E6" w:rsidRDefault="00675525" w:rsidP="00675525">
            <w:pPr>
              <w:rPr>
                <w:bCs/>
              </w:rPr>
            </w:pPr>
            <w:r w:rsidRPr="00BF3B87">
              <w:rPr>
                <w:b/>
              </w:rPr>
              <w:t>Option</w:t>
            </w:r>
          </w:p>
        </w:tc>
        <w:tc>
          <w:tcPr>
            <w:tcW w:w="4111" w:type="dxa"/>
            <w:tcBorders>
              <w:left w:val="nil"/>
              <w:right w:val="nil"/>
            </w:tcBorders>
            <w:tcMar>
              <w:top w:w="57" w:type="dxa"/>
              <w:left w:w="57" w:type="dxa"/>
              <w:bottom w:w="57" w:type="dxa"/>
              <w:right w:w="57" w:type="dxa"/>
            </w:tcMar>
          </w:tcPr>
          <w:p w14:paraId="6CA8A61F" w14:textId="2E8C3526"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1CF9F33E" w14:textId="47343BBB" w:rsidR="00675525" w:rsidRPr="007457E6" w:rsidRDefault="00675525" w:rsidP="00675525">
            <w:pPr>
              <w:ind w:left="57"/>
              <w:rPr>
                <w:bCs/>
              </w:rPr>
            </w:pPr>
            <w:r w:rsidRPr="007F080C">
              <w:rPr>
                <w:bCs/>
                <w:color w:val="3A332E" w:themeColor="background2" w:themeShade="40"/>
              </w:rPr>
              <w:t>2 units</w:t>
            </w:r>
          </w:p>
        </w:tc>
        <w:sdt>
          <w:sdtPr>
            <w:rPr>
              <w:bCs/>
              <w:color w:val="3A332E" w:themeColor="background2" w:themeShade="40"/>
            </w:rPr>
            <w:id w:val="110885579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BF54E4A" w14:textId="6DDED023"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CC952A3" w14:textId="0849E11D" w:rsidR="00675525" w:rsidRPr="007F080C"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5F855839" w14:textId="77777777" w:rsidTr="000B7F3B">
        <w:trPr>
          <w:trHeight w:val="142"/>
        </w:trPr>
        <w:tc>
          <w:tcPr>
            <w:tcW w:w="1413" w:type="dxa"/>
            <w:tcBorders>
              <w:bottom w:val="single" w:sz="4" w:space="0" w:color="auto"/>
              <w:right w:val="nil"/>
            </w:tcBorders>
            <w:tcMar>
              <w:top w:w="57" w:type="dxa"/>
              <w:left w:w="57" w:type="dxa"/>
              <w:bottom w:w="57" w:type="dxa"/>
              <w:right w:w="57" w:type="dxa"/>
            </w:tcMar>
          </w:tcPr>
          <w:p w14:paraId="17D66DBF" w14:textId="62004276" w:rsidR="00675525" w:rsidRPr="007457E6" w:rsidRDefault="00675525" w:rsidP="00675525">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183CF575" w14:textId="6145A9EE"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75A13E66" w14:textId="14BB55A8" w:rsidR="00675525" w:rsidRPr="007457E6" w:rsidRDefault="00675525" w:rsidP="00675525">
            <w:pPr>
              <w:ind w:left="57"/>
              <w:rPr>
                <w:bCs/>
              </w:rPr>
            </w:pPr>
            <w:r w:rsidRPr="007F080C">
              <w:rPr>
                <w:bCs/>
                <w:color w:val="3A332E" w:themeColor="background2" w:themeShade="40"/>
              </w:rPr>
              <w:t>2 units</w:t>
            </w:r>
          </w:p>
        </w:tc>
        <w:sdt>
          <w:sdtPr>
            <w:rPr>
              <w:bCs/>
              <w:color w:val="3A332E" w:themeColor="background2" w:themeShade="40"/>
            </w:rPr>
            <w:id w:val="1938398773"/>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5E3D866" w14:textId="579B72CC"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F198F2" w14:textId="16279358" w:rsidR="00675525" w:rsidRPr="007F080C" w:rsidRDefault="00675525" w:rsidP="00675525">
            <w:pPr>
              <w:ind w:left="57"/>
              <w:rPr>
                <w:bCs/>
                <w:color w:val="3A332E" w:themeColor="background2" w:themeShade="40"/>
              </w:rPr>
            </w:pPr>
            <w:r w:rsidRPr="007F080C">
              <w:rPr>
                <w:bCs/>
                <w:color w:val="3A332E" w:themeColor="background2" w:themeShade="40"/>
              </w:rPr>
              <w:t>2 units</w:t>
            </w:r>
          </w:p>
        </w:tc>
      </w:tr>
    </w:tbl>
    <w:p w14:paraId="0DA04F2C" w14:textId="77777777" w:rsidR="004767F2" w:rsidRDefault="004767F2" w:rsidP="004767F2">
      <w:pPr>
        <w:spacing w:before="40" w:after="40"/>
        <w:rPr>
          <w:i/>
          <w:iCs/>
          <w:sz w:val="18"/>
          <w:szCs w:val="18"/>
        </w:rPr>
      </w:pPr>
    </w:p>
    <w:p w14:paraId="5A0A13E3" w14:textId="0375FF19" w:rsidR="004767F2" w:rsidRDefault="004767F2" w:rsidP="004767F2">
      <w:pPr>
        <w:spacing w:after="160" w:line="259" w:lineRule="auto"/>
        <w:rPr>
          <w:i/>
          <w:iCs/>
          <w:sz w:val="18"/>
          <w:szCs w:val="18"/>
        </w:rPr>
      </w:pPr>
      <w:r>
        <w:rPr>
          <w:i/>
          <w:iCs/>
          <w:sz w:val="18"/>
          <w:szCs w:val="18"/>
        </w:rPr>
        <w:br w:type="page"/>
      </w:r>
    </w:p>
    <w:p w14:paraId="4FA9E18D" w14:textId="1D1B5313"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490333">
        <w:rPr>
          <w:rFonts w:ascii="Arial" w:hAnsi="Arial" w:cs="Arial"/>
          <w:bCs/>
          <w:color w:val="51247A"/>
          <w:szCs w:val="28"/>
        </w:rPr>
        <w:t>duration</w:t>
      </w:r>
    </w:p>
    <w:p w14:paraId="433EC241"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294F229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9AEFDE5"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52096DF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BEDEF7D"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06DB423E" w14:textId="77777777" w:rsidTr="000B7F3B">
        <w:trPr>
          <w:trHeight w:val="142"/>
        </w:trPr>
        <w:tc>
          <w:tcPr>
            <w:tcW w:w="1413" w:type="dxa"/>
            <w:tcBorders>
              <w:right w:val="nil"/>
            </w:tcBorders>
            <w:tcMar>
              <w:top w:w="57" w:type="dxa"/>
              <w:left w:w="57" w:type="dxa"/>
              <w:bottom w:w="57" w:type="dxa"/>
              <w:right w:w="57" w:type="dxa"/>
            </w:tcMar>
          </w:tcPr>
          <w:p w14:paraId="4ECBA718" w14:textId="0B4B8FE5" w:rsidR="00675525" w:rsidRPr="00EE1B28" w:rsidRDefault="00675525" w:rsidP="00675525">
            <w:pPr>
              <w:ind w:left="1492" w:hanging="1492"/>
              <w:rPr>
                <w:b/>
              </w:rPr>
            </w:pPr>
            <w:r w:rsidRPr="00EE1B28">
              <w:rPr>
                <w:b/>
              </w:rPr>
              <w:t>POLS710</w:t>
            </w:r>
            <w:r>
              <w:rPr>
                <w:b/>
              </w:rPr>
              <w:t>7</w:t>
            </w:r>
          </w:p>
        </w:tc>
        <w:tc>
          <w:tcPr>
            <w:tcW w:w="4111" w:type="dxa"/>
            <w:tcBorders>
              <w:left w:val="nil"/>
              <w:right w:val="nil"/>
            </w:tcBorders>
            <w:tcMar>
              <w:top w:w="57" w:type="dxa"/>
              <w:left w:w="57" w:type="dxa"/>
              <w:bottom w:w="57" w:type="dxa"/>
              <w:right w:w="57" w:type="dxa"/>
            </w:tcMar>
          </w:tcPr>
          <w:p w14:paraId="75D616D0" w14:textId="4BD64285" w:rsidR="00675525" w:rsidRPr="00A35D7A" w:rsidRDefault="00675525" w:rsidP="00675525">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31361443" w14:textId="4BD8C79E"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2B41AFF" w14:textId="739E4A2D" w:rsidR="00675525" w:rsidRPr="00DF2E9B" w:rsidRDefault="00675525" w:rsidP="00675525">
            <w:pPr>
              <w:ind w:left="57"/>
              <w:rPr>
                <w:color w:val="3A332E" w:themeColor="background2" w:themeShade="40"/>
              </w:rPr>
            </w:pPr>
            <w:r w:rsidRPr="00675525">
              <w:rPr>
                <w:bCs/>
              </w:rPr>
              <w:t>POLS7107</w:t>
            </w:r>
          </w:p>
        </w:tc>
        <w:tc>
          <w:tcPr>
            <w:tcW w:w="851" w:type="dxa"/>
            <w:tcBorders>
              <w:left w:val="single" w:sz="4" w:space="0" w:color="auto"/>
              <w:bottom w:val="single" w:sz="4" w:space="0" w:color="auto"/>
            </w:tcBorders>
            <w:tcMar>
              <w:top w:w="57" w:type="dxa"/>
              <w:left w:w="57" w:type="dxa"/>
              <w:bottom w:w="57" w:type="dxa"/>
              <w:right w:w="57" w:type="dxa"/>
            </w:tcMar>
          </w:tcPr>
          <w:p w14:paraId="527C5525" w14:textId="3704EEA5"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40011937" w14:textId="77777777" w:rsidTr="000B7F3B">
        <w:trPr>
          <w:trHeight w:val="142"/>
        </w:trPr>
        <w:tc>
          <w:tcPr>
            <w:tcW w:w="1413" w:type="dxa"/>
            <w:tcBorders>
              <w:right w:val="nil"/>
            </w:tcBorders>
            <w:tcMar>
              <w:top w:w="57" w:type="dxa"/>
              <w:left w:w="57" w:type="dxa"/>
              <w:bottom w:w="57" w:type="dxa"/>
              <w:right w:w="57" w:type="dxa"/>
            </w:tcMar>
          </w:tcPr>
          <w:p w14:paraId="2488E7D1" w14:textId="7520E4DA" w:rsidR="00675525" w:rsidRPr="00EE1B28" w:rsidRDefault="00675525" w:rsidP="00675525">
            <w:pPr>
              <w:rPr>
                <w:b/>
              </w:rPr>
            </w:pPr>
            <w:r>
              <w:rPr>
                <w:b/>
              </w:rPr>
              <w:t>POLS7216</w:t>
            </w:r>
          </w:p>
        </w:tc>
        <w:tc>
          <w:tcPr>
            <w:tcW w:w="4111" w:type="dxa"/>
            <w:tcBorders>
              <w:left w:val="nil"/>
              <w:right w:val="nil"/>
            </w:tcBorders>
            <w:tcMar>
              <w:top w:w="57" w:type="dxa"/>
              <w:left w:w="57" w:type="dxa"/>
              <w:bottom w:w="57" w:type="dxa"/>
              <w:right w:w="57" w:type="dxa"/>
            </w:tcMar>
          </w:tcPr>
          <w:p w14:paraId="3332059B" w14:textId="19230D15" w:rsidR="00675525" w:rsidRPr="00A35D7A" w:rsidRDefault="00675525" w:rsidP="00675525">
            <w:pPr>
              <w:rPr>
                <w:b/>
              </w:rPr>
            </w:pPr>
            <w:r>
              <w:rPr>
                <w:i/>
                <w:iCs/>
              </w:rPr>
              <w:t>Core Course</w:t>
            </w:r>
          </w:p>
        </w:tc>
        <w:tc>
          <w:tcPr>
            <w:tcW w:w="850" w:type="dxa"/>
            <w:tcBorders>
              <w:left w:val="nil"/>
              <w:bottom w:val="nil"/>
            </w:tcBorders>
            <w:tcMar>
              <w:top w:w="57" w:type="dxa"/>
              <w:left w:w="57" w:type="dxa"/>
              <w:bottom w:w="57" w:type="dxa"/>
              <w:right w:w="57" w:type="dxa"/>
            </w:tcMar>
          </w:tcPr>
          <w:p w14:paraId="210DEC7E" w14:textId="1D5FE25E"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E3667CE" w14:textId="66C3F831" w:rsidR="00675525" w:rsidRPr="00DF2E9B" w:rsidRDefault="00675525" w:rsidP="00675525">
            <w:pPr>
              <w:ind w:left="57"/>
              <w:rPr>
                <w:color w:val="3A332E" w:themeColor="background2" w:themeShade="40"/>
              </w:rPr>
            </w:pPr>
            <w:r w:rsidRPr="00675525">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78390EFE" w14:textId="57BF755B"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080894A3" w14:textId="77777777" w:rsidTr="000B7F3B">
        <w:trPr>
          <w:trHeight w:val="142"/>
        </w:trPr>
        <w:tc>
          <w:tcPr>
            <w:tcW w:w="1413" w:type="dxa"/>
            <w:tcBorders>
              <w:right w:val="nil"/>
            </w:tcBorders>
            <w:tcMar>
              <w:top w:w="57" w:type="dxa"/>
              <w:left w:w="57" w:type="dxa"/>
              <w:bottom w:w="57" w:type="dxa"/>
              <w:right w:w="57" w:type="dxa"/>
            </w:tcMar>
          </w:tcPr>
          <w:p w14:paraId="05311F09" w14:textId="6B299AE4"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48805DC2" w14:textId="373FE3A8"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7F99ABDF" w14:textId="067A3BFD" w:rsidR="00675525" w:rsidRPr="007457E6" w:rsidRDefault="00675525" w:rsidP="00675525">
            <w:pPr>
              <w:ind w:left="57"/>
              <w:rPr>
                <w:bCs/>
              </w:rPr>
            </w:pPr>
            <w:r>
              <w:rPr>
                <w:bCs/>
              </w:rPr>
              <w:t>2 units</w:t>
            </w:r>
          </w:p>
        </w:tc>
        <w:sdt>
          <w:sdtPr>
            <w:rPr>
              <w:bCs/>
              <w:color w:val="3A332E" w:themeColor="background2" w:themeShade="40"/>
            </w:rPr>
            <w:id w:val="39509206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5638665" w14:textId="3E81EF9E"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279840" w14:textId="167BE36F" w:rsidR="00675525" w:rsidRPr="009F6F35" w:rsidRDefault="00675525" w:rsidP="00675525">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75525" w:rsidRPr="007457E6" w14:paraId="69E05166" w14:textId="77777777" w:rsidTr="000B7F3B">
        <w:trPr>
          <w:trHeight w:val="142"/>
        </w:trPr>
        <w:tc>
          <w:tcPr>
            <w:tcW w:w="1413" w:type="dxa"/>
            <w:tcBorders>
              <w:right w:val="nil"/>
            </w:tcBorders>
            <w:tcMar>
              <w:top w:w="57" w:type="dxa"/>
              <w:left w:w="57" w:type="dxa"/>
              <w:bottom w:w="57" w:type="dxa"/>
              <w:right w:w="57" w:type="dxa"/>
            </w:tcMar>
          </w:tcPr>
          <w:p w14:paraId="4C3AEC55" w14:textId="29D0DA70"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0B895EC9" w14:textId="05FAFAEF"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3005F9B2" w14:textId="34AB1A38" w:rsidR="00675525" w:rsidRPr="007457E6" w:rsidRDefault="00675525" w:rsidP="00675525">
            <w:pPr>
              <w:ind w:left="57"/>
              <w:rPr>
                <w:bCs/>
              </w:rPr>
            </w:pPr>
            <w:r w:rsidRPr="007457E6">
              <w:rPr>
                <w:bCs/>
              </w:rPr>
              <w:t>2 units</w:t>
            </w:r>
          </w:p>
        </w:tc>
        <w:sdt>
          <w:sdtPr>
            <w:rPr>
              <w:bCs/>
              <w:color w:val="3A332E" w:themeColor="background2" w:themeShade="40"/>
            </w:rPr>
            <w:id w:val="-1154908239"/>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048EFBD" w14:textId="0962D108"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392209D7" w14:textId="2ADF3461"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4767F2" w:rsidRPr="007457E6" w14:paraId="4F5CDEF9"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D9F9D28" w14:textId="77777777" w:rsidR="004767F2" w:rsidRPr="007457E6" w:rsidRDefault="004767F2" w:rsidP="00E337FF">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675525" w:rsidRPr="007457E6" w14:paraId="4AC53594" w14:textId="77777777" w:rsidTr="000B7F3B">
        <w:trPr>
          <w:trHeight w:val="142"/>
        </w:trPr>
        <w:tc>
          <w:tcPr>
            <w:tcW w:w="1413" w:type="dxa"/>
            <w:tcBorders>
              <w:right w:val="nil"/>
            </w:tcBorders>
            <w:tcMar>
              <w:top w:w="57" w:type="dxa"/>
              <w:left w:w="57" w:type="dxa"/>
              <w:bottom w:w="57" w:type="dxa"/>
              <w:right w:w="57" w:type="dxa"/>
            </w:tcMar>
          </w:tcPr>
          <w:p w14:paraId="38E2CF53" w14:textId="4B725D93" w:rsidR="00675525" w:rsidRPr="00EE1B28" w:rsidRDefault="00675525" w:rsidP="00675525">
            <w:pPr>
              <w:rPr>
                <w:b/>
              </w:rPr>
            </w:pPr>
            <w:r w:rsidRPr="00EE1B28">
              <w:rPr>
                <w:b/>
              </w:rPr>
              <w:t>POLS7</w:t>
            </w:r>
            <w:r>
              <w:rPr>
                <w:b/>
              </w:rPr>
              <w:t>211</w:t>
            </w:r>
          </w:p>
        </w:tc>
        <w:tc>
          <w:tcPr>
            <w:tcW w:w="4111" w:type="dxa"/>
            <w:tcBorders>
              <w:left w:val="nil"/>
              <w:right w:val="nil"/>
            </w:tcBorders>
            <w:tcMar>
              <w:top w:w="57" w:type="dxa"/>
              <w:left w:w="57" w:type="dxa"/>
              <w:bottom w:w="57" w:type="dxa"/>
              <w:right w:w="57" w:type="dxa"/>
            </w:tcMar>
          </w:tcPr>
          <w:p w14:paraId="703866F6" w14:textId="31C16806" w:rsidR="00675525" w:rsidRPr="007457E6" w:rsidRDefault="00675525" w:rsidP="00675525">
            <w:pPr>
              <w:rPr>
                <w:bCs/>
              </w:rPr>
            </w:pPr>
            <w:r>
              <w:rPr>
                <w:i/>
                <w:iCs/>
              </w:rPr>
              <w:t>Core Course</w:t>
            </w:r>
          </w:p>
        </w:tc>
        <w:tc>
          <w:tcPr>
            <w:tcW w:w="850" w:type="dxa"/>
            <w:tcBorders>
              <w:left w:val="nil"/>
            </w:tcBorders>
            <w:tcMar>
              <w:top w:w="57" w:type="dxa"/>
              <w:left w:w="57" w:type="dxa"/>
              <w:bottom w:w="57" w:type="dxa"/>
              <w:right w:w="57" w:type="dxa"/>
            </w:tcMar>
          </w:tcPr>
          <w:p w14:paraId="3ED2D3F8" w14:textId="6D14EF24" w:rsidR="00675525" w:rsidRPr="007457E6" w:rsidRDefault="00675525" w:rsidP="00675525">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391A9A73" w14:textId="132BDBFF" w:rsidR="00675525" w:rsidRPr="00DF2E9B" w:rsidRDefault="00675525" w:rsidP="00675525">
            <w:pPr>
              <w:ind w:left="57"/>
              <w:rPr>
                <w:bCs/>
                <w:color w:val="3A332E" w:themeColor="background2" w:themeShade="40"/>
              </w:rPr>
            </w:pPr>
            <w:r w:rsidRPr="00675525">
              <w:rPr>
                <w:bCs/>
              </w:rPr>
              <w:t>POLS7211</w:t>
            </w:r>
          </w:p>
        </w:tc>
        <w:tc>
          <w:tcPr>
            <w:tcW w:w="851" w:type="dxa"/>
            <w:tcBorders>
              <w:left w:val="single" w:sz="4" w:space="0" w:color="auto"/>
            </w:tcBorders>
            <w:tcMar>
              <w:top w:w="57" w:type="dxa"/>
              <w:left w:w="57" w:type="dxa"/>
              <w:bottom w:w="57" w:type="dxa"/>
              <w:right w:w="57" w:type="dxa"/>
            </w:tcMar>
          </w:tcPr>
          <w:p w14:paraId="4CA400F3" w14:textId="611EE00A"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464E5115" w14:textId="77777777" w:rsidTr="000B7F3B">
        <w:trPr>
          <w:trHeight w:val="142"/>
        </w:trPr>
        <w:tc>
          <w:tcPr>
            <w:tcW w:w="1413" w:type="dxa"/>
            <w:tcBorders>
              <w:right w:val="nil"/>
            </w:tcBorders>
            <w:tcMar>
              <w:top w:w="57" w:type="dxa"/>
              <w:left w:w="57" w:type="dxa"/>
              <w:bottom w:w="57" w:type="dxa"/>
              <w:right w:w="57" w:type="dxa"/>
            </w:tcMar>
          </w:tcPr>
          <w:p w14:paraId="0AA55DAA" w14:textId="3DBBC209" w:rsidR="00675525" w:rsidRPr="00EE1B28" w:rsidRDefault="00675525" w:rsidP="00675525">
            <w:pPr>
              <w:rPr>
                <w:b/>
              </w:rPr>
            </w:pPr>
            <w:r>
              <w:rPr>
                <w:b/>
              </w:rPr>
              <w:t>POLS7251</w:t>
            </w:r>
          </w:p>
        </w:tc>
        <w:tc>
          <w:tcPr>
            <w:tcW w:w="4111" w:type="dxa"/>
            <w:tcBorders>
              <w:left w:val="nil"/>
              <w:right w:val="nil"/>
            </w:tcBorders>
            <w:tcMar>
              <w:top w:w="57" w:type="dxa"/>
              <w:left w:w="57" w:type="dxa"/>
              <w:bottom w:w="57" w:type="dxa"/>
              <w:right w:w="57" w:type="dxa"/>
            </w:tcMar>
          </w:tcPr>
          <w:p w14:paraId="0506EFA5" w14:textId="5CA23D2C" w:rsidR="00675525" w:rsidRPr="00F61138" w:rsidRDefault="00675525" w:rsidP="00675525">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762438D9" w14:textId="5E472A74"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6A5C79A" w14:textId="5B2A7151" w:rsidR="00675525" w:rsidRPr="00DF2E9B" w:rsidRDefault="00675525" w:rsidP="00675525">
            <w:pPr>
              <w:ind w:left="57"/>
              <w:rPr>
                <w:bCs/>
                <w:color w:val="3A332E" w:themeColor="background2" w:themeShade="40"/>
              </w:rPr>
            </w:pPr>
            <w:r w:rsidRPr="00675525">
              <w:rPr>
                <w:bCs/>
              </w:rPr>
              <w:t>POLS7251</w:t>
            </w:r>
          </w:p>
        </w:tc>
        <w:tc>
          <w:tcPr>
            <w:tcW w:w="851" w:type="dxa"/>
            <w:tcBorders>
              <w:left w:val="single" w:sz="4" w:space="0" w:color="auto"/>
              <w:bottom w:val="single" w:sz="4" w:space="0" w:color="auto"/>
            </w:tcBorders>
            <w:tcMar>
              <w:top w:w="57" w:type="dxa"/>
              <w:left w:w="57" w:type="dxa"/>
              <w:bottom w:w="57" w:type="dxa"/>
              <w:right w:w="57" w:type="dxa"/>
            </w:tcMar>
          </w:tcPr>
          <w:p w14:paraId="00E75902" w14:textId="615625ED" w:rsidR="00675525" w:rsidRPr="009F6F35" w:rsidRDefault="00675525" w:rsidP="00675525">
            <w:pPr>
              <w:ind w:left="57"/>
              <w:rPr>
                <w:bCs/>
                <w:color w:val="3A332E" w:themeColor="background2" w:themeShade="40"/>
              </w:rPr>
            </w:pPr>
            <w:r>
              <w:rPr>
                <w:bCs/>
                <w:color w:val="3A332E" w:themeColor="background2" w:themeShade="40"/>
              </w:rPr>
              <w:t>2 units</w:t>
            </w:r>
          </w:p>
        </w:tc>
      </w:tr>
      <w:tr w:rsidR="00675525" w:rsidRPr="007457E6" w14:paraId="67630948" w14:textId="77777777" w:rsidTr="000B7F3B">
        <w:trPr>
          <w:trHeight w:val="25"/>
        </w:trPr>
        <w:tc>
          <w:tcPr>
            <w:tcW w:w="1413" w:type="dxa"/>
            <w:tcBorders>
              <w:right w:val="nil"/>
            </w:tcBorders>
            <w:tcMar>
              <w:top w:w="57" w:type="dxa"/>
              <w:left w:w="57" w:type="dxa"/>
              <w:bottom w:w="57" w:type="dxa"/>
              <w:right w:w="57" w:type="dxa"/>
            </w:tcMar>
          </w:tcPr>
          <w:p w14:paraId="458964AD" w14:textId="4C1CCC7F"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42E8222E" w14:textId="68DE4314" w:rsidR="00675525" w:rsidRPr="00F61138" w:rsidRDefault="00675525" w:rsidP="00675525">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5E7416AD" w14:textId="3871E5E8" w:rsidR="00675525" w:rsidRPr="007457E6" w:rsidRDefault="00675525" w:rsidP="00675525">
            <w:pPr>
              <w:ind w:left="57"/>
              <w:rPr>
                <w:bCs/>
              </w:rPr>
            </w:pPr>
            <w:r>
              <w:rPr>
                <w:bCs/>
              </w:rPr>
              <w:t>2 units</w:t>
            </w:r>
          </w:p>
        </w:tc>
        <w:sdt>
          <w:sdtPr>
            <w:rPr>
              <w:bCs/>
              <w:color w:val="3A332E" w:themeColor="background2" w:themeShade="40"/>
            </w:rPr>
            <w:id w:val="-39889925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96CE21" w14:textId="74191D3B" w:rsidR="00675525" w:rsidRPr="00DF2E9B"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26E9552" w14:textId="16B7E0A8"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78E2C1CF" w14:textId="77777777" w:rsidTr="000B7F3B">
        <w:trPr>
          <w:trHeight w:val="142"/>
        </w:trPr>
        <w:tc>
          <w:tcPr>
            <w:tcW w:w="1413" w:type="dxa"/>
            <w:tcBorders>
              <w:bottom w:val="single" w:sz="4" w:space="0" w:color="auto"/>
              <w:right w:val="nil"/>
            </w:tcBorders>
            <w:tcMar>
              <w:top w:w="57" w:type="dxa"/>
              <w:left w:w="57" w:type="dxa"/>
              <w:bottom w:w="57" w:type="dxa"/>
              <w:right w:w="57" w:type="dxa"/>
            </w:tcMar>
          </w:tcPr>
          <w:p w14:paraId="5D680C96" w14:textId="4F825A25" w:rsidR="00675525" w:rsidRPr="00EE1B28" w:rsidRDefault="00675525" w:rsidP="00675525">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7BB7C9E1" w14:textId="7DED7B89"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54C8B273" w14:textId="6A890ACA" w:rsidR="00675525" w:rsidRPr="007457E6" w:rsidRDefault="00675525" w:rsidP="00675525">
            <w:pPr>
              <w:ind w:left="57"/>
              <w:rPr>
                <w:bCs/>
              </w:rPr>
            </w:pPr>
            <w:r>
              <w:rPr>
                <w:bCs/>
              </w:rPr>
              <w:t>2 units</w:t>
            </w:r>
          </w:p>
        </w:tc>
        <w:sdt>
          <w:sdtPr>
            <w:rPr>
              <w:bCs/>
              <w:color w:val="3A332E" w:themeColor="background2" w:themeShade="40"/>
            </w:rPr>
            <w:id w:val="-181324165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72CD68" w14:textId="3C480485"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93ECA45" w14:textId="29D887EC"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4767F2" w:rsidRPr="007457E6" w14:paraId="5178FC8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E320F12" w14:textId="77777777" w:rsidR="004767F2" w:rsidRPr="001B287A" w:rsidRDefault="004767F2" w:rsidP="00E337FF">
            <w:pPr>
              <w:ind w:left="57"/>
              <w:rPr>
                <w:b/>
                <w:bCs/>
                <w:sz w:val="24"/>
                <w:szCs w:val="24"/>
              </w:rPr>
            </w:pPr>
          </w:p>
        </w:tc>
      </w:tr>
      <w:tr w:rsidR="004767F2" w:rsidRPr="0003026B" w14:paraId="324AF53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97CC2D4" w14:textId="1304EEE7"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0B9CDBDF"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0AD18CB" w14:textId="77777777" w:rsidR="004767F2" w:rsidRPr="007457E6" w:rsidRDefault="004767F2" w:rsidP="00E337FF">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421B5956" w14:textId="77777777" w:rsidTr="000B7F3B">
        <w:trPr>
          <w:trHeight w:val="142"/>
        </w:trPr>
        <w:tc>
          <w:tcPr>
            <w:tcW w:w="1413" w:type="dxa"/>
            <w:tcBorders>
              <w:right w:val="nil"/>
            </w:tcBorders>
            <w:tcMar>
              <w:top w:w="57" w:type="dxa"/>
              <w:left w:w="57" w:type="dxa"/>
              <w:bottom w:w="57" w:type="dxa"/>
              <w:right w:w="57" w:type="dxa"/>
            </w:tcMar>
          </w:tcPr>
          <w:p w14:paraId="1BABAF5D" w14:textId="0B046019" w:rsidR="00675525"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24734E5A" w14:textId="64429381" w:rsidR="00675525" w:rsidRDefault="00675525" w:rsidP="00675525">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7691A06E" w14:textId="4C082311" w:rsidR="00675525" w:rsidRDefault="00675525" w:rsidP="00675525">
            <w:pPr>
              <w:ind w:left="57"/>
              <w:rPr>
                <w:bCs/>
              </w:rPr>
            </w:pPr>
            <w:r w:rsidRPr="007F080C">
              <w:rPr>
                <w:bCs/>
                <w:color w:val="3A332E" w:themeColor="background2" w:themeShade="40"/>
              </w:rPr>
              <w:t>2 units</w:t>
            </w:r>
          </w:p>
        </w:tc>
        <w:sdt>
          <w:sdtPr>
            <w:rPr>
              <w:bCs/>
              <w:color w:val="3A332E" w:themeColor="background2" w:themeShade="40"/>
            </w:rPr>
            <w:id w:val="140487307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BC49A54" w14:textId="28BA57F2" w:rsidR="00675525" w:rsidRPr="00DF2E9B"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615C36" w14:textId="09A51865" w:rsidR="0067552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34C1F02D" w14:textId="77777777" w:rsidTr="000B7F3B">
        <w:trPr>
          <w:trHeight w:val="142"/>
        </w:trPr>
        <w:tc>
          <w:tcPr>
            <w:tcW w:w="1413" w:type="dxa"/>
            <w:tcBorders>
              <w:right w:val="nil"/>
            </w:tcBorders>
            <w:tcMar>
              <w:top w:w="57" w:type="dxa"/>
              <w:left w:w="57" w:type="dxa"/>
              <w:bottom w:w="57" w:type="dxa"/>
              <w:right w:w="57" w:type="dxa"/>
            </w:tcMar>
          </w:tcPr>
          <w:p w14:paraId="2E3F0A4A" w14:textId="765F75DB" w:rsidR="00675525" w:rsidRPr="00C03DDB"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437A8EC0" w14:textId="7A997212" w:rsidR="00675525" w:rsidRPr="00C03DDB" w:rsidRDefault="00675525" w:rsidP="00675525">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4FC33BBC" w14:textId="5BFC2D38" w:rsidR="00675525" w:rsidRPr="007457E6" w:rsidRDefault="00675525" w:rsidP="00675525">
            <w:pPr>
              <w:ind w:left="57"/>
              <w:rPr>
                <w:bCs/>
              </w:rPr>
            </w:pPr>
            <w:r>
              <w:rPr>
                <w:bCs/>
              </w:rPr>
              <w:t>2 units</w:t>
            </w:r>
          </w:p>
        </w:tc>
        <w:sdt>
          <w:sdtPr>
            <w:rPr>
              <w:bCs/>
              <w:color w:val="3A332E" w:themeColor="background2" w:themeShade="40"/>
            </w:rPr>
            <w:id w:val="-52008376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FD768ED" w14:textId="441404B3" w:rsidR="00675525" w:rsidRPr="00DF2E9B"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5E10677" w14:textId="11DBBBE3" w:rsidR="00675525" w:rsidRPr="007F080C" w:rsidRDefault="00675525" w:rsidP="00675525">
            <w:pPr>
              <w:ind w:left="57"/>
              <w:rPr>
                <w:bCs/>
                <w:color w:val="3A332E" w:themeColor="background2" w:themeShade="40"/>
              </w:rPr>
            </w:pPr>
            <w:r>
              <w:rPr>
                <w:bCs/>
                <w:color w:val="3A332E" w:themeColor="background2" w:themeShade="40"/>
              </w:rPr>
              <w:t>2 units</w:t>
            </w:r>
          </w:p>
        </w:tc>
      </w:tr>
      <w:tr w:rsidR="00675525" w:rsidRPr="007457E6" w14:paraId="2265A664" w14:textId="77777777" w:rsidTr="000B7F3B">
        <w:trPr>
          <w:trHeight w:val="142"/>
        </w:trPr>
        <w:tc>
          <w:tcPr>
            <w:tcW w:w="1413" w:type="dxa"/>
            <w:tcBorders>
              <w:right w:val="nil"/>
            </w:tcBorders>
            <w:tcMar>
              <w:top w:w="57" w:type="dxa"/>
              <w:left w:w="57" w:type="dxa"/>
              <w:bottom w:w="57" w:type="dxa"/>
              <w:right w:w="57" w:type="dxa"/>
            </w:tcMar>
          </w:tcPr>
          <w:p w14:paraId="0F27CC3C" w14:textId="3060A0C6" w:rsidR="00675525" w:rsidRPr="007457E6" w:rsidRDefault="00675525" w:rsidP="00675525">
            <w:pPr>
              <w:rPr>
                <w:bCs/>
              </w:rPr>
            </w:pPr>
            <w:r w:rsidRPr="00BF3B87">
              <w:rPr>
                <w:b/>
              </w:rPr>
              <w:t>Option</w:t>
            </w:r>
          </w:p>
        </w:tc>
        <w:tc>
          <w:tcPr>
            <w:tcW w:w="4111" w:type="dxa"/>
            <w:tcBorders>
              <w:left w:val="nil"/>
              <w:right w:val="nil"/>
            </w:tcBorders>
            <w:tcMar>
              <w:top w:w="57" w:type="dxa"/>
              <w:left w:w="57" w:type="dxa"/>
              <w:bottom w:w="57" w:type="dxa"/>
              <w:right w:w="57" w:type="dxa"/>
            </w:tcMar>
          </w:tcPr>
          <w:p w14:paraId="04D2E421" w14:textId="77A3B2EA" w:rsidR="00675525" w:rsidRPr="007457E6" w:rsidRDefault="00675525" w:rsidP="00675525">
            <w:pPr>
              <w:rPr>
                <w:bCs/>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298680A9" w14:textId="32C5FD9C" w:rsidR="00675525" w:rsidRPr="007457E6" w:rsidRDefault="00675525" w:rsidP="00675525">
            <w:pPr>
              <w:ind w:left="57"/>
              <w:rPr>
                <w:bCs/>
              </w:rPr>
            </w:pPr>
            <w:r w:rsidRPr="007F080C">
              <w:rPr>
                <w:bCs/>
                <w:color w:val="3A332E" w:themeColor="background2" w:themeShade="40"/>
              </w:rPr>
              <w:t>2 units</w:t>
            </w:r>
          </w:p>
        </w:tc>
        <w:sdt>
          <w:sdtPr>
            <w:rPr>
              <w:bCs/>
              <w:color w:val="3A332E" w:themeColor="background2" w:themeShade="40"/>
            </w:rPr>
            <w:id w:val="695501939"/>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8028F7D" w14:textId="4BE60262"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5477BD1" w14:textId="24C04327" w:rsidR="00675525" w:rsidRPr="007F080C"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7DF6634F" w14:textId="77777777" w:rsidTr="000B7F3B">
        <w:trPr>
          <w:trHeight w:val="142"/>
        </w:trPr>
        <w:tc>
          <w:tcPr>
            <w:tcW w:w="1413" w:type="dxa"/>
            <w:tcBorders>
              <w:right w:val="nil"/>
            </w:tcBorders>
            <w:tcMar>
              <w:top w:w="57" w:type="dxa"/>
              <w:left w:w="57" w:type="dxa"/>
              <w:bottom w:w="57" w:type="dxa"/>
              <w:right w:w="57" w:type="dxa"/>
            </w:tcMar>
          </w:tcPr>
          <w:p w14:paraId="30AD1D46" w14:textId="7B68602E" w:rsidR="00675525" w:rsidRDefault="00675525" w:rsidP="00675525">
            <w:pPr>
              <w:rPr>
                <w:b/>
              </w:rPr>
            </w:pPr>
            <w:r w:rsidRPr="00BF3B87">
              <w:rPr>
                <w:b/>
              </w:rPr>
              <w:t>Option</w:t>
            </w:r>
          </w:p>
        </w:tc>
        <w:tc>
          <w:tcPr>
            <w:tcW w:w="4111" w:type="dxa"/>
            <w:tcBorders>
              <w:left w:val="nil"/>
              <w:right w:val="nil"/>
            </w:tcBorders>
            <w:tcMar>
              <w:top w:w="57" w:type="dxa"/>
              <w:left w:w="57" w:type="dxa"/>
              <w:bottom w:w="57" w:type="dxa"/>
              <w:right w:w="57" w:type="dxa"/>
            </w:tcMar>
          </w:tcPr>
          <w:p w14:paraId="7C48E330" w14:textId="7612B969" w:rsidR="00675525" w:rsidRDefault="00675525" w:rsidP="00675525">
            <w:pPr>
              <w:rPr>
                <w:b/>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1340A3B3" w14:textId="468137AA" w:rsidR="00675525" w:rsidRPr="007457E6" w:rsidRDefault="00675525" w:rsidP="00675525">
            <w:pPr>
              <w:ind w:left="57"/>
              <w:rPr>
                <w:bCs/>
              </w:rPr>
            </w:pPr>
            <w:r w:rsidRPr="007F080C">
              <w:rPr>
                <w:bCs/>
                <w:color w:val="3A332E" w:themeColor="background2" w:themeShade="40"/>
              </w:rPr>
              <w:t>2 units</w:t>
            </w:r>
          </w:p>
        </w:tc>
        <w:sdt>
          <w:sdtPr>
            <w:rPr>
              <w:bCs/>
              <w:color w:val="3A332E" w:themeColor="background2" w:themeShade="40"/>
            </w:rPr>
            <w:id w:val="-1284655090"/>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4B5DD" w14:textId="316543F0" w:rsidR="00675525" w:rsidRPr="007F080C"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8519CBA" w14:textId="7445A02C" w:rsidR="00675525" w:rsidRPr="007F080C" w:rsidRDefault="00675525" w:rsidP="00675525">
            <w:pPr>
              <w:ind w:left="57"/>
              <w:rPr>
                <w:bCs/>
                <w:color w:val="3A332E" w:themeColor="background2" w:themeShade="40"/>
              </w:rPr>
            </w:pPr>
            <w:r w:rsidRPr="007F080C">
              <w:rPr>
                <w:bCs/>
                <w:color w:val="3A332E" w:themeColor="background2" w:themeShade="40"/>
              </w:rPr>
              <w:t>2 units</w:t>
            </w:r>
          </w:p>
        </w:tc>
      </w:tr>
    </w:tbl>
    <w:p w14:paraId="7CEBFE43" w14:textId="237A0D54" w:rsidR="009A45BE" w:rsidRDefault="009A45BE" w:rsidP="004767F2">
      <w:pPr>
        <w:spacing w:before="40" w:after="40"/>
        <w:rPr>
          <w:i/>
          <w:iCs/>
          <w:sz w:val="18"/>
          <w:szCs w:val="18"/>
        </w:rPr>
      </w:pPr>
    </w:p>
    <w:p w14:paraId="3E95DE51" w14:textId="60C81B2D" w:rsidR="00B908E5" w:rsidRDefault="00B908E5" w:rsidP="004A1AA8">
      <w:pPr>
        <w:spacing w:after="160" w:line="259" w:lineRule="auto"/>
        <w:rPr>
          <w:i/>
          <w:iCs/>
          <w:sz w:val="18"/>
          <w:szCs w:val="18"/>
        </w:rPr>
      </w:pPr>
      <w:r>
        <w:rPr>
          <w:b/>
          <w:i/>
          <w:iCs/>
          <w:sz w:val="18"/>
          <w:szCs w:val="18"/>
        </w:rPr>
        <w:br w:type="page"/>
      </w:r>
    </w:p>
    <w:p w14:paraId="7CEF97C2" w14:textId="352A008C"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lastRenderedPageBreak/>
        <w:t xml:space="preserve">1 year </w:t>
      </w:r>
      <w:r w:rsidR="00490333">
        <w:rPr>
          <w:rFonts w:ascii="Arial" w:hAnsi="Arial" w:cs="Arial"/>
          <w:bCs/>
          <w:color w:val="51247A"/>
          <w:szCs w:val="28"/>
        </w:rPr>
        <w:t>duration</w:t>
      </w:r>
    </w:p>
    <w:p w14:paraId="0E9DE7EA"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77F786A6"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AD6A7FD"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EDC34D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6DF5842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675525" w:rsidRPr="007457E6" w14:paraId="0CB79F1D" w14:textId="77777777" w:rsidTr="000B7F3B">
        <w:trPr>
          <w:trHeight w:val="142"/>
        </w:trPr>
        <w:tc>
          <w:tcPr>
            <w:tcW w:w="1413" w:type="dxa"/>
            <w:tcBorders>
              <w:right w:val="nil"/>
            </w:tcBorders>
            <w:tcMar>
              <w:top w:w="57" w:type="dxa"/>
              <w:left w:w="57" w:type="dxa"/>
              <w:bottom w:w="57" w:type="dxa"/>
              <w:right w:w="57" w:type="dxa"/>
            </w:tcMar>
          </w:tcPr>
          <w:p w14:paraId="60E335FA" w14:textId="680108B3" w:rsidR="00675525" w:rsidRPr="00EE1B28" w:rsidRDefault="00675525" w:rsidP="00675525">
            <w:pPr>
              <w:ind w:left="1492" w:hanging="1492"/>
              <w:rPr>
                <w:b/>
              </w:rPr>
            </w:pPr>
            <w:r w:rsidRPr="00EE1B28">
              <w:rPr>
                <w:b/>
              </w:rPr>
              <w:t>POLS7</w:t>
            </w:r>
            <w:r>
              <w:rPr>
                <w:b/>
              </w:rPr>
              <w:t>211</w:t>
            </w:r>
          </w:p>
        </w:tc>
        <w:tc>
          <w:tcPr>
            <w:tcW w:w="4111" w:type="dxa"/>
            <w:tcBorders>
              <w:left w:val="nil"/>
              <w:right w:val="nil"/>
            </w:tcBorders>
            <w:tcMar>
              <w:top w:w="57" w:type="dxa"/>
              <w:left w:w="57" w:type="dxa"/>
              <w:bottom w:w="57" w:type="dxa"/>
              <w:right w:w="57" w:type="dxa"/>
            </w:tcMar>
          </w:tcPr>
          <w:p w14:paraId="079AA1FF" w14:textId="437A306B" w:rsidR="00675525" w:rsidRPr="00D261EE" w:rsidRDefault="00675525" w:rsidP="00675525">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524575DF" w14:textId="3FA015A2"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DC7DBBB" w14:textId="48F47C37" w:rsidR="00675525" w:rsidRPr="00DF2E9B" w:rsidRDefault="00675525" w:rsidP="00675525">
            <w:pPr>
              <w:ind w:left="57"/>
              <w:rPr>
                <w:color w:val="3A332E" w:themeColor="background2" w:themeShade="40"/>
              </w:rPr>
            </w:pPr>
            <w:r w:rsidRPr="00675525">
              <w:rPr>
                <w:bCs/>
              </w:rPr>
              <w:t>POLS7211</w:t>
            </w:r>
          </w:p>
        </w:tc>
        <w:tc>
          <w:tcPr>
            <w:tcW w:w="851" w:type="dxa"/>
            <w:tcBorders>
              <w:left w:val="single" w:sz="4" w:space="0" w:color="auto"/>
              <w:bottom w:val="single" w:sz="4" w:space="0" w:color="auto"/>
            </w:tcBorders>
            <w:tcMar>
              <w:top w:w="57" w:type="dxa"/>
              <w:left w:w="57" w:type="dxa"/>
              <w:bottom w:w="57" w:type="dxa"/>
              <w:right w:w="57" w:type="dxa"/>
            </w:tcMar>
          </w:tcPr>
          <w:p w14:paraId="0745681C" w14:textId="5ECC8071"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63B04F82" w14:textId="77777777" w:rsidTr="000B7F3B">
        <w:trPr>
          <w:trHeight w:val="142"/>
        </w:trPr>
        <w:tc>
          <w:tcPr>
            <w:tcW w:w="1413" w:type="dxa"/>
            <w:tcBorders>
              <w:right w:val="nil"/>
            </w:tcBorders>
            <w:tcMar>
              <w:top w:w="57" w:type="dxa"/>
              <w:left w:w="57" w:type="dxa"/>
              <w:bottom w:w="57" w:type="dxa"/>
              <w:right w:w="57" w:type="dxa"/>
            </w:tcMar>
          </w:tcPr>
          <w:p w14:paraId="7B5FE410" w14:textId="4CF73F83" w:rsidR="00675525" w:rsidRPr="00EE1B28" w:rsidRDefault="00675525" w:rsidP="00675525">
            <w:pPr>
              <w:rPr>
                <w:b/>
              </w:rPr>
            </w:pPr>
            <w:r>
              <w:rPr>
                <w:b/>
              </w:rPr>
              <w:t>POLS7251</w:t>
            </w:r>
          </w:p>
        </w:tc>
        <w:tc>
          <w:tcPr>
            <w:tcW w:w="4111" w:type="dxa"/>
            <w:tcBorders>
              <w:left w:val="nil"/>
              <w:right w:val="nil"/>
            </w:tcBorders>
            <w:tcMar>
              <w:top w:w="57" w:type="dxa"/>
              <w:left w:w="57" w:type="dxa"/>
              <w:bottom w:w="57" w:type="dxa"/>
              <w:right w:w="57" w:type="dxa"/>
            </w:tcMar>
          </w:tcPr>
          <w:p w14:paraId="28BD336C" w14:textId="4256620B" w:rsidR="00675525" w:rsidRPr="00492F82" w:rsidRDefault="00675525" w:rsidP="00675525">
            <w:pPr>
              <w:rPr>
                <w:bCs/>
              </w:rPr>
            </w:pPr>
            <w:r>
              <w:rPr>
                <w:i/>
                <w:iCs/>
              </w:rPr>
              <w:t>Core Course</w:t>
            </w:r>
          </w:p>
        </w:tc>
        <w:tc>
          <w:tcPr>
            <w:tcW w:w="850" w:type="dxa"/>
            <w:tcBorders>
              <w:left w:val="nil"/>
              <w:bottom w:val="nil"/>
            </w:tcBorders>
            <w:tcMar>
              <w:top w:w="57" w:type="dxa"/>
              <w:left w:w="57" w:type="dxa"/>
              <w:bottom w:w="57" w:type="dxa"/>
              <w:right w:w="57" w:type="dxa"/>
            </w:tcMar>
          </w:tcPr>
          <w:p w14:paraId="7D6A8894" w14:textId="12A59F54"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B068781" w14:textId="407FB41E" w:rsidR="00675525" w:rsidRPr="00DF2E9B" w:rsidRDefault="00675525" w:rsidP="00675525">
            <w:pPr>
              <w:ind w:left="57"/>
              <w:rPr>
                <w:color w:val="3A332E" w:themeColor="background2" w:themeShade="40"/>
              </w:rPr>
            </w:pPr>
            <w:r w:rsidRPr="00675525">
              <w:rPr>
                <w:bCs/>
              </w:rPr>
              <w:t>POLS7251</w:t>
            </w:r>
          </w:p>
        </w:tc>
        <w:tc>
          <w:tcPr>
            <w:tcW w:w="851" w:type="dxa"/>
            <w:tcBorders>
              <w:left w:val="single" w:sz="4" w:space="0" w:color="auto"/>
              <w:bottom w:val="single" w:sz="4" w:space="0" w:color="auto"/>
            </w:tcBorders>
            <w:tcMar>
              <w:top w:w="57" w:type="dxa"/>
              <w:left w:w="57" w:type="dxa"/>
              <w:bottom w:w="57" w:type="dxa"/>
              <w:right w:w="57" w:type="dxa"/>
            </w:tcMar>
          </w:tcPr>
          <w:p w14:paraId="448955E0" w14:textId="3AB17BB7" w:rsidR="00675525" w:rsidRPr="009F6F35" w:rsidRDefault="00675525" w:rsidP="00675525">
            <w:pPr>
              <w:ind w:left="57"/>
              <w:rPr>
                <w:bCs/>
                <w:color w:val="3A332E" w:themeColor="background2" w:themeShade="40"/>
              </w:rPr>
            </w:pPr>
            <w:r>
              <w:rPr>
                <w:bCs/>
                <w:color w:val="3A332E" w:themeColor="background2" w:themeShade="40"/>
              </w:rPr>
              <w:t>2 units</w:t>
            </w:r>
          </w:p>
        </w:tc>
      </w:tr>
      <w:tr w:rsidR="00675525" w:rsidRPr="007457E6" w14:paraId="3D67809E" w14:textId="77777777" w:rsidTr="000B7F3B">
        <w:trPr>
          <w:trHeight w:val="142"/>
        </w:trPr>
        <w:tc>
          <w:tcPr>
            <w:tcW w:w="1413" w:type="dxa"/>
            <w:tcBorders>
              <w:right w:val="nil"/>
            </w:tcBorders>
            <w:tcMar>
              <w:top w:w="57" w:type="dxa"/>
              <w:left w:w="57" w:type="dxa"/>
              <w:bottom w:w="57" w:type="dxa"/>
              <w:right w:w="57" w:type="dxa"/>
            </w:tcMar>
          </w:tcPr>
          <w:p w14:paraId="7DE725F5" w14:textId="5216C130"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27A83240" w14:textId="2D361C9E"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7A9C79AB" w14:textId="37D8107E" w:rsidR="00675525" w:rsidRPr="007457E6" w:rsidRDefault="00675525" w:rsidP="00675525">
            <w:pPr>
              <w:ind w:left="57"/>
              <w:rPr>
                <w:bCs/>
              </w:rPr>
            </w:pPr>
            <w:r>
              <w:rPr>
                <w:bCs/>
              </w:rPr>
              <w:t>2 units</w:t>
            </w:r>
          </w:p>
        </w:tc>
        <w:sdt>
          <w:sdtPr>
            <w:rPr>
              <w:bCs/>
              <w:color w:val="3A332E" w:themeColor="background2" w:themeShade="40"/>
            </w:rPr>
            <w:id w:val="-1187988918"/>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5FF48CB4" w14:textId="0E6901B9"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3C6D1B2" w14:textId="69D84E69"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2BB24717" w14:textId="77777777" w:rsidTr="000B7F3B">
        <w:trPr>
          <w:trHeight w:val="142"/>
        </w:trPr>
        <w:tc>
          <w:tcPr>
            <w:tcW w:w="1413" w:type="dxa"/>
            <w:tcBorders>
              <w:right w:val="nil"/>
            </w:tcBorders>
            <w:tcMar>
              <w:top w:w="57" w:type="dxa"/>
              <w:left w:w="57" w:type="dxa"/>
              <w:bottom w:w="57" w:type="dxa"/>
              <w:right w:w="57" w:type="dxa"/>
            </w:tcMar>
          </w:tcPr>
          <w:p w14:paraId="46BDF6E7" w14:textId="32BBE199"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00B5DD07" w14:textId="4B9BEFB7"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5BED189A" w14:textId="37451FD4" w:rsidR="00675525" w:rsidRPr="007457E6" w:rsidRDefault="00675525" w:rsidP="00675525">
            <w:pPr>
              <w:ind w:left="57"/>
              <w:rPr>
                <w:bCs/>
              </w:rPr>
            </w:pPr>
            <w:r>
              <w:rPr>
                <w:bCs/>
              </w:rPr>
              <w:t>2 units</w:t>
            </w:r>
          </w:p>
        </w:tc>
        <w:sdt>
          <w:sdtPr>
            <w:rPr>
              <w:bCs/>
              <w:color w:val="3A332E" w:themeColor="background2" w:themeShade="40"/>
            </w:rPr>
            <w:id w:val="605629645"/>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5BB97" w14:textId="06EC61BE"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F8A6785" w14:textId="293B9202"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B908E5" w:rsidRPr="007457E6" w14:paraId="3C88261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15DF4E0" w14:textId="04FBA325" w:rsidR="00B908E5" w:rsidRPr="007457E6" w:rsidRDefault="00B908E5" w:rsidP="00B908E5">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00C523BB" w14:textId="77777777" w:rsidTr="000B7F3B">
        <w:trPr>
          <w:trHeight w:val="142"/>
        </w:trPr>
        <w:tc>
          <w:tcPr>
            <w:tcW w:w="1413" w:type="dxa"/>
            <w:tcBorders>
              <w:right w:val="nil"/>
            </w:tcBorders>
            <w:tcMar>
              <w:top w:w="57" w:type="dxa"/>
              <w:left w:w="57" w:type="dxa"/>
              <w:bottom w:w="57" w:type="dxa"/>
              <w:right w:w="57" w:type="dxa"/>
            </w:tcMar>
          </w:tcPr>
          <w:p w14:paraId="4E293B35" w14:textId="48E5D1CD" w:rsidR="00675525" w:rsidRPr="00EE1B28" w:rsidRDefault="00675525" w:rsidP="00675525">
            <w:pPr>
              <w:rPr>
                <w:b/>
              </w:rPr>
            </w:pPr>
            <w:r w:rsidRPr="00EE1B28">
              <w:rPr>
                <w:b/>
              </w:rPr>
              <w:t>POLS710</w:t>
            </w:r>
            <w:r>
              <w:rPr>
                <w:b/>
              </w:rPr>
              <w:t>7</w:t>
            </w:r>
          </w:p>
        </w:tc>
        <w:tc>
          <w:tcPr>
            <w:tcW w:w="4111" w:type="dxa"/>
            <w:tcBorders>
              <w:left w:val="nil"/>
              <w:right w:val="nil"/>
            </w:tcBorders>
            <w:tcMar>
              <w:top w:w="57" w:type="dxa"/>
              <w:left w:w="57" w:type="dxa"/>
              <w:bottom w:w="57" w:type="dxa"/>
              <w:right w:w="57" w:type="dxa"/>
            </w:tcMar>
          </w:tcPr>
          <w:p w14:paraId="1ED142B6" w14:textId="49B5A1F5" w:rsidR="00675525" w:rsidRPr="00217146" w:rsidRDefault="00675525" w:rsidP="00675525">
            <w:pPr>
              <w:rPr>
                <w:i/>
                <w:iCs/>
              </w:rPr>
            </w:pPr>
            <w:r>
              <w:rPr>
                <w:i/>
                <w:iCs/>
              </w:rPr>
              <w:t>Core Course</w:t>
            </w:r>
          </w:p>
        </w:tc>
        <w:tc>
          <w:tcPr>
            <w:tcW w:w="850" w:type="dxa"/>
            <w:tcBorders>
              <w:left w:val="nil"/>
            </w:tcBorders>
            <w:tcMar>
              <w:top w:w="57" w:type="dxa"/>
              <w:left w:w="57" w:type="dxa"/>
              <w:bottom w:w="57" w:type="dxa"/>
              <w:right w:w="57" w:type="dxa"/>
            </w:tcMar>
          </w:tcPr>
          <w:p w14:paraId="5CF90D84" w14:textId="6D5A70E6" w:rsidR="00675525" w:rsidRPr="007457E6" w:rsidRDefault="00675525" w:rsidP="00675525">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9887325" w14:textId="348274BB" w:rsidR="00675525" w:rsidRPr="00DF2E9B" w:rsidRDefault="00675525" w:rsidP="00675525">
            <w:pPr>
              <w:ind w:left="57"/>
              <w:rPr>
                <w:bCs/>
                <w:color w:val="3A332E" w:themeColor="background2" w:themeShade="40"/>
              </w:rPr>
            </w:pPr>
            <w:r w:rsidRPr="00675525">
              <w:rPr>
                <w:bCs/>
              </w:rPr>
              <w:t>POLS7107</w:t>
            </w:r>
          </w:p>
        </w:tc>
        <w:tc>
          <w:tcPr>
            <w:tcW w:w="851" w:type="dxa"/>
            <w:tcBorders>
              <w:left w:val="single" w:sz="4" w:space="0" w:color="auto"/>
            </w:tcBorders>
            <w:tcMar>
              <w:top w:w="57" w:type="dxa"/>
              <w:left w:w="57" w:type="dxa"/>
              <w:bottom w:w="57" w:type="dxa"/>
              <w:right w:w="57" w:type="dxa"/>
            </w:tcMar>
          </w:tcPr>
          <w:p w14:paraId="62B62563" w14:textId="1C49217B"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4E4F2E75" w14:textId="77777777" w:rsidTr="000B7F3B">
        <w:trPr>
          <w:trHeight w:val="142"/>
        </w:trPr>
        <w:tc>
          <w:tcPr>
            <w:tcW w:w="1413" w:type="dxa"/>
            <w:tcBorders>
              <w:right w:val="nil"/>
            </w:tcBorders>
            <w:tcMar>
              <w:top w:w="57" w:type="dxa"/>
              <w:left w:w="57" w:type="dxa"/>
              <w:bottom w:w="57" w:type="dxa"/>
              <w:right w:w="57" w:type="dxa"/>
            </w:tcMar>
          </w:tcPr>
          <w:p w14:paraId="25F86B77" w14:textId="67BA481B" w:rsidR="00675525" w:rsidRPr="00EE1B28" w:rsidRDefault="00675525" w:rsidP="00675525">
            <w:pPr>
              <w:rPr>
                <w:b/>
              </w:rPr>
            </w:pPr>
            <w:r>
              <w:rPr>
                <w:b/>
              </w:rPr>
              <w:t>POLS7216</w:t>
            </w:r>
          </w:p>
        </w:tc>
        <w:tc>
          <w:tcPr>
            <w:tcW w:w="4111" w:type="dxa"/>
            <w:tcBorders>
              <w:left w:val="nil"/>
              <w:right w:val="nil"/>
            </w:tcBorders>
            <w:tcMar>
              <w:top w:w="57" w:type="dxa"/>
              <w:left w:w="57" w:type="dxa"/>
              <w:bottom w:w="57" w:type="dxa"/>
              <w:right w:w="57" w:type="dxa"/>
            </w:tcMar>
          </w:tcPr>
          <w:p w14:paraId="463F865A" w14:textId="257D2AC7" w:rsidR="00675525" w:rsidRPr="00F61138" w:rsidRDefault="00675525" w:rsidP="00675525">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E121309" w14:textId="78071233"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6710474" w14:textId="63EEE3AA" w:rsidR="00675525" w:rsidRPr="00DF2E9B" w:rsidRDefault="00675525" w:rsidP="00675525">
            <w:pPr>
              <w:ind w:left="57"/>
              <w:rPr>
                <w:bCs/>
                <w:color w:val="3A332E" w:themeColor="background2" w:themeShade="40"/>
              </w:rPr>
            </w:pPr>
            <w:r w:rsidRPr="00675525">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18C4BB39" w14:textId="5C0464AC"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40106477" w14:textId="77777777" w:rsidTr="000B7F3B">
        <w:trPr>
          <w:trHeight w:val="142"/>
        </w:trPr>
        <w:tc>
          <w:tcPr>
            <w:tcW w:w="1413" w:type="dxa"/>
            <w:tcBorders>
              <w:right w:val="nil"/>
            </w:tcBorders>
            <w:tcMar>
              <w:top w:w="57" w:type="dxa"/>
              <w:left w:w="57" w:type="dxa"/>
              <w:bottom w:w="57" w:type="dxa"/>
              <w:right w:w="57" w:type="dxa"/>
            </w:tcMar>
          </w:tcPr>
          <w:p w14:paraId="4EB6138C" w14:textId="4E94F566"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3A18C1EB" w14:textId="1A45A2FA" w:rsidR="00675525" w:rsidRPr="004767F2" w:rsidRDefault="00675525" w:rsidP="00675525">
            <w:pPr>
              <w:rPr>
                <w:bCs/>
                <w:i/>
                <w:iCs/>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62D428F7" w14:textId="55AE4AF6" w:rsidR="00675525" w:rsidRPr="007457E6" w:rsidRDefault="00675525" w:rsidP="00675525">
            <w:pPr>
              <w:ind w:left="57"/>
              <w:rPr>
                <w:bCs/>
              </w:rPr>
            </w:pPr>
            <w:r>
              <w:rPr>
                <w:bCs/>
              </w:rPr>
              <w:t>2 units</w:t>
            </w:r>
          </w:p>
        </w:tc>
        <w:sdt>
          <w:sdtPr>
            <w:rPr>
              <w:bCs/>
              <w:color w:val="3A332E" w:themeColor="background2" w:themeShade="40"/>
            </w:rPr>
            <w:id w:val="-46612076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0346859" w14:textId="7DE9E4FA" w:rsidR="00675525" w:rsidRPr="00DF2E9B"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93BEEC" w14:textId="3C57DED7" w:rsidR="00675525" w:rsidRPr="009F6F35" w:rsidRDefault="00675525" w:rsidP="00675525">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75525" w:rsidRPr="007457E6" w14:paraId="1805B21A" w14:textId="77777777" w:rsidTr="000B7F3B">
        <w:trPr>
          <w:trHeight w:val="142"/>
        </w:trPr>
        <w:tc>
          <w:tcPr>
            <w:tcW w:w="1413" w:type="dxa"/>
            <w:tcBorders>
              <w:bottom w:val="single" w:sz="4" w:space="0" w:color="auto"/>
              <w:right w:val="nil"/>
            </w:tcBorders>
            <w:tcMar>
              <w:top w:w="57" w:type="dxa"/>
              <w:left w:w="57" w:type="dxa"/>
              <w:bottom w:w="57" w:type="dxa"/>
              <w:right w:w="57" w:type="dxa"/>
            </w:tcMar>
          </w:tcPr>
          <w:p w14:paraId="4FEAED57" w14:textId="0ADA4908" w:rsidR="00675525" w:rsidRPr="00EE1B28" w:rsidRDefault="00675525" w:rsidP="00675525">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02A000B8" w14:textId="400EBB53" w:rsidR="00675525" w:rsidRDefault="00675525" w:rsidP="00675525">
            <w:pPr>
              <w:rPr>
                <w:b/>
              </w:rPr>
            </w:pPr>
            <w:r w:rsidRPr="0087170B">
              <w:rPr>
                <w:bCs/>
                <w:i/>
                <w:iCs/>
              </w:rPr>
              <w:t>Flexible Core Course</w:t>
            </w:r>
          </w:p>
        </w:tc>
        <w:tc>
          <w:tcPr>
            <w:tcW w:w="850" w:type="dxa"/>
            <w:tcBorders>
              <w:left w:val="nil"/>
              <w:bottom w:val="single" w:sz="4" w:space="0" w:color="auto"/>
            </w:tcBorders>
            <w:tcMar>
              <w:top w:w="57" w:type="dxa"/>
              <w:left w:w="57" w:type="dxa"/>
              <w:bottom w:w="57" w:type="dxa"/>
              <w:right w:w="57" w:type="dxa"/>
            </w:tcMar>
          </w:tcPr>
          <w:p w14:paraId="4F484BB7" w14:textId="6F377298" w:rsidR="00675525" w:rsidRPr="007457E6" w:rsidRDefault="00675525" w:rsidP="00675525">
            <w:pPr>
              <w:ind w:left="57"/>
              <w:rPr>
                <w:bCs/>
              </w:rPr>
            </w:pPr>
            <w:r w:rsidRPr="007457E6">
              <w:rPr>
                <w:bCs/>
              </w:rPr>
              <w:t>2 units</w:t>
            </w:r>
          </w:p>
        </w:tc>
        <w:sdt>
          <w:sdtPr>
            <w:rPr>
              <w:bCs/>
              <w:color w:val="3A332E" w:themeColor="background2" w:themeShade="40"/>
            </w:rPr>
            <w:id w:val="32178140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8D8027" w14:textId="6DBCEA96"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67A2C64" w14:textId="15789812"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AC4C7B" w:rsidRPr="007457E6" w14:paraId="45EC466F"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2D8E44A5" w14:textId="77777777" w:rsidR="00AC4C7B" w:rsidRPr="00AC4C7B" w:rsidRDefault="00AC4C7B" w:rsidP="00E337FF">
            <w:pPr>
              <w:ind w:left="57"/>
              <w:rPr>
                <w:b/>
                <w:bCs/>
                <w:sz w:val="14"/>
                <w:szCs w:val="14"/>
              </w:rPr>
            </w:pPr>
          </w:p>
        </w:tc>
      </w:tr>
    </w:tbl>
    <w:p w14:paraId="612C48E4" w14:textId="77777777" w:rsidR="00AC4C7B" w:rsidRDefault="00AC4C7B" w:rsidP="00AC4C7B"/>
    <w:p w14:paraId="6630EC0A" w14:textId="77777777" w:rsidR="00AC4C7B" w:rsidRDefault="00AC4C7B" w:rsidP="00AC4C7B"/>
    <w:p w14:paraId="5C944D3E" w14:textId="77777777" w:rsidR="00B908E5" w:rsidRDefault="00B908E5" w:rsidP="00AC4C7B"/>
    <w:p w14:paraId="7FA66F53" w14:textId="77777777" w:rsidR="00AC4C7B" w:rsidRDefault="00AC4C7B" w:rsidP="00AC4C7B"/>
    <w:p w14:paraId="55FC5F53" w14:textId="37B658CF"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t xml:space="preserve">1 year </w:t>
      </w:r>
      <w:r w:rsidR="00490333">
        <w:rPr>
          <w:rFonts w:ascii="Arial" w:hAnsi="Arial" w:cs="Arial"/>
          <w:bCs/>
          <w:color w:val="51247A"/>
          <w:szCs w:val="28"/>
        </w:rPr>
        <w:t>duration</w:t>
      </w:r>
    </w:p>
    <w:p w14:paraId="72257586"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6FD27DFC"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21A8E51"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681E877"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9380E1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675525" w:rsidRPr="007457E6" w14:paraId="1DCCBE65" w14:textId="77777777" w:rsidTr="000B7F3B">
        <w:trPr>
          <w:trHeight w:val="142"/>
        </w:trPr>
        <w:tc>
          <w:tcPr>
            <w:tcW w:w="1413" w:type="dxa"/>
            <w:tcBorders>
              <w:right w:val="nil"/>
            </w:tcBorders>
            <w:tcMar>
              <w:top w:w="57" w:type="dxa"/>
              <w:left w:w="57" w:type="dxa"/>
              <w:bottom w:w="57" w:type="dxa"/>
              <w:right w:w="57" w:type="dxa"/>
            </w:tcMar>
          </w:tcPr>
          <w:p w14:paraId="70C00228" w14:textId="16DEA20B" w:rsidR="00675525" w:rsidRPr="00EE1B28" w:rsidRDefault="00675525" w:rsidP="00675525">
            <w:pPr>
              <w:ind w:left="1492" w:hanging="1492"/>
              <w:rPr>
                <w:b/>
              </w:rPr>
            </w:pPr>
            <w:r w:rsidRPr="00EE1B28">
              <w:rPr>
                <w:b/>
              </w:rPr>
              <w:t>POLS710</w:t>
            </w:r>
            <w:r>
              <w:rPr>
                <w:b/>
              </w:rPr>
              <w:t>7</w:t>
            </w:r>
          </w:p>
        </w:tc>
        <w:tc>
          <w:tcPr>
            <w:tcW w:w="4111" w:type="dxa"/>
            <w:tcBorders>
              <w:left w:val="nil"/>
              <w:right w:val="nil"/>
            </w:tcBorders>
            <w:tcMar>
              <w:top w:w="57" w:type="dxa"/>
              <w:left w:w="57" w:type="dxa"/>
              <w:bottom w:w="57" w:type="dxa"/>
              <w:right w:w="57" w:type="dxa"/>
            </w:tcMar>
          </w:tcPr>
          <w:p w14:paraId="111FAC26" w14:textId="404BC221" w:rsidR="00675525" w:rsidRPr="00A35D7A" w:rsidRDefault="00675525" w:rsidP="00675525">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71BEBC6" w14:textId="3DBC9934"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530C6B9" w14:textId="5ECA4F73" w:rsidR="00675525" w:rsidRPr="00DF2E9B" w:rsidRDefault="00675525" w:rsidP="00675525">
            <w:pPr>
              <w:ind w:left="57"/>
              <w:rPr>
                <w:color w:val="3A332E" w:themeColor="background2" w:themeShade="40"/>
              </w:rPr>
            </w:pPr>
            <w:r w:rsidRPr="00675525">
              <w:rPr>
                <w:bCs/>
              </w:rPr>
              <w:t>POLS7107</w:t>
            </w:r>
          </w:p>
        </w:tc>
        <w:tc>
          <w:tcPr>
            <w:tcW w:w="851" w:type="dxa"/>
            <w:tcBorders>
              <w:left w:val="single" w:sz="4" w:space="0" w:color="auto"/>
              <w:bottom w:val="single" w:sz="4" w:space="0" w:color="auto"/>
            </w:tcBorders>
            <w:tcMar>
              <w:top w:w="57" w:type="dxa"/>
              <w:left w:w="57" w:type="dxa"/>
              <w:bottom w:w="57" w:type="dxa"/>
              <w:right w:w="57" w:type="dxa"/>
            </w:tcMar>
          </w:tcPr>
          <w:p w14:paraId="4B447F19" w14:textId="28608FCB"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7CC9E763" w14:textId="77777777" w:rsidTr="000B7F3B">
        <w:trPr>
          <w:trHeight w:val="142"/>
        </w:trPr>
        <w:tc>
          <w:tcPr>
            <w:tcW w:w="1413" w:type="dxa"/>
            <w:tcBorders>
              <w:right w:val="nil"/>
            </w:tcBorders>
            <w:tcMar>
              <w:top w:w="57" w:type="dxa"/>
              <w:left w:w="57" w:type="dxa"/>
              <w:bottom w:w="57" w:type="dxa"/>
              <w:right w:w="57" w:type="dxa"/>
            </w:tcMar>
          </w:tcPr>
          <w:p w14:paraId="52B0FA23" w14:textId="127CFB30" w:rsidR="00675525" w:rsidRPr="00EE1B28" w:rsidRDefault="00675525" w:rsidP="00675525">
            <w:pPr>
              <w:rPr>
                <w:b/>
              </w:rPr>
            </w:pPr>
            <w:r>
              <w:rPr>
                <w:b/>
              </w:rPr>
              <w:t>POLS7216</w:t>
            </w:r>
          </w:p>
        </w:tc>
        <w:tc>
          <w:tcPr>
            <w:tcW w:w="4111" w:type="dxa"/>
            <w:tcBorders>
              <w:left w:val="nil"/>
              <w:right w:val="nil"/>
            </w:tcBorders>
            <w:tcMar>
              <w:top w:w="57" w:type="dxa"/>
              <w:left w:w="57" w:type="dxa"/>
              <w:bottom w:w="57" w:type="dxa"/>
              <w:right w:w="57" w:type="dxa"/>
            </w:tcMar>
          </w:tcPr>
          <w:p w14:paraId="6A78FB8F" w14:textId="7452C26F" w:rsidR="00675525" w:rsidRPr="00A35D7A" w:rsidRDefault="00675525" w:rsidP="00675525">
            <w:pPr>
              <w:rPr>
                <w:b/>
              </w:rPr>
            </w:pPr>
            <w:r>
              <w:rPr>
                <w:i/>
                <w:iCs/>
              </w:rPr>
              <w:t>Core Course</w:t>
            </w:r>
          </w:p>
        </w:tc>
        <w:tc>
          <w:tcPr>
            <w:tcW w:w="850" w:type="dxa"/>
            <w:tcBorders>
              <w:left w:val="nil"/>
              <w:bottom w:val="nil"/>
            </w:tcBorders>
            <w:tcMar>
              <w:top w:w="57" w:type="dxa"/>
              <w:left w:w="57" w:type="dxa"/>
              <w:bottom w:w="57" w:type="dxa"/>
              <w:right w:w="57" w:type="dxa"/>
            </w:tcMar>
          </w:tcPr>
          <w:p w14:paraId="3E579DE7" w14:textId="06FCFA9B"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251718C" w14:textId="11B8494B" w:rsidR="00675525" w:rsidRPr="00DF2E9B" w:rsidRDefault="00675525" w:rsidP="00675525">
            <w:pPr>
              <w:ind w:left="57"/>
              <w:rPr>
                <w:color w:val="3A332E" w:themeColor="background2" w:themeShade="40"/>
              </w:rPr>
            </w:pPr>
            <w:r w:rsidRPr="00675525">
              <w:rPr>
                <w:bCs/>
              </w:rPr>
              <w:t>POLS7216</w:t>
            </w:r>
          </w:p>
        </w:tc>
        <w:tc>
          <w:tcPr>
            <w:tcW w:w="851" w:type="dxa"/>
            <w:tcBorders>
              <w:left w:val="single" w:sz="4" w:space="0" w:color="auto"/>
              <w:bottom w:val="single" w:sz="4" w:space="0" w:color="auto"/>
            </w:tcBorders>
            <w:tcMar>
              <w:top w:w="57" w:type="dxa"/>
              <w:left w:w="57" w:type="dxa"/>
              <w:bottom w:w="57" w:type="dxa"/>
              <w:right w:w="57" w:type="dxa"/>
            </w:tcMar>
          </w:tcPr>
          <w:p w14:paraId="497DDE67" w14:textId="6EA6B0A9"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675525" w:rsidRPr="007457E6" w14:paraId="5E5BECB6" w14:textId="77777777" w:rsidTr="000B7F3B">
        <w:trPr>
          <w:trHeight w:val="142"/>
        </w:trPr>
        <w:tc>
          <w:tcPr>
            <w:tcW w:w="1413" w:type="dxa"/>
            <w:tcBorders>
              <w:right w:val="nil"/>
            </w:tcBorders>
            <w:tcMar>
              <w:top w:w="57" w:type="dxa"/>
              <w:left w:w="57" w:type="dxa"/>
              <w:bottom w:w="57" w:type="dxa"/>
              <w:right w:w="57" w:type="dxa"/>
            </w:tcMar>
          </w:tcPr>
          <w:p w14:paraId="68BEB63A" w14:textId="68FB78B5"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7761B33F" w14:textId="0A9321BD"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7A267277" w14:textId="1DE9EE6E" w:rsidR="00675525" w:rsidRPr="007457E6" w:rsidRDefault="00675525" w:rsidP="00675525">
            <w:pPr>
              <w:ind w:left="57"/>
              <w:rPr>
                <w:bCs/>
              </w:rPr>
            </w:pPr>
            <w:r>
              <w:rPr>
                <w:bCs/>
              </w:rPr>
              <w:t>2 units</w:t>
            </w:r>
          </w:p>
        </w:tc>
        <w:sdt>
          <w:sdtPr>
            <w:rPr>
              <w:bCs/>
              <w:color w:val="3A332E" w:themeColor="background2" w:themeShade="40"/>
            </w:rPr>
            <w:id w:val="-201513707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00245BA" w14:textId="75251275"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239CC35" w14:textId="2FDE517D" w:rsidR="00675525" w:rsidRPr="009F6F35" w:rsidRDefault="00675525" w:rsidP="00675525">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675525" w:rsidRPr="007457E6" w14:paraId="3B62CF11" w14:textId="77777777" w:rsidTr="000B7F3B">
        <w:trPr>
          <w:trHeight w:val="142"/>
        </w:trPr>
        <w:tc>
          <w:tcPr>
            <w:tcW w:w="1413" w:type="dxa"/>
            <w:tcBorders>
              <w:right w:val="nil"/>
            </w:tcBorders>
            <w:tcMar>
              <w:top w:w="57" w:type="dxa"/>
              <w:left w:w="57" w:type="dxa"/>
              <w:bottom w:w="57" w:type="dxa"/>
              <w:right w:w="57" w:type="dxa"/>
            </w:tcMar>
          </w:tcPr>
          <w:p w14:paraId="0794EBB2" w14:textId="4BE5A479"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7722BC84" w14:textId="07A9969D" w:rsidR="00675525" w:rsidRPr="007457E6" w:rsidRDefault="00675525" w:rsidP="00675525">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0AA6FE48" w14:textId="620787C8" w:rsidR="00675525" w:rsidRPr="007457E6" w:rsidRDefault="00675525" w:rsidP="00675525">
            <w:pPr>
              <w:ind w:left="57"/>
              <w:rPr>
                <w:bCs/>
              </w:rPr>
            </w:pPr>
            <w:r w:rsidRPr="007457E6">
              <w:rPr>
                <w:bCs/>
              </w:rPr>
              <w:t>2 units</w:t>
            </w:r>
          </w:p>
        </w:tc>
        <w:sdt>
          <w:sdtPr>
            <w:rPr>
              <w:bCs/>
              <w:color w:val="3A332E" w:themeColor="background2" w:themeShade="40"/>
            </w:rPr>
            <w:id w:val="1465695428"/>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375BA0B" w14:textId="7F71BFF2"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6F0014" w14:textId="16CF8765" w:rsidR="00675525" w:rsidRPr="009F6F35" w:rsidRDefault="00675525" w:rsidP="00675525">
            <w:pPr>
              <w:ind w:left="57"/>
              <w:rPr>
                <w:bCs/>
                <w:color w:val="3A332E" w:themeColor="background2" w:themeShade="40"/>
              </w:rPr>
            </w:pPr>
            <w:r w:rsidRPr="009F6F35">
              <w:rPr>
                <w:bCs/>
                <w:color w:val="3A332E" w:themeColor="background2" w:themeShade="40"/>
              </w:rPr>
              <w:t>2 units</w:t>
            </w:r>
          </w:p>
        </w:tc>
      </w:tr>
      <w:tr w:rsidR="00B908E5" w:rsidRPr="007457E6" w14:paraId="3A0384B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8AE83CF" w14:textId="31D32703" w:rsidR="00B908E5" w:rsidRPr="007457E6" w:rsidRDefault="00B908E5" w:rsidP="00B908E5">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675525" w:rsidRPr="007457E6" w14:paraId="2D29AD5E" w14:textId="77777777" w:rsidTr="000B7F3B">
        <w:trPr>
          <w:trHeight w:val="142"/>
        </w:trPr>
        <w:tc>
          <w:tcPr>
            <w:tcW w:w="1413" w:type="dxa"/>
            <w:tcBorders>
              <w:right w:val="nil"/>
            </w:tcBorders>
            <w:tcMar>
              <w:top w:w="57" w:type="dxa"/>
              <w:left w:w="57" w:type="dxa"/>
              <w:bottom w:w="57" w:type="dxa"/>
              <w:right w:w="57" w:type="dxa"/>
            </w:tcMar>
          </w:tcPr>
          <w:p w14:paraId="340795F5" w14:textId="6827D76F" w:rsidR="00675525" w:rsidRPr="00EE1B28" w:rsidRDefault="00675525" w:rsidP="00675525">
            <w:pPr>
              <w:rPr>
                <w:b/>
              </w:rPr>
            </w:pPr>
            <w:r w:rsidRPr="00EE1B28">
              <w:rPr>
                <w:b/>
              </w:rPr>
              <w:t>POLS7</w:t>
            </w:r>
            <w:r>
              <w:rPr>
                <w:b/>
              </w:rPr>
              <w:t>211</w:t>
            </w:r>
          </w:p>
        </w:tc>
        <w:tc>
          <w:tcPr>
            <w:tcW w:w="4111" w:type="dxa"/>
            <w:tcBorders>
              <w:left w:val="nil"/>
              <w:right w:val="nil"/>
            </w:tcBorders>
            <w:tcMar>
              <w:top w:w="57" w:type="dxa"/>
              <w:left w:w="57" w:type="dxa"/>
              <w:bottom w:w="57" w:type="dxa"/>
              <w:right w:w="57" w:type="dxa"/>
            </w:tcMar>
          </w:tcPr>
          <w:p w14:paraId="2210AF4C" w14:textId="719B1C40" w:rsidR="00675525" w:rsidRPr="007457E6" w:rsidRDefault="00675525" w:rsidP="00675525">
            <w:pPr>
              <w:rPr>
                <w:bCs/>
              </w:rPr>
            </w:pPr>
            <w:r>
              <w:rPr>
                <w:i/>
                <w:iCs/>
              </w:rPr>
              <w:t>Core Course</w:t>
            </w:r>
          </w:p>
        </w:tc>
        <w:tc>
          <w:tcPr>
            <w:tcW w:w="850" w:type="dxa"/>
            <w:tcBorders>
              <w:left w:val="nil"/>
            </w:tcBorders>
            <w:tcMar>
              <w:top w:w="57" w:type="dxa"/>
              <w:left w:w="57" w:type="dxa"/>
              <w:bottom w:w="57" w:type="dxa"/>
              <w:right w:w="57" w:type="dxa"/>
            </w:tcMar>
          </w:tcPr>
          <w:p w14:paraId="7521C189" w14:textId="67320AE3" w:rsidR="00675525" w:rsidRPr="007457E6" w:rsidRDefault="00675525" w:rsidP="00675525">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2B0A9730" w14:textId="5EB916C1" w:rsidR="00675525" w:rsidRPr="00DF2E9B" w:rsidRDefault="00675525" w:rsidP="00675525">
            <w:pPr>
              <w:ind w:left="57"/>
              <w:rPr>
                <w:bCs/>
                <w:color w:val="3A332E" w:themeColor="background2" w:themeShade="40"/>
              </w:rPr>
            </w:pPr>
            <w:r w:rsidRPr="00675525">
              <w:rPr>
                <w:bCs/>
              </w:rPr>
              <w:t>POLS7211</w:t>
            </w:r>
          </w:p>
        </w:tc>
        <w:tc>
          <w:tcPr>
            <w:tcW w:w="851" w:type="dxa"/>
            <w:tcBorders>
              <w:left w:val="single" w:sz="4" w:space="0" w:color="auto"/>
            </w:tcBorders>
            <w:tcMar>
              <w:top w:w="57" w:type="dxa"/>
              <w:left w:w="57" w:type="dxa"/>
              <w:bottom w:w="57" w:type="dxa"/>
              <w:right w:w="57" w:type="dxa"/>
            </w:tcMar>
          </w:tcPr>
          <w:p w14:paraId="5056CE00" w14:textId="1EDDEEC4"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44CA1F38" w14:textId="77777777" w:rsidTr="000B7F3B">
        <w:trPr>
          <w:trHeight w:val="142"/>
        </w:trPr>
        <w:tc>
          <w:tcPr>
            <w:tcW w:w="1413" w:type="dxa"/>
            <w:tcBorders>
              <w:right w:val="nil"/>
            </w:tcBorders>
            <w:tcMar>
              <w:top w:w="57" w:type="dxa"/>
              <w:left w:w="57" w:type="dxa"/>
              <w:bottom w:w="57" w:type="dxa"/>
              <w:right w:w="57" w:type="dxa"/>
            </w:tcMar>
          </w:tcPr>
          <w:p w14:paraId="32ECC10C" w14:textId="62CBA1F2" w:rsidR="00675525" w:rsidRPr="00EE1B28" w:rsidRDefault="00675525" w:rsidP="00675525">
            <w:pPr>
              <w:rPr>
                <w:b/>
              </w:rPr>
            </w:pPr>
            <w:r>
              <w:rPr>
                <w:b/>
              </w:rPr>
              <w:t>POLS7251</w:t>
            </w:r>
          </w:p>
        </w:tc>
        <w:tc>
          <w:tcPr>
            <w:tcW w:w="4111" w:type="dxa"/>
            <w:tcBorders>
              <w:left w:val="nil"/>
              <w:right w:val="nil"/>
            </w:tcBorders>
            <w:tcMar>
              <w:top w:w="57" w:type="dxa"/>
              <w:left w:w="57" w:type="dxa"/>
              <w:bottom w:w="57" w:type="dxa"/>
              <w:right w:w="57" w:type="dxa"/>
            </w:tcMar>
          </w:tcPr>
          <w:p w14:paraId="3FB6B14A" w14:textId="4EEADA51" w:rsidR="00675525" w:rsidRPr="00F61138" w:rsidRDefault="00675525" w:rsidP="00675525">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5EBC4C1B" w14:textId="28F60B08" w:rsidR="00675525" w:rsidRPr="007457E6" w:rsidRDefault="00675525" w:rsidP="00675525">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78C09B0C" w14:textId="05DE5827" w:rsidR="00675525" w:rsidRPr="00DF2E9B" w:rsidRDefault="00675525" w:rsidP="00675525">
            <w:pPr>
              <w:ind w:left="57"/>
              <w:rPr>
                <w:bCs/>
                <w:color w:val="3A332E" w:themeColor="background2" w:themeShade="40"/>
              </w:rPr>
            </w:pPr>
            <w:r w:rsidRPr="00675525">
              <w:rPr>
                <w:bCs/>
              </w:rPr>
              <w:t>POLS7251</w:t>
            </w:r>
          </w:p>
        </w:tc>
        <w:tc>
          <w:tcPr>
            <w:tcW w:w="851" w:type="dxa"/>
            <w:tcBorders>
              <w:left w:val="single" w:sz="4" w:space="0" w:color="auto"/>
              <w:bottom w:val="single" w:sz="4" w:space="0" w:color="auto"/>
            </w:tcBorders>
            <w:tcMar>
              <w:top w:w="57" w:type="dxa"/>
              <w:left w:w="57" w:type="dxa"/>
              <w:bottom w:w="57" w:type="dxa"/>
              <w:right w:w="57" w:type="dxa"/>
            </w:tcMar>
          </w:tcPr>
          <w:p w14:paraId="10090323" w14:textId="1DB8A678" w:rsidR="00675525" w:rsidRPr="009F6F35" w:rsidRDefault="00675525" w:rsidP="00675525">
            <w:pPr>
              <w:ind w:left="57"/>
              <w:rPr>
                <w:bCs/>
                <w:color w:val="3A332E" w:themeColor="background2" w:themeShade="40"/>
              </w:rPr>
            </w:pPr>
            <w:r>
              <w:rPr>
                <w:bCs/>
                <w:color w:val="3A332E" w:themeColor="background2" w:themeShade="40"/>
              </w:rPr>
              <w:t>2 units</w:t>
            </w:r>
          </w:p>
        </w:tc>
      </w:tr>
      <w:tr w:rsidR="00675525" w:rsidRPr="007457E6" w14:paraId="13DC3F3A" w14:textId="77777777" w:rsidTr="000B7F3B">
        <w:trPr>
          <w:trHeight w:val="142"/>
        </w:trPr>
        <w:tc>
          <w:tcPr>
            <w:tcW w:w="1413" w:type="dxa"/>
            <w:tcBorders>
              <w:right w:val="nil"/>
            </w:tcBorders>
            <w:tcMar>
              <w:top w:w="57" w:type="dxa"/>
              <w:left w:w="57" w:type="dxa"/>
              <w:bottom w:w="57" w:type="dxa"/>
              <w:right w:w="57" w:type="dxa"/>
            </w:tcMar>
          </w:tcPr>
          <w:p w14:paraId="191C8874" w14:textId="08552F15" w:rsidR="00675525" w:rsidRPr="00EE1B28" w:rsidRDefault="00675525" w:rsidP="00675525">
            <w:pPr>
              <w:rPr>
                <w:b/>
              </w:rPr>
            </w:pPr>
            <w:r>
              <w:rPr>
                <w:b/>
              </w:rPr>
              <w:t>Option</w:t>
            </w:r>
          </w:p>
        </w:tc>
        <w:tc>
          <w:tcPr>
            <w:tcW w:w="4111" w:type="dxa"/>
            <w:tcBorders>
              <w:left w:val="nil"/>
              <w:right w:val="nil"/>
            </w:tcBorders>
            <w:tcMar>
              <w:top w:w="57" w:type="dxa"/>
              <w:left w:w="57" w:type="dxa"/>
              <w:bottom w:w="57" w:type="dxa"/>
              <w:right w:w="57" w:type="dxa"/>
            </w:tcMar>
          </w:tcPr>
          <w:p w14:paraId="76AB8D33" w14:textId="49613C32" w:rsidR="00675525" w:rsidRPr="00F61138" w:rsidRDefault="00675525" w:rsidP="00675525">
            <w:pPr>
              <w:rPr>
                <w:b/>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2E54CD2C" w14:textId="228C5BDF" w:rsidR="00675525" w:rsidRPr="007457E6" w:rsidRDefault="00675525" w:rsidP="00675525">
            <w:pPr>
              <w:ind w:left="57"/>
              <w:rPr>
                <w:bCs/>
              </w:rPr>
            </w:pPr>
            <w:r>
              <w:rPr>
                <w:bCs/>
              </w:rPr>
              <w:t>2 units</w:t>
            </w:r>
          </w:p>
        </w:tc>
        <w:sdt>
          <w:sdtPr>
            <w:rPr>
              <w:bCs/>
              <w:color w:val="3A332E" w:themeColor="background2" w:themeShade="40"/>
            </w:rPr>
            <w:id w:val="2407434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64FDD57" w14:textId="445F4C9A" w:rsidR="00675525" w:rsidRPr="00DF2E9B"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0EB099A" w14:textId="5F9643B6"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675525" w:rsidRPr="007457E6" w14:paraId="6378E783" w14:textId="77777777" w:rsidTr="000B7F3B">
        <w:trPr>
          <w:trHeight w:val="142"/>
        </w:trPr>
        <w:tc>
          <w:tcPr>
            <w:tcW w:w="1413" w:type="dxa"/>
            <w:tcBorders>
              <w:bottom w:val="single" w:sz="4" w:space="0" w:color="auto"/>
              <w:right w:val="nil"/>
            </w:tcBorders>
            <w:tcMar>
              <w:top w:w="57" w:type="dxa"/>
              <w:left w:w="57" w:type="dxa"/>
              <w:bottom w:w="57" w:type="dxa"/>
              <w:right w:w="57" w:type="dxa"/>
            </w:tcMar>
          </w:tcPr>
          <w:p w14:paraId="0372453A" w14:textId="6ABE7969" w:rsidR="00675525" w:rsidRPr="00EE1B28" w:rsidRDefault="00675525" w:rsidP="00675525">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1D67B8A" w14:textId="68CE2769" w:rsidR="00675525" w:rsidRDefault="00675525" w:rsidP="00675525">
            <w:pPr>
              <w:rPr>
                <w:b/>
              </w:rPr>
            </w:pPr>
            <w:r w:rsidRPr="0087170B">
              <w:rPr>
                <w:bCs/>
                <w:i/>
                <w:iCs/>
              </w:rPr>
              <w:t>Flexible Core Course</w:t>
            </w:r>
          </w:p>
        </w:tc>
        <w:tc>
          <w:tcPr>
            <w:tcW w:w="850" w:type="dxa"/>
            <w:tcBorders>
              <w:left w:val="nil"/>
              <w:bottom w:val="single" w:sz="4" w:space="0" w:color="auto"/>
            </w:tcBorders>
            <w:tcMar>
              <w:top w:w="57" w:type="dxa"/>
              <w:left w:w="57" w:type="dxa"/>
              <w:bottom w:w="57" w:type="dxa"/>
              <w:right w:w="57" w:type="dxa"/>
            </w:tcMar>
          </w:tcPr>
          <w:p w14:paraId="2C4E4330" w14:textId="1D6B7B27" w:rsidR="00675525" w:rsidRPr="007457E6" w:rsidRDefault="00675525" w:rsidP="00675525">
            <w:pPr>
              <w:ind w:left="57"/>
              <w:rPr>
                <w:bCs/>
              </w:rPr>
            </w:pPr>
            <w:r>
              <w:rPr>
                <w:bCs/>
              </w:rPr>
              <w:t>2 units</w:t>
            </w:r>
          </w:p>
        </w:tc>
        <w:sdt>
          <w:sdtPr>
            <w:rPr>
              <w:bCs/>
              <w:color w:val="3A332E" w:themeColor="background2" w:themeShade="40"/>
            </w:rPr>
            <w:id w:val="29240696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1744B0C" w14:textId="07011D58" w:rsidR="00675525" w:rsidRPr="009F6F35" w:rsidRDefault="00214464" w:rsidP="00675525">
                <w:pPr>
                  <w:ind w:left="57"/>
                  <w:rPr>
                    <w:bCs/>
                    <w:color w:val="3A332E" w:themeColor="background2" w:themeShade="40"/>
                  </w:rPr>
                </w:pPr>
                <w:r w:rsidRPr="00174774">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6FF78E" w14:textId="6C545F7A" w:rsidR="00675525" w:rsidRPr="009F6F35" w:rsidRDefault="00675525" w:rsidP="00675525">
            <w:pPr>
              <w:ind w:left="57"/>
              <w:rPr>
                <w:bCs/>
                <w:color w:val="3A332E" w:themeColor="background2" w:themeShade="40"/>
              </w:rPr>
            </w:pPr>
            <w:r w:rsidRPr="007F080C">
              <w:rPr>
                <w:bCs/>
                <w:color w:val="3A332E" w:themeColor="background2" w:themeShade="40"/>
              </w:rPr>
              <w:t>2 units</w:t>
            </w:r>
          </w:p>
        </w:tc>
      </w:tr>
      <w:tr w:rsidR="00AC4C7B" w:rsidRPr="007457E6" w14:paraId="01812F26"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30568035" w14:textId="77777777" w:rsidR="00AC4C7B" w:rsidRPr="00AC4C7B" w:rsidRDefault="00AC4C7B" w:rsidP="00E337FF">
            <w:pPr>
              <w:ind w:left="57"/>
              <w:rPr>
                <w:b/>
                <w:bCs/>
                <w:sz w:val="18"/>
                <w:szCs w:val="18"/>
              </w:rPr>
            </w:pPr>
          </w:p>
        </w:tc>
      </w:tr>
    </w:tbl>
    <w:p w14:paraId="12D2B2E3" w14:textId="77C776EB" w:rsidR="00F6236A" w:rsidRPr="00AC4C7B" w:rsidRDefault="00F6236A" w:rsidP="004A1AA8">
      <w:pPr>
        <w:spacing w:after="160" w:line="259" w:lineRule="auto"/>
        <w:rPr>
          <w:i/>
          <w:iCs/>
          <w:sz w:val="18"/>
          <w:szCs w:val="18"/>
        </w:rPr>
      </w:pPr>
    </w:p>
    <w:sectPr w:rsidR="00F6236A" w:rsidRPr="00AC4C7B" w:rsidSect="005045F5">
      <w:headerReference w:type="default" r:id="rId12"/>
      <w:footerReference w:type="default" r:id="rId13"/>
      <w:headerReference w:type="first" r:id="rId14"/>
      <w:footerReference w:type="first" r:id="rId15"/>
      <w:pgSz w:w="11906" w:h="16838" w:code="9"/>
      <w:pgMar w:top="-890" w:right="851" w:bottom="567" w:left="851" w:header="567"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32A60AF4" w:rsidR="007B0BBA" w:rsidRDefault="004A1AA8" w:rsidP="007B0BBA">
    <w:pPr>
      <w:pStyle w:val="Header"/>
      <w:jc w:val="right"/>
    </w:pPr>
    <w:r w:rsidRPr="00B66710">
      <w:rPr>
        <w:noProof/>
        <w:lang w:eastAsia="en-AU"/>
      </w:rPr>
      <mc:AlternateContent>
        <mc:Choice Requires="wps">
          <w:drawing>
            <wp:anchor distT="0" distB="0" distL="114300" distR="114300" simplePos="0" relativeHeight="251665408" behindDoc="0" locked="0" layoutInCell="1" allowOverlap="1" wp14:anchorId="3241EEC0" wp14:editId="2DF02C97">
              <wp:simplePos x="0" y="0"/>
              <wp:positionH relativeFrom="column">
                <wp:posOffset>-168910</wp:posOffset>
              </wp:positionH>
              <wp:positionV relativeFrom="paragraph">
                <wp:posOffset>-188595</wp:posOffset>
              </wp:positionV>
              <wp:extent cx="5454015" cy="1133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133475"/>
                      </a:xfrm>
                      <a:prstGeom prst="rect">
                        <a:avLst/>
                      </a:prstGeom>
                      <a:noFill/>
                      <a:ln w="6350">
                        <a:noFill/>
                      </a:ln>
                    </wps:spPr>
                    <wps:txbx>
                      <w:txbxContent>
                        <w:p w14:paraId="35D53FDB" w14:textId="7E51CA96"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470134">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39B5E6DF" w:rsidR="00FB0CBE" w:rsidRPr="007143B8" w:rsidRDefault="00803314" w:rsidP="006D080A">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6D080A" w:rsidRPr="006D080A">
                            <w:rPr>
                              <w:rFonts w:ascii="Arial" w:hAnsi="Arial" w:cs="Arial"/>
                              <w:b/>
                              <w:color w:val="FFFFFF" w:themeColor="background1"/>
                              <w:sz w:val="32"/>
                              <w:szCs w:val="32"/>
                            </w:rPr>
                            <w:t>Master of International Relations (MIR)</w:t>
                          </w:r>
                          <w:r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3pt;margin-top:-14.85pt;width:429.4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" filled="f" stroked="f" strokeweight=".5pt">
              <v:textbox>
                <w:txbxContent>
                  <w:p w14:paraId="35D53FDB" w14:textId="7E51CA96"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470134">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E44D5C3" w14:textId="39B5E6DF" w:rsidR="00FB0CBE" w:rsidRPr="007143B8" w:rsidRDefault="00803314" w:rsidP="006D080A">
                    <w:pPr>
                      <w:spacing w:before="40" w:after="40"/>
                      <w:ind w:left="-142"/>
                      <w:rPr>
                        <w:rFonts w:ascii="Arial" w:hAnsi="Arial" w:cs="Arial"/>
                        <w:b/>
                        <w:color w:val="FFFFFF" w:themeColor="background1"/>
                        <w:sz w:val="24"/>
                        <w:szCs w:val="24"/>
                      </w:rPr>
                    </w:pPr>
                    <w:r w:rsidRPr="00FB0CBE">
                      <w:rPr>
                        <w:rFonts w:ascii="Arial" w:hAnsi="Arial" w:cs="Arial"/>
                        <w:b/>
                        <w:color w:val="FFFFFF" w:themeColor="background1"/>
                        <w:sz w:val="8"/>
                        <w:szCs w:val="8"/>
                      </w:rPr>
                      <w:br/>
                    </w:r>
                    <w:r w:rsidR="006D080A" w:rsidRPr="006D080A">
                      <w:rPr>
                        <w:rFonts w:ascii="Arial" w:hAnsi="Arial" w:cs="Arial"/>
                        <w:b/>
                        <w:color w:val="FFFFFF" w:themeColor="background1"/>
                        <w:sz w:val="32"/>
                        <w:szCs w:val="32"/>
                      </w:rPr>
                      <w:t>Master of International Relations (MIR)</w:t>
                    </w:r>
                    <w:r w:rsidRPr="007143B8">
                      <w:rPr>
                        <w:rFonts w:ascii="Arial" w:hAnsi="Arial" w:cs="Arial"/>
                        <w:b/>
                        <w:color w:val="FFFFFF" w:themeColor="background1"/>
                        <w:sz w:val="24"/>
                        <w:szCs w:val="24"/>
                      </w:rPr>
                      <w:t xml:space="preserve"> </w:t>
                    </w:r>
                  </w:p>
                </w:txbxContent>
              </v:textbox>
            </v:shape>
          </w:pict>
        </mc:Fallback>
      </mc:AlternateContent>
    </w:r>
    <w:r w:rsidR="00FB0CBE">
      <w:rPr>
        <w:noProof/>
        <w:lang w:eastAsia="en-AU"/>
      </w:rPr>
      <w:drawing>
        <wp:anchor distT="0" distB="0" distL="114300" distR="114300" simplePos="0" relativeHeight="251663360" behindDoc="1" locked="0" layoutInCell="1" allowOverlap="1" wp14:anchorId="3067129B" wp14:editId="24F67D04">
          <wp:simplePos x="0" y="0"/>
          <wp:positionH relativeFrom="column">
            <wp:posOffset>-542290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657728097" name="Picture 657728097"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1470686334" name="Picture 147068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PN66bxCZBbRkNIc3VdTzyGGTKngbQqwY8DuGlvp4LZv1Jwi2BhvEnXJrnQ6LgcYXSLylVvoDgJrcnp8+YT05IA==" w:salt="B7G0Hy9Wb/BRlk+HoOj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077A0"/>
    <w:rsid w:val="00010E2E"/>
    <w:rsid w:val="00012303"/>
    <w:rsid w:val="00015B3C"/>
    <w:rsid w:val="00020EAB"/>
    <w:rsid w:val="00021AFB"/>
    <w:rsid w:val="00021FAA"/>
    <w:rsid w:val="0002406C"/>
    <w:rsid w:val="00026499"/>
    <w:rsid w:val="000300D4"/>
    <w:rsid w:val="0003026B"/>
    <w:rsid w:val="00033E60"/>
    <w:rsid w:val="00035DF9"/>
    <w:rsid w:val="0004002F"/>
    <w:rsid w:val="00042F74"/>
    <w:rsid w:val="000543B7"/>
    <w:rsid w:val="00054EC7"/>
    <w:rsid w:val="00080841"/>
    <w:rsid w:val="00081225"/>
    <w:rsid w:val="00081246"/>
    <w:rsid w:val="000815DF"/>
    <w:rsid w:val="00086547"/>
    <w:rsid w:val="00087151"/>
    <w:rsid w:val="000908D7"/>
    <w:rsid w:val="0009444D"/>
    <w:rsid w:val="000A3C8F"/>
    <w:rsid w:val="000A5228"/>
    <w:rsid w:val="000A6E4D"/>
    <w:rsid w:val="000A7AFE"/>
    <w:rsid w:val="000B0EFB"/>
    <w:rsid w:val="000B294E"/>
    <w:rsid w:val="000B2B6C"/>
    <w:rsid w:val="000B3E75"/>
    <w:rsid w:val="000B7F3B"/>
    <w:rsid w:val="000C1A6B"/>
    <w:rsid w:val="000C40C3"/>
    <w:rsid w:val="000C5887"/>
    <w:rsid w:val="000C6739"/>
    <w:rsid w:val="000D0DB0"/>
    <w:rsid w:val="000D24E7"/>
    <w:rsid w:val="000E0282"/>
    <w:rsid w:val="000E7FDD"/>
    <w:rsid w:val="0010010E"/>
    <w:rsid w:val="00100429"/>
    <w:rsid w:val="00101389"/>
    <w:rsid w:val="00112B3D"/>
    <w:rsid w:val="00122277"/>
    <w:rsid w:val="00127E49"/>
    <w:rsid w:val="00136C61"/>
    <w:rsid w:val="00136EBA"/>
    <w:rsid w:val="00151915"/>
    <w:rsid w:val="00154025"/>
    <w:rsid w:val="00154242"/>
    <w:rsid w:val="0016241C"/>
    <w:rsid w:val="00164062"/>
    <w:rsid w:val="00173AC4"/>
    <w:rsid w:val="001741BF"/>
    <w:rsid w:val="0017710E"/>
    <w:rsid w:val="001772EA"/>
    <w:rsid w:val="00180EE2"/>
    <w:rsid w:val="0018549F"/>
    <w:rsid w:val="001929D7"/>
    <w:rsid w:val="00193459"/>
    <w:rsid w:val="00193DE9"/>
    <w:rsid w:val="001949EC"/>
    <w:rsid w:val="00196C64"/>
    <w:rsid w:val="001A0D51"/>
    <w:rsid w:val="001A2087"/>
    <w:rsid w:val="001A3096"/>
    <w:rsid w:val="001B0AB5"/>
    <w:rsid w:val="001B287A"/>
    <w:rsid w:val="001B29F1"/>
    <w:rsid w:val="001B6A57"/>
    <w:rsid w:val="001B7608"/>
    <w:rsid w:val="001C0C95"/>
    <w:rsid w:val="001C342E"/>
    <w:rsid w:val="001D001C"/>
    <w:rsid w:val="001D3B4A"/>
    <w:rsid w:val="001D4550"/>
    <w:rsid w:val="001E2535"/>
    <w:rsid w:val="001E28A1"/>
    <w:rsid w:val="001E544B"/>
    <w:rsid w:val="001E56C1"/>
    <w:rsid w:val="001F067F"/>
    <w:rsid w:val="001F11CD"/>
    <w:rsid w:val="001F1DC2"/>
    <w:rsid w:val="001F61A9"/>
    <w:rsid w:val="001F6E5C"/>
    <w:rsid w:val="002142AC"/>
    <w:rsid w:val="00214464"/>
    <w:rsid w:val="00217146"/>
    <w:rsid w:val="00217252"/>
    <w:rsid w:val="00220B91"/>
    <w:rsid w:val="00220EDA"/>
    <w:rsid w:val="0022298B"/>
    <w:rsid w:val="00224FF7"/>
    <w:rsid w:val="00231C5B"/>
    <w:rsid w:val="00233F3D"/>
    <w:rsid w:val="00240E1D"/>
    <w:rsid w:val="00241DF1"/>
    <w:rsid w:val="00242398"/>
    <w:rsid w:val="002442C8"/>
    <w:rsid w:val="002450E7"/>
    <w:rsid w:val="00245617"/>
    <w:rsid w:val="00246D19"/>
    <w:rsid w:val="0026105D"/>
    <w:rsid w:val="00262982"/>
    <w:rsid w:val="002769C0"/>
    <w:rsid w:val="00282E8C"/>
    <w:rsid w:val="00285896"/>
    <w:rsid w:val="00287293"/>
    <w:rsid w:val="00292EDB"/>
    <w:rsid w:val="00294161"/>
    <w:rsid w:val="002A2CEB"/>
    <w:rsid w:val="002B298A"/>
    <w:rsid w:val="002B29BC"/>
    <w:rsid w:val="002B341F"/>
    <w:rsid w:val="002B3429"/>
    <w:rsid w:val="002B4D03"/>
    <w:rsid w:val="002C6194"/>
    <w:rsid w:val="002C7E5C"/>
    <w:rsid w:val="002D73F6"/>
    <w:rsid w:val="002E0C95"/>
    <w:rsid w:val="002F612F"/>
    <w:rsid w:val="00305B6C"/>
    <w:rsid w:val="00310B79"/>
    <w:rsid w:val="0033054B"/>
    <w:rsid w:val="003356B2"/>
    <w:rsid w:val="00335B6E"/>
    <w:rsid w:val="00335C49"/>
    <w:rsid w:val="00336242"/>
    <w:rsid w:val="00351130"/>
    <w:rsid w:val="00381BBC"/>
    <w:rsid w:val="00387C67"/>
    <w:rsid w:val="0039083C"/>
    <w:rsid w:val="00397B51"/>
    <w:rsid w:val="003A50C3"/>
    <w:rsid w:val="003A63E5"/>
    <w:rsid w:val="003B6429"/>
    <w:rsid w:val="003D2D2E"/>
    <w:rsid w:val="003D3C5A"/>
    <w:rsid w:val="003E178B"/>
    <w:rsid w:val="003E2CD1"/>
    <w:rsid w:val="003E5DAE"/>
    <w:rsid w:val="003F1555"/>
    <w:rsid w:val="003F2C6B"/>
    <w:rsid w:val="003F5410"/>
    <w:rsid w:val="00404789"/>
    <w:rsid w:val="00404E91"/>
    <w:rsid w:val="004118E4"/>
    <w:rsid w:val="00413FBA"/>
    <w:rsid w:val="00416FF4"/>
    <w:rsid w:val="004244A8"/>
    <w:rsid w:val="004306EF"/>
    <w:rsid w:val="004363CA"/>
    <w:rsid w:val="004372FB"/>
    <w:rsid w:val="004447F4"/>
    <w:rsid w:val="00444A0D"/>
    <w:rsid w:val="00444B5C"/>
    <w:rsid w:val="00445521"/>
    <w:rsid w:val="00445558"/>
    <w:rsid w:val="00450872"/>
    <w:rsid w:val="0045647B"/>
    <w:rsid w:val="00461A3A"/>
    <w:rsid w:val="00463D08"/>
    <w:rsid w:val="00466DA3"/>
    <w:rsid w:val="00470134"/>
    <w:rsid w:val="00470EAB"/>
    <w:rsid w:val="004713C5"/>
    <w:rsid w:val="0047564C"/>
    <w:rsid w:val="004767F2"/>
    <w:rsid w:val="00482FF8"/>
    <w:rsid w:val="00490333"/>
    <w:rsid w:val="00492F82"/>
    <w:rsid w:val="004972A0"/>
    <w:rsid w:val="004A1AA8"/>
    <w:rsid w:val="004A63CC"/>
    <w:rsid w:val="004B1B02"/>
    <w:rsid w:val="004B7C68"/>
    <w:rsid w:val="004C355A"/>
    <w:rsid w:val="004D7238"/>
    <w:rsid w:val="004F017A"/>
    <w:rsid w:val="004F1E7D"/>
    <w:rsid w:val="004F59DA"/>
    <w:rsid w:val="004F66C6"/>
    <w:rsid w:val="0050144A"/>
    <w:rsid w:val="0050399C"/>
    <w:rsid w:val="005045F5"/>
    <w:rsid w:val="005125C1"/>
    <w:rsid w:val="00521E02"/>
    <w:rsid w:val="005236FC"/>
    <w:rsid w:val="00525774"/>
    <w:rsid w:val="005266EB"/>
    <w:rsid w:val="0052789E"/>
    <w:rsid w:val="00531F57"/>
    <w:rsid w:val="00544219"/>
    <w:rsid w:val="00576D68"/>
    <w:rsid w:val="005809F0"/>
    <w:rsid w:val="00580EC3"/>
    <w:rsid w:val="0058166A"/>
    <w:rsid w:val="00583FF5"/>
    <w:rsid w:val="005845EC"/>
    <w:rsid w:val="00587B97"/>
    <w:rsid w:val="00591331"/>
    <w:rsid w:val="005947C3"/>
    <w:rsid w:val="00595F5A"/>
    <w:rsid w:val="00597A15"/>
    <w:rsid w:val="005A1D27"/>
    <w:rsid w:val="005A4E05"/>
    <w:rsid w:val="005A5AE1"/>
    <w:rsid w:val="005A6CC7"/>
    <w:rsid w:val="005B2F9D"/>
    <w:rsid w:val="005B37A1"/>
    <w:rsid w:val="005B54F0"/>
    <w:rsid w:val="005B5508"/>
    <w:rsid w:val="005C33D6"/>
    <w:rsid w:val="005C7584"/>
    <w:rsid w:val="005D0167"/>
    <w:rsid w:val="005D3211"/>
    <w:rsid w:val="005D365F"/>
    <w:rsid w:val="005D4250"/>
    <w:rsid w:val="005D561D"/>
    <w:rsid w:val="005D7A5A"/>
    <w:rsid w:val="005E3D68"/>
    <w:rsid w:val="005E5D94"/>
    <w:rsid w:val="005E7363"/>
    <w:rsid w:val="005E7FD1"/>
    <w:rsid w:val="005F56E3"/>
    <w:rsid w:val="005F6D85"/>
    <w:rsid w:val="0060138A"/>
    <w:rsid w:val="00607222"/>
    <w:rsid w:val="00614669"/>
    <w:rsid w:val="00617A5A"/>
    <w:rsid w:val="00617EC4"/>
    <w:rsid w:val="00622F62"/>
    <w:rsid w:val="00634A30"/>
    <w:rsid w:val="00636D66"/>
    <w:rsid w:val="006377A2"/>
    <w:rsid w:val="00640A52"/>
    <w:rsid w:val="00643AFF"/>
    <w:rsid w:val="00647DDA"/>
    <w:rsid w:val="006506B9"/>
    <w:rsid w:val="00651D71"/>
    <w:rsid w:val="006648C3"/>
    <w:rsid w:val="00667286"/>
    <w:rsid w:val="00670B05"/>
    <w:rsid w:val="00675525"/>
    <w:rsid w:val="00676014"/>
    <w:rsid w:val="006766C3"/>
    <w:rsid w:val="00684298"/>
    <w:rsid w:val="006873AE"/>
    <w:rsid w:val="006905E3"/>
    <w:rsid w:val="00691D45"/>
    <w:rsid w:val="0069508D"/>
    <w:rsid w:val="006A2607"/>
    <w:rsid w:val="006A5BC0"/>
    <w:rsid w:val="006C0E44"/>
    <w:rsid w:val="006C1BFD"/>
    <w:rsid w:val="006D080A"/>
    <w:rsid w:val="006D0C27"/>
    <w:rsid w:val="006D3E46"/>
    <w:rsid w:val="006D64B1"/>
    <w:rsid w:val="006D788D"/>
    <w:rsid w:val="006E51C2"/>
    <w:rsid w:val="006E71A4"/>
    <w:rsid w:val="006F339F"/>
    <w:rsid w:val="006F5EF5"/>
    <w:rsid w:val="00711541"/>
    <w:rsid w:val="0071246C"/>
    <w:rsid w:val="00713409"/>
    <w:rsid w:val="007143B8"/>
    <w:rsid w:val="00715A9A"/>
    <w:rsid w:val="00716942"/>
    <w:rsid w:val="00720902"/>
    <w:rsid w:val="00723ABA"/>
    <w:rsid w:val="00724174"/>
    <w:rsid w:val="007243CE"/>
    <w:rsid w:val="0072606A"/>
    <w:rsid w:val="00726A4F"/>
    <w:rsid w:val="00735F26"/>
    <w:rsid w:val="00743CBE"/>
    <w:rsid w:val="00744517"/>
    <w:rsid w:val="007457E6"/>
    <w:rsid w:val="0076291C"/>
    <w:rsid w:val="00766B7B"/>
    <w:rsid w:val="00774B6E"/>
    <w:rsid w:val="00786D6F"/>
    <w:rsid w:val="007925D4"/>
    <w:rsid w:val="00794A76"/>
    <w:rsid w:val="00795852"/>
    <w:rsid w:val="00795A2F"/>
    <w:rsid w:val="007A09CE"/>
    <w:rsid w:val="007A0DAE"/>
    <w:rsid w:val="007A701D"/>
    <w:rsid w:val="007A70F9"/>
    <w:rsid w:val="007B0BBA"/>
    <w:rsid w:val="007B215D"/>
    <w:rsid w:val="007B5CC4"/>
    <w:rsid w:val="007B6F3B"/>
    <w:rsid w:val="007C17DE"/>
    <w:rsid w:val="007C38B8"/>
    <w:rsid w:val="007D4630"/>
    <w:rsid w:val="007E21BE"/>
    <w:rsid w:val="007F080C"/>
    <w:rsid w:val="007F17AC"/>
    <w:rsid w:val="007F1B08"/>
    <w:rsid w:val="007F5557"/>
    <w:rsid w:val="007F649E"/>
    <w:rsid w:val="00803314"/>
    <w:rsid w:val="0081145D"/>
    <w:rsid w:val="00811A9C"/>
    <w:rsid w:val="00815DE2"/>
    <w:rsid w:val="00821678"/>
    <w:rsid w:val="00823EC7"/>
    <w:rsid w:val="00831C32"/>
    <w:rsid w:val="0083288E"/>
    <w:rsid w:val="00834296"/>
    <w:rsid w:val="00853239"/>
    <w:rsid w:val="008608A7"/>
    <w:rsid w:val="00862690"/>
    <w:rsid w:val="0087170B"/>
    <w:rsid w:val="00874CC4"/>
    <w:rsid w:val="00876805"/>
    <w:rsid w:val="00881A64"/>
    <w:rsid w:val="00882359"/>
    <w:rsid w:val="00895C4B"/>
    <w:rsid w:val="008B0D7D"/>
    <w:rsid w:val="008B48CF"/>
    <w:rsid w:val="008C5F09"/>
    <w:rsid w:val="008D66EB"/>
    <w:rsid w:val="008D76B8"/>
    <w:rsid w:val="008E16F0"/>
    <w:rsid w:val="008E2EA4"/>
    <w:rsid w:val="009020E1"/>
    <w:rsid w:val="00903591"/>
    <w:rsid w:val="009076D0"/>
    <w:rsid w:val="00915A5D"/>
    <w:rsid w:val="00915EE2"/>
    <w:rsid w:val="00917563"/>
    <w:rsid w:val="009212B7"/>
    <w:rsid w:val="00925B6C"/>
    <w:rsid w:val="00925BE5"/>
    <w:rsid w:val="00930228"/>
    <w:rsid w:val="00944DDB"/>
    <w:rsid w:val="0095516F"/>
    <w:rsid w:val="009570FC"/>
    <w:rsid w:val="00960390"/>
    <w:rsid w:val="00961394"/>
    <w:rsid w:val="0096154E"/>
    <w:rsid w:val="00965EDD"/>
    <w:rsid w:val="0097075E"/>
    <w:rsid w:val="00970867"/>
    <w:rsid w:val="009750B9"/>
    <w:rsid w:val="009774DC"/>
    <w:rsid w:val="0098194D"/>
    <w:rsid w:val="009A1E11"/>
    <w:rsid w:val="009A2EA9"/>
    <w:rsid w:val="009A45BE"/>
    <w:rsid w:val="009B7590"/>
    <w:rsid w:val="009C006F"/>
    <w:rsid w:val="009C3E4E"/>
    <w:rsid w:val="009D6143"/>
    <w:rsid w:val="009D7F71"/>
    <w:rsid w:val="009E12AD"/>
    <w:rsid w:val="009E19CE"/>
    <w:rsid w:val="009E3486"/>
    <w:rsid w:val="009E3FDE"/>
    <w:rsid w:val="009E6379"/>
    <w:rsid w:val="009F3689"/>
    <w:rsid w:val="009F3881"/>
    <w:rsid w:val="009F3B81"/>
    <w:rsid w:val="009F6F35"/>
    <w:rsid w:val="00A01855"/>
    <w:rsid w:val="00A0570B"/>
    <w:rsid w:val="00A05ED2"/>
    <w:rsid w:val="00A1219F"/>
    <w:rsid w:val="00A12421"/>
    <w:rsid w:val="00A218F1"/>
    <w:rsid w:val="00A2774E"/>
    <w:rsid w:val="00A30371"/>
    <w:rsid w:val="00A30C1C"/>
    <w:rsid w:val="00A34437"/>
    <w:rsid w:val="00A35D7A"/>
    <w:rsid w:val="00A54AFE"/>
    <w:rsid w:val="00A54E87"/>
    <w:rsid w:val="00A5630E"/>
    <w:rsid w:val="00A56C1F"/>
    <w:rsid w:val="00A57394"/>
    <w:rsid w:val="00A774FB"/>
    <w:rsid w:val="00A77AF7"/>
    <w:rsid w:val="00A77CCD"/>
    <w:rsid w:val="00A77D53"/>
    <w:rsid w:val="00A84F19"/>
    <w:rsid w:val="00A902D6"/>
    <w:rsid w:val="00A9227E"/>
    <w:rsid w:val="00A96658"/>
    <w:rsid w:val="00AA1C7A"/>
    <w:rsid w:val="00AA3999"/>
    <w:rsid w:val="00AA3DA0"/>
    <w:rsid w:val="00AA6D32"/>
    <w:rsid w:val="00AA6E85"/>
    <w:rsid w:val="00AB560F"/>
    <w:rsid w:val="00AB6E37"/>
    <w:rsid w:val="00AC193C"/>
    <w:rsid w:val="00AC43F5"/>
    <w:rsid w:val="00AC4C7B"/>
    <w:rsid w:val="00AC65F6"/>
    <w:rsid w:val="00AD5118"/>
    <w:rsid w:val="00AE34ED"/>
    <w:rsid w:val="00AE7D65"/>
    <w:rsid w:val="00AF003D"/>
    <w:rsid w:val="00AF0CBE"/>
    <w:rsid w:val="00AF3A54"/>
    <w:rsid w:val="00AF3D10"/>
    <w:rsid w:val="00AF76AD"/>
    <w:rsid w:val="00B025B0"/>
    <w:rsid w:val="00B02B29"/>
    <w:rsid w:val="00B042DF"/>
    <w:rsid w:val="00B04746"/>
    <w:rsid w:val="00B13955"/>
    <w:rsid w:val="00B14DF7"/>
    <w:rsid w:val="00B170EA"/>
    <w:rsid w:val="00B2419B"/>
    <w:rsid w:val="00B27F19"/>
    <w:rsid w:val="00B3691E"/>
    <w:rsid w:val="00B41D99"/>
    <w:rsid w:val="00B447F9"/>
    <w:rsid w:val="00B473B6"/>
    <w:rsid w:val="00B50B8E"/>
    <w:rsid w:val="00B51F89"/>
    <w:rsid w:val="00B63E1F"/>
    <w:rsid w:val="00B66FC8"/>
    <w:rsid w:val="00B714F8"/>
    <w:rsid w:val="00B71EAE"/>
    <w:rsid w:val="00B742E4"/>
    <w:rsid w:val="00B75D4E"/>
    <w:rsid w:val="00B772D6"/>
    <w:rsid w:val="00B82783"/>
    <w:rsid w:val="00B908E5"/>
    <w:rsid w:val="00B94F75"/>
    <w:rsid w:val="00BA3F1D"/>
    <w:rsid w:val="00BA4749"/>
    <w:rsid w:val="00BB2A10"/>
    <w:rsid w:val="00BB4C19"/>
    <w:rsid w:val="00BC0E71"/>
    <w:rsid w:val="00BC5556"/>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3D46"/>
    <w:rsid w:val="00C327A2"/>
    <w:rsid w:val="00C33B32"/>
    <w:rsid w:val="00C474B7"/>
    <w:rsid w:val="00C555F6"/>
    <w:rsid w:val="00C60B9A"/>
    <w:rsid w:val="00C6609A"/>
    <w:rsid w:val="00C71AFD"/>
    <w:rsid w:val="00C7208B"/>
    <w:rsid w:val="00C733AD"/>
    <w:rsid w:val="00C85004"/>
    <w:rsid w:val="00C905EB"/>
    <w:rsid w:val="00C9108B"/>
    <w:rsid w:val="00C95D5E"/>
    <w:rsid w:val="00C960ED"/>
    <w:rsid w:val="00CA4DCB"/>
    <w:rsid w:val="00CA63F6"/>
    <w:rsid w:val="00CB381C"/>
    <w:rsid w:val="00CB654D"/>
    <w:rsid w:val="00CC2122"/>
    <w:rsid w:val="00CC32C5"/>
    <w:rsid w:val="00CC3A45"/>
    <w:rsid w:val="00CC4BCB"/>
    <w:rsid w:val="00CC572B"/>
    <w:rsid w:val="00CD5C67"/>
    <w:rsid w:val="00CE7A06"/>
    <w:rsid w:val="00CF2D45"/>
    <w:rsid w:val="00CF7CB9"/>
    <w:rsid w:val="00D04F7D"/>
    <w:rsid w:val="00D13C7F"/>
    <w:rsid w:val="00D16935"/>
    <w:rsid w:val="00D17697"/>
    <w:rsid w:val="00D206AF"/>
    <w:rsid w:val="00D2156D"/>
    <w:rsid w:val="00D233B4"/>
    <w:rsid w:val="00D24856"/>
    <w:rsid w:val="00D261EE"/>
    <w:rsid w:val="00D32971"/>
    <w:rsid w:val="00D43C3A"/>
    <w:rsid w:val="00D5460B"/>
    <w:rsid w:val="00D61A20"/>
    <w:rsid w:val="00D6634A"/>
    <w:rsid w:val="00D80F0E"/>
    <w:rsid w:val="00D815CB"/>
    <w:rsid w:val="00D8242B"/>
    <w:rsid w:val="00D84C76"/>
    <w:rsid w:val="00D94F69"/>
    <w:rsid w:val="00DA3EC0"/>
    <w:rsid w:val="00DA422A"/>
    <w:rsid w:val="00DA5594"/>
    <w:rsid w:val="00DA68EF"/>
    <w:rsid w:val="00DB1D59"/>
    <w:rsid w:val="00DB5675"/>
    <w:rsid w:val="00DC42F9"/>
    <w:rsid w:val="00DC54B6"/>
    <w:rsid w:val="00DD0AFE"/>
    <w:rsid w:val="00DD3E52"/>
    <w:rsid w:val="00DD3FBD"/>
    <w:rsid w:val="00DE300C"/>
    <w:rsid w:val="00DF2E9B"/>
    <w:rsid w:val="00DF5DD9"/>
    <w:rsid w:val="00DF5EA7"/>
    <w:rsid w:val="00E027C1"/>
    <w:rsid w:val="00E03AF0"/>
    <w:rsid w:val="00E07318"/>
    <w:rsid w:val="00E12698"/>
    <w:rsid w:val="00E14AB6"/>
    <w:rsid w:val="00E161EA"/>
    <w:rsid w:val="00E16DC1"/>
    <w:rsid w:val="00E226C7"/>
    <w:rsid w:val="00E30993"/>
    <w:rsid w:val="00E32EBD"/>
    <w:rsid w:val="00E34452"/>
    <w:rsid w:val="00E37D89"/>
    <w:rsid w:val="00E47B79"/>
    <w:rsid w:val="00E53D4F"/>
    <w:rsid w:val="00E55CF5"/>
    <w:rsid w:val="00E60F47"/>
    <w:rsid w:val="00E7261C"/>
    <w:rsid w:val="00E72B02"/>
    <w:rsid w:val="00E7583E"/>
    <w:rsid w:val="00E75B41"/>
    <w:rsid w:val="00E77186"/>
    <w:rsid w:val="00E77EBA"/>
    <w:rsid w:val="00E87A8D"/>
    <w:rsid w:val="00E963F5"/>
    <w:rsid w:val="00EA0D21"/>
    <w:rsid w:val="00EA4655"/>
    <w:rsid w:val="00EA650B"/>
    <w:rsid w:val="00EC1887"/>
    <w:rsid w:val="00EC2DAB"/>
    <w:rsid w:val="00ED003F"/>
    <w:rsid w:val="00ED2094"/>
    <w:rsid w:val="00ED561D"/>
    <w:rsid w:val="00ED6941"/>
    <w:rsid w:val="00EE1B28"/>
    <w:rsid w:val="00EE473C"/>
    <w:rsid w:val="00EE5EC9"/>
    <w:rsid w:val="00EE6FA3"/>
    <w:rsid w:val="00EE77BB"/>
    <w:rsid w:val="00EF7507"/>
    <w:rsid w:val="00F01A82"/>
    <w:rsid w:val="00F01E1E"/>
    <w:rsid w:val="00F1012D"/>
    <w:rsid w:val="00F154CA"/>
    <w:rsid w:val="00F20A2E"/>
    <w:rsid w:val="00F23611"/>
    <w:rsid w:val="00F23A45"/>
    <w:rsid w:val="00F34820"/>
    <w:rsid w:val="00F35063"/>
    <w:rsid w:val="00F37ED1"/>
    <w:rsid w:val="00F4114D"/>
    <w:rsid w:val="00F420BD"/>
    <w:rsid w:val="00F4312A"/>
    <w:rsid w:val="00F47C31"/>
    <w:rsid w:val="00F55B05"/>
    <w:rsid w:val="00F61138"/>
    <w:rsid w:val="00F6236A"/>
    <w:rsid w:val="00F64FEC"/>
    <w:rsid w:val="00F66105"/>
    <w:rsid w:val="00F72333"/>
    <w:rsid w:val="00F72D50"/>
    <w:rsid w:val="00F745F2"/>
    <w:rsid w:val="00F77373"/>
    <w:rsid w:val="00F773FF"/>
    <w:rsid w:val="00F8449D"/>
    <w:rsid w:val="00F908C3"/>
    <w:rsid w:val="00F90EF1"/>
    <w:rsid w:val="00FA138D"/>
    <w:rsid w:val="00FA183A"/>
    <w:rsid w:val="00FA193B"/>
    <w:rsid w:val="00FA3E63"/>
    <w:rsid w:val="00FA5054"/>
    <w:rsid w:val="00FB0CBE"/>
    <w:rsid w:val="00FB1219"/>
    <w:rsid w:val="00FB3F55"/>
    <w:rsid w:val="00FB49E5"/>
    <w:rsid w:val="00FB55C4"/>
    <w:rsid w:val="00FC0BC3"/>
    <w:rsid w:val="00FC243B"/>
    <w:rsid w:val="00FD1621"/>
    <w:rsid w:val="00FD4B1E"/>
    <w:rsid w:val="00FD507A"/>
    <w:rsid w:val="00FD6125"/>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699817122">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797525388">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international-relations-56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641/2026" TargetMode="External"/><Relationship Id="rId4" Type="http://schemas.openxmlformats.org/officeDocument/2006/relationships/settings" Target="settings.xml"/><Relationship Id="rId9" Type="http://schemas.openxmlformats.org/officeDocument/2006/relationships/hyperlink" Target="https://programs-courses.uq.edu.au/requirements/program/5641/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3C8572-752C-47FC-8C16-C231318BA3BF}"/>
      </w:docPartPr>
      <w:docPartBody>
        <w:p w:rsidR="00CD5D56" w:rsidRDefault="00CD5D56">
          <w:r w:rsidRPr="001747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56"/>
    <w:rsid w:val="00217252"/>
    <w:rsid w:val="00CD5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D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2</TotalTime>
  <Pages>7</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2</cp:revision>
  <cp:lastPrinted>2023-07-12T06:30:00Z</cp:lastPrinted>
  <dcterms:created xsi:type="dcterms:W3CDTF">2026-01-22T00:13:00Z</dcterms:created>
  <dcterms:modified xsi:type="dcterms:W3CDTF">2026-01-22T00:13:00Z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GrammarlyDocumentId">
    <vt:lpwstr>3480a014-6faf-4136-b69f-2474836b3ba2</vt:lpwstr>
  </property>
</Properties>
</file>