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9A1B10" w14:textId="2810A57D" w:rsidR="00C12ADB" w:rsidRDefault="00FD15C4" w:rsidP="00BA49F0">
      <w:pPr>
        <w:spacing w:after="120"/>
        <w:ind w:left="284"/>
        <w:rPr>
          <w:rFonts w:ascii="Verdana"/>
        </w:rPr>
      </w:pPr>
      <w:r>
        <w:rPr>
          <w:rFonts w:ascii="Verdana"/>
        </w:rPr>
        <w:tab/>
      </w:r>
    </w:p>
    <w:tbl>
      <w:tblPr>
        <w:tblW w:w="10385" w:type="dxa"/>
        <w:tblInd w:w="254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85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5"/>
      </w:tblGrid>
      <w:tr w:rsidR="00C12ADB" w14:paraId="2758D754" w14:textId="77777777" w:rsidTr="00DF5993">
        <w:trPr>
          <w:trHeight w:val="397"/>
        </w:trPr>
        <w:tc>
          <w:tcPr>
            <w:tcW w:w="10385" w:type="dxa"/>
            <w:shd w:val="clear" w:color="auto" w:fill="D7D1CC"/>
          </w:tcPr>
          <w:p w14:paraId="42DCB000" w14:textId="77777777" w:rsidR="00C12ADB" w:rsidRPr="00DF5993" w:rsidRDefault="00C12ADB" w:rsidP="00BA49F0">
            <w:pPr>
              <w:pStyle w:val="TableParagraph"/>
              <w:ind w:left="391"/>
            </w:pPr>
            <w:r w:rsidRPr="00DF5993">
              <w:t>Program</w:t>
            </w:r>
            <w:r w:rsidRPr="00DF5993">
              <w:rPr>
                <w:spacing w:val="7"/>
              </w:rPr>
              <w:t xml:space="preserve"> </w:t>
            </w:r>
            <w:r w:rsidRPr="00DF5993">
              <w:t>and</w:t>
            </w:r>
            <w:r w:rsidRPr="00DF5993">
              <w:rPr>
                <w:spacing w:val="8"/>
              </w:rPr>
              <w:t xml:space="preserve"> </w:t>
            </w:r>
            <w:r w:rsidRPr="00DF5993">
              <w:t>Course</w:t>
            </w:r>
            <w:r w:rsidRPr="00DF5993">
              <w:rPr>
                <w:spacing w:val="8"/>
              </w:rPr>
              <w:t xml:space="preserve"> </w:t>
            </w:r>
            <w:r w:rsidRPr="00DF5993">
              <w:rPr>
                <w:spacing w:val="-2"/>
              </w:rPr>
              <w:t>requirements</w:t>
            </w:r>
          </w:p>
        </w:tc>
      </w:tr>
      <w:tr w:rsidR="00C12ADB" w14:paraId="1B7A3601" w14:textId="77777777" w:rsidTr="00DF5993">
        <w:trPr>
          <w:trHeight w:val="726"/>
        </w:trPr>
        <w:tc>
          <w:tcPr>
            <w:tcW w:w="10385" w:type="dxa"/>
            <w:shd w:val="clear" w:color="auto" w:fill="F7F6F5"/>
          </w:tcPr>
          <w:p w14:paraId="7D1A5746" w14:textId="2B68FB14" w:rsidR="0097380A" w:rsidRDefault="0097380A" w:rsidP="0097380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The </w:t>
            </w:r>
            <w:r w:rsidRPr="0097380A">
              <w:rPr>
                <w:b/>
                <w:bCs/>
                <w:spacing w:val="-4"/>
                <w:sz w:val="20"/>
                <w:szCs w:val="20"/>
              </w:rPr>
              <w:t xml:space="preserve">Bachelor of </w:t>
            </w:r>
            <w:r w:rsidR="00296D4B">
              <w:rPr>
                <w:b/>
                <w:bCs/>
                <w:spacing w:val="-4"/>
                <w:sz w:val="20"/>
                <w:szCs w:val="20"/>
              </w:rPr>
              <w:t>Music</w:t>
            </w:r>
            <w:r>
              <w:rPr>
                <w:spacing w:val="-4"/>
                <w:sz w:val="20"/>
                <w:szCs w:val="20"/>
              </w:rPr>
              <w:t xml:space="preserve"> is an undergraduate program, consisting of 48 units.</w:t>
            </w:r>
          </w:p>
          <w:p w14:paraId="16497780" w14:textId="3C6B5822" w:rsidR="00C12ADB" w:rsidRDefault="00C12ADB" w:rsidP="0097380A">
            <w:pPr>
              <w:pStyle w:val="TableParagraph"/>
              <w:spacing w:after="120"/>
              <w:ind w:left="391" w:right="1157"/>
            </w:pPr>
            <w:r w:rsidRPr="00BA49F0">
              <w:rPr>
                <w:spacing w:val="-4"/>
                <w:sz w:val="20"/>
                <w:szCs w:val="20"/>
              </w:rPr>
              <w:t>For</w:t>
            </w:r>
            <w:r w:rsidRPr="00BA49F0">
              <w:rPr>
                <w:spacing w:val="-12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full</w:t>
            </w:r>
            <w:r w:rsidRPr="00BA49F0">
              <w:rPr>
                <w:spacing w:val="-11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program</w:t>
            </w:r>
            <w:r w:rsidRPr="00BA49F0">
              <w:rPr>
                <w:spacing w:val="-11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and</w:t>
            </w:r>
            <w:r w:rsidRPr="00BA49F0">
              <w:rPr>
                <w:spacing w:val="-12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course</w:t>
            </w:r>
            <w:r w:rsidRPr="00BA49F0">
              <w:rPr>
                <w:spacing w:val="-11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requirements,</w:t>
            </w:r>
            <w:r w:rsidR="0097380A">
              <w:rPr>
                <w:spacing w:val="-4"/>
                <w:sz w:val="20"/>
                <w:szCs w:val="20"/>
              </w:rPr>
              <w:t xml:space="preserve"> please </w:t>
            </w:r>
            <w:hyperlink r:id="rId8">
              <w:r w:rsidRPr="002310AD">
                <w:rPr>
                  <w:color w:val="51247A" w:themeColor="accent1"/>
                  <w:spacing w:val="-10"/>
                  <w:sz w:val="20"/>
                  <w:szCs w:val="20"/>
                  <w:u w:val="single" w:color="275B9B"/>
                </w:rPr>
                <w:t>click</w:t>
              </w:r>
              <w:r w:rsidRPr="002310AD">
                <w:rPr>
                  <w:color w:val="51247A" w:themeColor="accent1"/>
                  <w:spacing w:val="-1"/>
                  <w:sz w:val="20"/>
                  <w:szCs w:val="20"/>
                  <w:u w:val="single" w:color="275B9B"/>
                </w:rPr>
                <w:t xml:space="preserve"> </w:t>
              </w:r>
              <w:r w:rsidRPr="002310AD">
                <w:rPr>
                  <w:color w:val="51247A" w:themeColor="accent1"/>
                  <w:spacing w:val="-10"/>
                  <w:sz w:val="20"/>
                  <w:szCs w:val="20"/>
                  <w:u w:val="single" w:color="275B9B"/>
                </w:rPr>
                <w:t>here</w:t>
              </w:r>
            </w:hyperlink>
            <w:r w:rsidRPr="002310AD">
              <w:rPr>
                <w:color w:val="51247A" w:themeColor="accent1"/>
                <w:spacing w:val="-10"/>
                <w:sz w:val="20"/>
                <w:szCs w:val="20"/>
              </w:rPr>
              <w:t>.</w:t>
            </w:r>
            <w:r w:rsidRPr="002310AD">
              <w:rPr>
                <w:color w:val="51247A" w:themeColor="accent1"/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Make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sure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to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check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your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program’s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rules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to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ensure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you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are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compliant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 xml:space="preserve">with </w:t>
            </w:r>
            <w:r w:rsidRPr="00BA49F0">
              <w:rPr>
                <w:spacing w:val="-2"/>
                <w:sz w:val="20"/>
                <w:szCs w:val="20"/>
              </w:rPr>
              <w:t>requirements.</w:t>
            </w:r>
          </w:p>
        </w:tc>
      </w:tr>
      <w:tr w:rsidR="00D97C91" w14:paraId="1E864F5A" w14:textId="77777777" w:rsidTr="00DF5993">
        <w:trPr>
          <w:trHeight w:val="397"/>
        </w:trPr>
        <w:tc>
          <w:tcPr>
            <w:tcW w:w="10385" w:type="dxa"/>
            <w:shd w:val="clear" w:color="auto" w:fill="D7D1CC" w:themeFill="accent6"/>
          </w:tcPr>
          <w:p w14:paraId="40B94484" w14:textId="34034BC4" w:rsidR="00D97C91" w:rsidRPr="00DF5993" w:rsidRDefault="00D97C91" w:rsidP="00DF5993">
            <w:pPr>
              <w:pStyle w:val="TableParagraph"/>
              <w:ind w:left="391"/>
              <w:rPr>
                <w:spacing w:val="-6"/>
                <w:szCs w:val="18"/>
              </w:rPr>
            </w:pPr>
            <w:r w:rsidRPr="00DF5993">
              <w:t>How to use this planner</w:t>
            </w:r>
          </w:p>
        </w:tc>
      </w:tr>
      <w:tr w:rsidR="00D97C91" w14:paraId="00818F22" w14:textId="77777777" w:rsidTr="00583EEA">
        <w:trPr>
          <w:trHeight w:val="2147"/>
        </w:trPr>
        <w:tc>
          <w:tcPr>
            <w:tcW w:w="10385" w:type="dxa"/>
            <w:shd w:val="clear" w:color="auto" w:fill="F7F6F5"/>
          </w:tcPr>
          <w:p w14:paraId="0A02A544" w14:textId="73EE74C9" w:rsidR="00D97C91" w:rsidRDefault="008C1301" w:rsidP="004A1370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Co</w:t>
            </w:r>
            <w:r w:rsidR="006F305A">
              <w:rPr>
                <w:spacing w:val="-4"/>
                <w:sz w:val="20"/>
                <w:szCs w:val="20"/>
              </w:rPr>
              <w:t>re</w:t>
            </w:r>
            <w:r>
              <w:rPr>
                <w:spacing w:val="-4"/>
                <w:sz w:val="20"/>
                <w:szCs w:val="20"/>
              </w:rPr>
              <w:t xml:space="preserve"> courses </w:t>
            </w:r>
            <w:r w:rsidR="006F305A">
              <w:rPr>
                <w:spacing w:val="-4"/>
                <w:sz w:val="20"/>
                <w:szCs w:val="20"/>
              </w:rPr>
              <w:t>in your program</w:t>
            </w:r>
            <w:r w:rsidR="00D97C91" w:rsidRPr="00DF5993">
              <w:rPr>
                <w:spacing w:val="-4"/>
                <w:sz w:val="20"/>
                <w:szCs w:val="20"/>
              </w:rPr>
              <w:t xml:space="preserve"> </w:t>
            </w:r>
            <w:r w:rsidR="006F305A">
              <w:rPr>
                <w:spacing w:val="-4"/>
                <w:sz w:val="20"/>
                <w:szCs w:val="20"/>
              </w:rPr>
              <w:t>are pre-filled. Flexible Core Courses</w:t>
            </w:r>
            <w:bookmarkStart w:id="0" w:name="_Hlk211331247"/>
            <w:r w:rsidR="006F305A">
              <w:rPr>
                <w:spacing w:val="-4"/>
                <w:sz w:val="20"/>
                <w:szCs w:val="20"/>
              </w:rPr>
              <w:t xml:space="preserve"> should be selected</w:t>
            </w:r>
            <w:r w:rsidR="004A1370">
              <w:rPr>
                <w:spacing w:val="-4"/>
                <w:sz w:val="20"/>
                <w:szCs w:val="20"/>
              </w:rPr>
              <w:t xml:space="preserve"> first,</w:t>
            </w:r>
            <w:bookmarkEnd w:id="0"/>
            <w:r w:rsidR="004A1370">
              <w:rPr>
                <w:spacing w:val="-4"/>
                <w:sz w:val="20"/>
                <w:szCs w:val="20"/>
              </w:rPr>
              <w:t xml:space="preserve"> with </w:t>
            </w:r>
            <w:r w:rsidR="006F305A">
              <w:rPr>
                <w:spacing w:val="-4"/>
                <w:sz w:val="20"/>
                <w:szCs w:val="20"/>
              </w:rPr>
              <w:t xml:space="preserve">General </w:t>
            </w:r>
            <w:r w:rsidR="00D97C91" w:rsidRPr="00DF5993">
              <w:rPr>
                <w:spacing w:val="-4"/>
                <w:sz w:val="20"/>
                <w:szCs w:val="20"/>
              </w:rPr>
              <w:t xml:space="preserve">Elective Courses planned last, based on the remaining room in </w:t>
            </w:r>
            <w:r w:rsidR="0063423B">
              <w:rPr>
                <w:spacing w:val="-4"/>
                <w:sz w:val="20"/>
                <w:szCs w:val="20"/>
              </w:rPr>
              <w:t>your</w:t>
            </w:r>
            <w:r w:rsidR="0063423B" w:rsidRPr="00DF5993">
              <w:rPr>
                <w:spacing w:val="-4"/>
                <w:sz w:val="20"/>
                <w:szCs w:val="20"/>
              </w:rPr>
              <w:t xml:space="preserve"> </w:t>
            </w:r>
            <w:r w:rsidR="004770AD">
              <w:rPr>
                <w:spacing w:val="-4"/>
                <w:sz w:val="20"/>
                <w:szCs w:val="20"/>
              </w:rPr>
              <w:t>planner.</w:t>
            </w:r>
            <w:r w:rsidR="00D97C91" w:rsidRPr="00DF5993">
              <w:rPr>
                <w:spacing w:val="-4"/>
                <w:sz w:val="20"/>
                <w:szCs w:val="20"/>
              </w:rPr>
              <w:t xml:space="preserve"> </w:t>
            </w:r>
          </w:p>
          <w:p w14:paraId="570A255E" w14:textId="7BF33A47" w:rsidR="0097380A" w:rsidRPr="00DF5993" w:rsidRDefault="00B2204B" w:rsidP="00583EE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You are responsible for checking whether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a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course</w:t>
            </w:r>
            <w:r w:rsidR="0097380A" w:rsidRPr="00DF5993">
              <w:rPr>
                <w:spacing w:val="-10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has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 xml:space="preserve">any </w:t>
            </w:r>
            <w:r w:rsidR="0097380A" w:rsidRPr="00DF5993">
              <w:rPr>
                <w:spacing w:val="-6"/>
                <w:sz w:val="20"/>
                <w:szCs w:val="20"/>
              </w:rPr>
              <w:t>prerequisites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and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 xml:space="preserve">making sure you </w:t>
            </w:r>
            <w:r w:rsidR="0097380A" w:rsidRPr="00DF5993">
              <w:rPr>
                <w:spacing w:val="-6"/>
                <w:sz w:val="20"/>
                <w:szCs w:val="20"/>
              </w:rPr>
              <w:t xml:space="preserve">have </w:t>
            </w:r>
            <w:r w:rsidR="0097380A" w:rsidRPr="00DF5993">
              <w:rPr>
                <w:spacing w:val="-8"/>
                <w:sz w:val="20"/>
                <w:szCs w:val="20"/>
              </w:rPr>
              <w:t>successfully</w:t>
            </w:r>
            <w:r w:rsidR="0097380A" w:rsidRPr="00DF5993">
              <w:rPr>
                <w:sz w:val="20"/>
                <w:szCs w:val="20"/>
              </w:rPr>
              <w:t xml:space="preserve"> </w:t>
            </w:r>
            <w:r w:rsidR="0097380A" w:rsidRPr="00DF5993">
              <w:rPr>
                <w:spacing w:val="-8"/>
                <w:sz w:val="20"/>
                <w:szCs w:val="20"/>
              </w:rPr>
              <w:t>completed</w:t>
            </w:r>
            <w:r w:rsidR="0097380A" w:rsidRPr="00DF5993"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them</w:t>
            </w:r>
            <w:r w:rsidR="0097380A" w:rsidRPr="00DF5993">
              <w:rPr>
                <w:sz w:val="20"/>
                <w:szCs w:val="20"/>
              </w:rPr>
              <w:t xml:space="preserve"> </w:t>
            </w:r>
            <w:r w:rsidR="0097380A" w:rsidRPr="00DF5993">
              <w:rPr>
                <w:spacing w:val="-8"/>
                <w:sz w:val="20"/>
                <w:szCs w:val="20"/>
              </w:rPr>
              <w:t>before</w:t>
            </w:r>
            <w:r w:rsidR="0097380A" w:rsidRPr="00DF5993">
              <w:rPr>
                <w:sz w:val="20"/>
                <w:szCs w:val="20"/>
              </w:rPr>
              <w:t xml:space="preserve"> </w:t>
            </w:r>
            <w:r w:rsidR="0097380A" w:rsidRPr="00DF5993">
              <w:rPr>
                <w:spacing w:val="-8"/>
                <w:sz w:val="20"/>
                <w:szCs w:val="20"/>
              </w:rPr>
              <w:t>enrolling.</w:t>
            </w:r>
            <w:r w:rsidR="0097380A" w:rsidRPr="00DF5993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 xml:space="preserve">You can find prerequisite information in the </w:t>
            </w:r>
            <w:r w:rsidR="0097380A" w:rsidRPr="00DF5993">
              <w:rPr>
                <w:spacing w:val="-6"/>
                <w:sz w:val="20"/>
                <w:szCs w:val="20"/>
              </w:rPr>
              <w:t>course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profile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and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the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 xml:space="preserve">course </w:t>
            </w:r>
            <w:r w:rsidR="0097380A">
              <w:rPr>
                <w:spacing w:val="-4"/>
                <w:sz w:val="20"/>
                <w:szCs w:val="20"/>
              </w:rPr>
              <w:t>page</w:t>
            </w:r>
            <w:r w:rsidR="0097380A" w:rsidRPr="00DF5993">
              <w:rPr>
                <w:spacing w:val="-12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4"/>
                <w:sz w:val="20"/>
                <w:szCs w:val="20"/>
              </w:rPr>
              <w:t>on</w:t>
            </w:r>
            <w:r w:rsidR="0097380A" w:rsidRPr="00DF5993">
              <w:rPr>
                <w:spacing w:val="-11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4"/>
                <w:sz w:val="20"/>
                <w:szCs w:val="20"/>
              </w:rPr>
              <w:t>the</w:t>
            </w:r>
            <w:r w:rsidR="0097380A" w:rsidRPr="00DF5993">
              <w:rPr>
                <w:spacing w:val="-11"/>
                <w:sz w:val="20"/>
                <w:szCs w:val="20"/>
              </w:rPr>
              <w:t xml:space="preserve"> </w:t>
            </w:r>
            <w:hyperlink r:id="rId9">
              <w:r w:rsidR="0097380A" w:rsidRPr="002310AD">
                <w:rPr>
                  <w:color w:val="51247A" w:themeColor="accent1"/>
                  <w:spacing w:val="-4"/>
                  <w:sz w:val="20"/>
                  <w:szCs w:val="20"/>
                  <w:u w:val="single" w:color="275B9B"/>
                </w:rPr>
                <w:t>Programs</w:t>
              </w:r>
              <w:r w:rsidR="0097380A" w:rsidRPr="002310AD">
                <w:rPr>
                  <w:color w:val="51247A" w:themeColor="accent1"/>
                  <w:spacing w:val="-11"/>
                  <w:sz w:val="20"/>
                  <w:szCs w:val="20"/>
                  <w:u w:val="single" w:color="275B9B"/>
                </w:rPr>
                <w:t xml:space="preserve"> </w:t>
              </w:r>
              <w:r w:rsidR="0097380A" w:rsidRPr="002310AD">
                <w:rPr>
                  <w:color w:val="51247A" w:themeColor="accent1"/>
                  <w:spacing w:val="-4"/>
                  <w:sz w:val="20"/>
                  <w:szCs w:val="20"/>
                  <w:u w:val="single" w:color="275B9B"/>
                </w:rPr>
                <w:t>and</w:t>
              </w:r>
              <w:r w:rsidR="0097380A" w:rsidRPr="002310AD">
                <w:rPr>
                  <w:color w:val="51247A" w:themeColor="accent1"/>
                  <w:spacing w:val="-12"/>
                  <w:sz w:val="20"/>
                  <w:szCs w:val="20"/>
                  <w:u w:val="single" w:color="275B9B"/>
                </w:rPr>
                <w:t xml:space="preserve"> </w:t>
              </w:r>
              <w:r w:rsidR="0097380A" w:rsidRPr="002310AD">
                <w:rPr>
                  <w:color w:val="51247A" w:themeColor="accent1"/>
                  <w:spacing w:val="-4"/>
                  <w:sz w:val="20"/>
                  <w:szCs w:val="20"/>
                  <w:u w:val="single" w:color="275B9B"/>
                </w:rPr>
                <w:t>Courses</w:t>
              </w:r>
              <w:r w:rsidR="0097380A" w:rsidRPr="002310AD">
                <w:rPr>
                  <w:color w:val="51247A" w:themeColor="accent1"/>
                  <w:spacing w:val="-11"/>
                  <w:sz w:val="20"/>
                  <w:szCs w:val="20"/>
                  <w:u w:val="single" w:color="275B9B"/>
                </w:rPr>
                <w:t xml:space="preserve"> </w:t>
              </w:r>
              <w:r w:rsidR="0097380A" w:rsidRPr="002310AD">
                <w:rPr>
                  <w:color w:val="51247A" w:themeColor="accent1"/>
                  <w:spacing w:val="-4"/>
                  <w:sz w:val="20"/>
                  <w:szCs w:val="20"/>
                  <w:u w:val="single" w:color="275B9B"/>
                </w:rPr>
                <w:t>website</w:t>
              </w:r>
            </w:hyperlink>
            <w:r w:rsidR="0097380A" w:rsidRPr="00DF5993">
              <w:rPr>
                <w:spacing w:val="-4"/>
                <w:sz w:val="20"/>
                <w:szCs w:val="20"/>
              </w:rPr>
              <w:t>.</w:t>
            </w:r>
          </w:p>
          <w:p w14:paraId="687235A9" w14:textId="4FE05A07" w:rsidR="00D97C91" w:rsidRPr="00BA49F0" w:rsidRDefault="00D97C91" w:rsidP="00583EEA">
            <w:pPr>
              <w:pStyle w:val="TableParagraph"/>
              <w:spacing w:after="120"/>
              <w:ind w:left="391" w:right="1157"/>
              <w:rPr>
                <w:spacing w:val="-6"/>
                <w:szCs w:val="18"/>
              </w:rPr>
            </w:pPr>
            <w:r w:rsidRPr="00DF5993">
              <w:rPr>
                <w:spacing w:val="-4"/>
                <w:sz w:val="20"/>
                <w:szCs w:val="20"/>
              </w:rPr>
              <w:t>It is your responsibility to make sure you complete enough units in each component and any additional rules to meet your program requirements for graduation.</w:t>
            </w:r>
          </w:p>
        </w:tc>
      </w:tr>
      <w:tr w:rsidR="00583EEA" w14:paraId="45F1F0A3" w14:textId="77777777" w:rsidTr="00DF5993">
        <w:trPr>
          <w:trHeight w:val="397"/>
        </w:trPr>
        <w:tc>
          <w:tcPr>
            <w:tcW w:w="10385" w:type="dxa"/>
            <w:shd w:val="clear" w:color="auto" w:fill="D7D1CC"/>
          </w:tcPr>
          <w:p w14:paraId="49CC8408" w14:textId="15B3EBF2" w:rsidR="00583EEA" w:rsidRPr="00BA49F0" w:rsidRDefault="00583EEA" w:rsidP="00583EEA">
            <w:pPr>
              <w:pStyle w:val="TableParagraph"/>
              <w:ind w:left="391"/>
              <w:rPr>
                <w:szCs w:val="18"/>
              </w:rPr>
            </w:pPr>
            <w:r w:rsidRPr="00DF5993">
              <w:t>Global Experience</w:t>
            </w:r>
            <w:r w:rsidRPr="00E767A3">
              <w:rPr>
                <w:bCs/>
                <w:spacing w:val="-6"/>
                <w:szCs w:val="18"/>
                <w:lang w:val="en-AU"/>
              </w:rPr>
              <w:t xml:space="preserve"> </w:t>
            </w:r>
          </w:p>
        </w:tc>
      </w:tr>
      <w:tr w:rsidR="00583EEA" w14:paraId="6784A309" w14:textId="77777777" w:rsidTr="0097380A">
        <w:trPr>
          <w:trHeight w:val="1896"/>
        </w:trPr>
        <w:tc>
          <w:tcPr>
            <w:tcW w:w="10385" w:type="dxa"/>
            <w:shd w:val="clear" w:color="auto" w:fill="F7F6F5"/>
          </w:tcPr>
          <w:p w14:paraId="2FE6B81F" w14:textId="39B84B4D" w:rsidR="00583EEA" w:rsidRDefault="00583EEA" w:rsidP="00583EE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 w:rsidRPr="00DF5993">
              <w:rPr>
                <w:spacing w:val="-4"/>
                <w:sz w:val="20"/>
                <w:szCs w:val="20"/>
              </w:rPr>
              <w:t xml:space="preserve">If you are planning on completing an overseas exchange, </w:t>
            </w:r>
            <w:r w:rsidR="0063423B">
              <w:rPr>
                <w:spacing w:val="-4"/>
                <w:sz w:val="20"/>
                <w:szCs w:val="20"/>
              </w:rPr>
              <w:t>it is strongly advised that you allocate Elective Courses to your overseas exchange, if possible.</w:t>
            </w:r>
          </w:p>
          <w:p w14:paraId="326F6AB2" w14:textId="413258E6" w:rsidR="00583EEA" w:rsidRPr="00DF5993" w:rsidRDefault="00583EEA" w:rsidP="00583EE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 w:rsidRPr="00DF5993">
              <w:rPr>
                <w:spacing w:val="-4"/>
                <w:sz w:val="20"/>
                <w:szCs w:val="20"/>
              </w:rPr>
              <w:t xml:space="preserve">If you would like an exchange experience in your program, you are strongly encouraged to seek advice as early as possible – preferably in your first or second semester of study – and to be aware of the exchange application deadlines. </w:t>
            </w:r>
          </w:p>
          <w:p w14:paraId="10D21BE4" w14:textId="28ED45A6" w:rsidR="00583EEA" w:rsidRPr="0097380A" w:rsidRDefault="00583EEA" w:rsidP="0097380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 w:rsidRPr="00DF5993">
              <w:rPr>
                <w:spacing w:val="-4"/>
                <w:sz w:val="20"/>
                <w:szCs w:val="20"/>
              </w:rPr>
              <w:t xml:space="preserve">For more </w:t>
            </w:r>
            <w:r>
              <w:rPr>
                <w:spacing w:val="-4"/>
                <w:sz w:val="20"/>
                <w:szCs w:val="20"/>
              </w:rPr>
              <w:t>information,</w:t>
            </w:r>
            <w:r w:rsidRPr="00DF5993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please visit</w:t>
            </w:r>
            <w:r w:rsidRPr="00DF5993">
              <w:rPr>
                <w:spacing w:val="-4"/>
                <w:sz w:val="20"/>
                <w:szCs w:val="20"/>
              </w:rPr>
              <w:t xml:space="preserve"> the </w:t>
            </w:r>
            <w:hyperlink r:id="rId10" w:history="1">
              <w:r w:rsidRPr="00DF5993">
                <w:rPr>
                  <w:rStyle w:val="Hyperlink"/>
                  <w:spacing w:val="-4"/>
                  <w:sz w:val="20"/>
                  <w:szCs w:val="20"/>
                </w:rPr>
                <w:t>Global Experiences</w:t>
              </w:r>
            </w:hyperlink>
            <w:r>
              <w:rPr>
                <w:spacing w:val="-4"/>
                <w:sz w:val="20"/>
                <w:szCs w:val="20"/>
              </w:rPr>
              <w:t xml:space="preserve"> website</w:t>
            </w:r>
            <w:r w:rsidRPr="00DF5993">
              <w:rPr>
                <w:spacing w:val="-4"/>
                <w:sz w:val="20"/>
                <w:szCs w:val="20"/>
              </w:rPr>
              <w:t>.</w:t>
            </w:r>
          </w:p>
        </w:tc>
      </w:tr>
      <w:tr w:rsidR="00583EEA" w14:paraId="60768A18" w14:textId="77777777" w:rsidTr="00DF5993">
        <w:trPr>
          <w:trHeight w:val="397"/>
        </w:trPr>
        <w:tc>
          <w:tcPr>
            <w:tcW w:w="10385" w:type="dxa"/>
            <w:shd w:val="clear" w:color="auto" w:fill="D7D1CC"/>
          </w:tcPr>
          <w:p w14:paraId="666F8CB9" w14:textId="57D5831A" w:rsidR="00583EEA" w:rsidRPr="00BA49F0" w:rsidRDefault="00583EEA" w:rsidP="00583EEA">
            <w:pPr>
              <w:pStyle w:val="TableParagraph"/>
              <w:ind w:left="391"/>
              <w:rPr>
                <w:szCs w:val="18"/>
              </w:rPr>
            </w:pPr>
            <w:r>
              <w:rPr>
                <w:spacing w:val="-7"/>
                <w:szCs w:val="18"/>
              </w:rPr>
              <w:t>Further Assistance</w:t>
            </w:r>
          </w:p>
        </w:tc>
      </w:tr>
      <w:tr w:rsidR="00583EEA" w14:paraId="7CBFE008" w14:textId="77777777" w:rsidTr="00DF5993">
        <w:trPr>
          <w:trHeight w:val="397"/>
        </w:trPr>
        <w:tc>
          <w:tcPr>
            <w:tcW w:w="10385" w:type="dxa"/>
            <w:shd w:val="clear" w:color="auto" w:fill="F7F6F5"/>
          </w:tcPr>
          <w:p w14:paraId="4A78F12D" w14:textId="77777777" w:rsidR="0097380A" w:rsidRDefault="00583EEA" w:rsidP="0097380A">
            <w:pPr>
              <w:pStyle w:val="TableParagraph"/>
              <w:spacing w:after="120"/>
              <w:ind w:left="391" w:right="1343"/>
              <w:rPr>
                <w:spacing w:val="-8"/>
                <w:sz w:val="20"/>
                <w:szCs w:val="20"/>
              </w:rPr>
            </w:pPr>
            <w:r w:rsidRPr="00583EEA">
              <w:rPr>
                <w:spacing w:val="-6"/>
                <w:sz w:val="20"/>
                <w:szCs w:val="20"/>
              </w:rPr>
              <w:t>Academic</w:t>
            </w:r>
            <w:r w:rsidRPr="00583EEA">
              <w:rPr>
                <w:spacing w:val="-10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advisors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provide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specialist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help</w:t>
            </w:r>
            <w:r w:rsidRPr="00583EEA">
              <w:rPr>
                <w:spacing w:val="-10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in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course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selection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and</w:t>
            </w:r>
            <w:r w:rsidRPr="00583EEA">
              <w:rPr>
                <w:spacing w:val="-10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can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look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at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 xml:space="preserve">your </w:t>
            </w:r>
            <w:r w:rsidRPr="00583EEA">
              <w:rPr>
                <w:spacing w:val="-8"/>
                <w:sz w:val="20"/>
                <w:szCs w:val="20"/>
              </w:rPr>
              <w:t>individual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study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history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to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make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83EEA">
              <w:rPr>
                <w:spacing w:val="-8"/>
                <w:sz w:val="20"/>
                <w:szCs w:val="20"/>
              </w:rPr>
              <w:t>personalised</w:t>
            </w:r>
            <w:proofErr w:type="spellEnd"/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recommendations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on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your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program plan.</w:t>
            </w:r>
            <w:r w:rsidR="0097380A">
              <w:rPr>
                <w:spacing w:val="-8"/>
                <w:sz w:val="20"/>
                <w:szCs w:val="20"/>
              </w:rPr>
              <w:t xml:space="preserve"> </w:t>
            </w:r>
          </w:p>
          <w:p w14:paraId="00874DB9" w14:textId="77777777" w:rsidR="0030587A" w:rsidRDefault="0097380A" w:rsidP="0030587A">
            <w:pPr>
              <w:pStyle w:val="TableParagraph"/>
              <w:spacing w:before="120"/>
              <w:ind w:left="391" w:right="1344"/>
              <w:rPr>
                <w:sz w:val="20"/>
                <w:szCs w:val="20"/>
                <w:lang w:val="en-AU"/>
              </w:rPr>
            </w:pPr>
            <w:r>
              <w:rPr>
                <w:spacing w:val="-8"/>
                <w:sz w:val="20"/>
                <w:szCs w:val="20"/>
              </w:rPr>
              <w:t xml:space="preserve">Please contact the </w:t>
            </w:r>
            <w:r w:rsidR="00583EEA" w:rsidRPr="00583EEA">
              <w:rPr>
                <w:sz w:val="20"/>
                <w:szCs w:val="20"/>
                <w:lang w:val="en-AU"/>
              </w:rPr>
              <w:t xml:space="preserve">Faculty of Humanities, Arts and Social Sciences </w:t>
            </w:r>
            <w:r>
              <w:rPr>
                <w:sz w:val="20"/>
                <w:szCs w:val="20"/>
                <w:lang w:val="en-AU"/>
              </w:rPr>
              <w:t xml:space="preserve">(HASS) </w:t>
            </w:r>
            <w:r w:rsidR="00583EEA" w:rsidRPr="00583EEA">
              <w:rPr>
                <w:sz w:val="20"/>
                <w:szCs w:val="20"/>
                <w:lang w:val="en-AU"/>
              </w:rPr>
              <w:t>Student Administration Team</w:t>
            </w:r>
            <w:r>
              <w:rPr>
                <w:sz w:val="20"/>
                <w:szCs w:val="20"/>
                <w:lang w:val="en-AU"/>
              </w:rPr>
              <w:t xml:space="preserve"> if you need more help or have any questions regarding your studies:</w:t>
            </w:r>
          </w:p>
          <w:p w14:paraId="43A799DB" w14:textId="0407D883" w:rsidR="00583EEA" w:rsidRPr="00583EEA" w:rsidRDefault="00583EEA" w:rsidP="0030587A">
            <w:pPr>
              <w:pStyle w:val="TableParagraph"/>
              <w:spacing w:before="120"/>
              <w:ind w:left="391" w:right="1344"/>
              <w:rPr>
                <w:sz w:val="20"/>
                <w:szCs w:val="20"/>
              </w:rPr>
            </w:pPr>
            <w:r w:rsidRPr="00583EEA">
              <w:rPr>
                <w:sz w:val="20"/>
                <w:szCs w:val="20"/>
                <w:lang w:val="en-AU"/>
              </w:rPr>
              <w:t>Email: </w:t>
            </w:r>
            <w:hyperlink r:id="rId11" w:history="1">
              <w:r w:rsidR="0030587A">
                <w:rPr>
                  <w:rStyle w:val="Hyperlink"/>
                  <w:sz w:val="20"/>
                  <w:szCs w:val="20"/>
                  <w:lang w:val="en-AU"/>
                </w:rPr>
                <w:t>hass@uq.edu.au</w:t>
              </w:r>
            </w:hyperlink>
          </w:p>
          <w:p w14:paraId="0FC64C8A" w14:textId="77777777" w:rsidR="00583EEA" w:rsidRPr="00583EEA" w:rsidRDefault="00583EEA" w:rsidP="0030587A">
            <w:pPr>
              <w:pStyle w:val="TableParagraph"/>
              <w:ind w:left="391"/>
              <w:rPr>
                <w:sz w:val="20"/>
                <w:szCs w:val="20"/>
                <w:lang w:val="en-AU"/>
              </w:rPr>
            </w:pPr>
            <w:r w:rsidRPr="00583EEA">
              <w:rPr>
                <w:sz w:val="20"/>
                <w:szCs w:val="20"/>
                <w:lang w:val="en-AU"/>
              </w:rPr>
              <w:t>Phone: +61 7 3365 1333</w:t>
            </w:r>
          </w:p>
          <w:p w14:paraId="1A0CEBD4" w14:textId="653969B5" w:rsidR="00583EEA" w:rsidRPr="00BA49F0" w:rsidRDefault="00583EEA" w:rsidP="00583EEA">
            <w:pPr>
              <w:pStyle w:val="TableParagraph"/>
              <w:ind w:left="394"/>
              <w:rPr>
                <w:szCs w:val="18"/>
              </w:rPr>
            </w:pPr>
          </w:p>
        </w:tc>
      </w:tr>
    </w:tbl>
    <w:p w14:paraId="49626786" w14:textId="6DDFF084" w:rsidR="0097380A" w:rsidRDefault="0097380A" w:rsidP="001C53C0">
      <w:pPr>
        <w:pStyle w:val="Heading2"/>
        <w:spacing w:before="120" w:after="0"/>
        <w:rPr>
          <w:sz w:val="24"/>
          <w:szCs w:val="24"/>
        </w:rPr>
      </w:pPr>
    </w:p>
    <w:p w14:paraId="431AF648" w14:textId="77777777" w:rsidR="0097380A" w:rsidRDefault="0097380A">
      <w:pPr>
        <w:spacing w:after="160" w:line="259" w:lineRule="auto"/>
        <w:rPr>
          <w:rFonts w:asciiTheme="majorHAnsi" w:eastAsiaTheme="majorEastAsia" w:hAnsiTheme="majorHAnsi" w:cstheme="majorBidi"/>
          <w:b/>
          <w:color w:val="51247A" w:themeColor="accent1"/>
          <w:sz w:val="24"/>
          <w:szCs w:val="24"/>
        </w:rPr>
      </w:pPr>
      <w:r>
        <w:rPr>
          <w:sz w:val="24"/>
          <w:szCs w:val="24"/>
        </w:rPr>
        <w:br w:type="page"/>
      </w:r>
    </w:p>
    <w:p w14:paraId="639E4405" w14:textId="40862451" w:rsidR="0074033B" w:rsidRPr="00372DBE" w:rsidRDefault="0074033B" w:rsidP="006F305A">
      <w:pPr>
        <w:pStyle w:val="Heading2"/>
        <w:spacing w:before="300" w:after="200"/>
        <w:rPr>
          <w:sz w:val="26"/>
        </w:rPr>
      </w:pPr>
      <w:bookmarkStart w:id="1" w:name="_Two_Majors_Option"/>
      <w:bookmarkEnd w:id="1"/>
      <w:r w:rsidRPr="00372DBE">
        <w:rPr>
          <w:sz w:val="26"/>
        </w:rPr>
        <w:lastRenderedPageBreak/>
        <w:t>Commencing Semester 1</w:t>
      </w:r>
      <w:r w:rsidR="00DC40B0">
        <w:rPr>
          <w:sz w:val="26"/>
        </w:rPr>
        <w:t xml:space="preserve"> | Full-time Study</w:t>
      </w:r>
    </w:p>
    <w:tbl>
      <w:tblPr>
        <w:tblW w:w="8364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8"/>
        <w:gridCol w:w="2788"/>
        <w:gridCol w:w="2788"/>
      </w:tblGrid>
      <w:tr w:rsidR="00296D4B" w14:paraId="687F9A72" w14:textId="40050318" w:rsidTr="00D17615">
        <w:trPr>
          <w:trHeight w:val="428"/>
          <w:jc w:val="center"/>
        </w:trPr>
        <w:tc>
          <w:tcPr>
            <w:tcW w:w="2788" w:type="dxa"/>
            <w:tcBorders>
              <w:top w:val="nil"/>
            </w:tcBorders>
            <w:shd w:val="clear" w:color="auto" w:fill="61427C" w:themeFill="text1" w:themeFillTint="BF"/>
            <w:vAlign w:val="center"/>
          </w:tcPr>
          <w:p w14:paraId="7DB0DBA7" w14:textId="029392F0" w:rsidR="00296D4B" w:rsidRPr="00FC3533" w:rsidRDefault="00296D4B" w:rsidP="000E6C9B">
            <w:pPr>
              <w:pStyle w:val="TableParagraph"/>
              <w:ind w:left="108"/>
              <w:jc w:val="center"/>
              <w:rPr>
                <w:rFonts w:ascii="Tahoma"/>
                <w:b/>
                <w:bCs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8"/>
                <w:szCs w:val="18"/>
              </w:rPr>
              <w:t>BMus Core Courses</w:t>
            </w:r>
          </w:p>
        </w:tc>
        <w:tc>
          <w:tcPr>
            <w:tcW w:w="2788" w:type="dxa"/>
            <w:tcBorders>
              <w:top w:val="nil"/>
            </w:tcBorders>
            <w:shd w:val="clear" w:color="auto" w:fill="00B0F0"/>
            <w:vAlign w:val="center"/>
          </w:tcPr>
          <w:p w14:paraId="04E78D8F" w14:textId="0A091E98" w:rsidR="00296D4B" w:rsidRPr="00FC3533" w:rsidRDefault="00296D4B" w:rsidP="000E6C9B">
            <w:pPr>
              <w:jc w:val="center"/>
              <w:rPr>
                <w:b/>
                <w:bCs/>
                <w:sz w:val="2"/>
                <w:szCs w:val="2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8"/>
                <w:szCs w:val="18"/>
              </w:rPr>
              <w:t>BMus Flexible Core Courses</w:t>
            </w:r>
          </w:p>
        </w:tc>
        <w:tc>
          <w:tcPr>
            <w:tcW w:w="2788" w:type="dxa"/>
            <w:tcBorders>
              <w:top w:val="nil"/>
            </w:tcBorders>
            <w:shd w:val="clear" w:color="auto" w:fill="A89B91" w:themeFill="accent6" w:themeFillShade="BF"/>
            <w:vAlign w:val="center"/>
          </w:tcPr>
          <w:p w14:paraId="1B548F7B" w14:textId="6B6F3BA7" w:rsidR="00296D4B" w:rsidRPr="00FC3533" w:rsidRDefault="00296D4B" w:rsidP="000E6C9B">
            <w:pPr>
              <w:jc w:val="center"/>
              <w:rPr>
                <w:rFonts w:ascii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8"/>
                <w:szCs w:val="18"/>
              </w:rPr>
              <w:t xml:space="preserve">General </w:t>
            </w:r>
            <w:r w:rsidRPr="00FC3533">
              <w:rPr>
                <w:rFonts w:ascii="Tahoma"/>
                <w:b/>
                <w:bCs/>
                <w:color w:val="FFFFFF" w:themeColor="background1"/>
                <w:sz w:val="18"/>
                <w:szCs w:val="18"/>
              </w:rPr>
              <w:t>Elective Courses</w:t>
            </w:r>
          </w:p>
        </w:tc>
      </w:tr>
    </w:tbl>
    <w:p w14:paraId="0AE14560" w14:textId="6AC8E0F0" w:rsidR="00DA5CAD" w:rsidRDefault="00DA5CAD" w:rsidP="00AF07AD">
      <w:pPr>
        <w:pStyle w:val="BodyText"/>
        <w:spacing w:before="0" w:after="0" w:line="240" w:lineRule="auto"/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983"/>
        <w:gridCol w:w="1984"/>
        <w:gridCol w:w="1984"/>
        <w:gridCol w:w="1986"/>
        <w:gridCol w:w="1562"/>
      </w:tblGrid>
      <w:tr w:rsidR="001D36BC" w14:paraId="2ED677EB" w14:textId="33B879EC" w:rsidTr="00196345">
        <w:trPr>
          <w:trHeight w:val="346"/>
        </w:trPr>
        <w:tc>
          <w:tcPr>
            <w:tcW w:w="9214" w:type="dxa"/>
            <w:gridSpan w:val="5"/>
            <w:shd w:val="clear" w:color="auto" w:fill="D7D1CC" w:themeFill="accent6"/>
          </w:tcPr>
          <w:p w14:paraId="1E9AAC73" w14:textId="77777777" w:rsidR="001D36BC" w:rsidRDefault="001D36BC" w:rsidP="00E45C1E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1</w:t>
            </w:r>
          </w:p>
        </w:tc>
        <w:tc>
          <w:tcPr>
            <w:tcW w:w="1560" w:type="dxa"/>
            <w:shd w:val="clear" w:color="auto" w:fill="D7D1CC" w:themeFill="accent6"/>
          </w:tcPr>
          <w:p w14:paraId="472A2980" w14:textId="04F6D823" w:rsidR="001D36BC" w:rsidRDefault="001D36BC" w:rsidP="00E45C1E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DC40B0" w14:paraId="5ACD2B10" w14:textId="3786FA61" w:rsidTr="006F305A">
        <w:trPr>
          <w:trHeight w:val="737"/>
        </w:trPr>
        <w:tc>
          <w:tcPr>
            <w:tcW w:w="1276" w:type="dxa"/>
            <w:vMerge w:val="restart"/>
            <w:shd w:val="clear" w:color="auto" w:fill="D7D1CC"/>
            <w:vAlign w:val="center"/>
          </w:tcPr>
          <w:p w14:paraId="03B3456C" w14:textId="459FF842" w:rsidR="00DC40B0" w:rsidRDefault="00DC40B0" w:rsidP="008502B8">
            <w:pPr>
              <w:pStyle w:val="TableParagraph"/>
              <w:spacing w:before="55"/>
              <w:ind w:left="49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22DE9D2A" w14:textId="36E427AB" w:rsidR="00DC40B0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M</w:t>
            </w:r>
            <w:r w:rsidR="00DC40B0">
              <w:rPr>
                <w:rFonts w:ascii="Tahoma"/>
                <w:b/>
                <w:bCs/>
                <w:color w:val="FFFFFF" w:themeColor="background1"/>
                <w:sz w:val="16"/>
              </w:rPr>
              <w:t>USC10</w:t>
            </w:r>
            <w:r w:rsidR="00090B7F">
              <w:rPr>
                <w:rFonts w:ascii="Tahoma"/>
                <w:b/>
                <w:bCs/>
                <w:color w:val="FFFFFF" w:themeColor="background1"/>
                <w:sz w:val="16"/>
              </w:rPr>
              <w:t>10</w:t>
            </w:r>
          </w:p>
          <w:p w14:paraId="222A574A" w14:textId="4B69AB31" w:rsidR="00DC40B0" w:rsidRPr="006F305A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 w:rsidRPr="00196345">
              <w:rPr>
                <w:rFonts w:ascii="Tahoma"/>
                <w:color w:val="FFFFFF" w:themeColor="background1"/>
                <w:sz w:val="16"/>
                <w:lang w:val="en-AU"/>
              </w:rPr>
              <w:t>Introduction to Music Technology</w:t>
            </w:r>
          </w:p>
          <w:p w14:paraId="7A20E794" w14:textId="3A82CF5A" w:rsidR="00DC40B0" w:rsidRPr="00A1379B" w:rsidRDefault="00DC40B0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014C4A3B" w14:textId="2C902511" w:rsidR="00DC40B0" w:rsidRDefault="00DC40B0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MUSC1</w:t>
            </w:r>
            <w:r w:rsidR="00090B7F">
              <w:rPr>
                <w:rFonts w:ascii="Tahoma"/>
                <w:b/>
                <w:bCs/>
                <w:color w:val="FFFFFF" w:themeColor="background1"/>
                <w:sz w:val="16"/>
              </w:rPr>
              <w:t>050</w:t>
            </w:r>
          </w:p>
          <w:p w14:paraId="7BB75099" w14:textId="77777777" w:rsidR="006F305A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6F305A">
              <w:rPr>
                <w:rFonts w:ascii="Tahoma"/>
                <w:color w:val="FFFFFF" w:themeColor="background1"/>
                <w:sz w:val="16"/>
              </w:rPr>
              <w:t xml:space="preserve">Western Art Music </w:t>
            </w:r>
          </w:p>
          <w:p w14:paraId="2EF7C780" w14:textId="36C697B8" w:rsidR="00DC40B0" w:rsidRPr="006F305A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8"/>
                <w:szCs w:val="24"/>
              </w:rPr>
            </w:pPr>
            <w:r w:rsidRPr="006F305A">
              <w:rPr>
                <w:rFonts w:ascii="Tahoma"/>
                <w:color w:val="FFFFFF" w:themeColor="background1"/>
                <w:sz w:val="16"/>
              </w:rPr>
              <w:t>1700-1900: Approaches and Concepts</w:t>
            </w:r>
          </w:p>
          <w:p w14:paraId="1F159322" w14:textId="45FA4F23" w:rsidR="00DC40B0" w:rsidRDefault="00DC40B0" w:rsidP="006F305A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49A9F09B" w14:textId="77777777" w:rsidR="00090B7F" w:rsidRDefault="00090B7F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MUSC1250</w:t>
            </w:r>
          </w:p>
          <w:p w14:paraId="360231AC" w14:textId="716AD4AF" w:rsidR="00090B7F" w:rsidRPr="006F305A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6F305A">
              <w:rPr>
                <w:rFonts w:ascii="Tahoma"/>
                <w:color w:val="FFFFFF" w:themeColor="background1"/>
                <w:sz w:val="16"/>
              </w:rPr>
              <w:t>Practical Studies 1</w:t>
            </w:r>
          </w:p>
          <w:p w14:paraId="5B612435" w14:textId="13DD208B" w:rsidR="00DC40B0" w:rsidRDefault="00DC40B0" w:rsidP="006F305A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3980ED0F" w14:textId="2FB56648" w:rsidR="00DC40B0" w:rsidRDefault="00DC40B0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General</w:t>
            </w:r>
          </w:p>
          <w:p w14:paraId="692B461A" w14:textId="2AE1BF76" w:rsidR="00DC40B0" w:rsidRDefault="00DC40B0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38B6E071" w14:textId="2D880BAC" w:rsidR="00DC40B0" w:rsidRDefault="00DC40B0" w:rsidP="006F305A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2" w:type="dxa"/>
            <w:vMerge w:val="restart"/>
            <w:shd w:val="clear" w:color="auto" w:fill="D7D1CC" w:themeFill="accent6"/>
            <w:vAlign w:val="center"/>
          </w:tcPr>
          <w:p w14:paraId="50401DC6" w14:textId="4141163B" w:rsidR="00DC40B0" w:rsidRDefault="00DC40B0" w:rsidP="008502B8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DC40B0" w14:paraId="52DE1D25" w14:textId="46C31A28" w:rsidTr="006F305A">
        <w:trPr>
          <w:trHeight w:val="567"/>
        </w:trPr>
        <w:tc>
          <w:tcPr>
            <w:tcW w:w="1276" w:type="dxa"/>
            <w:vMerge/>
            <w:shd w:val="clear" w:color="auto" w:fill="D7D1CC"/>
            <w:vAlign w:val="center"/>
          </w:tcPr>
          <w:p w14:paraId="2779F01F" w14:textId="77777777" w:rsidR="00DC40B0" w:rsidRDefault="00DC40B0" w:rsidP="009F529C">
            <w:pPr>
              <w:ind w:left="389"/>
              <w:rPr>
                <w:rFonts w:ascii="Calibri"/>
                <w:w w:val="105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0BFD94F4" w14:textId="77777777" w:rsidR="00DC40B0" w:rsidRPr="00A1379B" w:rsidRDefault="00DC40B0" w:rsidP="006F305A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1A481741" w14:textId="77777777" w:rsidR="00DC40B0" w:rsidRPr="001D36BC" w:rsidRDefault="00DC40B0" w:rsidP="006F305A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5AB0DE72" w14:textId="77777777" w:rsidR="00DC40B0" w:rsidRPr="001D36BC" w:rsidRDefault="00DC40B0" w:rsidP="006F305A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472599990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  <w:shd w:val="clear" w:color="auto" w:fill="A89B91" w:themeFill="accent6" w:themeFillShade="BF"/>
                <w:vAlign w:val="center"/>
              </w:tcPr>
              <w:p w14:paraId="4E52A058" w14:textId="641F2FCA" w:rsidR="00DC40B0" w:rsidRPr="001D36BC" w:rsidRDefault="003034C1" w:rsidP="006F305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9840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62" w:type="dxa"/>
            <w:vMerge/>
            <w:shd w:val="clear" w:color="auto" w:fill="D7D1CC" w:themeFill="accent6"/>
            <w:vAlign w:val="center"/>
          </w:tcPr>
          <w:p w14:paraId="45CF5995" w14:textId="0F630638" w:rsidR="00DC40B0" w:rsidRDefault="00DC40B0" w:rsidP="001D36BC">
            <w:pPr>
              <w:jc w:val="center"/>
              <w:rPr>
                <w:sz w:val="2"/>
                <w:szCs w:val="2"/>
              </w:rPr>
            </w:pPr>
          </w:p>
        </w:tc>
      </w:tr>
      <w:tr w:rsidR="00DC40B0" w14:paraId="16B7B91B" w14:textId="3EAC75EE" w:rsidTr="006F305A">
        <w:trPr>
          <w:trHeight w:val="737"/>
        </w:trPr>
        <w:tc>
          <w:tcPr>
            <w:tcW w:w="1276" w:type="dxa"/>
            <w:vMerge w:val="restart"/>
            <w:shd w:val="clear" w:color="auto" w:fill="D8D2D0"/>
            <w:vAlign w:val="center"/>
          </w:tcPr>
          <w:p w14:paraId="0C2FFAB9" w14:textId="77777777" w:rsidR="00DC40B0" w:rsidRDefault="00DC40B0" w:rsidP="00704C64">
            <w:pPr>
              <w:pStyle w:val="TableParagraph"/>
              <w:ind w:left="404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30322219" w14:textId="348FCFA4" w:rsidR="00DC40B0" w:rsidRDefault="00DC40B0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MUSC1260</w:t>
            </w:r>
          </w:p>
          <w:p w14:paraId="643341FC" w14:textId="0132A365" w:rsidR="00DC40B0" w:rsidRPr="006F305A" w:rsidRDefault="006F305A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 w:rsidRPr="006F305A">
              <w:rPr>
                <w:rFonts w:ascii="Tahoma"/>
                <w:color w:val="FFFFFF" w:themeColor="background1"/>
                <w:sz w:val="16"/>
                <w:lang w:val="en-AU"/>
              </w:rPr>
              <w:t>Practical Studies 2</w:t>
            </w:r>
          </w:p>
          <w:p w14:paraId="79DFD45E" w14:textId="1DD63B39" w:rsidR="00DC40B0" w:rsidRPr="00A1379B" w:rsidRDefault="00DC40B0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6410BC18" w14:textId="5D136F37" w:rsidR="00DC40B0" w:rsidRDefault="00DC40B0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MUSC1600</w:t>
            </w:r>
          </w:p>
          <w:p w14:paraId="5215C4B8" w14:textId="5D219E10" w:rsidR="00DC40B0" w:rsidRPr="006F305A" w:rsidRDefault="006F305A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 w:rsidRPr="006F305A">
              <w:rPr>
                <w:rFonts w:ascii="Tahoma"/>
                <w:color w:val="FFFFFF" w:themeColor="background1"/>
                <w:sz w:val="16"/>
                <w:lang w:val="en-AU"/>
              </w:rPr>
              <w:t>Musicianship 1</w:t>
            </w:r>
          </w:p>
          <w:p w14:paraId="441ADFE4" w14:textId="3EAAB7F9" w:rsidR="00DC40B0" w:rsidRPr="00704C64" w:rsidRDefault="00DC40B0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4E21672C" w14:textId="6DB9B7B5" w:rsidR="00DC40B0" w:rsidRDefault="00DC40B0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General</w:t>
            </w:r>
          </w:p>
          <w:p w14:paraId="727FE7D6" w14:textId="1EFEAA8E" w:rsidR="00DC40B0" w:rsidRDefault="00DC40B0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132C5AD4" w14:textId="00FDDA5D" w:rsidR="00DC40B0" w:rsidRPr="00704C64" w:rsidRDefault="00DC40B0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2FEDE951" w14:textId="08C98A2D" w:rsidR="00DC40B0" w:rsidRDefault="00DC40B0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General</w:t>
            </w:r>
          </w:p>
          <w:p w14:paraId="551C838B" w14:textId="317ADC59" w:rsidR="00DC40B0" w:rsidRDefault="00DC40B0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06D78FE3" w14:textId="5DB4DE8E" w:rsidR="00DC40B0" w:rsidRPr="00704C64" w:rsidRDefault="00DC40B0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2" w:type="dxa"/>
            <w:vMerge w:val="restart"/>
            <w:shd w:val="clear" w:color="auto" w:fill="D7D1CC" w:themeFill="accent6"/>
            <w:vAlign w:val="center"/>
          </w:tcPr>
          <w:p w14:paraId="79350C44" w14:textId="62DC8758" w:rsidR="00DC40B0" w:rsidRDefault="00DC40B0" w:rsidP="008502B8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DC40B0" w:rsidRPr="001D36BC" w14:paraId="4909040D" w14:textId="0324809F" w:rsidTr="006F305A">
        <w:trPr>
          <w:trHeight w:val="567"/>
        </w:trPr>
        <w:tc>
          <w:tcPr>
            <w:tcW w:w="1276" w:type="dxa"/>
            <w:vMerge/>
            <w:shd w:val="clear" w:color="auto" w:fill="D8D2D0"/>
            <w:vAlign w:val="center"/>
          </w:tcPr>
          <w:p w14:paraId="0ACA549A" w14:textId="77777777" w:rsidR="00DC40B0" w:rsidRDefault="00DC40B0" w:rsidP="00704C64">
            <w:pPr>
              <w:pStyle w:val="TableParagraph"/>
              <w:ind w:left="404"/>
              <w:rPr>
                <w:rFonts w:ascii="Calibri"/>
                <w:w w:val="105"/>
                <w:sz w:val="20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0F1C3F5C" w14:textId="77777777" w:rsidR="00DC40B0" w:rsidRPr="00A1379B" w:rsidRDefault="00DC40B0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49B774BA" w14:textId="77777777" w:rsidR="00DC40B0" w:rsidRPr="001D36BC" w:rsidRDefault="00DC40B0" w:rsidP="006F305A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343812284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  <w:shd w:val="clear" w:color="auto" w:fill="A89B91" w:themeFill="accent6" w:themeFillShade="BF"/>
                <w:vAlign w:val="center"/>
              </w:tcPr>
              <w:p w14:paraId="1E05E847" w14:textId="2A282CDC" w:rsidR="00DC40B0" w:rsidRPr="001D36BC" w:rsidRDefault="003034C1" w:rsidP="006F305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9840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910069330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  <w:shd w:val="clear" w:color="auto" w:fill="A89B91" w:themeFill="accent6" w:themeFillShade="BF"/>
                <w:vAlign w:val="center"/>
              </w:tcPr>
              <w:p w14:paraId="63ACA410" w14:textId="16363427" w:rsidR="00DC40B0" w:rsidRPr="001D36BC" w:rsidRDefault="003034C1" w:rsidP="006F305A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9840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62" w:type="dxa"/>
            <w:vMerge/>
            <w:shd w:val="clear" w:color="auto" w:fill="D7D1CC" w:themeFill="accent6"/>
            <w:vAlign w:val="center"/>
          </w:tcPr>
          <w:p w14:paraId="2A67073D" w14:textId="09939E94" w:rsidR="00DC40B0" w:rsidRPr="001D36BC" w:rsidRDefault="00DC40B0" w:rsidP="001D36BC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0FDD0FC2" w14:textId="77777777" w:rsidR="00A1379B" w:rsidRPr="0076694C" w:rsidRDefault="00A1379B" w:rsidP="00A1379B">
      <w:pPr>
        <w:ind w:left="57"/>
        <w:rPr>
          <w:i/>
          <w:iCs/>
          <w:sz w:val="16"/>
          <w:szCs w:val="16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983"/>
        <w:gridCol w:w="1984"/>
        <w:gridCol w:w="1984"/>
        <w:gridCol w:w="1986"/>
        <w:gridCol w:w="1562"/>
      </w:tblGrid>
      <w:tr w:rsidR="00A1379B" w14:paraId="67EB92A1" w14:textId="77777777" w:rsidTr="00196345">
        <w:trPr>
          <w:trHeight w:val="346"/>
        </w:trPr>
        <w:tc>
          <w:tcPr>
            <w:tcW w:w="9214" w:type="dxa"/>
            <w:gridSpan w:val="5"/>
            <w:shd w:val="clear" w:color="auto" w:fill="D7D1CC" w:themeFill="accent6"/>
          </w:tcPr>
          <w:p w14:paraId="53F30421" w14:textId="055F8467" w:rsidR="00A1379B" w:rsidRDefault="00A1379B" w:rsidP="00CB41DC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2</w:t>
            </w:r>
          </w:p>
        </w:tc>
        <w:tc>
          <w:tcPr>
            <w:tcW w:w="1560" w:type="dxa"/>
            <w:shd w:val="clear" w:color="auto" w:fill="D7D1CC" w:themeFill="accent6"/>
          </w:tcPr>
          <w:p w14:paraId="2CF25675" w14:textId="77777777" w:rsidR="00A1379B" w:rsidRDefault="00A1379B" w:rsidP="00CB41DC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DC40B0" w14:paraId="2942E649" w14:textId="77777777" w:rsidTr="006F305A">
        <w:trPr>
          <w:trHeight w:val="737"/>
        </w:trPr>
        <w:tc>
          <w:tcPr>
            <w:tcW w:w="1276" w:type="dxa"/>
            <w:vMerge w:val="restart"/>
            <w:shd w:val="clear" w:color="auto" w:fill="D7D1CC"/>
            <w:vAlign w:val="center"/>
          </w:tcPr>
          <w:p w14:paraId="5365194E" w14:textId="77777777" w:rsidR="00DC40B0" w:rsidRDefault="00DC40B0" w:rsidP="00AF07AD">
            <w:pPr>
              <w:pStyle w:val="TableParagraph"/>
              <w:spacing w:before="55"/>
              <w:ind w:left="49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42AA4581" w14:textId="77777777" w:rsidR="00090B7F" w:rsidRDefault="00090B7F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MUSC2250</w:t>
            </w:r>
          </w:p>
          <w:p w14:paraId="19393211" w14:textId="3028BE36" w:rsidR="00090B7F" w:rsidRPr="006F305A" w:rsidRDefault="006F305A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6F305A">
              <w:rPr>
                <w:rFonts w:ascii="Tahoma"/>
                <w:color w:val="FFFFFF" w:themeColor="background1"/>
                <w:sz w:val="16"/>
              </w:rPr>
              <w:t>Practical Studies 3</w:t>
            </w:r>
          </w:p>
          <w:p w14:paraId="7F3BAA03" w14:textId="0C9CF8C7" w:rsidR="00DC40B0" w:rsidRPr="00090B7F" w:rsidRDefault="00090B7F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1E40C2C1" w14:textId="5D5B252B" w:rsidR="00090B7F" w:rsidRPr="00090B7F" w:rsidRDefault="00090B7F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MUSC2501</w:t>
            </w:r>
          </w:p>
          <w:p w14:paraId="77CE666B" w14:textId="5977232C" w:rsidR="00090B7F" w:rsidRPr="006F305A" w:rsidRDefault="006F305A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6F305A">
              <w:rPr>
                <w:rFonts w:ascii="Tahoma"/>
                <w:color w:val="FFFFFF" w:themeColor="background1"/>
                <w:sz w:val="16"/>
              </w:rPr>
              <w:t>Musicology and Early Music</w:t>
            </w:r>
          </w:p>
          <w:p w14:paraId="328DBF92" w14:textId="30101EB3" w:rsidR="00DC40B0" w:rsidRPr="00090B7F" w:rsidRDefault="00090B7F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00B0F0"/>
            <w:vAlign w:val="center"/>
          </w:tcPr>
          <w:p w14:paraId="5C22196A" w14:textId="487BAA65" w:rsidR="00090B7F" w:rsidRDefault="00090B7F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BMus Flexible</w:t>
            </w:r>
          </w:p>
          <w:p w14:paraId="25D2CA27" w14:textId="7DD94909" w:rsidR="00090B7F" w:rsidRDefault="00090B7F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Core Course</w:t>
            </w:r>
          </w:p>
          <w:p w14:paraId="42A7CE2E" w14:textId="2335D313" w:rsidR="00DC40B0" w:rsidRDefault="00090B7F" w:rsidP="006F305A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232B6BFA" w14:textId="338DA0C5" w:rsidR="00090B7F" w:rsidRDefault="00090B7F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General</w:t>
            </w:r>
          </w:p>
          <w:p w14:paraId="53DA180E" w14:textId="51640AF0" w:rsidR="00090B7F" w:rsidRDefault="00090B7F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6C5CE93A" w14:textId="4EF5353C" w:rsidR="00DC40B0" w:rsidRDefault="00DC40B0" w:rsidP="006F305A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2" w:type="dxa"/>
            <w:vMerge w:val="restart"/>
            <w:shd w:val="clear" w:color="auto" w:fill="D7D1CC" w:themeFill="accent6"/>
            <w:vAlign w:val="center"/>
          </w:tcPr>
          <w:p w14:paraId="436C353B" w14:textId="68E2E0F2" w:rsidR="00DC40B0" w:rsidRDefault="00DC40B0" w:rsidP="008502B8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DC40B0" w14:paraId="13D0AE14" w14:textId="77777777" w:rsidTr="006F305A">
        <w:trPr>
          <w:trHeight w:val="567"/>
        </w:trPr>
        <w:tc>
          <w:tcPr>
            <w:tcW w:w="1276" w:type="dxa"/>
            <w:vMerge/>
            <w:shd w:val="clear" w:color="auto" w:fill="D7D1CC"/>
            <w:vAlign w:val="center"/>
          </w:tcPr>
          <w:p w14:paraId="06894DCC" w14:textId="77777777" w:rsidR="00DC40B0" w:rsidRDefault="00DC40B0" w:rsidP="00AF07AD">
            <w:pPr>
              <w:ind w:left="389"/>
              <w:rPr>
                <w:rFonts w:ascii="Calibri"/>
                <w:w w:val="105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519B785E" w14:textId="77777777" w:rsidR="00DC40B0" w:rsidRPr="00A1379B" w:rsidRDefault="00DC40B0" w:rsidP="006F305A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54659387" w14:textId="77777777" w:rsidR="00DC40B0" w:rsidRPr="001D36BC" w:rsidRDefault="00DC40B0" w:rsidP="006F305A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572921957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  <w:shd w:val="clear" w:color="auto" w:fill="00B0F0"/>
                <w:vAlign w:val="center"/>
              </w:tcPr>
              <w:p w14:paraId="57D972AA" w14:textId="560E78E1" w:rsidR="00DC40B0" w:rsidRPr="001D36BC" w:rsidRDefault="003034C1" w:rsidP="006F305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9840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397088245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  <w:shd w:val="clear" w:color="auto" w:fill="A89B91" w:themeFill="accent6" w:themeFillShade="BF"/>
                <w:vAlign w:val="center"/>
              </w:tcPr>
              <w:p w14:paraId="4C10CEAE" w14:textId="1B68718A" w:rsidR="00DC40B0" w:rsidRPr="001D36BC" w:rsidRDefault="003034C1" w:rsidP="006F305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9840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62" w:type="dxa"/>
            <w:vMerge/>
            <w:shd w:val="clear" w:color="auto" w:fill="D7D1CC" w:themeFill="accent6"/>
            <w:vAlign w:val="center"/>
          </w:tcPr>
          <w:p w14:paraId="3BD5CAC5" w14:textId="76BBD1C5" w:rsidR="00DC40B0" w:rsidRDefault="00DC40B0" w:rsidP="00AF07AD">
            <w:pPr>
              <w:jc w:val="center"/>
              <w:rPr>
                <w:sz w:val="2"/>
                <w:szCs w:val="2"/>
              </w:rPr>
            </w:pPr>
          </w:p>
        </w:tc>
      </w:tr>
      <w:tr w:rsidR="00090B7F" w14:paraId="7672BD93" w14:textId="77777777" w:rsidTr="006F305A">
        <w:trPr>
          <w:trHeight w:val="737"/>
        </w:trPr>
        <w:tc>
          <w:tcPr>
            <w:tcW w:w="1276" w:type="dxa"/>
            <w:vMerge w:val="restart"/>
            <w:shd w:val="clear" w:color="auto" w:fill="D8D2D0"/>
            <w:vAlign w:val="center"/>
          </w:tcPr>
          <w:p w14:paraId="47B2E5D2" w14:textId="77777777" w:rsidR="00090B7F" w:rsidRDefault="00090B7F" w:rsidP="00AF07AD">
            <w:pPr>
              <w:pStyle w:val="TableParagraph"/>
              <w:ind w:left="404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664401B6" w14:textId="3241EE7D" w:rsidR="00090B7F" w:rsidRDefault="00090B7F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MUSC2060</w:t>
            </w:r>
          </w:p>
          <w:p w14:paraId="57250A95" w14:textId="21A7B57D" w:rsidR="00090B7F" w:rsidRPr="006F305A" w:rsidRDefault="006F305A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6F305A">
              <w:rPr>
                <w:rFonts w:ascii="Tahoma"/>
                <w:color w:val="FFFFFF" w:themeColor="background1"/>
                <w:sz w:val="16"/>
              </w:rPr>
              <w:t>Musicianship 2</w:t>
            </w:r>
          </w:p>
          <w:p w14:paraId="3E79FF67" w14:textId="263E9E48" w:rsidR="00090B7F" w:rsidRPr="00A1379B" w:rsidRDefault="00090B7F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7A727519" w14:textId="6D11C295" w:rsidR="00090B7F" w:rsidRDefault="00090B7F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MUSC2260</w:t>
            </w:r>
          </w:p>
          <w:p w14:paraId="3189F086" w14:textId="230C8D18" w:rsidR="00090B7F" w:rsidRPr="006F305A" w:rsidRDefault="006F305A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6F305A">
              <w:rPr>
                <w:rFonts w:ascii="Tahoma"/>
                <w:color w:val="FFFFFF" w:themeColor="background1"/>
                <w:sz w:val="16"/>
              </w:rPr>
              <w:t>Practical Studies 4</w:t>
            </w:r>
          </w:p>
          <w:p w14:paraId="1BF2DCC7" w14:textId="140328E9" w:rsidR="00090B7F" w:rsidRPr="00704C64" w:rsidRDefault="00090B7F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7D0FEF89" w14:textId="5B5D713E" w:rsidR="00090B7F" w:rsidRDefault="00090B7F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General</w:t>
            </w:r>
          </w:p>
          <w:p w14:paraId="67654876" w14:textId="73CC0491" w:rsidR="00090B7F" w:rsidRDefault="00090B7F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50D8A2E8" w14:textId="3399D413" w:rsidR="00090B7F" w:rsidRPr="00704C64" w:rsidRDefault="00090B7F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6D097862" w14:textId="2ACE42E6" w:rsidR="00090B7F" w:rsidRDefault="00090B7F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General</w:t>
            </w:r>
          </w:p>
          <w:p w14:paraId="1F5C4303" w14:textId="06047368" w:rsidR="00090B7F" w:rsidRDefault="00090B7F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541DE1E5" w14:textId="318383DC" w:rsidR="00090B7F" w:rsidRPr="00704C64" w:rsidRDefault="00090B7F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2" w:type="dxa"/>
            <w:vMerge w:val="restart"/>
            <w:shd w:val="clear" w:color="auto" w:fill="D7D1CC" w:themeFill="accent6"/>
            <w:vAlign w:val="center"/>
          </w:tcPr>
          <w:p w14:paraId="196FF0BA" w14:textId="77777777" w:rsidR="00090B7F" w:rsidRDefault="00090B7F" w:rsidP="00AF07A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090B7F" w:rsidRPr="001D36BC" w14:paraId="4E78D4E9" w14:textId="77777777" w:rsidTr="006F305A">
        <w:trPr>
          <w:trHeight w:val="567"/>
        </w:trPr>
        <w:tc>
          <w:tcPr>
            <w:tcW w:w="1276" w:type="dxa"/>
            <w:vMerge/>
            <w:shd w:val="clear" w:color="auto" w:fill="D8D2D0"/>
            <w:vAlign w:val="center"/>
          </w:tcPr>
          <w:p w14:paraId="2ADF9E79" w14:textId="77777777" w:rsidR="00090B7F" w:rsidRDefault="00090B7F" w:rsidP="00AF07AD">
            <w:pPr>
              <w:pStyle w:val="TableParagraph"/>
              <w:ind w:left="404"/>
              <w:rPr>
                <w:rFonts w:ascii="Calibri"/>
                <w:w w:val="105"/>
                <w:sz w:val="20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5FCF5B5A" w14:textId="77777777" w:rsidR="00090B7F" w:rsidRPr="00A1379B" w:rsidRDefault="00090B7F" w:rsidP="006F305A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30F06BE8" w14:textId="77777777" w:rsidR="00090B7F" w:rsidRPr="001D36BC" w:rsidRDefault="00090B7F" w:rsidP="006F305A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53116311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  <w:shd w:val="clear" w:color="auto" w:fill="A89B91" w:themeFill="accent6" w:themeFillShade="BF"/>
                <w:vAlign w:val="center"/>
              </w:tcPr>
              <w:p w14:paraId="12685F74" w14:textId="105781AD" w:rsidR="00090B7F" w:rsidRPr="001D36BC" w:rsidRDefault="003034C1" w:rsidP="006F305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9840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252572797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  <w:shd w:val="clear" w:color="auto" w:fill="A89B91" w:themeFill="accent6" w:themeFillShade="BF"/>
                <w:vAlign w:val="center"/>
              </w:tcPr>
              <w:p w14:paraId="49229325" w14:textId="49554EB6" w:rsidR="00090B7F" w:rsidRPr="001D36BC" w:rsidRDefault="003034C1" w:rsidP="006F305A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9840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62" w:type="dxa"/>
            <w:vMerge/>
            <w:shd w:val="clear" w:color="auto" w:fill="D7D1CC" w:themeFill="accent6"/>
            <w:vAlign w:val="center"/>
          </w:tcPr>
          <w:p w14:paraId="4E73E083" w14:textId="78FEB869" w:rsidR="00090B7F" w:rsidRPr="001D36BC" w:rsidRDefault="00090B7F" w:rsidP="00AF07A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5CB348D3" w14:textId="3889BD2F" w:rsidR="00A06F8A" w:rsidRDefault="00A06F8A" w:rsidP="00AF07AD">
      <w:pPr>
        <w:pStyle w:val="BodyText"/>
        <w:spacing w:before="0" w:line="240" w:lineRule="auto"/>
        <w:ind w:left="-142" w:firstLine="142"/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984"/>
        <w:gridCol w:w="1984"/>
        <w:gridCol w:w="1984"/>
        <w:gridCol w:w="1985"/>
        <w:gridCol w:w="1562"/>
      </w:tblGrid>
      <w:tr w:rsidR="00AF07AD" w14:paraId="3CEBCC43" w14:textId="77777777" w:rsidTr="00196345">
        <w:trPr>
          <w:trHeight w:val="346"/>
        </w:trPr>
        <w:tc>
          <w:tcPr>
            <w:tcW w:w="9212" w:type="dxa"/>
            <w:gridSpan w:val="5"/>
            <w:shd w:val="clear" w:color="auto" w:fill="D7D1CC" w:themeFill="accent6"/>
          </w:tcPr>
          <w:p w14:paraId="55500C96" w14:textId="017A60FB" w:rsidR="00AF07AD" w:rsidRDefault="00AF07AD" w:rsidP="00CB41DC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3</w:t>
            </w:r>
          </w:p>
        </w:tc>
        <w:tc>
          <w:tcPr>
            <w:tcW w:w="1562" w:type="dxa"/>
            <w:shd w:val="clear" w:color="auto" w:fill="D7D1CC" w:themeFill="accent6"/>
          </w:tcPr>
          <w:p w14:paraId="7AFFA863" w14:textId="77777777" w:rsidR="00AF07AD" w:rsidRDefault="00AF07AD" w:rsidP="00CB41DC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090B7F" w14:paraId="3CB372CA" w14:textId="77777777" w:rsidTr="006F305A">
        <w:trPr>
          <w:trHeight w:val="737"/>
        </w:trPr>
        <w:tc>
          <w:tcPr>
            <w:tcW w:w="1275" w:type="dxa"/>
            <w:vMerge w:val="restart"/>
            <w:shd w:val="clear" w:color="auto" w:fill="D7D1CC"/>
            <w:vAlign w:val="center"/>
          </w:tcPr>
          <w:p w14:paraId="3D07E834" w14:textId="77777777" w:rsidR="00090B7F" w:rsidRDefault="00090B7F" w:rsidP="00AF07AD">
            <w:pPr>
              <w:pStyle w:val="TableParagraph"/>
              <w:spacing w:before="55"/>
              <w:ind w:left="49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0D491346" w14:textId="795A6008" w:rsidR="00196345" w:rsidRPr="00196345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196345">
              <w:rPr>
                <w:rFonts w:ascii="Tahoma"/>
                <w:b/>
                <w:bCs/>
                <w:color w:val="FFFFFF" w:themeColor="background1"/>
                <w:sz w:val="16"/>
              </w:rPr>
              <w:t>MUSC3010</w:t>
            </w:r>
          </w:p>
          <w:p w14:paraId="727EECD0" w14:textId="03AA9B7C" w:rsidR="00196345" w:rsidRPr="006F305A" w:rsidRDefault="006F305A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6F305A">
              <w:rPr>
                <w:rFonts w:ascii="Tahoma"/>
                <w:color w:val="FFFFFF" w:themeColor="background1"/>
                <w:sz w:val="16"/>
              </w:rPr>
              <w:t>Creative Music Production</w:t>
            </w:r>
          </w:p>
          <w:p w14:paraId="75FEEBAF" w14:textId="47751A4E" w:rsidR="00090B7F" w:rsidRPr="00A1379B" w:rsidRDefault="00090B7F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0C82CD0D" w14:textId="7A3D2FA6" w:rsidR="00196345" w:rsidRPr="006F305A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6F305A">
              <w:rPr>
                <w:rFonts w:ascii="Tahoma"/>
                <w:b/>
                <w:bCs/>
                <w:color w:val="FFFFFF" w:themeColor="background1"/>
                <w:sz w:val="16"/>
              </w:rPr>
              <w:t>MUSC3060</w:t>
            </w:r>
          </w:p>
          <w:p w14:paraId="74F3E3BA" w14:textId="32F4E418" w:rsidR="00196345" w:rsidRPr="006F305A" w:rsidRDefault="006F305A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6F305A">
              <w:rPr>
                <w:rFonts w:ascii="Tahoma"/>
                <w:color w:val="FFFFFF" w:themeColor="background1"/>
                <w:sz w:val="16"/>
              </w:rPr>
              <w:t>Musicianship 3</w:t>
            </w:r>
          </w:p>
          <w:p w14:paraId="0B028B85" w14:textId="11012BA4" w:rsidR="00090B7F" w:rsidRDefault="00090B7F" w:rsidP="006F305A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00B0F0"/>
            <w:vAlign w:val="center"/>
          </w:tcPr>
          <w:p w14:paraId="35FBA114" w14:textId="77777777" w:rsidR="00196345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BMus Flexible</w:t>
            </w:r>
          </w:p>
          <w:p w14:paraId="115F5ECD" w14:textId="77777777" w:rsidR="00196345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Core Course</w:t>
            </w:r>
          </w:p>
          <w:p w14:paraId="227DB718" w14:textId="12C48C7B" w:rsidR="00090B7F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15EEEDB4" w14:textId="77DF4641" w:rsidR="00196345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General</w:t>
            </w:r>
          </w:p>
          <w:p w14:paraId="0A21D3F5" w14:textId="378DD823" w:rsidR="00196345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6E3DFA2F" w14:textId="4ECD0F02" w:rsidR="00090B7F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2" w:type="dxa"/>
            <w:vMerge w:val="restart"/>
            <w:shd w:val="clear" w:color="auto" w:fill="D7D1CC" w:themeFill="accent6"/>
            <w:vAlign w:val="center"/>
          </w:tcPr>
          <w:p w14:paraId="5AB3BF01" w14:textId="77777777" w:rsidR="00090B7F" w:rsidRDefault="00090B7F" w:rsidP="00AF07A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090B7F" w14:paraId="05BFD7DD" w14:textId="77777777" w:rsidTr="006F305A">
        <w:trPr>
          <w:trHeight w:val="567"/>
        </w:trPr>
        <w:tc>
          <w:tcPr>
            <w:tcW w:w="1275" w:type="dxa"/>
            <w:vMerge/>
            <w:shd w:val="clear" w:color="auto" w:fill="D7D1CC"/>
            <w:vAlign w:val="center"/>
          </w:tcPr>
          <w:p w14:paraId="4B4778AA" w14:textId="77777777" w:rsidR="00090B7F" w:rsidRDefault="00090B7F" w:rsidP="00AF07AD">
            <w:pPr>
              <w:ind w:left="389"/>
              <w:rPr>
                <w:rFonts w:ascii="Calibri"/>
                <w:w w:val="105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54D21873" w14:textId="77777777" w:rsidR="00090B7F" w:rsidRPr="00A1379B" w:rsidRDefault="00090B7F" w:rsidP="006F305A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1B00DCAE" w14:textId="77777777" w:rsidR="00090B7F" w:rsidRPr="001D36BC" w:rsidRDefault="00090B7F" w:rsidP="006F305A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940486241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  <w:shd w:val="clear" w:color="auto" w:fill="00B0F0"/>
                <w:vAlign w:val="center"/>
              </w:tcPr>
              <w:p w14:paraId="0B1EBE14" w14:textId="3E549139" w:rsidR="00090B7F" w:rsidRPr="001D36BC" w:rsidRDefault="003034C1" w:rsidP="006F305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9840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50955102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  <w:shd w:val="clear" w:color="auto" w:fill="A89B91" w:themeFill="accent6" w:themeFillShade="BF"/>
                <w:vAlign w:val="center"/>
              </w:tcPr>
              <w:p w14:paraId="356EC7F4" w14:textId="625E1044" w:rsidR="00090B7F" w:rsidRPr="001D36BC" w:rsidRDefault="003034C1" w:rsidP="006F305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9840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62" w:type="dxa"/>
            <w:vMerge/>
            <w:shd w:val="clear" w:color="auto" w:fill="D7D1CC" w:themeFill="accent6"/>
            <w:vAlign w:val="center"/>
          </w:tcPr>
          <w:p w14:paraId="75F9A870" w14:textId="2A6DC360" w:rsidR="00090B7F" w:rsidRDefault="00090B7F" w:rsidP="008502B8">
            <w:pPr>
              <w:rPr>
                <w:sz w:val="2"/>
                <w:szCs w:val="2"/>
              </w:rPr>
            </w:pPr>
          </w:p>
        </w:tc>
      </w:tr>
      <w:tr w:rsidR="00196345" w14:paraId="0CB6E521" w14:textId="77777777" w:rsidTr="006F305A">
        <w:trPr>
          <w:trHeight w:val="737"/>
        </w:trPr>
        <w:tc>
          <w:tcPr>
            <w:tcW w:w="1275" w:type="dxa"/>
            <w:vMerge w:val="restart"/>
            <w:shd w:val="clear" w:color="auto" w:fill="D8D2D0"/>
            <w:vAlign w:val="center"/>
          </w:tcPr>
          <w:p w14:paraId="2BC8E079" w14:textId="77777777" w:rsidR="00196345" w:rsidRDefault="00196345" w:rsidP="00AF07AD">
            <w:pPr>
              <w:pStyle w:val="TableParagraph"/>
              <w:ind w:left="404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7739D1C9" w14:textId="5C814A28" w:rsidR="00196345" w:rsidRPr="00196345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lang w:val="en-AU"/>
              </w:rPr>
            </w:pPr>
            <w:r w:rsidRPr="00196345">
              <w:rPr>
                <w:rFonts w:ascii="Tahoma"/>
                <w:b/>
                <w:bCs/>
                <w:color w:val="FFFFFF" w:themeColor="background1"/>
                <w:sz w:val="16"/>
                <w:lang w:val="en-AU"/>
              </w:rPr>
              <w:t>MUSC3450</w:t>
            </w:r>
          </w:p>
          <w:p w14:paraId="328033C1" w14:textId="77777777" w:rsidR="00196345" w:rsidRPr="006F305A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 w:rsidRPr="00196345">
              <w:rPr>
                <w:rFonts w:ascii="Tahoma"/>
                <w:color w:val="FFFFFF" w:themeColor="background1"/>
                <w:sz w:val="16"/>
                <w:lang w:val="en-AU"/>
              </w:rPr>
              <w:t>Contemporary</w:t>
            </w:r>
          </w:p>
          <w:p w14:paraId="108720BF" w14:textId="77777777" w:rsidR="00196345" w:rsidRPr="006F305A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 w:rsidRPr="00196345">
              <w:rPr>
                <w:rFonts w:ascii="Tahoma"/>
                <w:color w:val="FFFFFF" w:themeColor="background1"/>
                <w:sz w:val="16"/>
                <w:lang w:val="en-AU"/>
              </w:rPr>
              <w:t>Art Music</w:t>
            </w:r>
          </w:p>
          <w:p w14:paraId="55E7D227" w14:textId="799627F0" w:rsidR="00196345" w:rsidRPr="00196345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lang w:val="en-AU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00B0F0"/>
            <w:vAlign w:val="center"/>
          </w:tcPr>
          <w:p w14:paraId="2B7DA97A" w14:textId="77777777" w:rsidR="00196345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BMus Flexible</w:t>
            </w:r>
          </w:p>
          <w:p w14:paraId="0EDB7614" w14:textId="77777777" w:rsidR="00196345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Core Course</w:t>
            </w:r>
          </w:p>
          <w:p w14:paraId="3ED47DF5" w14:textId="144D9F0E" w:rsidR="00196345" w:rsidRPr="00704C64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00B0F0"/>
            <w:vAlign w:val="center"/>
          </w:tcPr>
          <w:p w14:paraId="6304564B" w14:textId="77777777" w:rsidR="00196345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BMus Flexible</w:t>
            </w:r>
          </w:p>
          <w:p w14:paraId="386F651F" w14:textId="77777777" w:rsidR="00196345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Core Course</w:t>
            </w:r>
          </w:p>
          <w:p w14:paraId="10123260" w14:textId="77777777" w:rsidR="00196345" w:rsidRPr="00704C64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2D587243" w14:textId="4B972E23" w:rsidR="00196345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General</w:t>
            </w:r>
          </w:p>
          <w:p w14:paraId="35244BA2" w14:textId="57A98FCE" w:rsidR="00196345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71C8D134" w14:textId="4C7650C8" w:rsidR="00196345" w:rsidRPr="00704C64" w:rsidRDefault="00196345" w:rsidP="006F305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2" w:type="dxa"/>
            <w:vMerge w:val="restart"/>
            <w:shd w:val="clear" w:color="auto" w:fill="D7D1CC" w:themeFill="accent6"/>
            <w:vAlign w:val="center"/>
          </w:tcPr>
          <w:p w14:paraId="400EA403" w14:textId="77777777" w:rsidR="00196345" w:rsidRDefault="00196345" w:rsidP="00AF07A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196345" w:rsidRPr="001D36BC" w14:paraId="54CDA65D" w14:textId="77777777" w:rsidTr="006F305A">
        <w:trPr>
          <w:trHeight w:val="567"/>
        </w:trPr>
        <w:tc>
          <w:tcPr>
            <w:tcW w:w="1275" w:type="dxa"/>
            <w:vMerge/>
            <w:shd w:val="clear" w:color="auto" w:fill="D8D2D0"/>
            <w:vAlign w:val="center"/>
          </w:tcPr>
          <w:p w14:paraId="5F80D4E4" w14:textId="77777777" w:rsidR="00196345" w:rsidRDefault="00196345" w:rsidP="00AF07AD">
            <w:pPr>
              <w:pStyle w:val="TableParagraph"/>
              <w:ind w:left="404"/>
              <w:rPr>
                <w:rFonts w:ascii="Calibri"/>
                <w:w w:val="105"/>
                <w:sz w:val="20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6C74079E" w14:textId="77777777" w:rsidR="00196345" w:rsidRPr="00A1379B" w:rsidRDefault="00196345" w:rsidP="006F305A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671022934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  <w:shd w:val="clear" w:color="auto" w:fill="00B0F0"/>
                <w:vAlign w:val="center"/>
              </w:tcPr>
              <w:p w14:paraId="3A551B9B" w14:textId="651773D9" w:rsidR="00196345" w:rsidRPr="001D36BC" w:rsidRDefault="003034C1" w:rsidP="006F305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9840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006479446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  <w:shd w:val="clear" w:color="auto" w:fill="00B0F0"/>
                <w:vAlign w:val="center"/>
              </w:tcPr>
              <w:p w14:paraId="6E10CFAA" w14:textId="1F57E397" w:rsidR="00196345" w:rsidRPr="001D36BC" w:rsidRDefault="003034C1" w:rsidP="006F305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9840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4104506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  <w:shd w:val="clear" w:color="auto" w:fill="A89B91" w:themeFill="accent6" w:themeFillShade="BF"/>
                <w:vAlign w:val="center"/>
              </w:tcPr>
              <w:p w14:paraId="15FB9C1B" w14:textId="4655DF98" w:rsidR="00196345" w:rsidRPr="001D36BC" w:rsidRDefault="003034C1" w:rsidP="006F305A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9840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62" w:type="dxa"/>
            <w:vMerge/>
            <w:shd w:val="clear" w:color="auto" w:fill="D7D1CC" w:themeFill="accent6"/>
            <w:vAlign w:val="center"/>
          </w:tcPr>
          <w:p w14:paraId="70A06849" w14:textId="4FED0E05" w:rsidR="00196345" w:rsidRPr="001D36BC" w:rsidRDefault="00196345" w:rsidP="00AF07A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09D172E2" w14:textId="285F4293" w:rsidR="00A06F8A" w:rsidRPr="006F305A" w:rsidRDefault="00A06F8A" w:rsidP="000E6C9B">
      <w:pPr>
        <w:pStyle w:val="Heading2"/>
        <w:rPr>
          <w:rFonts w:asciiTheme="minorHAnsi" w:hAnsiTheme="minorHAnsi" w:cstheme="minorHAnsi"/>
          <w:i/>
          <w:iCs/>
          <w:sz w:val="18"/>
          <w:szCs w:val="18"/>
        </w:rPr>
      </w:pPr>
    </w:p>
    <w:sectPr w:rsidR="00A06F8A" w:rsidRPr="006F305A" w:rsidSect="00C12AD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-890" w:right="851" w:bottom="567" w:left="567" w:header="56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A648" w14:textId="77777777" w:rsidR="006A2EF3" w:rsidRDefault="006A2EF3" w:rsidP="00C20C17">
      <w:r>
        <w:separator/>
      </w:r>
    </w:p>
  </w:endnote>
  <w:endnote w:type="continuationSeparator" w:id="0">
    <w:p w14:paraId="05F539FC" w14:textId="77777777" w:rsidR="006A2EF3" w:rsidRDefault="006A2EF3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9611"/>
      <w:gridCol w:w="877"/>
    </w:tblGrid>
    <w:tr w:rsidR="00B042DF" w14:paraId="5B92CD34" w14:textId="77777777" w:rsidTr="00372DBE">
      <w:tc>
        <w:tcPr>
          <w:tcW w:w="9613" w:type="dxa"/>
          <w:vAlign w:val="bottom"/>
        </w:tcPr>
        <w:p w14:paraId="72EC337E" w14:textId="4363B0F4" w:rsidR="00B042DF" w:rsidRPr="00C7208B" w:rsidRDefault="00A54AFE" w:rsidP="009E12AD">
          <w:pPr>
            <w:pStyle w:val="Footer"/>
            <w:ind w:right="260"/>
            <w:rPr>
              <w:szCs w:val="15"/>
            </w:rPr>
          </w:pPr>
          <w:r>
            <w:rPr>
              <w:szCs w:val="15"/>
            </w:rPr>
            <w:t>Faculty of Humanities, Arts and Social Sciences (HASS)</w:t>
          </w:r>
          <w:r w:rsidR="0063423B">
            <w:rPr>
              <w:szCs w:val="15"/>
            </w:rPr>
            <w:t xml:space="preserve"> </w:t>
          </w:r>
        </w:p>
      </w:tc>
      <w:tc>
        <w:tcPr>
          <w:tcW w:w="877" w:type="dxa"/>
          <w:vAlign w:val="bottom"/>
        </w:tcPr>
        <w:p w14:paraId="6A806AEC" w14:textId="2A4107B5" w:rsidR="00B042DF" w:rsidRPr="0033054B" w:rsidRDefault="00571329" w:rsidP="00B042DF">
          <w:pPr>
            <w:pStyle w:val="Footer"/>
            <w:jc w:val="right"/>
            <w:rPr>
              <w:szCs w:val="15"/>
            </w:rPr>
          </w:pPr>
          <w:r>
            <w:rPr>
              <w:b/>
              <w:szCs w:val="15"/>
            </w:rPr>
            <w:t xml:space="preserve">Page </w:t>
          </w:r>
          <w:r w:rsidR="00B042DF" w:rsidRPr="0033054B">
            <w:rPr>
              <w:b/>
              <w:szCs w:val="15"/>
            </w:rPr>
            <w:fldChar w:fldCharType="begin"/>
          </w:r>
          <w:r w:rsidR="00B042DF" w:rsidRPr="0033054B">
            <w:rPr>
              <w:b/>
              <w:szCs w:val="15"/>
            </w:rPr>
            <w:instrText xml:space="preserve"> PAGE   \* MERGEFORMAT </w:instrText>
          </w:r>
          <w:r w:rsidR="00B042DF" w:rsidRPr="0033054B">
            <w:rPr>
              <w:b/>
              <w:szCs w:val="15"/>
            </w:rPr>
            <w:fldChar w:fldCharType="separate"/>
          </w:r>
          <w:r w:rsidR="00726A4F">
            <w:rPr>
              <w:b/>
              <w:noProof/>
              <w:szCs w:val="15"/>
            </w:rPr>
            <w:t>1</w:t>
          </w:r>
          <w:r w:rsidR="00B042DF" w:rsidRPr="0033054B">
            <w:rPr>
              <w:b/>
              <w:szCs w:val="15"/>
            </w:rPr>
            <w:fldChar w:fldCharType="end"/>
          </w:r>
        </w:p>
      </w:tc>
    </w:tr>
    <w:tr w:rsidR="00A54AFE" w14:paraId="0F5227B0" w14:textId="77777777" w:rsidTr="00372DBE">
      <w:tc>
        <w:tcPr>
          <w:tcW w:w="9613" w:type="dxa"/>
          <w:vAlign w:val="bottom"/>
        </w:tcPr>
        <w:p w14:paraId="3328984B" w14:textId="0CED56F1" w:rsidR="00A54AFE" w:rsidRPr="00C7208B" w:rsidRDefault="00A54AFE" w:rsidP="009E12AD">
          <w:pPr>
            <w:pStyle w:val="Footer"/>
            <w:ind w:right="260"/>
            <w:rPr>
              <w:szCs w:val="15"/>
            </w:rPr>
          </w:pPr>
          <w:r w:rsidRPr="00C7208B">
            <w:rPr>
              <w:szCs w:val="15"/>
            </w:rPr>
            <w:t xml:space="preserve">CRICOS </w:t>
          </w:r>
          <w:r>
            <w:rPr>
              <w:szCs w:val="15"/>
            </w:rPr>
            <w:t xml:space="preserve">Provider </w:t>
          </w:r>
          <w:r w:rsidRPr="00C7208B">
            <w:rPr>
              <w:szCs w:val="15"/>
            </w:rPr>
            <w:t>00025B</w:t>
          </w:r>
          <w:r w:rsidR="0063423B">
            <w:rPr>
              <w:szCs w:val="15"/>
            </w:rPr>
            <w:t xml:space="preserve"> </w:t>
          </w:r>
          <w:r w:rsidR="00335E8D">
            <w:rPr>
              <w:szCs w:val="15"/>
            </w:rPr>
            <w:t xml:space="preserve">| </w:t>
          </w:r>
          <w:r w:rsidR="0063423B">
            <w:rPr>
              <w:szCs w:val="15"/>
            </w:rPr>
            <w:t>TEQSA: PRV12080</w:t>
          </w:r>
        </w:p>
      </w:tc>
      <w:tc>
        <w:tcPr>
          <w:tcW w:w="877" w:type="dxa"/>
          <w:vAlign w:val="bottom"/>
        </w:tcPr>
        <w:p w14:paraId="376741C0" w14:textId="77777777" w:rsidR="00A54AFE" w:rsidRPr="0033054B" w:rsidRDefault="00A54AFE" w:rsidP="00B042DF">
          <w:pPr>
            <w:pStyle w:val="Footer"/>
            <w:jc w:val="right"/>
            <w:rPr>
              <w:b/>
              <w:szCs w:val="15"/>
            </w:rPr>
          </w:pPr>
        </w:p>
      </w:tc>
    </w:tr>
  </w:tbl>
  <w:p w14:paraId="29D72C31" w14:textId="77777777" w:rsidR="00716942" w:rsidRPr="00B042DF" w:rsidRDefault="00716942" w:rsidP="00B042DF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5519418C" w14:textId="77777777" w:rsidTr="0016241C">
      <w:tc>
        <w:tcPr>
          <w:tcW w:w="2548" w:type="dxa"/>
        </w:tcPr>
        <w:p w14:paraId="588D2003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39120728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2113471429"/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03A94ADF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-181672191"/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10AA0F7A" w14:textId="77777777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1799413074"/>
              <w:temporary/>
              <w:showingPlcHdr/>
              <w:text w:multiLine="1"/>
            </w:sdtPr>
            <w:sdtEndPr/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67207337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62F0F226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50868E98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44F47A04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AAA6" w14:textId="77777777" w:rsidR="006A2EF3" w:rsidRDefault="006A2EF3" w:rsidP="00C20C17">
      <w:r>
        <w:separator/>
      </w:r>
    </w:p>
  </w:footnote>
  <w:footnote w:type="continuationSeparator" w:id="0">
    <w:p w14:paraId="2C7C1C7F" w14:textId="77777777" w:rsidR="006A2EF3" w:rsidRDefault="006A2EF3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59BF" w14:textId="1BD671EF" w:rsidR="007B0BBA" w:rsidRDefault="00DF5993" w:rsidP="00DF5993">
    <w:pPr>
      <w:pStyle w:val="Header"/>
      <w:ind w:left="284"/>
      <w:jc w:val="right"/>
    </w:pPr>
    <w:r w:rsidRPr="00B6671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41EEC0" wp14:editId="7A96C30A">
              <wp:simplePos x="0" y="0"/>
              <wp:positionH relativeFrom="column">
                <wp:posOffset>192405</wp:posOffset>
              </wp:positionH>
              <wp:positionV relativeFrom="paragraph">
                <wp:posOffset>-255270</wp:posOffset>
              </wp:positionV>
              <wp:extent cx="5149215" cy="8826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215" cy="882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D53FDB" w14:textId="09643BF0" w:rsidR="00FB0CBE" w:rsidRPr="00372DBE" w:rsidRDefault="00803314" w:rsidP="00FB0CBE">
                          <w:pPr>
                            <w:spacing w:before="40" w:after="40"/>
                            <w:ind w:left="-142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</w:pPr>
                          <w:r w:rsidRPr="00372DB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>202</w:t>
                          </w:r>
                          <w:r w:rsidR="00270D9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>6</w:t>
                          </w:r>
                          <w:r w:rsidRPr="00372DB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 xml:space="preserve"> Program Planner</w:t>
                          </w:r>
                        </w:p>
                        <w:p w14:paraId="3E44D5C3" w14:textId="5A8A5FC2" w:rsidR="00FB0CBE" w:rsidRPr="00372DBE" w:rsidRDefault="00803314" w:rsidP="00FB0CBE">
                          <w:pPr>
                            <w:spacing w:before="40" w:after="40"/>
                            <w:ind w:left="-142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372DB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0"/>
                              <w:szCs w:val="10"/>
                            </w:rPr>
                            <w:br/>
                          </w:r>
                          <w:r w:rsidR="00296D4B" w:rsidRPr="00296D4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Bachelor of Music (BMus)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41EE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.15pt;margin-top:-20.1pt;width:405.45pt;height:6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" filled="f" stroked="f" strokeweight=".5pt">
              <v:textbox>
                <w:txbxContent>
                  <w:p w14:paraId="35D53FDB" w14:textId="09643BF0" w:rsidR="00FB0CBE" w:rsidRPr="00372DBE" w:rsidRDefault="00803314" w:rsidP="00FB0CBE">
                    <w:pPr>
                      <w:spacing w:before="40" w:after="40"/>
                      <w:ind w:left="-142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36"/>
                      </w:rPr>
                    </w:pPr>
                    <w:r w:rsidRPr="00372DBE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36"/>
                      </w:rPr>
                      <w:t>202</w:t>
                    </w:r>
                    <w:r w:rsidR="00270D9C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36"/>
                      </w:rPr>
                      <w:t>6</w:t>
                    </w:r>
                    <w:r w:rsidRPr="00372DBE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36"/>
                      </w:rPr>
                      <w:t xml:space="preserve"> Program Planner</w:t>
                    </w:r>
                  </w:p>
                  <w:p w14:paraId="3E44D5C3" w14:textId="5A8A5FC2" w:rsidR="00FB0CBE" w:rsidRPr="00372DBE" w:rsidRDefault="00803314" w:rsidP="00FB0CBE">
                    <w:pPr>
                      <w:spacing w:before="40" w:after="40"/>
                      <w:ind w:left="-142"/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372DBE">
                      <w:rPr>
                        <w:rFonts w:ascii="Arial" w:hAnsi="Arial" w:cs="Arial"/>
                        <w:b/>
                        <w:color w:val="FFFFFF" w:themeColor="background1"/>
                        <w:sz w:val="10"/>
                        <w:szCs w:val="10"/>
                      </w:rPr>
                      <w:br/>
                    </w:r>
                    <w:r w:rsidR="00296D4B" w:rsidRPr="00296D4B"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szCs w:val="36"/>
                      </w:rPr>
                      <w:t>Bachelor of Music (BMus)</w:t>
                    </w:r>
                  </w:p>
                </w:txbxContent>
              </v:textbox>
            </v:shape>
          </w:pict>
        </mc:Fallback>
      </mc:AlternateContent>
    </w:r>
    <w:r w:rsidR="00BA49F0"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3067129B" wp14:editId="3F211D9E">
          <wp:simplePos x="0" y="0"/>
          <wp:positionH relativeFrom="column">
            <wp:posOffset>-440690</wp:posOffset>
          </wp:positionH>
          <wp:positionV relativeFrom="paragraph">
            <wp:posOffset>-413385</wp:posOffset>
          </wp:positionV>
          <wp:extent cx="7640320" cy="1092200"/>
          <wp:effectExtent l="0" t="0" r="0" b="0"/>
          <wp:wrapTight wrapText="bothSides">
            <wp:wrapPolygon edited="0">
              <wp:start x="0" y="0"/>
              <wp:lineTo x="0" y="21098"/>
              <wp:lineTo x="21543" y="21098"/>
              <wp:lineTo x="21543" y="0"/>
              <wp:lineTo x="0" y="0"/>
            </wp:wrapPolygon>
          </wp:wrapTight>
          <wp:docPr id="1651901525" name="Picture 1651901525" descr="S:\BEL-FacultyOffice\Marketing\Branding_Logos_Templates &amp; Fonts\3. Templates\BEL\Word Docs\Rebrand\UQ Create Change Generic purple portrait template_head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EL-FacultyOffice\Marketing\Branding_Logos_Templates &amp; Fonts\3. Templates\BEL\Word Docs\Rebrand\UQ Create Change Generic purple portrait template_head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2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C898" w14:textId="77777777" w:rsidR="00F4114D" w:rsidRDefault="00F4114D" w:rsidP="00F4114D">
    <w:pPr>
      <w:pStyle w:val="Header"/>
      <w:jc w:val="right"/>
    </w:pPr>
  </w:p>
  <w:p w14:paraId="78445F62" w14:textId="77777777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629AE55" wp14:editId="1811E3F3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1412677230" name="Picture 1412677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A06"/>
    <w:multiLevelType w:val="multilevel"/>
    <w:tmpl w:val="C096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B52671"/>
    <w:multiLevelType w:val="hybridMultilevel"/>
    <w:tmpl w:val="0CD0F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77F5B"/>
    <w:multiLevelType w:val="multilevel"/>
    <w:tmpl w:val="27C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24451"/>
    <w:multiLevelType w:val="hybridMultilevel"/>
    <w:tmpl w:val="39224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10D7"/>
    <w:multiLevelType w:val="multilevel"/>
    <w:tmpl w:val="2F6CA4A0"/>
    <w:numStyleLink w:val="ListBullet"/>
  </w:abstractNum>
  <w:abstractNum w:abstractNumId="6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8" w15:restartNumberingAfterBreak="0">
    <w:nsid w:val="11535E1B"/>
    <w:multiLevelType w:val="multilevel"/>
    <w:tmpl w:val="DCEE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E7011A"/>
    <w:multiLevelType w:val="hybridMultilevel"/>
    <w:tmpl w:val="6FD23F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052AD"/>
    <w:multiLevelType w:val="multilevel"/>
    <w:tmpl w:val="19EE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E7260C"/>
    <w:multiLevelType w:val="hybridMultilevel"/>
    <w:tmpl w:val="B13A8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814D3"/>
    <w:multiLevelType w:val="hybridMultilevel"/>
    <w:tmpl w:val="19BE1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23697"/>
    <w:multiLevelType w:val="multilevel"/>
    <w:tmpl w:val="E83A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5" w15:restartNumberingAfterBreak="0">
    <w:nsid w:val="1A526B57"/>
    <w:multiLevelType w:val="hybridMultilevel"/>
    <w:tmpl w:val="54906964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1F4E3863"/>
    <w:multiLevelType w:val="hybridMultilevel"/>
    <w:tmpl w:val="DE866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886C14"/>
    <w:multiLevelType w:val="hybridMultilevel"/>
    <w:tmpl w:val="F698BD7A"/>
    <w:lvl w:ilvl="0" w:tplc="34D8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2A583F21"/>
    <w:multiLevelType w:val="hybridMultilevel"/>
    <w:tmpl w:val="B426A5F4"/>
    <w:lvl w:ilvl="0" w:tplc="8020D5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0113944"/>
    <w:multiLevelType w:val="hybridMultilevel"/>
    <w:tmpl w:val="5E741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E62645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8C90D8A"/>
    <w:multiLevelType w:val="multilevel"/>
    <w:tmpl w:val="8752BC70"/>
    <w:numStyleLink w:val="ListSectionTitle"/>
  </w:abstractNum>
  <w:abstractNum w:abstractNumId="26" w15:restartNumberingAfterBreak="0">
    <w:nsid w:val="4FC200BE"/>
    <w:multiLevelType w:val="hybridMultilevel"/>
    <w:tmpl w:val="5FEA1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B22F2"/>
    <w:multiLevelType w:val="hybridMultilevel"/>
    <w:tmpl w:val="CA1C1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E3874"/>
    <w:multiLevelType w:val="hybridMultilevel"/>
    <w:tmpl w:val="973AF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A0A7D"/>
    <w:multiLevelType w:val="multilevel"/>
    <w:tmpl w:val="E9B44B6A"/>
    <w:numStyleLink w:val="ListParagraph"/>
  </w:abstractNum>
  <w:abstractNum w:abstractNumId="30" w15:restartNumberingAfterBreak="0">
    <w:nsid w:val="53FE7795"/>
    <w:multiLevelType w:val="multilevel"/>
    <w:tmpl w:val="B5BC7C40"/>
    <w:numStyleLink w:val="ListAppendix"/>
  </w:abstractNum>
  <w:abstractNum w:abstractNumId="31" w15:restartNumberingAfterBreak="0">
    <w:nsid w:val="609B66F7"/>
    <w:multiLevelType w:val="multilevel"/>
    <w:tmpl w:val="D7D4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521A54"/>
    <w:multiLevelType w:val="hybridMultilevel"/>
    <w:tmpl w:val="25164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4" w15:restartNumberingAfterBreak="0">
    <w:nsid w:val="7CC26B80"/>
    <w:multiLevelType w:val="multilevel"/>
    <w:tmpl w:val="CCFE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670D82"/>
    <w:multiLevelType w:val="hybridMultilevel"/>
    <w:tmpl w:val="E2D47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07196">
    <w:abstractNumId w:val="33"/>
  </w:num>
  <w:num w:numId="2" w16cid:durableId="1190602858">
    <w:abstractNumId w:val="14"/>
  </w:num>
  <w:num w:numId="3" w16cid:durableId="1209538068">
    <w:abstractNumId w:val="23"/>
  </w:num>
  <w:num w:numId="4" w16cid:durableId="679429343">
    <w:abstractNumId w:val="7"/>
  </w:num>
  <w:num w:numId="5" w16cid:durableId="1146356740">
    <w:abstractNumId w:val="29"/>
  </w:num>
  <w:num w:numId="6" w16cid:durableId="1378504555">
    <w:abstractNumId w:val="16"/>
  </w:num>
  <w:num w:numId="7" w16cid:durableId="1501504831">
    <w:abstractNumId w:val="19"/>
  </w:num>
  <w:num w:numId="8" w16cid:durableId="768475205">
    <w:abstractNumId w:val="20"/>
  </w:num>
  <w:num w:numId="9" w16cid:durableId="1423988116">
    <w:abstractNumId w:val="6"/>
  </w:num>
  <w:num w:numId="10" w16cid:durableId="498928100">
    <w:abstractNumId w:val="24"/>
  </w:num>
  <w:num w:numId="11" w16cid:durableId="1394817953">
    <w:abstractNumId w:val="5"/>
  </w:num>
  <w:num w:numId="12" w16cid:durableId="149177872">
    <w:abstractNumId w:val="1"/>
  </w:num>
  <w:num w:numId="13" w16cid:durableId="1247303909">
    <w:abstractNumId w:val="25"/>
  </w:num>
  <w:num w:numId="14" w16cid:durableId="804547555">
    <w:abstractNumId w:val="30"/>
  </w:num>
  <w:num w:numId="15" w16cid:durableId="1531334421">
    <w:abstractNumId w:val="25"/>
  </w:num>
  <w:num w:numId="16" w16cid:durableId="2003579698">
    <w:abstractNumId w:val="15"/>
  </w:num>
  <w:num w:numId="17" w16cid:durableId="2130850569">
    <w:abstractNumId w:val="8"/>
  </w:num>
  <w:num w:numId="18" w16cid:durableId="407578218">
    <w:abstractNumId w:val="0"/>
  </w:num>
  <w:num w:numId="19" w16cid:durableId="1531800425">
    <w:abstractNumId w:val="3"/>
  </w:num>
  <w:num w:numId="20" w16cid:durableId="1945116452">
    <w:abstractNumId w:val="4"/>
  </w:num>
  <w:num w:numId="21" w16cid:durableId="1374765765">
    <w:abstractNumId w:val="17"/>
  </w:num>
  <w:num w:numId="22" w16cid:durableId="1300067224">
    <w:abstractNumId w:val="2"/>
  </w:num>
  <w:num w:numId="23" w16cid:durableId="1346515543">
    <w:abstractNumId w:val="32"/>
  </w:num>
  <w:num w:numId="24" w16cid:durableId="1293246223">
    <w:abstractNumId w:val="34"/>
  </w:num>
  <w:num w:numId="25" w16cid:durableId="913709199">
    <w:abstractNumId w:val="27"/>
  </w:num>
  <w:num w:numId="26" w16cid:durableId="261691191">
    <w:abstractNumId w:val="10"/>
  </w:num>
  <w:num w:numId="27" w16cid:durableId="1429307067">
    <w:abstractNumId w:val="13"/>
  </w:num>
  <w:num w:numId="28" w16cid:durableId="150417040">
    <w:abstractNumId w:val="12"/>
  </w:num>
  <w:num w:numId="29" w16cid:durableId="1316641547">
    <w:abstractNumId w:val="11"/>
  </w:num>
  <w:num w:numId="30" w16cid:durableId="1218126378">
    <w:abstractNumId w:val="26"/>
  </w:num>
  <w:num w:numId="31" w16cid:durableId="117922431">
    <w:abstractNumId w:val="35"/>
  </w:num>
  <w:num w:numId="32" w16cid:durableId="1668484120">
    <w:abstractNumId w:val="18"/>
  </w:num>
  <w:num w:numId="33" w16cid:durableId="1500534973">
    <w:abstractNumId w:val="31"/>
  </w:num>
  <w:num w:numId="34" w16cid:durableId="91046921">
    <w:abstractNumId w:val="21"/>
  </w:num>
  <w:num w:numId="35" w16cid:durableId="534541187">
    <w:abstractNumId w:val="22"/>
  </w:num>
  <w:num w:numId="36" w16cid:durableId="1879855490">
    <w:abstractNumId w:val="9"/>
  </w:num>
  <w:num w:numId="37" w16cid:durableId="201214562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BdIUX8wHK1FBihWGpLjJTkKw/UNeXH6FzdZLidNfDlYBIVHGq7eYQ5l5q47EZOj5FoOtiBNwGB/4Tv3ecr9XQ==" w:salt="p1gYAE52T2ZIIq0vmXK6r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E6"/>
    <w:rsid w:val="00012303"/>
    <w:rsid w:val="00015B3C"/>
    <w:rsid w:val="00021AFB"/>
    <w:rsid w:val="00025317"/>
    <w:rsid w:val="00026499"/>
    <w:rsid w:val="000300D4"/>
    <w:rsid w:val="0003026B"/>
    <w:rsid w:val="0003406A"/>
    <w:rsid w:val="00036591"/>
    <w:rsid w:val="0004002F"/>
    <w:rsid w:val="000538CB"/>
    <w:rsid w:val="00054EC7"/>
    <w:rsid w:val="00062819"/>
    <w:rsid w:val="00073A0A"/>
    <w:rsid w:val="00081225"/>
    <w:rsid w:val="00081246"/>
    <w:rsid w:val="00086547"/>
    <w:rsid w:val="00087151"/>
    <w:rsid w:val="00090B7F"/>
    <w:rsid w:val="0009444D"/>
    <w:rsid w:val="00096385"/>
    <w:rsid w:val="000A3C8F"/>
    <w:rsid w:val="000A479B"/>
    <w:rsid w:val="000A5228"/>
    <w:rsid w:val="000A7AFE"/>
    <w:rsid w:val="000B294E"/>
    <w:rsid w:val="000B2B6C"/>
    <w:rsid w:val="000B393E"/>
    <w:rsid w:val="000B3E75"/>
    <w:rsid w:val="000B4428"/>
    <w:rsid w:val="000C04D7"/>
    <w:rsid w:val="000C40C3"/>
    <w:rsid w:val="000C4D3C"/>
    <w:rsid w:val="000C5887"/>
    <w:rsid w:val="000C5D36"/>
    <w:rsid w:val="000C6739"/>
    <w:rsid w:val="000D24E7"/>
    <w:rsid w:val="000D69F0"/>
    <w:rsid w:val="000E0282"/>
    <w:rsid w:val="000E6C9B"/>
    <w:rsid w:val="000E7FDD"/>
    <w:rsid w:val="0010010E"/>
    <w:rsid w:val="00101389"/>
    <w:rsid w:val="0010160C"/>
    <w:rsid w:val="00101A79"/>
    <w:rsid w:val="00103B43"/>
    <w:rsid w:val="00103C74"/>
    <w:rsid w:val="0010611D"/>
    <w:rsid w:val="00112B3D"/>
    <w:rsid w:val="00122277"/>
    <w:rsid w:val="00124CD1"/>
    <w:rsid w:val="00126CF6"/>
    <w:rsid w:val="00127E49"/>
    <w:rsid w:val="00134352"/>
    <w:rsid w:val="00136C61"/>
    <w:rsid w:val="00137179"/>
    <w:rsid w:val="00144CB0"/>
    <w:rsid w:val="00151915"/>
    <w:rsid w:val="00154242"/>
    <w:rsid w:val="0016241C"/>
    <w:rsid w:val="00164062"/>
    <w:rsid w:val="00173AC4"/>
    <w:rsid w:val="001741BF"/>
    <w:rsid w:val="0017710E"/>
    <w:rsid w:val="00177188"/>
    <w:rsid w:val="00183461"/>
    <w:rsid w:val="001920A7"/>
    <w:rsid w:val="00192F60"/>
    <w:rsid w:val="00193459"/>
    <w:rsid w:val="001949EC"/>
    <w:rsid w:val="00196345"/>
    <w:rsid w:val="00196C64"/>
    <w:rsid w:val="00197DAC"/>
    <w:rsid w:val="001A0D51"/>
    <w:rsid w:val="001B0AB5"/>
    <w:rsid w:val="001B69CD"/>
    <w:rsid w:val="001B6A57"/>
    <w:rsid w:val="001B7608"/>
    <w:rsid w:val="001C2F2B"/>
    <w:rsid w:val="001C53C0"/>
    <w:rsid w:val="001D001C"/>
    <w:rsid w:val="001D36BC"/>
    <w:rsid w:val="001D3B4A"/>
    <w:rsid w:val="001D57FC"/>
    <w:rsid w:val="001E1837"/>
    <w:rsid w:val="001E2535"/>
    <w:rsid w:val="001E28A1"/>
    <w:rsid w:val="001E33BE"/>
    <w:rsid w:val="001E544B"/>
    <w:rsid w:val="001F11CD"/>
    <w:rsid w:val="001F1FC1"/>
    <w:rsid w:val="001F4DEA"/>
    <w:rsid w:val="001F61A9"/>
    <w:rsid w:val="001F6E5C"/>
    <w:rsid w:val="001F78A5"/>
    <w:rsid w:val="00202230"/>
    <w:rsid w:val="00206B6D"/>
    <w:rsid w:val="002142AC"/>
    <w:rsid w:val="00217BCA"/>
    <w:rsid w:val="00220B91"/>
    <w:rsid w:val="00220EDA"/>
    <w:rsid w:val="0022298B"/>
    <w:rsid w:val="0023052E"/>
    <w:rsid w:val="002310AD"/>
    <w:rsid w:val="00231C5B"/>
    <w:rsid w:val="00231CE5"/>
    <w:rsid w:val="00231FE5"/>
    <w:rsid w:val="0023342C"/>
    <w:rsid w:val="00233F3D"/>
    <w:rsid w:val="0023434B"/>
    <w:rsid w:val="00241DF1"/>
    <w:rsid w:val="00242398"/>
    <w:rsid w:val="002442C8"/>
    <w:rsid w:val="002450E7"/>
    <w:rsid w:val="002460C7"/>
    <w:rsid w:val="0026105D"/>
    <w:rsid w:val="00264BFF"/>
    <w:rsid w:val="002666CF"/>
    <w:rsid w:val="00270D9C"/>
    <w:rsid w:val="00270E9E"/>
    <w:rsid w:val="002769C0"/>
    <w:rsid w:val="00276B6D"/>
    <w:rsid w:val="00282E8C"/>
    <w:rsid w:val="00287293"/>
    <w:rsid w:val="00292EDB"/>
    <w:rsid w:val="0029499A"/>
    <w:rsid w:val="00296D4B"/>
    <w:rsid w:val="002A04EC"/>
    <w:rsid w:val="002B298A"/>
    <w:rsid w:val="002B29BC"/>
    <w:rsid w:val="002B3429"/>
    <w:rsid w:val="002B3777"/>
    <w:rsid w:val="002C6194"/>
    <w:rsid w:val="002C7E5C"/>
    <w:rsid w:val="002D11C3"/>
    <w:rsid w:val="002D6A61"/>
    <w:rsid w:val="002D73F6"/>
    <w:rsid w:val="002D7906"/>
    <w:rsid w:val="002E0C95"/>
    <w:rsid w:val="002F612F"/>
    <w:rsid w:val="003034C1"/>
    <w:rsid w:val="00304E35"/>
    <w:rsid w:val="0030587A"/>
    <w:rsid w:val="00305B6C"/>
    <w:rsid w:val="00306C45"/>
    <w:rsid w:val="00310B79"/>
    <w:rsid w:val="003150AA"/>
    <w:rsid w:val="003210B8"/>
    <w:rsid w:val="00324490"/>
    <w:rsid w:val="00324DF8"/>
    <w:rsid w:val="0033054B"/>
    <w:rsid w:val="003356B2"/>
    <w:rsid w:val="00335E8D"/>
    <w:rsid w:val="00336242"/>
    <w:rsid w:val="0034285E"/>
    <w:rsid w:val="00351130"/>
    <w:rsid w:val="00351C6B"/>
    <w:rsid w:val="00370F55"/>
    <w:rsid w:val="00372DBE"/>
    <w:rsid w:val="00385FC7"/>
    <w:rsid w:val="00392E8F"/>
    <w:rsid w:val="0039538E"/>
    <w:rsid w:val="00397B51"/>
    <w:rsid w:val="003A3720"/>
    <w:rsid w:val="003A50C3"/>
    <w:rsid w:val="003A6411"/>
    <w:rsid w:val="003B392C"/>
    <w:rsid w:val="003C484E"/>
    <w:rsid w:val="003C61B0"/>
    <w:rsid w:val="003D2D2E"/>
    <w:rsid w:val="003D6B21"/>
    <w:rsid w:val="003E178B"/>
    <w:rsid w:val="003E5DAE"/>
    <w:rsid w:val="003F2C6B"/>
    <w:rsid w:val="003F630B"/>
    <w:rsid w:val="00402D39"/>
    <w:rsid w:val="00404789"/>
    <w:rsid w:val="00404E91"/>
    <w:rsid w:val="00405208"/>
    <w:rsid w:val="0040540D"/>
    <w:rsid w:val="004109B5"/>
    <w:rsid w:val="004118E4"/>
    <w:rsid w:val="00416B18"/>
    <w:rsid w:val="00416FF4"/>
    <w:rsid w:val="004354E4"/>
    <w:rsid w:val="004363CA"/>
    <w:rsid w:val="004372FB"/>
    <w:rsid w:val="00440EC8"/>
    <w:rsid w:val="004426DC"/>
    <w:rsid w:val="004447F4"/>
    <w:rsid w:val="00444A0D"/>
    <w:rsid w:val="00444E6B"/>
    <w:rsid w:val="00445521"/>
    <w:rsid w:val="00446ECB"/>
    <w:rsid w:val="00450872"/>
    <w:rsid w:val="00463D08"/>
    <w:rsid w:val="00466DA3"/>
    <w:rsid w:val="00470EAB"/>
    <w:rsid w:val="004713C5"/>
    <w:rsid w:val="0047491C"/>
    <w:rsid w:val="0047564C"/>
    <w:rsid w:val="004758C5"/>
    <w:rsid w:val="004770AD"/>
    <w:rsid w:val="00482FF8"/>
    <w:rsid w:val="00483491"/>
    <w:rsid w:val="004960BB"/>
    <w:rsid w:val="004972A0"/>
    <w:rsid w:val="004A1370"/>
    <w:rsid w:val="004A63CC"/>
    <w:rsid w:val="004A74F2"/>
    <w:rsid w:val="004B1B02"/>
    <w:rsid w:val="004B3962"/>
    <w:rsid w:val="004B7C68"/>
    <w:rsid w:val="004C2954"/>
    <w:rsid w:val="004C520F"/>
    <w:rsid w:val="004D12ED"/>
    <w:rsid w:val="004D5340"/>
    <w:rsid w:val="004F017A"/>
    <w:rsid w:val="004F1E7D"/>
    <w:rsid w:val="004F4C87"/>
    <w:rsid w:val="004F66C6"/>
    <w:rsid w:val="005001E0"/>
    <w:rsid w:val="0050144A"/>
    <w:rsid w:val="00507E5D"/>
    <w:rsid w:val="0051212C"/>
    <w:rsid w:val="005125C1"/>
    <w:rsid w:val="00524662"/>
    <w:rsid w:val="00525774"/>
    <w:rsid w:val="005266EB"/>
    <w:rsid w:val="00530DAE"/>
    <w:rsid w:val="00531F57"/>
    <w:rsid w:val="0053254C"/>
    <w:rsid w:val="00535B05"/>
    <w:rsid w:val="00535B47"/>
    <w:rsid w:val="00543B17"/>
    <w:rsid w:val="00546196"/>
    <w:rsid w:val="00554705"/>
    <w:rsid w:val="00556D8D"/>
    <w:rsid w:val="0055780E"/>
    <w:rsid w:val="00571329"/>
    <w:rsid w:val="00576D68"/>
    <w:rsid w:val="00580EC3"/>
    <w:rsid w:val="0058166A"/>
    <w:rsid w:val="00583410"/>
    <w:rsid w:val="00583EEA"/>
    <w:rsid w:val="00583FF5"/>
    <w:rsid w:val="005845EC"/>
    <w:rsid w:val="005870CD"/>
    <w:rsid w:val="00587B97"/>
    <w:rsid w:val="00595F5A"/>
    <w:rsid w:val="00597A15"/>
    <w:rsid w:val="005A1988"/>
    <w:rsid w:val="005A1D27"/>
    <w:rsid w:val="005A4E05"/>
    <w:rsid w:val="005A5AE1"/>
    <w:rsid w:val="005A6CC7"/>
    <w:rsid w:val="005B30D4"/>
    <w:rsid w:val="005B54F0"/>
    <w:rsid w:val="005C7584"/>
    <w:rsid w:val="005D0167"/>
    <w:rsid w:val="005D4250"/>
    <w:rsid w:val="005D561D"/>
    <w:rsid w:val="005D5806"/>
    <w:rsid w:val="005D77F4"/>
    <w:rsid w:val="005D7A5A"/>
    <w:rsid w:val="005E01A9"/>
    <w:rsid w:val="005E185F"/>
    <w:rsid w:val="005E3D68"/>
    <w:rsid w:val="005E7363"/>
    <w:rsid w:val="005F56E3"/>
    <w:rsid w:val="00606FE1"/>
    <w:rsid w:val="00607222"/>
    <w:rsid w:val="00614669"/>
    <w:rsid w:val="00617A5A"/>
    <w:rsid w:val="00617EC4"/>
    <w:rsid w:val="00620CA5"/>
    <w:rsid w:val="00622F62"/>
    <w:rsid w:val="00623B20"/>
    <w:rsid w:val="0063423B"/>
    <w:rsid w:val="0063431F"/>
    <w:rsid w:val="00634A30"/>
    <w:rsid w:val="006377A2"/>
    <w:rsid w:val="00640A52"/>
    <w:rsid w:val="006437D0"/>
    <w:rsid w:val="00643AFF"/>
    <w:rsid w:val="00645C36"/>
    <w:rsid w:val="006506B9"/>
    <w:rsid w:val="00651D71"/>
    <w:rsid w:val="00662A17"/>
    <w:rsid w:val="006648C3"/>
    <w:rsid w:val="00667286"/>
    <w:rsid w:val="00667B8E"/>
    <w:rsid w:val="00670B05"/>
    <w:rsid w:val="00676014"/>
    <w:rsid w:val="006766C3"/>
    <w:rsid w:val="00684298"/>
    <w:rsid w:val="006873AE"/>
    <w:rsid w:val="00691D45"/>
    <w:rsid w:val="0069508D"/>
    <w:rsid w:val="006A199B"/>
    <w:rsid w:val="006A2607"/>
    <w:rsid w:val="006A294E"/>
    <w:rsid w:val="006A2EF3"/>
    <w:rsid w:val="006A5BC0"/>
    <w:rsid w:val="006C09F1"/>
    <w:rsid w:val="006C0E44"/>
    <w:rsid w:val="006C1BFD"/>
    <w:rsid w:val="006C2BC2"/>
    <w:rsid w:val="006C4427"/>
    <w:rsid w:val="006D0C27"/>
    <w:rsid w:val="006D2058"/>
    <w:rsid w:val="006D413A"/>
    <w:rsid w:val="006D63FA"/>
    <w:rsid w:val="006E71A4"/>
    <w:rsid w:val="006F305A"/>
    <w:rsid w:val="006F5EF5"/>
    <w:rsid w:val="00704C64"/>
    <w:rsid w:val="00706AF1"/>
    <w:rsid w:val="0071246C"/>
    <w:rsid w:val="00712C73"/>
    <w:rsid w:val="00713409"/>
    <w:rsid w:val="00715A9A"/>
    <w:rsid w:val="00716942"/>
    <w:rsid w:val="00716FC2"/>
    <w:rsid w:val="00716FCF"/>
    <w:rsid w:val="00720902"/>
    <w:rsid w:val="00726A4F"/>
    <w:rsid w:val="00734965"/>
    <w:rsid w:val="007353AF"/>
    <w:rsid w:val="00735F26"/>
    <w:rsid w:val="00740311"/>
    <w:rsid w:val="0074033B"/>
    <w:rsid w:val="00744517"/>
    <w:rsid w:val="00744A34"/>
    <w:rsid w:val="007457E6"/>
    <w:rsid w:val="00746F9F"/>
    <w:rsid w:val="00757201"/>
    <w:rsid w:val="0076694C"/>
    <w:rsid w:val="00766B7B"/>
    <w:rsid w:val="00767936"/>
    <w:rsid w:val="00774B6E"/>
    <w:rsid w:val="00775576"/>
    <w:rsid w:val="00785BDF"/>
    <w:rsid w:val="0078718B"/>
    <w:rsid w:val="007925D4"/>
    <w:rsid w:val="00795852"/>
    <w:rsid w:val="00795A2F"/>
    <w:rsid w:val="0079651D"/>
    <w:rsid w:val="007A09CE"/>
    <w:rsid w:val="007A118F"/>
    <w:rsid w:val="007A70C8"/>
    <w:rsid w:val="007A70F9"/>
    <w:rsid w:val="007B0BBA"/>
    <w:rsid w:val="007B156D"/>
    <w:rsid w:val="007B215D"/>
    <w:rsid w:val="007B5CC4"/>
    <w:rsid w:val="007B78D2"/>
    <w:rsid w:val="007C31AD"/>
    <w:rsid w:val="007C38B8"/>
    <w:rsid w:val="007D09BC"/>
    <w:rsid w:val="007D0AAC"/>
    <w:rsid w:val="007D4630"/>
    <w:rsid w:val="007D4F7F"/>
    <w:rsid w:val="007D5680"/>
    <w:rsid w:val="007E21BE"/>
    <w:rsid w:val="007F080C"/>
    <w:rsid w:val="007F17AC"/>
    <w:rsid w:val="007F5557"/>
    <w:rsid w:val="007F649E"/>
    <w:rsid w:val="00800282"/>
    <w:rsid w:val="00803314"/>
    <w:rsid w:val="00811A9C"/>
    <w:rsid w:val="008129D0"/>
    <w:rsid w:val="008130DC"/>
    <w:rsid w:val="008138BE"/>
    <w:rsid w:val="00815DE2"/>
    <w:rsid w:val="00821678"/>
    <w:rsid w:val="00822802"/>
    <w:rsid w:val="0083288E"/>
    <w:rsid w:val="00834296"/>
    <w:rsid w:val="008502B8"/>
    <w:rsid w:val="00852965"/>
    <w:rsid w:val="00861C70"/>
    <w:rsid w:val="00862690"/>
    <w:rsid w:val="00867C57"/>
    <w:rsid w:val="00871897"/>
    <w:rsid w:val="00874CC4"/>
    <w:rsid w:val="00876805"/>
    <w:rsid w:val="008802C7"/>
    <w:rsid w:val="00881A64"/>
    <w:rsid w:val="00882359"/>
    <w:rsid w:val="00883026"/>
    <w:rsid w:val="008842F8"/>
    <w:rsid w:val="00887B22"/>
    <w:rsid w:val="00893801"/>
    <w:rsid w:val="00895C4B"/>
    <w:rsid w:val="008A174B"/>
    <w:rsid w:val="008B0653"/>
    <w:rsid w:val="008B0D7D"/>
    <w:rsid w:val="008B48CF"/>
    <w:rsid w:val="008C1301"/>
    <w:rsid w:val="008C2A71"/>
    <w:rsid w:val="008C5C8D"/>
    <w:rsid w:val="008E2EA4"/>
    <w:rsid w:val="009020E1"/>
    <w:rsid w:val="00903591"/>
    <w:rsid w:val="0090587A"/>
    <w:rsid w:val="009076D0"/>
    <w:rsid w:val="00910BAC"/>
    <w:rsid w:val="00910F59"/>
    <w:rsid w:val="00913561"/>
    <w:rsid w:val="00913FB3"/>
    <w:rsid w:val="00915A5D"/>
    <w:rsid w:val="00915EE2"/>
    <w:rsid w:val="00917563"/>
    <w:rsid w:val="009212B7"/>
    <w:rsid w:val="0092398D"/>
    <w:rsid w:val="00930228"/>
    <w:rsid w:val="00944DDB"/>
    <w:rsid w:val="00950B20"/>
    <w:rsid w:val="00953FC3"/>
    <w:rsid w:val="0095407F"/>
    <w:rsid w:val="0095516F"/>
    <w:rsid w:val="0096038B"/>
    <w:rsid w:val="00961D2E"/>
    <w:rsid w:val="00964D90"/>
    <w:rsid w:val="0097075E"/>
    <w:rsid w:val="0097380A"/>
    <w:rsid w:val="009750B9"/>
    <w:rsid w:val="009774DC"/>
    <w:rsid w:val="00984231"/>
    <w:rsid w:val="009843AF"/>
    <w:rsid w:val="009A1E11"/>
    <w:rsid w:val="009A2EA9"/>
    <w:rsid w:val="009B16CA"/>
    <w:rsid w:val="009C006F"/>
    <w:rsid w:val="009C3CC5"/>
    <w:rsid w:val="009D0BFF"/>
    <w:rsid w:val="009D3350"/>
    <w:rsid w:val="009D6143"/>
    <w:rsid w:val="009D7F71"/>
    <w:rsid w:val="009E12AD"/>
    <w:rsid w:val="009E3486"/>
    <w:rsid w:val="009E3FDE"/>
    <w:rsid w:val="009E6379"/>
    <w:rsid w:val="009F3689"/>
    <w:rsid w:val="009F3881"/>
    <w:rsid w:val="009F5056"/>
    <w:rsid w:val="009F529C"/>
    <w:rsid w:val="009F6F35"/>
    <w:rsid w:val="00A01855"/>
    <w:rsid w:val="00A04ADD"/>
    <w:rsid w:val="00A06F8A"/>
    <w:rsid w:val="00A1219F"/>
    <w:rsid w:val="00A12421"/>
    <w:rsid w:val="00A1379B"/>
    <w:rsid w:val="00A218F1"/>
    <w:rsid w:val="00A3013D"/>
    <w:rsid w:val="00A30371"/>
    <w:rsid w:val="00A3067D"/>
    <w:rsid w:val="00A323FE"/>
    <w:rsid w:val="00A34437"/>
    <w:rsid w:val="00A54AFE"/>
    <w:rsid w:val="00A54E87"/>
    <w:rsid w:val="00A55C5E"/>
    <w:rsid w:val="00A57394"/>
    <w:rsid w:val="00A774FB"/>
    <w:rsid w:val="00A77D53"/>
    <w:rsid w:val="00A8365F"/>
    <w:rsid w:val="00A8513B"/>
    <w:rsid w:val="00A87FF1"/>
    <w:rsid w:val="00A902D6"/>
    <w:rsid w:val="00A9227E"/>
    <w:rsid w:val="00A93F7F"/>
    <w:rsid w:val="00AA3DA0"/>
    <w:rsid w:val="00AB4530"/>
    <w:rsid w:val="00AB560F"/>
    <w:rsid w:val="00AB5F12"/>
    <w:rsid w:val="00AB6E37"/>
    <w:rsid w:val="00AB6F74"/>
    <w:rsid w:val="00AC0405"/>
    <w:rsid w:val="00AC193C"/>
    <w:rsid w:val="00AE34ED"/>
    <w:rsid w:val="00AE7D65"/>
    <w:rsid w:val="00AF003D"/>
    <w:rsid w:val="00AF07AD"/>
    <w:rsid w:val="00AF0CBE"/>
    <w:rsid w:val="00AF3D10"/>
    <w:rsid w:val="00AF76AD"/>
    <w:rsid w:val="00B025B0"/>
    <w:rsid w:val="00B02B29"/>
    <w:rsid w:val="00B042DF"/>
    <w:rsid w:val="00B116E1"/>
    <w:rsid w:val="00B13955"/>
    <w:rsid w:val="00B170EA"/>
    <w:rsid w:val="00B2204B"/>
    <w:rsid w:val="00B272F3"/>
    <w:rsid w:val="00B335F6"/>
    <w:rsid w:val="00B41D99"/>
    <w:rsid w:val="00B447F9"/>
    <w:rsid w:val="00B473B6"/>
    <w:rsid w:val="00B47ECA"/>
    <w:rsid w:val="00B50471"/>
    <w:rsid w:val="00B51F89"/>
    <w:rsid w:val="00B632F9"/>
    <w:rsid w:val="00B63E1F"/>
    <w:rsid w:val="00B66FC8"/>
    <w:rsid w:val="00B71EAE"/>
    <w:rsid w:val="00B72285"/>
    <w:rsid w:val="00B742E4"/>
    <w:rsid w:val="00B75D4E"/>
    <w:rsid w:val="00B75E7F"/>
    <w:rsid w:val="00B772D6"/>
    <w:rsid w:val="00B82783"/>
    <w:rsid w:val="00B94F75"/>
    <w:rsid w:val="00BA4749"/>
    <w:rsid w:val="00BA49F0"/>
    <w:rsid w:val="00BA7069"/>
    <w:rsid w:val="00BB3E14"/>
    <w:rsid w:val="00BB4C19"/>
    <w:rsid w:val="00BC0E71"/>
    <w:rsid w:val="00BC2179"/>
    <w:rsid w:val="00BC2894"/>
    <w:rsid w:val="00BC78FB"/>
    <w:rsid w:val="00BD09D8"/>
    <w:rsid w:val="00BD10CB"/>
    <w:rsid w:val="00BD25AF"/>
    <w:rsid w:val="00BD70FB"/>
    <w:rsid w:val="00BE0050"/>
    <w:rsid w:val="00BE0430"/>
    <w:rsid w:val="00BE112C"/>
    <w:rsid w:val="00BE72B2"/>
    <w:rsid w:val="00BF0E93"/>
    <w:rsid w:val="00BF22A9"/>
    <w:rsid w:val="00BF57A9"/>
    <w:rsid w:val="00C02E01"/>
    <w:rsid w:val="00C0664B"/>
    <w:rsid w:val="00C075DF"/>
    <w:rsid w:val="00C12ADB"/>
    <w:rsid w:val="00C1539B"/>
    <w:rsid w:val="00C20C17"/>
    <w:rsid w:val="00C2121B"/>
    <w:rsid w:val="00C23D46"/>
    <w:rsid w:val="00C25B4F"/>
    <w:rsid w:val="00C26DC8"/>
    <w:rsid w:val="00C27F38"/>
    <w:rsid w:val="00C31105"/>
    <w:rsid w:val="00C327A2"/>
    <w:rsid w:val="00C33B32"/>
    <w:rsid w:val="00C458B1"/>
    <w:rsid w:val="00C45AD7"/>
    <w:rsid w:val="00C474B7"/>
    <w:rsid w:val="00C52E2B"/>
    <w:rsid w:val="00C555F6"/>
    <w:rsid w:val="00C55C08"/>
    <w:rsid w:val="00C60B9A"/>
    <w:rsid w:val="00C67194"/>
    <w:rsid w:val="00C7208B"/>
    <w:rsid w:val="00C733A7"/>
    <w:rsid w:val="00C733AD"/>
    <w:rsid w:val="00C75337"/>
    <w:rsid w:val="00C776BB"/>
    <w:rsid w:val="00C810B6"/>
    <w:rsid w:val="00C84B9A"/>
    <w:rsid w:val="00C85004"/>
    <w:rsid w:val="00C9108B"/>
    <w:rsid w:val="00C925B0"/>
    <w:rsid w:val="00C960ED"/>
    <w:rsid w:val="00CA0DCC"/>
    <w:rsid w:val="00CA4DCB"/>
    <w:rsid w:val="00CA63F6"/>
    <w:rsid w:val="00CB3112"/>
    <w:rsid w:val="00CB381C"/>
    <w:rsid w:val="00CB3ABC"/>
    <w:rsid w:val="00CB654D"/>
    <w:rsid w:val="00CC2122"/>
    <w:rsid w:val="00CC3A45"/>
    <w:rsid w:val="00CC4BCB"/>
    <w:rsid w:val="00CC572B"/>
    <w:rsid w:val="00CE7A06"/>
    <w:rsid w:val="00CF2D45"/>
    <w:rsid w:val="00CF55C4"/>
    <w:rsid w:val="00D13C7F"/>
    <w:rsid w:val="00D16935"/>
    <w:rsid w:val="00D17615"/>
    <w:rsid w:val="00D233B4"/>
    <w:rsid w:val="00D26788"/>
    <w:rsid w:val="00D30983"/>
    <w:rsid w:val="00D32971"/>
    <w:rsid w:val="00D43C3A"/>
    <w:rsid w:val="00D45EC3"/>
    <w:rsid w:val="00D506D2"/>
    <w:rsid w:val="00D51006"/>
    <w:rsid w:val="00D54976"/>
    <w:rsid w:val="00D557F4"/>
    <w:rsid w:val="00D61A20"/>
    <w:rsid w:val="00D6634A"/>
    <w:rsid w:val="00D70ADA"/>
    <w:rsid w:val="00D8196F"/>
    <w:rsid w:val="00D8242B"/>
    <w:rsid w:val="00D9065A"/>
    <w:rsid w:val="00D95618"/>
    <w:rsid w:val="00D97C91"/>
    <w:rsid w:val="00DA330C"/>
    <w:rsid w:val="00DA37FA"/>
    <w:rsid w:val="00DA5594"/>
    <w:rsid w:val="00DA5904"/>
    <w:rsid w:val="00DA5CAD"/>
    <w:rsid w:val="00DB7F29"/>
    <w:rsid w:val="00DC40B0"/>
    <w:rsid w:val="00DC42F9"/>
    <w:rsid w:val="00DC54B6"/>
    <w:rsid w:val="00DD0AFE"/>
    <w:rsid w:val="00DD22C2"/>
    <w:rsid w:val="00DD383C"/>
    <w:rsid w:val="00DD3E52"/>
    <w:rsid w:val="00DD3FBD"/>
    <w:rsid w:val="00DE2F47"/>
    <w:rsid w:val="00DE300C"/>
    <w:rsid w:val="00DE3194"/>
    <w:rsid w:val="00DE46BF"/>
    <w:rsid w:val="00DE4C29"/>
    <w:rsid w:val="00DF12DB"/>
    <w:rsid w:val="00DF5993"/>
    <w:rsid w:val="00DF5EA7"/>
    <w:rsid w:val="00E03AF0"/>
    <w:rsid w:val="00E07318"/>
    <w:rsid w:val="00E121A5"/>
    <w:rsid w:val="00E12698"/>
    <w:rsid w:val="00E13F3F"/>
    <w:rsid w:val="00E14AB6"/>
    <w:rsid w:val="00E161EA"/>
    <w:rsid w:val="00E16DC1"/>
    <w:rsid w:val="00E226C7"/>
    <w:rsid w:val="00E266E0"/>
    <w:rsid w:val="00E30993"/>
    <w:rsid w:val="00E32EBD"/>
    <w:rsid w:val="00E34452"/>
    <w:rsid w:val="00E37D89"/>
    <w:rsid w:val="00E53D4F"/>
    <w:rsid w:val="00E55CF5"/>
    <w:rsid w:val="00E570B6"/>
    <w:rsid w:val="00E60F47"/>
    <w:rsid w:val="00E61287"/>
    <w:rsid w:val="00E651CA"/>
    <w:rsid w:val="00E71267"/>
    <w:rsid w:val="00E7261C"/>
    <w:rsid w:val="00E767A3"/>
    <w:rsid w:val="00E77EBA"/>
    <w:rsid w:val="00E82003"/>
    <w:rsid w:val="00E87A8D"/>
    <w:rsid w:val="00E9023D"/>
    <w:rsid w:val="00E963F5"/>
    <w:rsid w:val="00E97ED9"/>
    <w:rsid w:val="00EA0D21"/>
    <w:rsid w:val="00EC1887"/>
    <w:rsid w:val="00ED2094"/>
    <w:rsid w:val="00ED561D"/>
    <w:rsid w:val="00ED6941"/>
    <w:rsid w:val="00EE473C"/>
    <w:rsid w:val="00EE5EC9"/>
    <w:rsid w:val="00EE6D01"/>
    <w:rsid w:val="00EE6FA3"/>
    <w:rsid w:val="00EE77BB"/>
    <w:rsid w:val="00EF2EA2"/>
    <w:rsid w:val="00EF608A"/>
    <w:rsid w:val="00F01E1E"/>
    <w:rsid w:val="00F1012D"/>
    <w:rsid w:val="00F1186E"/>
    <w:rsid w:val="00F14931"/>
    <w:rsid w:val="00F154C7"/>
    <w:rsid w:val="00F154CA"/>
    <w:rsid w:val="00F16620"/>
    <w:rsid w:val="00F23611"/>
    <w:rsid w:val="00F31404"/>
    <w:rsid w:val="00F34820"/>
    <w:rsid w:val="00F37ED1"/>
    <w:rsid w:val="00F4114D"/>
    <w:rsid w:val="00F420BD"/>
    <w:rsid w:val="00F4312A"/>
    <w:rsid w:val="00F47C31"/>
    <w:rsid w:val="00F50085"/>
    <w:rsid w:val="00F50D2E"/>
    <w:rsid w:val="00F55B05"/>
    <w:rsid w:val="00F5638A"/>
    <w:rsid w:val="00F66105"/>
    <w:rsid w:val="00F745F2"/>
    <w:rsid w:val="00F77373"/>
    <w:rsid w:val="00F81932"/>
    <w:rsid w:val="00F8449D"/>
    <w:rsid w:val="00F90EF1"/>
    <w:rsid w:val="00FA183A"/>
    <w:rsid w:val="00FA3E63"/>
    <w:rsid w:val="00FA4471"/>
    <w:rsid w:val="00FA5054"/>
    <w:rsid w:val="00FB0CBE"/>
    <w:rsid w:val="00FB3F55"/>
    <w:rsid w:val="00FB49E5"/>
    <w:rsid w:val="00FB55C4"/>
    <w:rsid w:val="00FC0BC3"/>
    <w:rsid w:val="00FC2666"/>
    <w:rsid w:val="00FC3533"/>
    <w:rsid w:val="00FD15C4"/>
    <w:rsid w:val="00FD1621"/>
    <w:rsid w:val="00FD4B1E"/>
    <w:rsid w:val="00FD507A"/>
    <w:rsid w:val="00FD6125"/>
    <w:rsid w:val="00FE6E7E"/>
    <w:rsid w:val="00FE7360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E5B73"/>
  <w15:chartTrackingRefBased/>
  <w15:docId w15:val="{D661013D-31F0-433D-AB6F-9A0AEBD2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7A3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999490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999490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416FF4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416FF4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qFormat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962A8B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962A8B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A1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next w:val="Normal"/>
    <w:link w:val="SignatureChar"/>
    <w:rsid w:val="00127E49"/>
    <w:pPr>
      <w:keepNext/>
      <w:spacing w:before="880" w:line="220" w:lineRule="atLeast"/>
    </w:pPr>
    <w:rPr>
      <w:rFonts w:ascii="Arial" w:eastAsia="Times New Roman" w:hAnsi="Arial" w:cs="Times New Roman"/>
      <w:spacing w:val="-5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127E49"/>
    <w:rPr>
      <w:rFonts w:ascii="Arial" w:eastAsia="Times New Roman" w:hAnsi="Arial" w:cs="Times New Roman"/>
      <w:spacing w:val="-5"/>
      <w:sz w:val="20"/>
      <w:szCs w:val="20"/>
      <w:lang w:val="en-GB"/>
    </w:rPr>
  </w:style>
  <w:style w:type="paragraph" w:customStyle="1" w:styleId="EducationNormal">
    <w:name w:val="Education Normal"/>
    <w:qFormat/>
    <w:rsid w:val="00127E49"/>
    <w:pPr>
      <w:tabs>
        <w:tab w:val="left" w:pos="851"/>
      </w:tabs>
      <w:spacing w:after="0" w:line="240" w:lineRule="auto"/>
    </w:pPr>
    <w:rPr>
      <w:rFonts w:ascii="Arial" w:hAnsi="Arial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A0D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50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01A79"/>
    <w:pPr>
      <w:spacing w:after="0" w:line="240" w:lineRule="auto"/>
    </w:pPr>
    <w:rPr>
      <w:sz w:val="20"/>
    </w:rPr>
  </w:style>
  <w:style w:type="paragraph" w:customStyle="1" w:styleId="TableParagraph">
    <w:name w:val="Table Paragraph"/>
    <w:basedOn w:val="Normal"/>
    <w:uiPriority w:val="1"/>
    <w:qFormat/>
    <w:rsid w:val="00A06F8A"/>
    <w:pPr>
      <w:widowControl w:val="0"/>
      <w:autoSpaceDE w:val="0"/>
      <w:autoSpaceDN w:val="0"/>
      <w:ind w:left="109"/>
    </w:pPr>
    <w:rPr>
      <w:rFonts w:ascii="Century Gothic" w:eastAsia="Century Gothic" w:hAnsi="Century Gothic" w:cs="Century Gothic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ms-courses.uq.edu.au/requirements/program/2535/202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ss@uq.edu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mployability.uq.edu.au/global-experien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uq.edu.au/programs-courses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3_Portraitdocumentwithpurpleheader.zip\Blank%20document%20portrait%20purple%20hea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94D36-A8C3-4998-9255-F835BEE2575C}"/>
      </w:docPartPr>
      <w:docPartBody>
        <w:p w:rsidR="00271DDF" w:rsidRDefault="00271DDF">
          <w:r w:rsidRPr="009840B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DF"/>
    <w:rsid w:val="00025317"/>
    <w:rsid w:val="0027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1DDF"/>
    <w:rPr>
      <w:color w:val="808080"/>
    </w:rPr>
  </w:style>
  <w:style w:type="paragraph" w:customStyle="1" w:styleId="8973A76A0EFB4331A0CECC185D679A7A">
    <w:name w:val="8973A76A0EFB4331A0CECC185D679A7A"/>
    <w:rsid w:val="00271D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2B1D37"/>
      </a:dk1>
      <a:lt1>
        <a:sysClr val="window" lastClr="FFFFFF"/>
      </a:lt1>
      <a:dk2>
        <a:srgbClr val="999490"/>
      </a:dk2>
      <a:lt2>
        <a:srgbClr val="D7D1CC"/>
      </a:lt2>
      <a:accent1>
        <a:srgbClr val="51247A"/>
      </a:accent1>
      <a:accent2>
        <a:srgbClr val="962A8B"/>
      </a:accent2>
      <a:accent3>
        <a:srgbClr val="E62645"/>
      </a:accent3>
      <a:accent4>
        <a:srgbClr val="FBB800"/>
      </a:accent4>
      <a:accent5>
        <a:srgbClr val="4085C6"/>
      </a:accent5>
      <a:accent6>
        <a:srgbClr val="D7D1CC"/>
      </a:accent6>
      <a:hlink>
        <a:srgbClr val="51247A"/>
      </a:hlink>
      <a:folHlink>
        <a:srgbClr val="962A8B"/>
      </a:folHlink>
    </a:clrScheme>
    <a:fontScheme name="UQ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92F2-50FC-4851-8BC6-A751D24F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portrait purple header</Template>
  <TotalTime>111</TotalTime>
  <Pages>2</Pages>
  <Words>545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Jessica Holland</cp:lastModifiedBy>
  <cp:revision>9</cp:revision>
  <cp:lastPrinted>2026-01-04T23:48:00Z</cp:lastPrinted>
  <dcterms:created xsi:type="dcterms:W3CDTF">2025-12-17T01:55:00Z</dcterms:created>
  <dcterms:modified xsi:type="dcterms:W3CDTF">2026-01-27T01:31:00Z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2022-03-29T06:34:44Z</vt:lpwstr>
  </property>
  <property fmtid="{D5CDD505-2E9C-101B-9397-08002B2CF9AE}" pid="4" name="MSIP_Label_0f488380-630a-4f55-a077-a19445e3f360_Method">
    <vt:lpwstr>Privileged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2d0a4c4e-b531-4562-a945-15bda92b0234</vt:lpwstr>
  </property>
  <property fmtid="{D5CDD505-2E9C-101B-9397-08002B2CF9AE}" pid="8" name="MSIP_Label_0f488380-630a-4f55-a077-a19445e3f360_ContentBits">
    <vt:lpwstr>0</vt:lpwstr>
  </property>
  <property fmtid="{D5CDD505-2E9C-101B-9397-08002B2CF9AE}" pid="9" name="GrammarlyDocumentId">
    <vt:lpwstr>e53482ba-2590-4ee9-9bae-32adb8012003</vt:lpwstr>
  </property>
</Properties>
</file>