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F09DF" w14:textId="3F6F1BF4" w:rsidR="00FB0CBE" w:rsidRPr="00FB0CBE" w:rsidRDefault="00FB0CBE" w:rsidP="0018549F">
      <w:pPr>
        <w:pStyle w:val="Heading2"/>
        <w:spacing w:before="120" w:after="0"/>
        <w:rPr>
          <w:sz w:val="24"/>
          <w:szCs w:val="24"/>
        </w:rPr>
      </w:pPr>
      <w:r w:rsidRPr="00FB0CBE">
        <w:rPr>
          <w:sz w:val="24"/>
          <w:szCs w:val="24"/>
        </w:rPr>
        <w:t>Program Overview</w:t>
      </w:r>
    </w:p>
    <w:p w14:paraId="2193DA46" w14:textId="77777777" w:rsidR="00FB0CBE" w:rsidRPr="00F420BD" w:rsidRDefault="00FB0CBE" w:rsidP="00FB0CBE">
      <w:pPr>
        <w:ind w:left="284"/>
        <w:rPr>
          <w:rFonts w:ascii="Arial" w:hAnsi="Arial" w:cs="Arial"/>
          <w:sz w:val="16"/>
          <w:szCs w:val="16"/>
        </w:rPr>
      </w:pPr>
    </w:p>
    <w:p w14:paraId="54E0BE70" w14:textId="69C459FC" w:rsidR="00FB0CBE" w:rsidRPr="00030CE7" w:rsidRDefault="00FB0CBE" w:rsidP="00470EAB">
      <w:pPr>
        <w:ind w:left="142"/>
        <w:rPr>
          <w:rFonts w:ascii="Arial" w:hAnsi="Arial" w:cs="Arial"/>
          <w:szCs w:val="20"/>
        </w:rPr>
      </w:pPr>
      <w:r w:rsidRPr="00030CE7">
        <w:rPr>
          <w:rFonts w:ascii="Arial" w:hAnsi="Arial" w:cs="Arial"/>
          <w:szCs w:val="20"/>
        </w:rPr>
        <w:t xml:space="preserve">Program Code: </w:t>
      </w:r>
      <w:r w:rsidR="00607E1E">
        <w:rPr>
          <w:rFonts w:ascii="Arial" w:hAnsi="Arial" w:cs="Arial"/>
          <w:szCs w:val="20"/>
        </w:rPr>
        <w:t>5596</w:t>
      </w:r>
    </w:p>
    <w:p w14:paraId="3035B77D" w14:textId="75EF8A74" w:rsidR="00FB0CBE" w:rsidRDefault="00FB0CBE" w:rsidP="00470EAB">
      <w:pPr>
        <w:ind w:left="142"/>
        <w:rPr>
          <w:rFonts w:ascii="Arial" w:hAnsi="Arial" w:cs="Arial"/>
          <w:szCs w:val="20"/>
        </w:rPr>
      </w:pPr>
      <w:r w:rsidRPr="00030CE7">
        <w:rPr>
          <w:rFonts w:ascii="Arial" w:hAnsi="Arial" w:cs="Arial"/>
          <w:szCs w:val="20"/>
        </w:rPr>
        <w:t xml:space="preserve">Total Units: </w:t>
      </w:r>
      <w:r w:rsidR="007143B8">
        <w:rPr>
          <w:rFonts w:ascii="Arial" w:hAnsi="Arial" w:cs="Arial"/>
          <w:szCs w:val="20"/>
        </w:rPr>
        <w:t>32</w:t>
      </w:r>
    </w:p>
    <w:p w14:paraId="21624852" w14:textId="29827C3A" w:rsidR="00151915" w:rsidRPr="007143B8" w:rsidRDefault="001F067F" w:rsidP="007143B8">
      <w:pPr>
        <w:ind w:left="142"/>
        <w:rPr>
          <w:rFonts w:ascii="Arial" w:hAnsi="Arial" w:cs="Arial"/>
          <w:szCs w:val="20"/>
        </w:rPr>
      </w:pPr>
      <w:r w:rsidRPr="00030CE7">
        <w:rPr>
          <w:rFonts w:ascii="Arial" w:hAnsi="Arial" w:cs="Arial"/>
          <w:szCs w:val="20"/>
        </w:rPr>
        <w:t xml:space="preserve">Please refer to </w:t>
      </w:r>
      <w:hyperlink r:id="rId8" w:history="1">
        <w:r w:rsidR="00607E1E">
          <w:rPr>
            <w:rStyle w:val="Hyperlink"/>
            <w:rFonts w:ascii="Arial" w:hAnsi="Arial" w:cs="Arial"/>
            <w:szCs w:val="20"/>
          </w:rPr>
          <w:t>MEdSt</w:t>
        </w:r>
      </w:hyperlink>
      <w:r w:rsidR="00FB0CBE" w:rsidRPr="00030CE7">
        <w:rPr>
          <w:rFonts w:ascii="Arial" w:hAnsi="Arial" w:cs="Arial"/>
          <w:szCs w:val="20"/>
        </w:rPr>
        <w:t xml:space="preserve"> </w:t>
      </w:r>
      <w:r>
        <w:rPr>
          <w:rFonts w:ascii="Arial" w:hAnsi="Arial" w:cs="Arial"/>
          <w:szCs w:val="20"/>
        </w:rPr>
        <w:t>for further information about this program.</w:t>
      </w:r>
    </w:p>
    <w:p w14:paraId="4DB4A170" w14:textId="77777777" w:rsidR="00FB0CBE" w:rsidRDefault="00FB0CBE" w:rsidP="00A57394">
      <w:pPr>
        <w:pStyle w:val="BodyText"/>
        <w:spacing w:before="0" w:line="240" w:lineRule="auto"/>
      </w:pPr>
    </w:p>
    <w:p w14:paraId="4976304C" w14:textId="77FCE0EF" w:rsidR="00FA5054" w:rsidRDefault="00FA5054" w:rsidP="00FA5054">
      <w:pPr>
        <w:pStyle w:val="Heading2"/>
        <w:spacing w:before="0" w:after="0"/>
        <w:rPr>
          <w:sz w:val="24"/>
          <w:szCs w:val="24"/>
        </w:rPr>
      </w:pPr>
      <w:r>
        <w:rPr>
          <w:sz w:val="24"/>
          <w:szCs w:val="24"/>
        </w:rPr>
        <w:t xml:space="preserve">UQ Terminology </w:t>
      </w:r>
    </w:p>
    <w:p w14:paraId="29B8E0D1" w14:textId="77777777" w:rsidR="00881A64" w:rsidRPr="00F420BD" w:rsidRDefault="00881A64" w:rsidP="00881A64">
      <w:pPr>
        <w:ind w:left="284"/>
        <w:rPr>
          <w:rFonts w:ascii="Arial" w:hAnsi="Arial" w:cs="Arial"/>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81A64" w14:paraId="4CB65704" w14:textId="77777777" w:rsidTr="00881A64">
        <w:tc>
          <w:tcPr>
            <w:tcW w:w="5102" w:type="dxa"/>
            <w:shd w:val="clear" w:color="auto" w:fill="E9E2F0" w:themeFill="text1" w:themeFillTint="1A"/>
          </w:tcPr>
          <w:p w14:paraId="7CD4D08B" w14:textId="0C3D3E1A" w:rsidR="00881A64" w:rsidRPr="00881A64" w:rsidRDefault="00881A64" w:rsidP="00881A64">
            <w:pPr>
              <w:pStyle w:val="BodyText"/>
              <w:spacing w:before="0" w:after="0" w:line="240" w:lineRule="auto"/>
              <w:rPr>
                <w:b/>
                <w:bCs/>
              </w:rPr>
            </w:pPr>
            <w:r>
              <w:rPr>
                <w:b/>
                <w:bCs/>
              </w:rPr>
              <w:t xml:space="preserve"> General Terminology</w:t>
            </w:r>
          </w:p>
        </w:tc>
        <w:tc>
          <w:tcPr>
            <w:tcW w:w="5102" w:type="dxa"/>
            <w:shd w:val="clear" w:color="auto" w:fill="E9E2F0" w:themeFill="text1" w:themeFillTint="1A"/>
          </w:tcPr>
          <w:p w14:paraId="0B5165AD" w14:textId="211B6D2A" w:rsidR="00881A64" w:rsidRPr="00881A64" w:rsidRDefault="00881A64" w:rsidP="00881A64">
            <w:pPr>
              <w:pStyle w:val="BodyText"/>
              <w:spacing w:before="0" w:after="0" w:line="240" w:lineRule="auto"/>
              <w:rPr>
                <w:b/>
                <w:bCs/>
              </w:rPr>
            </w:pPr>
            <w:r w:rsidRPr="00881A64">
              <w:rPr>
                <w:b/>
                <w:bCs/>
              </w:rPr>
              <w:t xml:space="preserve"> UQ Terminology</w:t>
            </w:r>
          </w:p>
        </w:tc>
      </w:tr>
      <w:tr w:rsidR="00881A64" w14:paraId="22B312DA" w14:textId="77777777" w:rsidTr="00881A64">
        <w:tc>
          <w:tcPr>
            <w:tcW w:w="5102" w:type="dxa"/>
          </w:tcPr>
          <w:p w14:paraId="00CD4DA3" w14:textId="303BAA53" w:rsidR="00881A64" w:rsidRDefault="00881A64" w:rsidP="00881A64">
            <w:pPr>
              <w:pStyle w:val="BodyText"/>
              <w:spacing w:before="0" w:after="0" w:line="240" w:lineRule="auto"/>
            </w:pPr>
            <w:r>
              <w:t xml:space="preserve"> Degree (e.g. </w:t>
            </w:r>
            <w:r w:rsidR="001F067F">
              <w:t>Masters</w:t>
            </w:r>
            <w:r>
              <w:t xml:space="preserve"> Degree)</w:t>
            </w:r>
          </w:p>
        </w:tc>
        <w:tc>
          <w:tcPr>
            <w:tcW w:w="5102" w:type="dxa"/>
          </w:tcPr>
          <w:p w14:paraId="5F2828D3" w14:textId="3437B81B" w:rsidR="00881A64" w:rsidRDefault="00881A64" w:rsidP="00881A64">
            <w:pPr>
              <w:pStyle w:val="BodyText"/>
              <w:spacing w:before="0" w:after="0" w:line="240" w:lineRule="auto"/>
            </w:pPr>
            <w:r>
              <w:t xml:space="preserve"> Program</w:t>
            </w:r>
          </w:p>
        </w:tc>
      </w:tr>
      <w:tr w:rsidR="00881A64" w14:paraId="3C06B903" w14:textId="77777777" w:rsidTr="00881A64">
        <w:tc>
          <w:tcPr>
            <w:tcW w:w="5102" w:type="dxa"/>
          </w:tcPr>
          <w:p w14:paraId="4AE6FF39" w14:textId="605818EC" w:rsidR="00881A64" w:rsidRDefault="00881A64" w:rsidP="00881A64">
            <w:pPr>
              <w:pStyle w:val="BodyText"/>
              <w:spacing w:before="0" w:after="0" w:line="240" w:lineRule="auto"/>
            </w:pPr>
            <w:r>
              <w:t xml:space="preserve"> Subject</w:t>
            </w:r>
          </w:p>
        </w:tc>
        <w:tc>
          <w:tcPr>
            <w:tcW w:w="5102" w:type="dxa"/>
          </w:tcPr>
          <w:p w14:paraId="1ADA193B" w14:textId="5E51A4FD" w:rsidR="00881A64" w:rsidRDefault="00881A64" w:rsidP="00881A64">
            <w:pPr>
              <w:pStyle w:val="BodyText"/>
              <w:spacing w:before="0" w:after="0" w:line="240" w:lineRule="auto"/>
            </w:pPr>
            <w:r>
              <w:t xml:space="preserve"> Course</w:t>
            </w:r>
          </w:p>
        </w:tc>
      </w:tr>
      <w:tr w:rsidR="00881A64" w14:paraId="39245714" w14:textId="77777777" w:rsidTr="00881A64">
        <w:tc>
          <w:tcPr>
            <w:tcW w:w="5102" w:type="dxa"/>
          </w:tcPr>
          <w:p w14:paraId="68F473FD" w14:textId="40FCBF77" w:rsidR="00881A64" w:rsidRDefault="00881A64" w:rsidP="00881A64">
            <w:pPr>
              <w:pStyle w:val="BodyText"/>
              <w:spacing w:before="0" w:after="0" w:line="240" w:lineRule="auto"/>
            </w:pPr>
            <w:r>
              <w:t xml:space="preserve"> Major or Minor</w:t>
            </w:r>
          </w:p>
        </w:tc>
        <w:tc>
          <w:tcPr>
            <w:tcW w:w="5102" w:type="dxa"/>
          </w:tcPr>
          <w:p w14:paraId="0512B131" w14:textId="0AFE0E2F" w:rsidR="00881A64" w:rsidRDefault="00881A64" w:rsidP="00881A64">
            <w:pPr>
              <w:pStyle w:val="BodyText"/>
              <w:spacing w:before="0" w:after="0" w:line="240" w:lineRule="auto"/>
            </w:pPr>
            <w:r>
              <w:t xml:space="preserve"> </w:t>
            </w:r>
            <w:r w:rsidR="00DD367C">
              <w:t>Field of Study - a</w:t>
            </w:r>
            <w:r>
              <w:t xml:space="preserve">lso sometimes </w:t>
            </w:r>
            <w:r w:rsidR="00B2419B">
              <w:t>called</w:t>
            </w:r>
            <w:r>
              <w:t xml:space="preserve"> a Plan</w:t>
            </w:r>
          </w:p>
        </w:tc>
      </w:tr>
      <w:tr w:rsidR="00881A64" w14:paraId="3A9A69BE" w14:textId="77777777" w:rsidTr="00881A64">
        <w:tc>
          <w:tcPr>
            <w:tcW w:w="5102" w:type="dxa"/>
          </w:tcPr>
          <w:p w14:paraId="422D6F89" w14:textId="4CCF65FF" w:rsidR="00881A64" w:rsidRDefault="00881A64" w:rsidP="00881A64">
            <w:pPr>
              <w:pStyle w:val="BodyText"/>
              <w:spacing w:before="0" w:after="0" w:line="240" w:lineRule="auto"/>
            </w:pPr>
            <w:r>
              <w:t xml:space="preserve"> Term</w:t>
            </w:r>
          </w:p>
        </w:tc>
        <w:tc>
          <w:tcPr>
            <w:tcW w:w="5102" w:type="dxa"/>
          </w:tcPr>
          <w:p w14:paraId="641CA95E" w14:textId="1E375BF4" w:rsidR="00881A64" w:rsidRDefault="00881A64" w:rsidP="00881A64">
            <w:pPr>
              <w:pStyle w:val="BodyText"/>
              <w:spacing w:before="0" w:after="0" w:line="240" w:lineRule="auto"/>
            </w:pPr>
            <w:r>
              <w:t xml:space="preserve"> Semester</w:t>
            </w:r>
          </w:p>
        </w:tc>
      </w:tr>
      <w:tr w:rsidR="00881A64" w14:paraId="07B054B6" w14:textId="77777777" w:rsidTr="00881A64">
        <w:tc>
          <w:tcPr>
            <w:tcW w:w="5102" w:type="dxa"/>
          </w:tcPr>
          <w:p w14:paraId="50D77BC2" w14:textId="371ABEBD" w:rsidR="00881A64" w:rsidRDefault="00881A64" w:rsidP="00881A64">
            <w:pPr>
              <w:pStyle w:val="BodyText"/>
              <w:spacing w:before="0" w:after="0" w:line="240" w:lineRule="auto"/>
            </w:pPr>
            <w:r>
              <w:t xml:space="preserve"> Credits / Credit Points</w:t>
            </w:r>
          </w:p>
        </w:tc>
        <w:tc>
          <w:tcPr>
            <w:tcW w:w="5102" w:type="dxa"/>
          </w:tcPr>
          <w:p w14:paraId="75B3A43B" w14:textId="29FB10A6" w:rsidR="00881A64" w:rsidRDefault="00881A64" w:rsidP="00881A64">
            <w:pPr>
              <w:pStyle w:val="BodyText"/>
              <w:spacing w:before="0" w:after="0" w:line="240" w:lineRule="auto"/>
            </w:pPr>
            <w:r>
              <w:t xml:space="preserve"> Units (weighting of the course)</w:t>
            </w:r>
          </w:p>
        </w:tc>
      </w:tr>
    </w:tbl>
    <w:p w14:paraId="3D999F04" w14:textId="77777777" w:rsidR="00FA5054" w:rsidRPr="00FB0CBE" w:rsidRDefault="00FA5054" w:rsidP="00C23D46">
      <w:pPr>
        <w:pStyle w:val="BodyText"/>
        <w:spacing w:before="0" w:line="240" w:lineRule="auto"/>
      </w:pPr>
    </w:p>
    <w:p w14:paraId="77130C8C" w14:textId="50FF925E" w:rsidR="00164062" w:rsidRDefault="00164062" w:rsidP="00FB0CBE">
      <w:pPr>
        <w:pStyle w:val="Heading2"/>
        <w:spacing w:before="0" w:after="0"/>
        <w:rPr>
          <w:sz w:val="24"/>
          <w:szCs w:val="24"/>
        </w:rPr>
      </w:pPr>
      <w:r w:rsidRPr="00FB0CBE">
        <w:rPr>
          <w:sz w:val="24"/>
          <w:szCs w:val="24"/>
        </w:rPr>
        <w:t>Important Information</w:t>
      </w:r>
    </w:p>
    <w:p w14:paraId="22553BE3" w14:textId="77777777" w:rsidR="00FB0CBE" w:rsidRPr="00F420BD" w:rsidRDefault="00FB0CBE" w:rsidP="00FB0CBE">
      <w:pPr>
        <w:pStyle w:val="BodyText"/>
        <w:spacing w:before="0" w:after="0"/>
        <w:rPr>
          <w:sz w:val="16"/>
          <w:szCs w:val="16"/>
        </w:rPr>
      </w:pPr>
    </w:p>
    <w:p w14:paraId="3C459415" w14:textId="73732CD5" w:rsidR="00FB0CBE" w:rsidRDefault="00FB0CBE" w:rsidP="00C23D46">
      <w:pPr>
        <w:pStyle w:val="ListParagraph0"/>
        <w:numPr>
          <w:ilvl w:val="0"/>
          <w:numId w:val="29"/>
        </w:numPr>
        <w:spacing w:before="0" w:after="80" w:line="240" w:lineRule="auto"/>
        <w:ind w:left="714" w:hanging="357"/>
        <w:rPr>
          <w:rFonts w:ascii="Arial" w:hAnsi="Arial" w:cs="Arial"/>
          <w:i/>
          <w:iCs/>
          <w:szCs w:val="20"/>
        </w:rPr>
      </w:pPr>
      <w:r>
        <w:rPr>
          <w:rFonts w:ascii="Arial" w:hAnsi="Arial" w:cs="Arial"/>
          <w:color w:val="2B1D37" w:themeColor="text1"/>
          <w:szCs w:val="20"/>
        </w:rPr>
        <w:t xml:space="preserve">This is an AQF Level </w:t>
      </w:r>
      <w:r w:rsidR="007F1B08">
        <w:rPr>
          <w:rFonts w:ascii="Arial" w:hAnsi="Arial" w:cs="Arial"/>
          <w:color w:val="2B1D37" w:themeColor="text1"/>
          <w:szCs w:val="20"/>
        </w:rPr>
        <w:t>9</w:t>
      </w:r>
      <w:r>
        <w:rPr>
          <w:rFonts w:ascii="Arial" w:hAnsi="Arial" w:cs="Arial"/>
          <w:color w:val="2B1D37" w:themeColor="text1"/>
          <w:szCs w:val="20"/>
        </w:rPr>
        <w:t xml:space="preserve"> program</w:t>
      </w:r>
      <w:r w:rsidRPr="00531EAD">
        <w:rPr>
          <w:rFonts w:ascii="Arial" w:hAnsi="Arial" w:cs="Arial"/>
          <w:i/>
          <w:iCs/>
          <w:szCs w:val="20"/>
        </w:rPr>
        <w:t>.</w:t>
      </w:r>
      <w:r>
        <w:rPr>
          <w:rFonts w:ascii="Arial" w:hAnsi="Arial" w:cs="Arial"/>
          <w:i/>
          <w:iCs/>
          <w:szCs w:val="20"/>
        </w:rPr>
        <w:t xml:space="preserve"> </w:t>
      </w:r>
    </w:p>
    <w:p w14:paraId="08DE91FF" w14:textId="77777777" w:rsidR="00831C32" w:rsidRPr="00831C32" w:rsidRDefault="00831C32" w:rsidP="00831C32">
      <w:pPr>
        <w:pStyle w:val="ListParagraph0"/>
        <w:numPr>
          <w:ilvl w:val="0"/>
          <w:numId w:val="29"/>
        </w:numPr>
        <w:spacing w:before="0" w:after="80" w:line="240" w:lineRule="auto"/>
        <w:ind w:left="714" w:hanging="357"/>
        <w:rPr>
          <w:rFonts w:ascii="Arial" w:hAnsi="Arial" w:cs="Arial"/>
          <w:color w:val="2B1D37" w:themeColor="text1"/>
          <w:szCs w:val="20"/>
        </w:rPr>
      </w:pPr>
      <w:r w:rsidRPr="00831C32">
        <w:rPr>
          <w:rFonts w:ascii="Arial" w:hAnsi="Arial" w:cs="Arial"/>
          <w:color w:val="2B1D37" w:themeColor="text1"/>
          <w:szCs w:val="20"/>
        </w:rPr>
        <w:t xml:space="preserve">Most UQ courses have a value of 2 units. </w:t>
      </w:r>
    </w:p>
    <w:p w14:paraId="682A0730" w14:textId="77777777" w:rsidR="00803314" w:rsidRPr="005E5D94" w:rsidRDefault="00803314" w:rsidP="005E5D94">
      <w:pPr>
        <w:pStyle w:val="ListParagraph0"/>
        <w:numPr>
          <w:ilvl w:val="0"/>
          <w:numId w:val="29"/>
        </w:numPr>
        <w:spacing w:before="0" w:after="80" w:line="240" w:lineRule="auto"/>
        <w:ind w:left="714" w:hanging="357"/>
        <w:rPr>
          <w:rFonts w:ascii="Arial" w:hAnsi="Arial" w:cs="Arial"/>
          <w:color w:val="2B1D37" w:themeColor="text1"/>
          <w:szCs w:val="20"/>
        </w:rPr>
      </w:pPr>
      <w:r w:rsidRPr="005E5D94">
        <w:rPr>
          <w:rFonts w:ascii="Arial" w:hAnsi="Arial" w:cs="Arial"/>
          <w:color w:val="2B1D37" w:themeColor="text1"/>
          <w:szCs w:val="20"/>
        </w:rPr>
        <w:t>If you are a full-time student, you will undertake 8 units (4 courses) each semester.</w:t>
      </w:r>
    </w:p>
    <w:p w14:paraId="1E7FE565" w14:textId="77777777" w:rsidR="00815DE2" w:rsidRDefault="00815DE2" w:rsidP="00A57394">
      <w:pPr>
        <w:pStyle w:val="BodyText"/>
        <w:spacing w:before="0" w:line="240" w:lineRule="auto"/>
      </w:pPr>
    </w:p>
    <w:p w14:paraId="35054B5A" w14:textId="326EBB7F" w:rsidR="00231C5B" w:rsidRPr="00815DE2" w:rsidRDefault="00164062" w:rsidP="00815DE2">
      <w:pPr>
        <w:pStyle w:val="Heading2"/>
        <w:spacing w:before="0" w:after="0"/>
        <w:rPr>
          <w:sz w:val="24"/>
          <w:szCs w:val="24"/>
        </w:rPr>
      </w:pPr>
      <w:r w:rsidRPr="00815DE2">
        <w:rPr>
          <w:sz w:val="24"/>
          <w:szCs w:val="24"/>
        </w:rPr>
        <w:t>Program Requirements</w:t>
      </w:r>
      <w:r w:rsidR="00231C5B" w:rsidRPr="00815DE2">
        <w:rPr>
          <w:sz w:val="24"/>
          <w:szCs w:val="24"/>
        </w:rPr>
        <w:t xml:space="preserve"> </w:t>
      </w:r>
    </w:p>
    <w:p w14:paraId="67419A6F" w14:textId="77777777" w:rsidR="00CB654D" w:rsidRPr="00F420BD" w:rsidRDefault="00CB654D" w:rsidP="00CB654D">
      <w:pPr>
        <w:ind w:left="284"/>
        <w:rPr>
          <w:rFonts w:ascii="Arial" w:hAnsi="Arial" w:cs="Arial"/>
          <w:sz w:val="16"/>
          <w:szCs w:val="16"/>
        </w:rPr>
      </w:pPr>
    </w:p>
    <w:p w14:paraId="22835C03" w14:textId="4A715B74" w:rsidR="003F5410" w:rsidRPr="003F5410" w:rsidRDefault="003F5410" w:rsidP="00107B0D">
      <w:pPr>
        <w:spacing w:after="80"/>
        <w:ind w:left="142"/>
        <w:rPr>
          <w:rFonts w:ascii="Arial" w:hAnsi="Arial" w:cs="Arial"/>
          <w:b/>
          <w:bCs/>
          <w:szCs w:val="20"/>
          <w:u w:val="single"/>
        </w:rPr>
      </w:pPr>
      <w:r w:rsidRPr="003F5410">
        <w:rPr>
          <w:rFonts w:ascii="Arial" w:hAnsi="Arial" w:cs="Arial"/>
          <w:b/>
          <w:bCs/>
          <w:szCs w:val="20"/>
          <w:u w:val="single"/>
        </w:rPr>
        <w:t xml:space="preserve">2 year </w:t>
      </w:r>
      <w:r w:rsidR="00FF1647">
        <w:rPr>
          <w:rFonts w:ascii="Arial" w:hAnsi="Arial" w:cs="Arial"/>
          <w:b/>
          <w:bCs/>
          <w:szCs w:val="20"/>
          <w:u w:val="single"/>
        </w:rPr>
        <w:t>duration</w:t>
      </w:r>
    </w:p>
    <w:p w14:paraId="0D29DAD0" w14:textId="1BECB431" w:rsidR="00231C5B" w:rsidRPr="00CB654D" w:rsidRDefault="00C1539B" w:rsidP="00595F5A">
      <w:pPr>
        <w:spacing w:before="80" w:after="80"/>
        <w:ind w:left="142"/>
        <w:rPr>
          <w:rFonts w:ascii="Arial" w:hAnsi="Arial" w:cs="Arial"/>
          <w:szCs w:val="20"/>
        </w:rPr>
      </w:pPr>
      <w:r>
        <w:rPr>
          <w:rFonts w:ascii="Arial" w:hAnsi="Arial" w:cs="Arial"/>
          <w:szCs w:val="20"/>
        </w:rPr>
        <w:t xml:space="preserve">The </w:t>
      </w:r>
      <w:r w:rsidR="00EC2DAB">
        <w:rPr>
          <w:rFonts w:ascii="Arial" w:hAnsi="Arial" w:cs="Arial"/>
          <w:szCs w:val="20"/>
        </w:rPr>
        <w:t>M</w:t>
      </w:r>
      <w:r w:rsidR="00607E1E">
        <w:rPr>
          <w:rFonts w:ascii="Arial" w:hAnsi="Arial" w:cs="Arial"/>
          <w:szCs w:val="20"/>
        </w:rPr>
        <w:t>EdSt</w:t>
      </w:r>
      <w:r w:rsidR="00D04F7D" w:rsidRPr="00D04F7D">
        <w:rPr>
          <w:rFonts w:ascii="Arial" w:hAnsi="Arial" w:cs="Arial"/>
          <w:szCs w:val="20"/>
        </w:rPr>
        <w:t xml:space="preserve"> </w:t>
      </w:r>
      <w:r>
        <w:rPr>
          <w:rFonts w:ascii="Arial" w:hAnsi="Arial" w:cs="Arial"/>
          <w:szCs w:val="20"/>
        </w:rPr>
        <w:t xml:space="preserve">program </w:t>
      </w:r>
      <w:r w:rsidR="00470EAB">
        <w:rPr>
          <w:rFonts w:ascii="Arial" w:hAnsi="Arial" w:cs="Arial"/>
          <w:szCs w:val="20"/>
        </w:rPr>
        <w:t>consists of</w:t>
      </w:r>
      <w:r w:rsidR="00164062" w:rsidRPr="00CB654D">
        <w:rPr>
          <w:rFonts w:ascii="Arial" w:hAnsi="Arial" w:cs="Arial"/>
          <w:szCs w:val="20"/>
        </w:rPr>
        <w:t xml:space="preserve"> </w:t>
      </w:r>
      <w:r w:rsidR="00D04F7D">
        <w:rPr>
          <w:rFonts w:ascii="Arial" w:hAnsi="Arial" w:cs="Arial"/>
          <w:szCs w:val="20"/>
        </w:rPr>
        <w:t>32</w:t>
      </w:r>
      <w:r w:rsidR="00164062" w:rsidRPr="00CB654D">
        <w:rPr>
          <w:rFonts w:ascii="Arial" w:hAnsi="Arial" w:cs="Arial"/>
          <w:szCs w:val="20"/>
        </w:rPr>
        <w:t xml:space="preserve"> units </w:t>
      </w:r>
      <w:r w:rsidR="00BF0E93" w:rsidRPr="00CB654D">
        <w:rPr>
          <w:rFonts w:ascii="Arial" w:hAnsi="Arial" w:cs="Arial"/>
          <w:szCs w:val="20"/>
        </w:rPr>
        <w:t>compris</w:t>
      </w:r>
      <w:r w:rsidR="00470EAB">
        <w:rPr>
          <w:rFonts w:ascii="Arial" w:hAnsi="Arial" w:cs="Arial"/>
          <w:szCs w:val="20"/>
        </w:rPr>
        <w:t xml:space="preserve">ing </w:t>
      </w:r>
      <w:r w:rsidR="00164062" w:rsidRPr="00CB654D">
        <w:rPr>
          <w:rFonts w:ascii="Arial" w:hAnsi="Arial" w:cs="Arial"/>
          <w:szCs w:val="20"/>
        </w:rPr>
        <w:t xml:space="preserve">– </w:t>
      </w:r>
      <w:r w:rsidR="00231C5B" w:rsidRPr="00CB654D">
        <w:rPr>
          <w:rFonts w:ascii="Arial" w:hAnsi="Arial" w:cs="Arial"/>
          <w:szCs w:val="20"/>
        </w:rPr>
        <w:t xml:space="preserve"> </w:t>
      </w:r>
    </w:p>
    <w:p w14:paraId="4EB22678" w14:textId="77777777" w:rsidR="00607E1E" w:rsidRDefault="00607E1E" w:rsidP="00607E1E">
      <w:pPr>
        <w:pStyle w:val="BodyText"/>
        <w:numPr>
          <w:ilvl w:val="0"/>
          <w:numId w:val="25"/>
        </w:numPr>
        <w:spacing w:before="80" w:after="80"/>
      </w:pPr>
      <w:r>
        <w:t>8 units for all MEdSt Foundational Courses, and</w:t>
      </w:r>
    </w:p>
    <w:p w14:paraId="237AA409" w14:textId="77777777" w:rsidR="00607E1E" w:rsidRDefault="00607E1E" w:rsidP="00607E1E">
      <w:pPr>
        <w:pStyle w:val="BodyText"/>
        <w:numPr>
          <w:ilvl w:val="0"/>
          <w:numId w:val="25"/>
        </w:numPr>
        <w:spacing w:before="80" w:after="80"/>
      </w:pPr>
      <w:r>
        <w:t>4 units for all MEdSt Core Courses, and</w:t>
      </w:r>
    </w:p>
    <w:p w14:paraId="32F3A9F6" w14:textId="77777777" w:rsidR="00607E1E" w:rsidRDefault="00607E1E" w:rsidP="00607E1E">
      <w:pPr>
        <w:pStyle w:val="BodyText"/>
        <w:numPr>
          <w:ilvl w:val="0"/>
          <w:numId w:val="25"/>
        </w:numPr>
        <w:spacing w:before="80" w:after="80"/>
      </w:pPr>
      <w:r>
        <w:t>8 to 20 units from MEdSt Fields of Study, and</w:t>
      </w:r>
    </w:p>
    <w:p w14:paraId="4372A9D9" w14:textId="7CE82F51" w:rsidR="00607E1E" w:rsidRDefault="00607E1E" w:rsidP="00607E1E">
      <w:pPr>
        <w:pStyle w:val="BodyText"/>
        <w:numPr>
          <w:ilvl w:val="0"/>
          <w:numId w:val="25"/>
        </w:numPr>
        <w:spacing w:before="80" w:after="80"/>
      </w:pPr>
      <w:r>
        <w:t xml:space="preserve">0 to 12 units from MEdSt Program Electives </w:t>
      </w:r>
    </w:p>
    <w:p w14:paraId="033FD060" w14:textId="25B1F48C" w:rsidR="003F5410" w:rsidRPr="003F5410" w:rsidRDefault="003F5410" w:rsidP="00107B0D">
      <w:pPr>
        <w:spacing w:before="200" w:after="80"/>
        <w:ind w:left="142"/>
        <w:rPr>
          <w:rFonts w:ascii="Arial" w:hAnsi="Arial" w:cs="Arial"/>
          <w:b/>
          <w:bCs/>
          <w:szCs w:val="20"/>
          <w:u w:val="single"/>
        </w:rPr>
      </w:pPr>
      <w:r w:rsidRPr="003F5410">
        <w:rPr>
          <w:rFonts w:ascii="Arial" w:hAnsi="Arial" w:cs="Arial"/>
          <w:b/>
          <w:bCs/>
          <w:szCs w:val="20"/>
          <w:u w:val="single"/>
        </w:rPr>
        <w:t xml:space="preserve">1.5 year </w:t>
      </w:r>
      <w:r w:rsidR="00FF1647">
        <w:rPr>
          <w:rFonts w:ascii="Arial" w:hAnsi="Arial" w:cs="Arial"/>
          <w:b/>
          <w:bCs/>
          <w:szCs w:val="20"/>
          <w:u w:val="single"/>
        </w:rPr>
        <w:t>duration</w:t>
      </w:r>
    </w:p>
    <w:p w14:paraId="42299CD6" w14:textId="600897B2" w:rsidR="003F5410" w:rsidRPr="00CB654D" w:rsidRDefault="003F5410" w:rsidP="003F5410">
      <w:pPr>
        <w:spacing w:before="80" w:after="80"/>
        <w:ind w:left="142"/>
        <w:rPr>
          <w:rFonts w:ascii="Arial" w:hAnsi="Arial" w:cs="Arial"/>
          <w:szCs w:val="20"/>
        </w:rPr>
      </w:pPr>
      <w:r>
        <w:rPr>
          <w:rFonts w:ascii="Arial" w:hAnsi="Arial" w:cs="Arial"/>
          <w:szCs w:val="20"/>
        </w:rPr>
        <w:t xml:space="preserve">The </w:t>
      </w:r>
      <w:r w:rsidR="00607E1E">
        <w:rPr>
          <w:rFonts w:ascii="Arial" w:hAnsi="Arial" w:cs="Arial"/>
          <w:szCs w:val="20"/>
        </w:rPr>
        <w:t>MEdSt</w:t>
      </w:r>
      <w:r w:rsidR="00607E1E"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716D1726" w14:textId="77777777" w:rsidR="00607E1E" w:rsidRDefault="00607E1E" w:rsidP="00607E1E">
      <w:pPr>
        <w:pStyle w:val="BodyText"/>
        <w:numPr>
          <w:ilvl w:val="0"/>
          <w:numId w:val="25"/>
        </w:numPr>
        <w:spacing w:before="80" w:after="80"/>
      </w:pPr>
      <w:r>
        <w:t>4 units for all MEdSt Core Courses, and</w:t>
      </w:r>
    </w:p>
    <w:p w14:paraId="011DFE7A" w14:textId="77777777" w:rsidR="00607E1E" w:rsidRDefault="00607E1E" w:rsidP="00607E1E">
      <w:pPr>
        <w:pStyle w:val="BodyText"/>
        <w:numPr>
          <w:ilvl w:val="0"/>
          <w:numId w:val="25"/>
        </w:numPr>
        <w:spacing w:before="80" w:after="80"/>
      </w:pPr>
      <w:r>
        <w:t>8 to 20 units from MEdSt Fields of Study, and</w:t>
      </w:r>
    </w:p>
    <w:p w14:paraId="76B8308F" w14:textId="77777777" w:rsidR="00607E1E" w:rsidRDefault="00607E1E" w:rsidP="00607E1E">
      <w:pPr>
        <w:pStyle w:val="BodyText"/>
        <w:numPr>
          <w:ilvl w:val="0"/>
          <w:numId w:val="25"/>
        </w:numPr>
        <w:spacing w:before="80" w:after="80"/>
      </w:pPr>
      <w:r>
        <w:t>0 to 12 units from MEdSt Program Electives, and</w:t>
      </w:r>
    </w:p>
    <w:p w14:paraId="7AF4F324" w14:textId="717C8208" w:rsidR="00EC2DAB" w:rsidRDefault="00607E1E" w:rsidP="00607E1E">
      <w:pPr>
        <w:pStyle w:val="BodyText"/>
        <w:numPr>
          <w:ilvl w:val="0"/>
          <w:numId w:val="25"/>
        </w:numPr>
        <w:spacing w:before="80" w:after="80"/>
      </w:pPr>
      <w:r>
        <w:t xml:space="preserve">8 units for all approved recognised prior study and/or work </w:t>
      </w:r>
      <w:r w:rsidR="00EC2DAB">
        <w:t xml:space="preserve">experience </w:t>
      </w:r>
    </w:p>
    <w:p w14:paraId="70279468" w14:textId="2F81288A" w:rsidR="00107B0D" w:rsidRDefault="00107B0D" w:rsidP="00107B0D">
      <w:pPr>
        <w:pStyle w:val="BodyText"/>
        <w:spacing w:before="80" w:after="80"/>
        <w:ind w:left="142"/>
      </w:pPr>
      <w:r w:rsidRPr="004910FA">
        <w:rPr>
          <w:i/>
          <w:iCs/>
          <w:sz w:val="18"/>
          <w:szCs w:val="18"/>
        </w:rPr>
        <w:t>No credit will be given for M</w:t>
      </w:r>
      <w:r>
        <w:rPr>
          <w:i/>
          <w:iCs/>
          <w:sz w:val="18"/>
          <w:szCs w:val="18"/>
        </w:rPr>
        <w:t>EdSt</w:t>
      </w:r>
      <w:r w:rsidRPr="004910FA">
        <w:rPr>
          <w:i/>
          <w:iCs/>
          <w:sz w:val="18"/>
          <w:szCs w:val="18"/>
        </w:rPr>
        <w:t xml:space="preserve"> Foundational </w:t>
      </w:r>
      <w:r w:rsidRPr="00107B0D">
        <w:rPr>
          <w:i/>
          <w:iCs/>
          <w:sz w:val="18"/>
          <w:szCs w:val="18"/>
        </w:rPr>
        <w:t>Courses EDUC7047, EDUC7603, EDUC7610, EDUC7053</w:t>
      </w:r>
    </w:p>
    <w:p w14:paraId="1C5D49D4" w14:textId="231A4603" w:rsidR="003B6429" w:rsidRDefault="008D66EB" w:rsidP="00107B0D">
      <w:pPr>
        <w:pStyle w:val="BodyText"/>
        <w:spacing w:before="80" w:after="80"/>
        <w:ind w:left="142"/>
        <w:rPr>
          <w:i/>
          <w:iCs/>
          <w:sz w:val="18"/>
          <w:szCs w:val="18"/>
        </w:rPr>
      </w:pPr>
      <w:r>
        <w:rPr>
          <w:i/>
          <w:iCs/>
          <w:sz w:val="18"/>
          <w:szCs w:val="18"/>
        </w:rPr>
        <w:t>You</w:t>
      </w:r>
      <w:r w:rsidR="004244A8" w:rsidRPr="008D66EB">
        <w:rPr>
          <w:i/>
          <w:iCs/>
          <w:sz w:val="18"/>
          <w:szCs w:val="18"/>
        </w:rPr>
        <w:t xml:space="preserve"> must have received approved </w:t>
      </w:r>
      <w:r w:rsidR="00C82F07">
        <w:rPr>
          <w:i/>
          <w:iCs/>
          <w:sz w:val="18"/>
          <w:szCs w:val="18"/>
        </w:rPr>
        <w:t xml:space="preserve">credit for </w:t>
      </w:r>
      <w:r w:rsidR="004244A8" w:rsidRPr="008D66EB">
        <w:rPr>
          <w:i/>
          <w:iCs/>
          <w:sz w:val="18"/>
          <w:szCs w:val="18"/>
        </w:rPr>
        <w:t xml:space="preserve">prior learning </w:t>
      </w:r>
      <w:r w:rsidRPr="008D66EB">
        <w:rPr>
          <w:i/>
          <w:iCs/>
          <w:sz w:val="18"/>
          <w:szCs w:val="18"/>
        </w:rPr>
        <w:t>to</w:t>
      </w:r>
      <w:r w:rsidR="004244A8" w:rsidRPr="008D66EB">
        <w:rPr>
          <w:i/>
          <w:iCs/>
          <w:sz w:val="18"/>
          <w:szCs w:val="18"/>
        </w:rPr>
        <w:t xml:space="preserve">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004244A8" w:rsidRPr="008D66EB">
        <w:rPr>
          <w:i/>
          <w:iCs/>
          <w:sz w:val="18"/>
          <w:szCs w:val="18"/>
        </w:rPr>
        <w:t xml:space="preserve">. For </w:t>
      </w:r>
      <w:r w:rsidR="00925BE5">
        <w:rPr>
          <w:i/>
          <w:iCs/>
          <w:sz w:val="18"/>
          <w:szCs w:val="18"/>
        </w:rPr>
        <w:t>questions</w:t>
      </w:r>
      <w:r w:rsidR="004244A8" w:rsidRPr="008D66EB">
        <w:rPr>
          <w:i/>
          <w:iCs/>
          <w:sz w:val="18"/>
          <w:szCs w:val="18"/>
        </w:rPr>
        <w:t xml:space="preserve">, contact the Faculty of Humanities, Arts and Social Sciences. </w:t>
      </w:r>
    </w:p>
    <w:p w14:paraId="7A4971B2" w14:textId="7CE994B2" w:rsidR="008D76B8" w:rsidRPr="003F5410" w:rsidRDefault="008D76B8" w:rsidP="00107B0D">
      <w:pPr>
        <w:spacing w:before="240" w:after="80"/>
        <w:ind w:left="142"/>
        <w:rPr>
          <w:rFonts w:ascii="Arial" w:hAnsi="Arial" w:cs="Arial"/>
          <w:b/>
          <w:bCs/>
          <w:szCs w:val="20"/>
          <w:u w:val="single"/>
        </w:rPr>
      </w:pPr>
      <w:r w:rsidRPr="003F5410">
        <w:rPr>
          <w:rFonts w:ascii="Arial" w:hAnsi="Arial" w:cs="Arial"/>
          <w:b/>
          <w:bCs/>
          <w:szCs w:val="20"/>
          <w:u w:val="single"/>
        </w:rPr>
        <w:t xml:space="preserve">1 year </w:t>
      </w:r>
      <w:r w:rsidR="00FF1647">
        <w:rPr>
          <w:rFonts w:ascii="Arial" w:hAnsi="Arial" w:cs="Arial"/>
          <w:b/>
          <w:bCs/>
          <w:szCs w:val="20"/>
          <w:u w:val="single"/>
        </w:rPr>
        <w:t>duration</w:t>
      </w:r>
    </w:p>
    <w:p w14:paraId="6E9BBEBC" w14:textId="3E993807" w:rsidR="008D76B8" w:rsidRPr="00CB654D" w:rsidRDefault="008D76B8" w:rsidP="008D76B8">
      <w:pPr>
        <w:spacing w:before="80" w:after="80"/>
        <w:ind w:left="142"/>
        <w:rPr>
          <w:rFonts w:ascii="Arial" w:hAnsi="Arial" w:cs="Arial"/>
          <w:szCs w:val="20"/>
        </w:rPr>
      </w:pPr>
      <w:r>
        <w:rPr>
          <w:rFonts w:ascii="Arial" w:hAnsi="Arial" w:cs="Arial"/>
          <w:szCs w:val="20"/>
        </w:rPr>
        <w:t xml:space="preserve">The </w:t>
      </w:r>
      <w:r w:rsidR="00607E1E">
        <w:rPr>
          <w:rFonts w:ascii="Arial" w:hAnsi="Arial" w:cs="Arial"/>
          <w:szCs w:val="20"/>
        </w:rPr>
        <w:t>MEdSt</w:t>
      </w:r>
      <w:r w:rsidR="00607E1E"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6AA90511" w14:textId="77777777" w:rsidR="00607E1E" w:rsidRDefault="00607E1E" w:rsidP="00607E1E">
      <w:pPr>
        <w:pStyle w:val="BodyText"/>
        <w:numPr>
          <w:ilvl w:val="0"/>
          <w:numId w:val="25"/>
        </w:numPr>
        <w:spacing w:before="80" w:after="80"/>
      </w:pPr>
      <w:r>
        <w:t>4 units for all MEdSt Core Courses, and</w:t>
      </w:r>
    </w:p>
    <w:p w14:paraId="71344972" w14:textId="77777777" w:rsidR="00607E1E" w:rsidRDefault="00607E1E" w:rsidP="00607E1E">
      <w:pPr>
        <w:pStyle w:val="BodyText"/>
        <w:numPr>
          <w:ilvl w:val="0"/>
          <w:numId w:val="25"/>
        </w:numPr>
        <w:spacing w:before="80" w:after="80"/>
      </w:pPr>
      <w:r>
        <w:t>8 to 12 units from MEdSt Fields of Study, and</w:t>
      </w:r>
    </w:p>
    <w:p w14:paraId="7DF2864F" w14:textId="77777777" w:rsidR="00607E1E" w:rsidRDefault="00607E1E" w:rsidP="00607E1E">
      <w:pPr>
        <w:pStyle w:val="BodyText"/>
        <w:numPr>
          <w:ilvl w:val="0"/>
          <w:numId w:val="25"/>
        </w:numPr>
        <w:spacing w:before="80" w:after="80"/>
      </w:pPr>
      <w:r>
        <w:t>0 to 4 units from MEdSt Program Electives, and</w:t>
      </w:r>
    </w:p>
    <w:p w14:paraId="2D1C77D1" w14:textId="2F29A99C" w:rsidR="008D76B8" w:rsidRDefault="00607E1E" w:rsidP="00607E1E">
      <w:pPr>
        <w:pStyle w:val="BodyText"/>
        <w:numPr>
          <w:ilvl w:val="0"/>
          <w:numId w:val="25"/>
        </w:numPr>
        <w:spacing w:before="80" w:after="80"/>
      </w:pPr>
      <w:r>
        <w:t xml:space="preserve">16 units for all approved recognised prior study and/or work experience </w:t>
      </w:r>
    </w:p>
    <w:p w14:paraId="512AD41C" w14:textId="77777777" w:rsidR="00107B0D" w:rsidRDefault="00107B0D" w:rsidP="00107B0D">
      <w:pPr>
        <w:pStyle w:val="BodyText"/>
        <w:spacing w:before="80" w:after="80"/>
        <w:ind w:left="142"/>
      </w:pPr>
      <w:r w:rsidRPr="004910FA">
        <w:rPr>
          <w:i/>
          <w:iCs/>
          <w:sz w:val="18"/>
          <w:szCs w:val="18"/>
        </w:rPr>
        <w:t>No credit will be given for M</w:t>
      </w:r>
      <w:r>
        <w:rPr>
          <w:i/>
          <w:iCs/>
          <w:sz w:val="18"/>
          <w:szCs w:val="18"/>
        </w:rPr>
        <w:t>EdSt</w:t>
      </w:r>
      <w:r w:rsidRPr="004910FA">
        <w:rPr>
          <w:i/>
          <w:iCs/>
          <w:sz w:val="18"/>
          <w:szCs w:val="18"/>
        </w:rPr>
        <w:t xml:space="preserve"> Foundational </w:t>
      </w:r>
      <w:r w:rsidRPr="00107B0D">
        <w:rPr>
          <w:i/>
          <w:iCs/>
          <w:sz w:val="18"/>
          <w:szCs w:val="18"/>
        </w:rPr>
        <w:t>Courses EDUC7047, EDUC7603, EDUC7610, EDUC7053</w:t>
      </w:r>
    </w:p>
    <w:p w14:paraId="382D5CA6" w14:textId="0DBDBD74" w:rsidR="008D76B8" w:rsidRDefault="008D76B8" w:rsidP="00107B0D">
      <w:pPr>
        <w:pStyle w:val="BodyText"/>
        <w:spacing w:before="80" w:after="80"/>
        <w:ind w:left="142"/>
        <w:rPr>
          <w:i/>
          <w:iCs/>
          <w:sz w:val="18"/>
          <w:szCs w:val="18"/>
        </w:rPr>
      </w:pPr>
      <w:r>
        <w:rPr>
          <w:i/>
          <w:iCs/>
          <w:sz w:val="18"/>
          <w:szCs w:val="18"/>
        </w:rPr>
        <w:t>You</w:t>
      </w:r>
      <w:r w:rsidRPr="008D66EB">
        <w:rPr>
          <w:i/>
          <w:iCs/>
          <w:sz w:val="18"/>
          <w:szCs w:val="18"/>
        </w:rPr>
        <w:t xml:space="preserve"> must have received approved </w:t>
      </w:r>
      <w:r w:rsidR="00C82F07">
        <w:rPr>
          <w:i/>
          <w:iCs/>
          <w:sz w:val="18"/>
          <w:szCs w:val="18"/>
        </w:rPr>
        <w:t xml:space="preserve">credit for </w:t>
      </w:r>
      <w:r w:rsidRPr="008D66EB">
        <w:rPr>
          <w:i/>
          <w:iCs/>
          <w:sz w:val="18"/>
          <w:szCs w:val="18"/>
        </w:rPr>
        <w:t xml:space="preserve">prior learning to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Pr="008D66EB">
        <w:rPr>
          <w:i/>
          <w:iCs/>
          <w:sz w:val="18"/>
          <w:szCs w:val="18"/>
        </w:rPr>
        <w:t xml:space="preserve">. For </w:t>
      </w:r>
      <w:r w:rsidR="00925BE5">
        <w:rPr>
          <w:i/>
          <w:iCs/>
          <w:sz w:val="18"/>
          <w:szCs w:val="18"/>
        </w:rPr>
        <w:t>questions</w:t>
      </w:r>
      <w:r w:rsidRPr="008D66EB">
        <w:rPr>
          <w:i/>
          <w:iCs/>
          <w:sz w:val="18"/>
          <w:szCs w:val="18"/>
        </w:rPr>
        <w:t xml:space="preserve">, contact the Faculty of Humanities, Arts and Social Sciences. </w:t>
      </w:r>
    </w:p>
    <w:p w14:paraId="2B7547FE" w14:textId="77777777" w:rsidR="00607E1E" w:rsidRPr="00815DE2" w:rsidRDefault="00607E1E" w:rsidP="00607E1E">
      <w:pPr>
        <w:pStyle w:val="Heading2"/>
        <w:spacing w:before="120" w:after="0"/>
        <w:rPr>
          <w:sz w:val="24"/>
          <w:szCs w:val="24"/>
        </w:rPr>
      </w:pPr>
      <w:r>
        <w:rPr>
          <w:sz w:val="24"/>
          <w:szCs w:val="24"/>
        </w:rPr>
        <w:lastRenderedPageBreak/>
        <w:t xml:space="preserve">Additional Rules </w:t>
      </w:r>
    </w:p>
    <w:p w14:paraId="4D579BC9" w14:textId="77777777" w:rsidR="00607E1E" w:rsidRDefault="00607E1E" w:rsidP="00607E1E">
      <w:pPr>
        <w:pStyle w:val="BodyText"/>
        <w:spacing w:before="0" w:after="0" w:line="240" w:lineRule="auto"/>
      </w:pPr>
    </w:p>
    <w:p w14:paraId="350056EC" w14:textId="4865B703" w:rsidR="00607E1E" w:rsidRDefault="00607E1E" w:rsidP="00607E1E">
      <w:pPr>
        <w:pStyle w:val="BodyText"/>
        <w:spacing w:before="0" w:after="0" w:line="240" w:lineRule="auto"/>
        <w:rPr>
          <w:rFonts w:ascii="Arial" w:hAnsi="Arial" w:cs="Arial"/>
          <w:szCs w:val="20"/>
        </w:rPr>
      </w:pPr>
      <w:bookmarkStart w:id="0" w:name="_Hlk182382235"/>
      <w:r w:rsidRPr="00AA17DA">
        <w:rPr>
          <w:rFonts w:asciiTheme="majorHAnsi" w:hAnsiTheme="majorHAnsi" w:cstheme="majorHAnsi"/>
          <w:szCs w:val="20"/>
        </w:rPr>
        <w:t>Your program has additional rules</w:t>
      </w:r>
      <w:bookmarkEnd w:id="0"/>
      <w:r>
        <w:rPr>
          <w:rFonts w:asciiTheme="majorHAnsi" w:hAnsiTheme="majorHAnsi" w:cstheme="majorHAnsi"/>
          <w:szCs w:val="20"/>
        </w:rPr>
        <w:t xml:space="preserve">, </w:t>
      </w:r>
      <w:r>
        <w:rPr>
          <w:rFonts w:ascii="Arial" w:hAnsi="Arial" w:cs="Arial"/>
          <w:szCs w:val="20"/>
        </w:rPr>
        <w:t xml:space="preserve">please refer to your </w:t>
      </w:r>
      <w:hyperlink r:id="rId9" w:history="1">
        <w:r w:rsidRPr="007B1BD2">
          <w:rPr>
            <w:rStyle w:val="Hyperlink"/>
            <w:rFonts w:ascii="Arial" w:hAnsi="Arial" w:cs="Arial"/>
            <w:szCs w:val="20"/>
          </w:rPr>
          <w:t>program here</w:t>
        </w:r>
      </w:hyperlink>
      <w:r>
        <w:rPr>
          <w:rFonts w:ascii="Arial" w:hAnsi="Arial" w:cs="Arial"/>
          <w:szCs w:val="20"/>
        </w:rPr>
        <w:t>.</w:t>
      </w:r>
    </w:p>
    <w:p w14:paraId="69135A99" w14:textId="77777777" w:rsidR="00607E1E" w:rsidRPr="00F773FF" w:rsidRDefault="00607E1E" w:rsidP="00607E1E">
      <w:pPr>
        <w:pStyle w:val="BodyText"/>
        <w:spacing w:before="0" w:line="240" w:lineRule="auto"/>
      </w:pPr>
    </w:p>
    <w:p w14:paraId="2373CB4E" w14:textId="108050CD" w:rsidR="00EA0D21" w:rsidRPr="00815DE2" w:rsidRDefault="00EA0D21" w:rsidP="0018549F">
      <w:pPr>
        <w:pStyle w:val="Heading2"/>
        <w:spacing w:before="120" w:after="0"/>
        <w:rPr>
          <w:sz w:val="24"/>
          <w:szCs w:val="24"/>
        </w:rPr>
      </w:pPr>
      <w:r w:rsidRPr="00815DE2">
        <w:rPr>
          <w:sz w:val="24"/>
          <w:szCs w:val="24"/>
        </w:rPr>
        <w:t>How to use this planner</w:t>
      </w:r>
    </w:p>
    <w:p w14:paraId="0BBF469B" w14:textId="77777777" w:rsidR="00151915" w:rsidRPr="00643AFF" w:rsidRDefault="00151915" w:rsidP="00A57394">
      <w:pPr>
        <w:pStyle w:val="BodyText"/>
        <w:spacing w:before="0" w:after="0" w:line="240" w:lineRule="auto"/>
        <w:rPr>
          <w:sz w:val="16"/>
          <w:szCs w:val="16"/>
        </w:rPr>
      </w:pPr>
    </w:p>
    <w:p w14:paraId="6ADDDE35" w14:textId="0027F039" w:rsidR="00A05ED2" w:rsidRPr="00A05ED2" w:rsidRDefault="00965EDD" w:rsidP="00CD5C67">
      <w:pPr>
        <w:pStyle w:val="BodyText"/>
        <w:spacing w:before="0" w:after="0" w:line="240" w:lineRule="auto"/>
      </w:pPr>
      <w:r w:rsidRPr="00B908E5">
        <w:t>All c</w:t>
      </w:r>
      <w:r w:rsidR="00A01855" w:rsidRPr="00B908E5">
        <w:t xml:space="preserve">ourses </w:t>
      </w:r>
      <w:r w:rsidR="006D3E46" w:rsidRPr="00B908E5">
        <w:t xml:space="preserve">that </w:t>
      </w:r>
      <w:r w:rsidR="00A01855" w:rsidRPr="00B908E5">
        <w:t xml:space="preserve">must be taken in sequence are pre-filled. </w:t>
      </w:r>
      <w:r w:rsidR="00B908E5">
        <w:t xml:space="preserve">You should plan your </w:t>
      </w:r>
      <w:r w:rsidR="001E2BB4">
        <w:t xml:space="preserve">Field of Study </w:t>
      </w:r>
      <w:r w:rsidR="00B908E5">
        <w:t xml:space="preserve">Courses </w:t>
      </w:r>
      <w:r w:rsidR="00CD5C67" w:rsidRPr="00B908E5">
        <w:t xml:space="preserve">first, </w:t>
      </w:r>
      <w:r w:rsidR="001E2BB4">
        <w:t xml:space="preserve">based on whether you decide to complete a Field of Study, or no Field of Study. You should </w:t>
      </w:r>
      <w:r w:rsidR="00CD5C67" w:rsidRPr="00B908E5">
        <w:t>not</w:t>
      </w:r>
      <w:r w:rsidR="001E2BB4">
        <w:t>e</w:t>
      </w:r>
      <w:r w:rsidR="00CD5C67" w:rsidRPr="00B908E5">
        <w:t xml:space="preserve"> semester offerings and prerequisites. </w:t>
      </w:r>
      <w:r w:rsidR="00A05ED2" w:rsidRPr="00B908E5">
        <w:t>Program Elective Courses should be planned last</w:t>
      </w:r>
      <w:r w:rsidR="001E2BB4">
        <w:t xml:space="preserve">, based on available room in your study planner. </w:t>
      </w:r>
    </w:p>
    <w:p w14:paraId="26B903EA" w14:textId="77777777" w:rsidR="00026499" w:rsidRPr="00A57394" w:rsidRDefault="00026499" w:rsidP="00482FF8">
      <w:pPr>
        <w:pStyle w:val="BodyText"/>
        <w:spacing w:before="0" w:line="240" w:lineRule="auto"/>
      </w:pPr>
    </w:p>
    <w:p w14:paraId="32A60D38" w14:textId="6A3700F7" w:rsidR="00FA5054" w:rsidRPr="00FA5054" w:rsidRDefault="00FA5054" w:rsidP="00FA5054">
      <w:pPr>
        <w:pStyle w:val="Heading2"/>
        <w:spacing w:before="0" w:after="0"/>
        <w:rPr>
          <w:sz w:val="24"/>
          <w:szCs w:val="24"/>
        </w:rPr>
      </w:pPr>
      <w:r w:rsidRPr="00FA5054">
        <w:rPr>
          <w:sz w:val="24"/>
          <w:szCs w:val="24"/>
        </w:rPr>
        <w:t xml:space="preserve">Important Notes </w:t>
      </w:r>
    </w:p>
    <w:p w14:paraId="2755FE61" w14:textId="77777777" w:rsidR="00FA5054" w:rsidRPr="00643AFF" w:rsidRDefault="00FA5054" w:rsidP="00FA5054">
      <w:pPr>
        <w:rPr>
          <w:rFonts w:ascii="Arial" w:hAnsi="Arial" w:cs="Arial"/>
          <w:sz w:val="16"/>
          <w:szCs w:val="16"/>
        </w:rPr>
      </w:pPr>
    </w:p>
    <w:p w14:paraId="290C8B55"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xml:space="preserve">The information contained in this document is intended as general advice only. </w:t>
      </w:r>
    </w:p>
    <w:p w14:paraId="614A0947" w14:textId="7B656AB4" w:rsidR="00FA5054" w:rsidRDefault="00FA5054" w:rsidP="00706CBF">
      <w:pPr>
        <w:pStyle w:val="NormalWeb"/>
        <w:tabs>
          <w:tab w:val="left" w:pos="5715"/>
        </w:tabs>
        <w:spacing w:before="0" w:beforeAutospacing="0" w:after="0" w:afterAutospacing="0"/>
        <w:rPr>
          <w:rFonts w:ascii="Arial" w:hAnsi="Arial" w:cs="Arial"/>
          <w:sz w:val="20"/>
          <w:szCs w:val="20"/>
        </w:rPr>
      </w:pPr>
      <w:r>
        <w:rPr>
          <w:rFonts w:ascii="Arial" w:hAnsi="Arial" w:cs="Arial"/>
          <w:sz w:val="20"/>
          <w:szCs w:val="20"/>
        </w:rPr>
        <w:t> </w:t>
      </w:r>
      <w:r w:rsidR="00706CBF">
        <w:rPr>
          <w:rFonts w:ascii="Arial" w:hAnsi="Arial" w:cs="Arial"/>
          <w:sz w:val="20"/>
          <w:szCs w:val="20"/>
        </w:rPr>
        <w:tab/>
      </w:r>
    </w:p>
    <w:p w14:paraId="5F016BC8" w14:textId="321CBD2F"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 xml:space="preserve">You must follow the program requirements, including any additional rules, listed on the </w:t>
      </w:r>
      <w:hyperlink r:id="rId10" w:history="1">
        <w:r w:rsidRPr="00AA17DA">
          <w:rPr>
            <w:rStyle w:val="Hyperlink"/>
            <w:rFonts w:asciiTheme="majorHAnsi" w:eastAsiaTheme="majorEastAsia" w:hAnsiTheme="majorHAnsi" w:cstheme="majorHAnsi"/>
            <w:sz w:val="20"/>
            <w:szCs w:val="20"/>
          </w:rPr>
          <w:t>Programs and Courses website</w:t>
        </w:r>
      </w:hyperlink>
      <w:r w:rsidRPr="00AA17DA">
        <w:rPr>
          <w:rFonts w:asciiTheme="majorHAnsi" w:hAnsiTheme="majorHAnsi" w:cstheme="majorHAnsi"/>
          <w:sz w:val="20"/>
          <w:szCs w:val="20"/>
        </w:rPr>
        <w:t xml:space="preserve">. This study planner must be used in conjunction with your program requirements. </w:t>
      </w:r>
    </w:p>
    <w:p w14:paraId="5490B64A"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4EAE1E88" w14:textId="77777777"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You need to check the prerequisites, incompatible courses, restrictions and semester offerings for all courses you choose in your study plan. You are advised to check the scheduling for the current year and contact your faculty for planning advice if course scheduling has changed in a future year.</w:t>
      </w:r>
    </w:p>
    <w:p w14:paraId="08D62598"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1A6CF80F"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xml:space="preserve">This document is not intended as a progression or graduation check. For further information on progression or graduation checks, please contact the </w:t>
      </w:r>
      <w:r w:rsidRPr="00FA5054">
        <w:rPr>
          <w:rFonts w:ascii="Arial" w:hAnsi="Arial" w:cs="Arial"/>
          <w:sz w:val="20"/>
          <w:szCs w:val="20"/>
        </w:rPr>
        <w:t>Faculty of Humanities, Arts and Social Sciences</w:t>
      </w:r>
      <w:r>
        <w:rPr>
          <w:rFonts w:ascii="Arial" w:hAnsi="Arial" w:cs="Arial"/>
          <w:sz w:val="20"/>
          <w:szCs w:val="20"/>
        </w:rPr>
        <w:t xml:space="preserve">. </w:t>
      </w:r>
    </w:p>
    <w:p w14:paraId="7A24693D" w14:textId="77777777" w:rsidR="00FA5054" w:rsidRPr="00881A64" w:rsidRDefault="00FA5054" w:rsidP="00242398">
      <w:pPr>
        <w:pStyle w:val="BodyText"/>
        <w:spacing w:before="0" w:line="240" w:lineRule="auto"/>
      </w:pPr>
    </w:p>
    <w:p w14:paraId="104247C8" w14:textId="77777777" w:rsidR="00FA5054" w:rsidRPr="009076D0" w:rsidRDefault="00FA5054" w:rsidP="009076D0">
      <w:pPr>
        <w:pStyle w:val="Heading2"/>
        <w:spacing w:before="0" w:after="0"/>
        <w:rPr>
          <w:sz w:val="24"/>
          <w:szCs w:val="24"/>
        </w:rPr>
      </w:pPr>
      <w:r w:rsidRPr="009076D0">
        <w:rPr>
          <w:sz w:val="24"/>
          <w:szCs w:val="24"/>
        </w:rPr>
        <w:t xml:space="preserve">Further Assistance </w:t>
      </w:r>
    </w:p>
    <w:p w14:paraId="13F7780A" w14:textId="77777777" w:rsidR="009076D0" w:rsidRPr="00643AFF" w:rsidRDefault="009076D0" w:rsidP="00FA5054">
      <w:pPr>
        <w:rPr>
          <w:rFonts w:ascii="Arial" w:hAnsi="Arial" w:cs="Arial"/>
          <w:sz w:val="16"/>
          <w:szCs w:val="16"/>
        </w:rPr>
      </w:pPr>
    </w:p>
    <w:p w14:paraId="4933FBAC" w14:textId="0F1D122D" w:rsidR="00FA5054" w:rsidRPr="00030CE7" w:rsidRDefault="0045647B" w:rsidP="00FA5054">
      <w:pPr>
        <w:rPr>
          <w:rFonts w:ascii="Arial" w:hAnsi="Arial" w:cs="Arial"/>
          <w:szCs w:val="20"/>
        </w:rPr>
      </w:pPr>
      <w:bookmarkStart w:id="1" w:name="_Hlk182382969"/>
      <w:bookmarkStart w:id="2" w:name="_Hlk182382270"/>
      <w:r w:rsidRPr="00AA17DA">
        <w:rPr>
          <w:rFonts w:asciiTheme="majorHAnsi" w:hAnsiTheme="majorHAnsi" w:cstheme="majorHAnsi"/>
          <w:szCs w:val="20"/>
        </w:rPr>
        <w:t>If you need more help or have any questions,</w:t>
      </w:r>
      <w:bookmarkEnd w:id="1"/>
      <w:r w:rsidRPr="00AA17DA">
        <w:rPr>
          <w:rFonts w:asciiTheme="majorHAnsi" w:hAnsiTheme="majorHAnsi" w:cstheme="majorHAnsi"/>
          <w:szCs w:val="20"/>
        </w:rPr>
        <w:t xml:space="preserve"> </w:t>
      </w:r>
      <w:bookmarkEnd w:id="2"/>
      <w:r w:rsidRPr="00030CE7">
        <w:rPr>
          <w:rFonts w:ascii="Arial" w:hAnsi="Arial" w:cs="Arial"/>
          <w:szCs w:val="20"/>
        </w:rPr>
        <w:t>please contact</w:t>
      </w:r>
      <w:r w:rsidR="00FA5054" w:rsidRPr="00030CE7">
        <w:rPr>
          <w:rFonts w:ascii="Arial" w:hAnsi="Arial" w:cs="Arial"/>
          <w:szCs w:val="20"/>
        </w:rPr>
        <w:t xml:space="preserve">: </w:t>
      </w:r>
    </w:p>
    <w:p w14:paraId="6A4AC97A" w14:textId="77777777" w:rsidR="00FA5054" w:rsidRPr="009076D0" w:rsidRDefault="00FA5054" w:rsidP="00FA5054">
      <w:pPr>
        <w:rPr>
          <w:rFonts w:ascii="Arial" w:hAnsi="Arial" w:cs="Arial"/>
          <w:sz w:val="8"/>
          <w:szCs w:val="8"/>
        </w:rPr>
      </w:pPr>
    </w:p>
    <w:p w14:paraId="4B8C1682" w14:textId="1920911E" w:rsidR="00C40989" w:rsidRDefault="00C40989" w:rsidP="00D81534">
      <w:pPr>
        <w:pStyle w:val="NormalWeb"/>
        <w:spacing w:before="40" w:beforeAutospacing="0" w:after="40" w:afterAutospacing="0"/>
        <w:ind w:left="284"/>
        <w:rPr>
          <w:rFonts w:ascii="Arial" w:hAnsi="Arial" w:cs="Arial"/>
          <w:sz w:val="20"/>
          <w:szCs w:val="20"/>
        </w:rPr>
      </w:pPr>
      <w:r w:rsidRPr="00A02A30">
        <w:rPr>
          <w:rStyle w:val="Hyperlink"/>
          <w:rFonts w:asciiTheme="majorHAnsi" w:eastAsiaTheme="majorEastAsia" w:hAnsiTheme="majorHAnsi" w:cstheme="majorHAnsi"/>
          <w:sz w:val="20"/>
          <w:szCs w:val="20"/>
        </w:rPr>
        <w:t>Faculty of Humanities, Arts</w:t>
      </w:r>
      <w:r>
        <w:rPr>
          <w:rStyle w:val="Hyperlink"/>
          <w:rFonts w:ascii="Arial" w:eastAsiaTheme="majorEastAsia" w:hAnsi="Arial" w:cs="Arial"/>
          <w:sz w:val="20"/>
          <w:szCs w:val="20"/>
        </w:rPr>
        <w:t xml:space="preserve"> and Social Sciences</w:t>
      </w:r>
      <w:r w:rsidR="00D81534" w:rsidRPr="00FA5054">
        <w:rPr>
          <w:rFonts w:ascii="Arial" w:hAnsi="Arial" w:cs="Arial"/>
          <w:sz w:val="20"/>
          <w:szCs w:val="20"/>
        </w:rPr>
        <w:t xml:space="preserve"> </w:t>
      </w:r>
      <w:r w:rsidRPr="00FA5054">
        <w:rPr>
          <w:rFonts w:ascii="Arial" w:hAnsi="Arial" w:cs="Arial"/>
          <w:sz w:val="20"/>
          <w:szCs w:val="20"/>
        </w:rPr>
        <w:br/>
      </w:r>
      <w:r w:rsidRPr="00A02A30">
        <w:rPr>
          <w:rFonts w:ascii="Arial" w:hAnsi="Arial" w:cs="Arial"/>
          <w:sz w:val="20"/>
          <w:szCs w:val="20"/>
        </w:rPr>
        <w:t>Email: </w:t>
      </w:r>
      <w:hyperlink r:id="rId11" w:history="1">
        <w:r w:rsidRPr="00A02A30">
          <w:rPr>
            <w:rStyle w:val="Hyperlink"/>
            <w:rFonts w:ascii="Arial" w:hAnsi="Arial" w:cs="Arial"/>
            <w:sz w:val="20"/>
            <w:szCs w:val="20"/>
          </w:rPr>
          <w:t>hass@uq.edu.au </w:t>
        </w:r>
      </w:hyperlink>
    </w:p>
    <w:p w14:paraId="58485DDB" w14:textId="77777777" w:rsidR="00C40989" w:rsidRDefault="00C40989" w:rsidP="00C40989">
      <w:pPr>
        <w:pStyle w:val="NormalWeb"/>
        <w:spacing w:before="40" w:beforeAutospacing="0" w:after="40" w:afterAutospacing="0"/>
        <w:ind w:left="284"/>
        <w:rPr>
          <w:rFonts w:ascii="Arial" w:hAnsi="Arial" w:cs="Arial"/>
          <w:sz w:val="20"/>
          <w:szCs w:val="20"/>
        </w:rPr>
      </w:pPr>
      <w:r>
        <w:rPr>
          <w:rFonts w:ascii="Arial" w:hAnsi="Arial" w:cs="Arial"/>
          <w:sz w:val="20"/>
          <w:szCs w:val="20"/>
        </w:rPr>
        <w:t>Phone: +61 7 3365 1333</w:t>
      </w:r>
    </w:p>
    <w:p w14:paraId="6DEF4FF7" w14:textId="77777777" w:rsidR="00617EC4" w:rsidRDefault="00617EC4" w:rsidP="00617EC4">
      <w:pPr>
        <w:pStyle w:val="BodyText"/>
      </w:pPr>
    </w:p>
    <w:p w14:paraId="23C59F5F" w14:textId="31F42DF2" w:rsidR="00F47C31" w:rsidRPr="009076D0" w:rsidRDefault="00F72D50" w:rsidP="00F47C31">
      <w:pPr>
        <w:pStyle w:val="Heading2"/>
        <w:spacing w:before="0" w:after="0"/>
        <w:rPr>
          <w:sz w:val="24"/>
          <w:szCs w:val="24"/>
        </w:rPr>
      </w:pPr>
      <w:r>
        <w:rPr>
          <w:sz w:val="24"/>
          <w:szCs w:val="24"/>
        </w:rPr>
        <w:t>Study Planners</w:t>
      </w:r>
    </w:p>
    <w:p w14:paraId="6F7FD441" w14:textId="77777777" w:rsidR="00F47C31" w:rsidRPr="00643AFF" w:rsidRDefault="00F47C31" w:rsidP="00F47C31">
      <w:pPr>
        <w:rPr>
          <w:rFonts w:ascii="Arial" w:hAnsi="Arial" w:cs="Arial"/>
          <w:sz w:val="16"/>
          <w:szCs w:val="16"/>
        </w:rPr>
      </w:pPr>
    </w:p>
    <w:tbl>
      <w:tblPr>
        <w:tblStyle w:val="TableGrid"/>
        <w:tblW w:w="0" w:type="auto"/>
        <w:tblLook w:val="04A0" w:firstRow="1" w:lastRow="0" w:firstColumn="1" w:lastColumn="0" w:noHBand="0" w:noVBand="1"/>
      </w:tblPr>
      <w:tblGrid>
        <w:gridCol w:w="790"/>
        <w:gridCol w:w="701"/>
        <w:gridCol w:w="2539"/>
        <w:gridCol w:w="5890"/>
        <w:gridCol w:w="274"/>
      </w:tblGrid>
      <w:tr w:rsidR="00101389" w14:paraId="17EB32B3" w14:textId="77777777" w:rsidTr="003D3C5A">
        <w:tc>
          <w:tcPr>
            <w:tcW w:w="9920" w:type="dxa"/>
            <w:gridSpan w:val="4"/>
            <w:vAlign w:val="center"/>
          </w:tcPr>
          <w:p w14:paraId="287389DE" w14:textId="710BFD43" w:rsidR="00101389" w:rsidRDefault="00F64FEC" w:rsidP="008E448B">
            <w:pPr>
              <w:spacing w:before="120"/>
            </w:pPr>
            <w:r>
              <w:t xml:space="preserve">Master of </w:t>
            </w:r>
            <w:r w:rsidR="00CB70AD">
              <w:t>Educational Studies</w:t>
            </w:r>
            <w:r w:rsidR="0018549F" w:rsidRPr="0018549F">
              <w:t xml:space="preserve"> </w:t>
            </w:r>
            <w:r w:rsidR="009570FC">
              <w:t>– 2 year duration</w:t>
            </w:r>
          </w:p>
        </w:tc>
        <w:tc>
          <w:tcPr>
            <w:tcW w:w="274" w:type="dxa"/>
            <w:vAlign w:val="center"/>
          </w:tcPr>
          <w:p w14:paraId="737CDB05" w14:textId="77777777" w:rsidR="00101389" w:rsidRDefault="00101389" w:rsidP="008E448B">
            <w:pPr>
              <w:spacing w:before="120"/>
            </w:pPr>
          </w:p>
        </w:tc>
      </w:tr>
      <w:tr w:rsidR="0060138A" w14:paraId="190B0863" w14:textId="77777777" w:rsidTr="003D3C5A">
        <w:tc>
          <w:tcPr>
            <w:tcW w:w="790" w:type="dxa"/>
            <w:vAlign w:val="center"/>
          </w:tcPr>
          <w:p w14:paraId="503EDA39" w14:textId="77777777" w:rsidR="0060138A" w:rsidRDefault="0060138A" w:rsidP="0060138A">
            <w:pPr>
              <w:spacing w:before="120"/>
            </w:pPr>
          </w:p>
        </w:tc>
        <w:tc>
          <w:tcPr>
            <w:tcW w:w="701" w:type="dxa"/>
            <w:vAlign w:val="center"/>
          </w:tcPr>
          <w:p w14:paraId="16468B76" w14:textId="77777777" w:rsidR="0060138A" w:rsidRDefault="0060138A" w:rsidP="0060138A">
            <w:pPr>
              <w:spacing w:before="120"/>
            </w:pPr>
          </w:p>
        </w:tc>
        <w:tc>
          <w:tcPr>
            <w:tcW w:w="2539" w:type="dxa"/>
            <w:vAlign w:val="center"/>
          </w:tcPr>
          <w:p w14:paraId="2B60DDAC" w14:textId="3A8F93F1" w:rsidR="0060138A" w:rsidRDefault="0060138A" w:rsidP="0060138A">
            <w:pPr>
              <w:spacing w:before="120"/>
            </w:pPr>
            <w:r>
              <w:t>Semester 1 commencement</w:t>
            </w:r>
          </w:p>
        </w:tc>
        <w:tc>
          <w:tcPr>
            <w:tcW w:w="5890" w:type="dxa"/>
            <w:tcBorders>
              <w:bottom w:val="dashSmallGap" w:sz="4" w:space="0" w:color="999490" w:themeColor="text2"/>
            </w:tcBorders>
            <w:vAlign w:val="center"/>
          </w:tcPr>
          <w:p w14:paraId="3E24E4FA" w14:textId="77777777" w:rsidR="0060138A" w:rsidRDefault="0060138A" w:rsidP="0060138A">
            <w:pPr>
              <w:spacing w:before="120"/>
            </w:pPr>
          </w:p>
        </w:tc>
        <w:tc>
          <w:tcPr>
            <w:tcW w:w="274" w:type="dxa"/>
            <w:vAlign w:val="center"/>
          </w:tcPr>
          <w:p w14:paraId="28712E54" w14:textId="442F1367" w:rsidR="0060138A" w:rsidRDefault="00AD5118" w:rsidP="0060138A">
            <w:pPr>
              <w:spacing w:before="120"/>
              <w:jc w:val="center"/>
            </w:pPr>
            <w:r>
              <w:t>3</w:t>
            </w:r>
          </w:p>
        </w:tc>
      </w:tr>
      <w:tr w:rsidR="0060138A" w14:paraId="771B3B90" w14:textId="77777777" w:rsidTr="003D3C5A">
        <w:tc>
          <w:tcPr>
            <w:tcW w:w="790" w:type="dxa"/>
            <w:vAlign w:val="center"/>
          </w:tcPr>
          <w:p w14:paraId="6BF21A2E" w14:textId="77777777" w:rsidR="0060138A" w:rsidRDefault="0060138A" w:rsidP="0060138A">
            <w:pPr>
              <w:spacing w:before="120"/>
            </w:pPr>
          </w:p>
        </w:tc>
        <w:tc>
          <w:tcPr>
            <w:tcW w:w="701" w:type="dxa"/>
            <w:vAlign w:val="center"/>
          </w:tcPr>
          <w:p w14:paraId="41E34F1F" w14:textId="77777777" w:rsidR="0060138A" w:rsidRDefault="0060138A" w:rsidP="0060138A">
            <w:pPr>
              <w:spacing w:before="120"/>
            </w:pPr>
          </w:p>
        </w:tc>
        <w:tc>
          <w:tcPr>
            <w:tcW w:w="2539" w:type="dxa"/>
            <w:vAlign w:val="center"/>
          </w:tcPr>
          <w:p w14:paraId="485F2E34" w14:textId="312B4D88" w:rsidR="0060138A" w:rsidRDefault="0060138A" w:rsidP="0060138A">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067C67D9" w14:textId="77777777" w:rsidR="0060138A" w:rsidRDefault="0060138A" w:rsidP="0060138A">
            <w:pPr>
              <w:spacing w:before="120"/>
            </w:pPr>
          </w:p>
        </w:tc>
        <w:tc>
          <w:tcPr>
            <w:tcW w:w="274" w:type="dxa"/>
            <w:vAlign w:val="center"/>
          </w:tcPr>
          <w:p w14:paraId="6DA892F9" w14:textId="5D083BCB" w:rsidR="0060138A" w:rsidRDefault="00AD5118" w:rsidP="0060138A">
            <w:pPr>
              <w:spacing w:before="120"/>
              <w:jc w:val="center"/>
            </w:pPr>
            <w:r>
              <w:t>4</w:t>
            </w:r>
          </w:p>
        </w:tc>
      </w:tr>
      <w:tr w:rsidR="0060138A" w14:paraId="72B37220" w14:textId="77777777" w:rsidTr="003D3C5A">
        <w:tc>
          <w:tcPr>
            <w:tcW w:w="790" w:type="dxa"/>
            <w:vAlign w:val="center"/>
          </w:tcPr>
          <w:p w14:paraId="31933F8F" w14:textId="77777777" w:rsidR="0060138A" w:rsidRDefault="0060138A" w:rsidP="008E448B">
            <w:pPr>
              <w:spacing w:before="120"/>
            </w:pPr>
          </w:p>
        </w:tc>
        <w:tc>
          <w:tcPr>
            <w:tcW w:w="9130" w:type="dxa"/>
            <w:gridSpan w:val="3"/>
            <w:vAlign w:val="center"/>
          </w:tcPr>
          <w:p w14:paraId="59682A8D" w14:textId="0441D137" w:rsidR="0060138A" w:rsidRDefault="0060138A" w:rsidP="008E448B">
            <w:pPr>
              <w:spacing w:before="120"/>
            </w:pPr>
          </w:p>
        </w:tc>
        <w:tc>
          <w:tcPr>
            <w:tcW w:w="274" w:type="dxa"/>
            <w:vAlign w:val="center"/>
          </w:tcPr>
          <w:p w14:paraId="0C354562" w14:textId="77777777" w:rsidR="0060138A" w:rsidRDefault="0060138A" w:rsidP="008E448B">
            <w:pPr>
              <w:spacing w:before="120"/>
              <w:jc w:val="center"/>
            </w:pPr>
          </w:p>
        </w:tc>
      </w:tr>
      <w:tr w:rsidR="00ED003F" w14:paraId="2506A6F0" w14:textId="77777777" w:rsidTr="00ED003F">
        <w:tc>
          <w:tcPr>
            <w:tcW w:w="10194" w:type="dxa"/>
            <w:gridSpan w:val="5"/>
            <w:vAlign w:val="center"/>
          </w:tcPr>
          <w:p w14:paraId="0ADB9598" w14:textId="3945B518" w:rsidR="00ED003F" w:rsidRDefault="00ED003F" w:rsidP="00ED003F">
            <w:pPr>
              <w:spacing w:before="120"/>
            </w:pPr>
            <w:r>
              <w:t xml:space="preserve">Master of </w:t>
            </w:r>
            <w:r w:rsidR="00CB70AD">
              <w:t xml:space="preserve">Educational Studies </w:t>
            </w:r>
            <w:r>
              <w:t>– 1.5 year duration</w:t>
            </w:r>
          </w:p>
        </w:tc>
      </w:tr>
      <w:tr w:rsidR="00ED003F" w14:paraId="482AD30A" w14:textId="77777777" w:rsidTr="003D3C5A">
        <w:tc>
          <w:tcPr>
            <w:tcW w:w="790" w:type="dxa"/>
            <w:vAlign w:val="center"/>
          </w:tcPr>
          <w:p w14:paraId="6A43D55E" w14:textId="77777777" w:rsidR="00ED003F" w:rsidRDefault="00ED003F" w:rsidP="00ED003F">
            <w:pPr>
              <w:spacing w:before="120"/>
            </w:pPr>
          </w:p>
        </w:tc>
        <w:tc>
          <w:tcPr>
            <w:tcW w:w="701" w:type="dxa"/>
            <w:vAlign w:val="center"/>
          </w:tcPr>
          <w:p w14:paraId="475D5841" w14:textId="77777777" w:rsidR="00ED003F" w:rsidRDefault="00ED003F" w:rsidP="00ED003F">
            <w:pPr>
              <w:spacing w:before="120"/>
            </w:pPr>
          </w:p>
        </w:tc>
        <w:tc>
          <w:tcPr>
            <w:tcW w:w="2539" w:type="dxa"/>
            <w:vAlign w:val="center"/>
          </w:tcPr>
          <w:p w14:paraId="630F9F09" w14:textId="77777777"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69550BE9" w14:textId="77777777" w:rsidR="00ED003F" w:rsidRDefault="00ED003F" w:rsidP="00ED003F">
            <w:pPr>
              <w:spacing w:before="120"/>
            </w:pPr>
          </w:p>
        </w:tc>
        <w:tc>
          <w:tcPr>
            <w:tcW w:w="274" w:type="dxa"/>
            <w:vAlign w:val="center"/>
          </w:tcPr>
          <w:p w14:paraId="7EB6DC35" w14:textId="0E7CDDDC" w:rsidR="00ED003F" w:rsidRDefault="00ED003F" w:rsidP="00ED003F">
            <w:pPr>
              <w:spacing w:before="120"/>
              <w:jc w:val="center"/>
            </w:pPr>
            <w:r>
              <w:t>5</w:t>
            </w:r>
          </w:p>
        </w:tc>
      </w:tr>
      <w:tr w:rsidR="00ED003F" w14:paraId="60860CD9" w14:textId="77777777" w:rsidTr="003D3C5A">
        <w:tc>
          <w:tcPr>
            <w:tcW w:w="790" w:type="dxa"/>
            <w:vAlign w:val="center"/>
          </w:tcPr>
          <w:p w14:paraId="352DE38E" w14:textId="77777777" w:rsidR="00ED003F" w:rsidRDefault="00ED003F" w:rsidP="00ED003F">
            <w:pPr>
              <w:spacing w:before="120"/>
            </w:pPr>
          </w:p>
        </w:tc>
        <w:tc>
          <w:tcPr>
            <w:tcW w:w="701" w:type="dxa"/>
            <w:vAlign w:val="center"/>
          </w:tcPr>
          <w:p w14:paraId="3C7F9FC5" w14:textId="77777777" w:rsidR="00ED003F" w:rsidRDefault="00ED003F" w:rsidP="00ED003F">
            <w:pPr>
              <w:spacing w:before="120"/>
            </w:pPr>
          </w:p>
        </w:tc>
        <w:tc>
          <w:tcPr>
            <w:tcW w:w="2539" w:type="dxa"/>
            <w:vAlign w:val="center"/>
          </w:tcPr>
          <w:p w14:paraId="07211299" w14:textId="275A912A"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1AD33CBE" w14:textId="77777777" w:rsidR="00ED003F" w:rsidRDefault="00ED003F" w:rsidP="00ED003F">
            <w:pPr>
              <w:spacing w:before="120"/>
            </w:pPr>
          </w:p>
        </w:tc>
        <w:tc>
          <w:tcPr>
            <w:tcW w:w="274" w:type="dxa"/>
            <w:vAlign w:val="center"/>
          </w:tcPr>
          <w:p w14:paraId="34CE119A" w14:textId="356FD168" w:rsidR="00ED003F" w:rsidRDefault="00ED003F" w:rsidP="00ED003F">
            <w:pPr>
              <w:spacing w:before="120"/>
              <w:jc w:val="center"/>
            </w:pPr>
            <w:r>
              <w:t>6</w:t>
            </w:r>
          </w:p>
        </w:tc>
      </w:tr>
      <w:tr w:rsidR="00ED003F" w14:paraId="1F337DA6" w14:textId="77777777" w:rsidTr="003D3C5A">
        <w:tc>
          <w:tcPr>
            <w:tcW w:w="790" w:type="dxa"/>
            <w:vAlign w:val="center"/>
          </w:tcPr>
          <w:p w14:paraId="5A1A6722" w14:textId="77777777" w:rsidR="00ED003F" w:rsidRDefault="00ED003F" w:rsidP="00ED003F">
            <w:pPr>
              <w:spacing w:before="120"/>
            </w:pPr>
          </w:p>
        </w:tc>
        <w:tc>
          <w:tcPr>
            <w:tcW w:w="701" w:type="dxa"/>
            <w:vAlign w:val="center"/>
          </w:tcPr>
          <w:p w14:paraId="41F37864" w14:textId="77777777" w:rsidR="00ED003F" w:rsidRDefault="00ED003F" w:rsidP="00ED003F">
            <w:pPr>
              <w:spacing w:before="120"/>
            </w:pPr>
          </w:p>
        </w:tc>
        <w:tc>
          <w:tcPr>
            <w:tcW w:w="2539" w:type="dxa"/>
            <w:vAlign w:val="center"/>
          </w:tcPr>
          <w:p w14:paraId="345E6387" w14:textId="77777777" w:rsidR="00ED003F" w:rsidRDefault="00ED003F" w:rsidP="00ED003F">
            <w:pPr>
              <w:spacing w:before="120"/>
            </w:pPr>
          </w:p>
        </w:tc>
        <w:tc>
          <w:tcPr>
            <w:tcW w:w="5890" w:type="dxa"/>
            <w:tcBorders>
              <w:top w:val="dashSmallGap" w:sz="4" w:space="0" w:color="999490" w:themeColor="text2"/>
            </w:tcBorders>
            <w:vAlign w:val="center"/>
          </w:tcPr>
          <w:p w14:paraId="241D0BA9" w14:textId="77777777" w:rsidR="00ED003F" w:rsidRDefault="00ED003F" w:rsidP="00ED003F">
            <w:pPr>
              <w:spacing w:before="120"/>
            </w:pPr>
          </w:p>
        </w:tc>
        <w:tc>
          <w:tcPr>
            <w:tcW w:w="274" w:type="dxa"/>
            <w:vAlign w:val="center"/>
          </w:tcPr>
          <w:p w14:paraId="09550F2A" w14:textId="77777777" w:rsidR="00ED003F" w:rsidRDefault="00ED003F" w:rsidP="00ED003F">
            <w:pPr>
              <w:spacing w:before="120"/>
              <w:jc w:val="center"/>
            </w:pPr>
          </w:p>
        </w:tc>
      </w:tr>
      <w:tr w:rsidR="00ED003F" w14:paraId="4694B8F8" w14:textId="77777777" w:rsidTr="003D3C5A">
        <w:tc>
          <w:tcPr>
            <w:tcW w:w="9920" w:type="dxa"/>
            <w:gridSpan w:val="4"/>
            <w:vAlign w:val="center"/>
          </w:tcPr>
          <w:p w14:paraId="475C7D10" w14:textId="5E861B2D" w:rsidR="00ED003F" w:rsidRDefault="00ED003F" w:rsidP="00ED003F">
            <w:pPr>
              <w:spacing w:before="120"/>
            </w:pPr>
            <w:r>
              <w:t xml:space="preserve">Master of </w:t>
            </w:r>
            <w:r w:rsidR="00CB70AD">
              <w:t xml:space="preserve">Educational Studies </w:t>
            </w:r>
            <w:r>
              <w:t>– 1 year duration</w:t>
            </w:r>
          </w:p>
        </w:tc>
        <w:tc>
          <w:tcPr>
            <w:tcW w:w="274" w:type="dxa"/>
            <w:vAlign w:val="center"/>
          </w:tcPr>
          <w:p w14:paraId="4236ACEC" w14:textId="77777777" w:rsidR="00ED003F" w:rsidRDefault="00ED003F" w:rsidP="00ED003F">
            <w:pPr>
              <w:spacing w:before="120"/>
              <w:jc w:val="center"/>
            </w:pPr>
          </w:p>
        </w:tc>
      </w:tr>
      <w:tr w:rsidR="00ED003F" w14:paraId="2DABD5EB" w14:textId="77777777" w:rsidTr="003D3C5A">
        <w:tc>
          <w:tcPr>
            <w:tcW w:w="790" w:type="dxa"/>
            <w:vAlign w:val="center"/>
          </w:tcPr>
          <w:p w14:paraId="055555EF" w14:textId="77777777" w:rsidR="00ED003F" w:rsidRDefault="00ED003F" w:rsidP="00ED003F">
            <w:pPr>
              <w:spacing w:before="120"/>
            </w:pPr>
          </w:p>
        </w:tc>
        <w:tc>
          <w:tcPr>
            <w:tcW w:w="701" w:type="dxa"/>
            <w:vAlign w:val="center"/>
          </w:tcPr>
          <w:p w14:paraId="35CE7842" w14:textId="77777777" w:rsidR="00ED003F" w:rsidRDefault="00ED003F" w:rsidP="00ED003F">
            <w:pPr>
              <w:spacing w:before="120"/>
            </w:pPr>
          </w:p>
        </w:tc>
        <w:tc>
          <w:tcPr>
            <w:tcW w:w="2539" w:type="dxa"/>
            <w:vAlign w:val="center"/>
          </w:tcPr>
          <w:p w14:paraId="4CE84BED" w14:textId="25980783"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06B595AC" w14:textId="77777777" w:rsidR="00ED003F" w:rsidRDefault="00ED003F" w:rsidP="00ED003F">
            <w:pPr>
              <w:spacing w:before="120"/>
            </w:pPr>
          </w:p>
        </w:tc>
        <w:tc>
          <w:tcPr>
            <w:tcW w:w="274" w:type="dxa"/>
            <w:vAlign w:val="center"/>
          </w:tcPr>
          <w:p w14:paraId="7F3BA167" w14:textId="0F4D982C" w:rsidR="00ED003F" w:rsidRDefault="00ED003F" w:rsidP="00ED003F">
            <w:pPr>
              <w:spacing w:before="120"/>
              <w:jc w:val="center"/>
            </w:pPr>
            <w:r>
              <w:t>7</w:t>
            </w:r>
          </w:p>
        </w:tc>
      </w:tr>
      <w:tr w:rsidR="00ED003F" w14:paraId="1725A4D7" w14:textId="77777777" w:rsidTr="003D3C5A">
        <w:tc>
          <w:tcPr>
            <w:tcW w:w="790" w:type="dxa"/>
            <w:vAlign w:val="center"/>
          </w:tcPr>
          <w:p w14:paraId="679DBD2A" w14:textId="77777777" w:rsidR="00ED003F" w:rsidRDefault="00ED003F" w:rsidP="00ED003F">
            <w:pPr>
              <w:spacing w:before="120"/>
            </w:pPr>
          </w:p>
        </w:tc>
        <w:tc>
          <w:tcPr>
            <w:tcW w:w="701" w:type="dxa"/>
            <w:vAlign w:val="center"/>
          </w:tcPr>
          <w:p w14:paraId="296EDAD6" w14:textId="77777777" w:rsidR="00ED003F" w:rsidRDefault="00ED003F" w:rsidP="00ED003F">
            <w:pPr>
              <w:spacing w:before="120"/>
            </w:pPr>
          </w:p>
        </w:tc>
        <w:tc>
          <w:tcPr>
            <w:tcW w:w="2539" w:type="dxa"/>
            <w:vAlign w:val="center"/>
          </w:tcPr>
          <w:p w14:paraId="1CCE10C5" w14:textId="5464F160"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286624EB" w14:textId="77777777" w:rsidR="00ED003F" w:rsidRDefault="00ED003F" w:rsidP="00ED003F">
            <w:pPr>
              <w:spacing w:before="120"/>
            </w:pPr>
          </w:p>
        </w:tc>
        <w:tc>
          <w:tcPr>
            <w:tcW w:w="274" w:type="dxa"/>
            <w:vAlign w:val="center"/>
          </w:tcPr>
          <w:p w14:paraId="71A30C8E" w14:textId="2DE431D0" w:rsidR="00ED003F" w:rsidRDefault="000C190A" w:rsidP="00ED003F">
            <w:pPr>
              <w:spacing w:before="120"/>
              <w:jc w:val="center"/>
            </w:pPr>
            <w:r>
              <w:t>8</w:t>
            </w:r>
          </w:p>
        </w:tc>
      </w:tr>
    </w:tbl>
    <w:p w14:paraId="34A703C0" w14:textId="5C4406C7" w:rsidR="00617EC4" w:rsidRPr="00617EC4" w:rsidRDefault="00617EC4" w:rsidP="00336242">
      <w:pPr>
        <w:spacing w:after="160" w:line="259" w:lineRule="auto"/>
        <w:ind w:firstLine="720"/>
      </w:pPr>
      <w:r>
        <w:br w:type="page"/>
      </w:r>
    </w:p>
    <w:p w14:paraId="44BB8EDE" w14:textId="1C849F59" w:rsidR="00381BBC" w:rsidRPr="004A63CC" w:rsidRDefault="00381BBC" w:rsidP="00381BBC">
      <w:pPr>
        <w:pStyle w:val="Heading2"/>
        <w:spacing w:before="0"/>
        <w:rPr>
          <w:rFonts w:ascii="Arial" w:hAnsi="Arial" w:cs="Arial"/>
          <w:bCs/>
          <w:color w:val="51247A"/>
          <w:szCs w:val="28"/>
        </w:rPr>
      </w:pPr>
      <w:r>
        <w:rPr>
          <w:rFonts w:ascii="Arial" w:hAnsi="Arial" w:cs="Arial"/>
          <w:bCs/>
          <w:color w:val="51247A"/>
          <w:szCs w:val="28"/>
        </w:rPr>
        <w:lastRenderedPageBreak/>
        <w:t xml:space="preserve">2 year </w:t>
      </w:r>
      <w:r w:rsidR="00FF1647" w:rsidRPr="00FF1647">
        <w:rPr>
          <w:rFonts w:ascii="Arial" w:hAnsi="Arial" w:cs="Arial"/>
          <w:bCs/>
          <w:color w:val="51247A"/>
          <w:szCs w:val="28"/>
        </w:rPr>
        <w:t>duration</w:t>
      </w:r>
    </w:p>
    <w:p w14:paraId="1A047EA5" w14:textId="2D002362" w:rsidR="00786957" w:rsidRPr="00786957" w:rsidRDefault="0050399C" w:rsidP="00786957">
      <w:pPr>
        <w:pStyle w:val="Heading3"/>
        <w:spacing w:before="0" w:after="24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W w:w="10060" w:type="dxa"/>
        <w:tblBorders>
          <w:top w:val="single" w:sz="4" w:space="0" w:color="999490" w:themeColor="text2"/>
          <w:left w:val="single" w:sz="4" w:space="0" w:color="999490" w:themeColor="text2"/>
          <w:bottom w:val="single" w:sz="4" w:space="0" w:color="999490" w:themeColor="text2"/>
          <w:right w:val="single" w:sz="4" w:space="0" w:color="999490" w:themeColor="text2"/>
          <w:insideH w:val="single" w:sz="4" w:space="0" w:color="999490" w:themeColor="text2"/>
          <w:insideV w:val="single" w:sz="4" w:space="0" w:color="999490" w:themeColor="text2"/>
        </w:tblBorders>
        <w:tblLook w:val="04A0" w:firstRow="1" w:lastRow="0" w:firstColumn="1" w:lastColumn="0" w:noHBand="0" w:noVBand="1"/>
      </w:tblPr>
      <w:tblGrid>
        <w:gridCol w:w="2689"/>
        <w:gridCol w:w="7371"/>
      </w:tblGrid>
      <w:tr w:rsidR="00786957" w:rsidRPr="00C63B7D" w14:paraId="6383ED0C" w14:textId="77777777" w:rsidTr="00D90DDA">
        <w:trPr>
          <w:trHeight w:hRule="exact" w:val="334"/>
        </w:trPr>
        <w:tc>
          <w:tcPr>
            <w:tcW w:w="2689" w:type="dxa"/>
            <w:tcBorders>
              <w:top w:val="single" w:sz="4" w:space="0" w:color="999490" w:themeColor="text2"/>
              <w:left w:val="single" w:sz="4" w:space="0" w:color="999490" w:themeColor="text2"/>
              <w:bottom w:val="single" w:sz="4" w:space="0" w:color="999490" w:themeColor="text2"/>
              <w:right w:val="single" w:sz="4" w:space="0" w:color="999490" w:themeColor="text2"/>
            </w:tcBorders>
            <w:shd w:val="clear" w:color="auto" w:fill="D9D9D9" w:themeFill="background1" w:themeFillShade="D9"/>
            <w:hideMark/>
          </w:tcPr>
          <w:p w14:paraId="3F9FEA6D" w14:textId="6E135457" w:rsidR="00786957" w:rsidRPr="00C63B7D" w:rsidRDefault="00786957" w:rsidP="00786957">
            <w:pPr>
              <w:pStyle w:val="BodyText"/>
              <w:spacing w:before="0" w:after="0"/>
              <w:rPr>
                <w:b/>
                <w:iCs/>
                <w:sz w:val="18"/>
                <w:szCs w:val="20"/>
              </w:rPr>
            </w:pPr>
            <w:r>
              <w:rPr>
                <w:b/>
                <w:iCs/>
                <w:sz w:val="18"/>
                <w:szCs w:val="20"/>
              </w:rPr>
              <w:t>Field of Study:</w:t>
            </w:r>
          </w:p>
        </w:tc>
        <w:sdt>
          <w:sdtPr>
            <w:rPr>
              <w:sz w:val="18"/>
              <w:szCs w:val="20"/>
            </w:rPr>
            <w:id w:val="-1968728695"/>
            <w:placeholder>
              <w:docPart w:val="9431456348E848BA84A544D913DF0683"/>
            </w:placeholder>
            <w:showingPlcHdr/>
            <w:text/>
          </w:sdtPr>
          <w:sdtContent>
            <w:tc>
              <w:tcPr>
                <w:tcW w:w="7371" w:type="dxa"/>
                <w:tcBorders>
                  <w:top w:val="single" w:sz="4" w:space="0" w:color="999490" w:themeColor="text2"/>
                  <w:left w:val="single" w:sz="4" w:space="0" w:color="999490" w:themeColor="text2"/>
                  <w:bottom w:val="single" w:sz="4" w:space="0" w:color="999490" w:themeColor="text2"/>
                  <w:right w:val="single" w:sz="4" w:space="0" w:color="999490" w:themeColor="text2"/>
                </w:tcBorders>
              </w:tcPr>
              <w:p w14:paraId="74F12E23" w14:textId="7E7BF56C" w:rsidR="00786957" w:rsidRPr="00C63B7D" w:rsidRDefault="005A70A1" w:rsidP="00786957">
                <w:pPr>
                  <w:pStyle w:val="BodyText"/>
                  <w:spacing w:before="0" w:after="0"/>
                  <w:rPr>
                    <w:sz w:val="18"/>
                    <w:szCs w:val="20"/>
                  </w:rPr>
                </w:pPr>
                <w:r w:rsidRPr="00D91FEE">
                  <w:rPr>
                    <w:rStyle w:val="PlaceholderText"/>
                  </w:rPr>
                  <w:t>Click or tap here to enter text.</w:t>
                </w:r>
              </w:p>
            </w:tc>
          </w:sdtContent>
        </w:sdt>
      </w:tr>
    </w:tbl>
    <w:p w14:paraId="3DF1C102" w14:textId="04DFAD46" w:rsidR="00C22041" w:rsidRPr="00786957" w:rsidRDefault="00C22041" w:rsidP="00786957">
      <w:pPr>
        <w:pStyle w:val="BodyText"/>
        <w:spacing w:before="0" w:after="0"/>
        <w:rPr>
          <w:sz w:val="4"/>
          <w:szCs w:val="4"/>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9F6F35" w:rsidRPr="0003026B" w14:paraId="1A297D9A"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482A4F1A" w14:textId="2DB97301" w:rsidR="009F6F35" w:rsidRPr="0003026B" w:rsidRDefault="009F6F35" w:rsidP="00397B51">
            <w:pPr>
              <w:ind w:left="57"/>
              <w:rPr>
                <w:b/>
                <w:bCs/>
                <w:sz w:val="22"/>
                <w:szCs w:val="24"/>
              </w:rPr>
            </w:pPr>
            <w:r w:rsidRPr="0003026B">
              <w:rPr>
                <w:b/>
                <w:bCs/>
                <w:sz w:val="22"/>
                <w:szCs w:val="24"/>
              </w:rPr>
              <w:t xml:space="preserve">Year 1 </w:t>
            </w:r>
          </w:p>
        </w:tc>
      </w:tr>
      <w:tr w:rsidR="009F6F35" w:rsidRPr="007457E6" w14:paraId="5F5D79D8"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7735A08F" w14:textId="54655687" w:rsidR="009F6F35" w:rsidRPr="007457E6" w:rsidRDefault="0050144A" w:rsidP="00397B51">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CB70AD" w:rsidRPr="007457E6" w14:paraId="7097D575" w14:textId="77777777" w:rsidTr="0083101B">
        <w:trPr>
          <w:trHeight w:val="142"/>
        </w:trPr>
        <w:tc>
          <w:tcPr>
            <w:tcW w:w="1413" w:type="dxa"/>
            <w:tcBorders>
              <w:right w:val="nil"/>
            </w:tcBorders>
            <w:tcMar>
              <w:top w:w="57" w:type="dxa"/>
              <w:left w:w="57" w:type="dxa"/>
              <w:bottom w:w="57" w:type="dxa"/>
              <w:right w:w="57" w:type="dxa"/>
            </w:tcMar>
          </w:tcPr>
          <w:p w14:paraId="46154757" w14:textId="5EA34056" w:rsidR="00CB70AD" w:rsidRPr="00E328AB" w:rsidRDefault="00CB70AD" w:rsidP="00CB70AD">
            <w:pPr>
              <w:ind w:left="1492" w:hanging="1492"/>
              <w:rPr>
                <w:b/>
                <w:bCs/>
              </w:rPr>
            </w:pPr>
            <w:r>
              <w:rPr>
                <w:b/>
                <w:bCs/>
              </w:rPr>
              <w:t>EDUC7047</w:t>
            </w:r>
          </w:p>
        </w:tc>
        <w:tc>
          <w:tcPr>
            <w:tcW w:w="4111" w:type="dxa"/>
            <w:tcBorders>
              <w:left w:val="nil"/>
              <w:right w:val="nil"/>
            </w:tcBorders>
            <w:tcMar>
              <w:top w:w="57" w:type="dxa"/>
              <w:left w:w="57" w:type="dxa"/>
              <w:bottom w:w="57" w:type="dxa"/>
              <w:right w:w="57" w:type="dxa"/>
            </w:tcMar>
          </w:tcPr>
          <w:p w14:paraId="44C438AA" w14:textId="73D09761" w:rsidR="00CB70AD" w:rsidRPr="00D261EE" w:rsidRDefault="00CB70AD" w:rsidP="00CB70AD">
            <w:pPr>
              <w:rPr>
                <w:i/>
                <w:iCs/>
              </w:rPr>
            </w:pPr>
            <w:r>
              <w:rPr>
                <w:i/>
                <w:iCs/>
              </w:rPr>
              <w:t>Foundational Course</w:t>
            </w:r>
          </w:p>
        </w:tc>
        <w:tc>
          <w:tcPr>
            <w:tcW w:w="850" w:type="dxa"/>
            <w:tcBorders>
              <w:left w:val="nil"/>
              <w:bottom w:val="single" w:sz="4" w:space="0" w:color="auto"/>
            </w:tcBorders>
            <w:tcMar>
              <w:top w:w="57" w:type="dxa"/>
              <w:left w:w="57" w:type="dxa"/>
              <w:bottom w:w="57" w:type="dxa"/>
              <w:right w:w="57" w:type="dxa"/>
            </w:tcMar>
          </w:tcPr>
          <w:p w14:paraId="36BEA2AE" w14:textId="20220394" w:rsidR="00CB70AD" w:rsidRPr="007457E6"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A73CDA5" w14:textId="290745C5" w:rsidR="00CB70AD" w:rsidRPr="00CB70AD" w:rsidRDefault="00CB70AD" w:rsidP="00CB70AD">
            <w:pPr>
              <w:ind w:left="57"/>
              <w:rPr>
                <w:color w:val="3A332E" w:themeColor="background2" w:themeShade="40"/>
              </w:rPr>
            </w:pPr>
            <w:r w:rsidRPr="00CB70AD">
              <w:t>EDUC7047</w:t>
            </w:r>
          </w:p>
        </w:tc>
        <w:tc>
          <w:tcPr>
            <w:tcW w:w="851" w:type="dxa"/>
            <w:tcBorders>
              <w:left w:val="single" w:sz="4" w:space="0" w:color="auto"/>
              <w:bottom w:val="single" w:sz="4" w:space="0" w:color="auto"/>
            </w:tcBorders>
            <w:tcMar>
              <w:top w:w="57" w:type="dxa"/>
              <w:left w:w="57" w:type="dxa"/>
              <w:bottom w:w="57" w:type="dxa"/>
              <w:right w:w="57" w:type="dxa"/>
            </w:tcMar>
          </w:tcPr>
          <w:p w14:paraId="57A50403" w14:textId="721068AD" w:rsidR="00CB70AD" w:rsidRPr="009F6F35" w:rsidRDefault="00CB70AD" w:rsidP="00CB70AD">
            <w:pPr>
              <w:ind w:left="57"/>
              <w:rPr>
                <w:bCs/>
                <w:color w:val="3A332E" w:themeColor="background2" w:themeShade="40"/>
              </w:rPr>
            </w:pPr>
            <w:r>
              <w:rPr>
                <w:bCs/>
              </w:rPr>
              <w:t>2 units</w:t>
            </w:r>
          </w:p>
        </w:tc>
      </w:tr>
      <w:tr w:rsidR="00CB70AD" w:rsidRPr="007457E6" w14:paraId="18BFF5B5" w14:textId="77777777" w:rsidTr="0083101B">
        <w:trPr>
          <w:trHeight w:val="142"/>
        </w:trPr>
        <w:tc>
          <w:tcPr>
            <w:tcW w:w="1413" w:type="dxa"/>
            <w:tcBorders>
              <w:right w:val="nil"/>
            </w:tcBorders>
            <w:tcMar>
              <w:top w:w="57" w:type="dxa"/>
              <w:left w:w="57" w:type="dxa"/>
              <w:bottom w:w="57" w:type="dxa"/>
              <w:right w:w="57" w:type="dxa"/>
            </w:tcMar>
          </w:tcPr>
          <w:p w14:paraId="45F6A419" w14:textId="690EB947" w:rsidR="00CB70AD" w:rsidRPr="00E328AB" w:rsidRDefault="00CB70AD" w:rsidP="00CB70AD">
            <w:pPr>
              <w:rPr>
                <w:b/>
                <w:bCs/>
              </w:rPr>
            </w:pPr>
            <w:r>
              <w:rPr>
                <w:b/>
                <w:bCs/>
              </w:rPr>
              <w:t>EDUC7053</w:t>
            </w:r>
          </w:p>
        </w:tc>
        <w:tc>
          <w:tcPr>
            <w:tcW w:w="4111" w:type="dxa"/>
            <w:tcBorders>
              <w:left w:val="nil"/>
              <w:right w:val="nil"/>
            </w:tcBorders>
            <w:tcMar>
              <w:top w:w="57" w:type="dxa"/>
              <w:left w:w="57" w:type="dxa"/>
              <w:bottom w:w="57" w:type="dxa"/>
              <w:right w:w="57" w:type="dxa"/>
            </w:tcMar>
          </w:tcPr>
          <w:p w14:paraId="0BE4D8B3" w14:textId="244C62A5" w:rsidR="00CB70AD" w:rsidRPr="00492F82" w:rsidRDefault="00CB70AD" w:rsidP="00CB70AD">
            <w:pPr>
              <w:rPr>
                <w:bCs/>
              </w:rPr>
            </w:pPr>
            <w:r>
              <w:rPr>
                <w:i/>
                <w:iCs/>
              </w:rPr>
              <w:t>Foundational Course</w:t>
            </w:r>
          </w:p>
        </w:tc>
        <w:tc>
          <w:tcPr>
            <w:tcW w:w="850" w:type="dxa"/>
            <w:tcBorders>
              <w:left w:val="nil"/>
              <w:bottom w:val="nil"/>
            </w:tcBorders>
            <w:tcMar>
              <w:top w:w="57" w:type="dxa"/>
              <w:left w:w="57" w:type="dxa"/>
              <w:bottom w:w="57" w:type="dxa"/>
              <w:right w:w="57" w:type="dxa"/>
            </w:tcMar>
          </w:tcPr>
          <w:p w14:paraId="655A13C8" w14:textId="3974C44A" w:rsidR="00CB70AD" w:rsidRPr="007457E6"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BB5C7CE" w14:textId="170C6D43" w:rsidR="00CB70AD" w:rsidRPr="00CB70AD" w:rsidRDefault="00CB70AD" w:rsidP="00CB70AD">
            <w:pPr>
              <w:ind w:left="57"/>
              <w:rPr>
                <w:color w:val="3A332E" w:themeColor="background2" w:themeShade="40"/>
              </w:rPr>
            </w:pPr>
            <w:r w:rsidRPr="00CB70AD">
              <w:t>EDUC7053</w:t>
            </w:r>
          </w:p>
        </w:tc>
        <w:tc>
          <w:tcPr>
            <w:tcW w:w="851" w:type="dxa"/>
            <w:tcBorders>
              <w:left w:val="single" w:sz="4" w:space="0" w:color="auto"/>
              <w:bottom w:val="single" w:sz="4" w:space="0" w:color="auto"/>
            </w:tcBorders>
            <w:tcMar>
              <w:top w:w="57" w:type="dxa"/>
              <w:left w:w="57" w:type="dxa"/>
              <w:bottom w:w="57" w:type="dxa"/>
              <w:right w:w="57" w:type="dxa"/>
            </w:tcMar>
          </w:tcPr>
          <w:p w14:paraId="17BF161C" w14:textId="7F503067" w:rsidR="00CB70AD" w:rsidRPr="009F6F35" w:rsidRDefault="00CB70AD" w:rsidP="00CB70AD">
            <w:pPr>
              <w:ind w:left="57"/>
              <w:rPr>
                <w:bCs/>
                <w:color w:val="3A332E" w:themeColor="background2" w:themeShade="40"/>
              </w:rPr>
            </w:pPr>
            <w:r>
              <w:rPr>
                <w:bCs/>
              </w:rPr>
              <w:t>2 units</w:t>
            </w:r>
          </w:p>
        </w:tc>
      </w:tr>
      <w:tr w:rsidR="00CB70AD" w:rsidRPr="007457E6" w14:paraId="291D9C4C" w14:textId="77777777" w:rsidTr="0083101B">
        <w:trPr>
          <w:trHeight w:val="142"/>
        </w:trPr>
        <w:tc>
          <w:tcPr>
            <w:tcW w:w="1413" w:type="dxa"/>
            <w:tcBorders>
              <w:right w:val="nil"/>
            </w:tcBorders>
            <w:tcMar>
              <w:top w:w="57" w:type="dxa"/>
              <w:left w:w="57" w:type="dxa"/>
              <w:bottom w:w="57" w:type="dxa"/>
              <w:right w:w="57" w:type="dxa"/>
            </w:tcMar>
          </w:tcPr>
          <w:p w14:paraId="62591BBF" w14:textId="367CAC51" w:rsidR="00CB70AD" w:rsidRPr="00E328AB" w:rsidRDefault="00CB70AD" w:rsidP="00CB70AD">
            <w:pPr>
              <w:rPr>
                <w:b/>
                <w:bCs/>
              </w:rPr>
            </w:pPr>
            <w:r>
              <w:rPr>
                <w:b/>
                <w:bCs/>
              </w:rPr>
              <w:t>EDUC7603</w:t>
            </w:r>
          </w:p>
        </w:tc>
        <w:tc>
          <w:tcPr>
            <w:tcW w:w="4111" w:type="dxa"/>
            <w:tcBorders>
              <w:left w:val="nil"/>
              <w:right w:val="nil"/>
            </w:tcBorders>
            <w:tcMar>
              <w:top w:w="57" w:type="dxa"/>
              <w:left w:w="57" w:type="dxa"/>
              <w:bottom w:w="57" w:type="dxa"/>
              <w:right w:w="57" w:type="dxa"/>
            </w:tcMar>
          </w:tcPr>
          <w:p w14:paraId="0F8A4CF3" w14:textId="217117E7" w:rsidR="00CB70AD" w:rsidRDefault="00CB70AD" w:rsidP="00CB70AD">
            <w:pPr>
              <w:rPr>
                <w:i/>
                <w:iCs/>
              </w:rPr>
            </w:pPr>
            <w:r>
              <w:rPr>
                <w:i/>
                <w:iCs/>
              </w:rPr>
              <w:t>Foundational Course</w:t>
            </w:r>
          </w:p>
        </w:tc>
        <w:tc>
          <w:tcPr>
            <w:tcW w:w="850" w:type="dxa"/>
            <w:tcBorders>
              <w:left w:val="nil"/>
              <w:bottom w:val="nil"/>
            </w:tcBorders>
            <w:tcMar>
              <w:top w:w="57" w:type="dxa"/>
              <w:left w:w="57" w:type="dxa"/>
              <w:bottom w:w="57" w:type="dxa"/>
              <w:right w:w="57" w:type="dxa"/>
            </w:tcMar>
          </w:tcPr>
          <w:p w14:paraId="47B6C298" w14:textId="4F9B1C1B" w:rsidR="00CB70AD"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9542386" w14:textId="52C85CE2" w:rsidR="00CB70AD" w:rsidRPr="00CB70AD" w:rsidRDefault="00CB70AD" w:rsidP="00CB70AD">
            <w:pPr>
              <w:ind w:left="57"/>
            </w:pPr>
            <w:r w:rsidRPr="00CB70AD">
              <w:t>EDUC7603</w:t>
            </w:r>
          </w:p>
        </w:tc>
        <w:tc>
          <w:tcPr>
            <w:tcW w:w="851" w:type="dxa"/>
            <w:tcBorders>
              <w:left w:val="single" w:sz="4" w:space="0" w:color="auto"/>
              <w:bottom w:val="single" w:sz="4" w:space="0" w:color="auto"/>
            </w:tcBorders>
            <w:tcMar>
              <w:top w:w="57" w:type="dxa"/>
              <w:left w:w="57" w:type="dxa"/>
              <w:bottom w:w="57" w:type="dxa"/>
              <w:right w:w="57" w:type="dxa"/>
            </w:tcMar>
          </w:tcPr>
          <w:p w14:paraId="3BE3B182" w14:textId="425DD954" w:rsidR="00CB70AD" w:rsidRDefault="00CB70AD" w:rsidP="00CB70AD">
            <w:pPr>
              <w:ind w:left="57"/>
              <w:rPr>
                <w:bCs/>
                <w:color w:val="3A332E" w:themeColor="background2" w:themeShade="40"/>
              </w:rPr>
            </w:pPr>
            <w:r>
              <w:rPr>
                <w:bCs/>
              </w:rPr>
              <w:t>2 units</w:t>
            </w:r>
          </w:p>
        </w:tc>
      </w:tr>
      <w:tr w:rsidR="00CB70AD" w:rsidRPr="007457E6" w14:paraId="4A51A411" w14:textId="77777777" w:rsidTr="0083101B">
        <w:trPr>
          <w:trHeight w:val="142"/>
        </w:trPr>
        <w:tc>
          <w:tcPr>
            <w:tcW w:w="1413" w:type="dxa"/>
            <w:tcBorders>
              <w:right w:val="nil"/>
            </w:tcBorders>
            <w:tcMar>
              <w:top w:w="57" w:type="dxa"/>
              <w:left w:w="57" w:type="dxa"/>
              <w:bottom w:w="57" w:type="dxa"/>
              <w:right w:w="57" w:type="dxa"/>
            </w:tcMar>
          </w:tcPr>
          <w:p w14:paraId="7CFCE003" w14:textId="5A687C88" w:rsidR="00CB70AD" w:rsidRPr="00E328AB" w:rsidRDefault="00CB70AD" w:rsidP="00CB70AD">
            <w:pPr>
              <w:rPr>
                <w:b/>
                <w:bCs/>
              </w:rPr>
            </w:pPr>
            <w:r>
              <w:rPr>
                <w:b/>
                <w:bCs/>
              </w:rPr>
              <w:t>Option</w:t>
            </w:r>
          </w:p>
        </w:tc>
        <w:tc>
          <w:tcPr>
            <w:tcW w:w="4111" w:type="dxa"/>
            <w:tcBorders>
              <w:left w:val="nil"/>
              <w:right w:val="nil"/>
            </w:tcBorders>
            <w:tcMar>
              <w:top w:w="57" w:type="dxa"/>
              <w:left w:w="57" w:type="dxa"/>
              <w:bottom w:w="57" w:type="dxa"/>
              <w:right w:w="57" w:type="dxa"/>
            </w:tcMar>
          </w:tcPr>
          <w:p w14:paraId="0C2ACBBA" w14:textId="1711ECC5" w:rsidR="00CB70AD" w:rsidRDefault="00CB70AD" w:rsidP="00CB70AD">
            <w:pPr>
              <w:rPr>
                <w:i/>
                <w:iCs/>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60D66321" w14:textId="0C920DC1" w:rsidR="00CB70AD" w:rsidRDefault="00CB70AD" w:rsidP="00CB70AD">
            <w:pPr>
              <w:ind w:left="57"/>
              <w:rPr>
                <w:bCs/>
              </w:rPr>
            </w:pPr>
            <w:r>
              <w:rPr>
                <w:bCs/>
              </w:rPr>
              <w:t>2 units</w:t>
            </w:r>
          </w:p>
        </w:tc>
        <w:sdt>
          <w:sdtPr>
            <w:rPr>
              <w:bCs/>
            </w:rPr>
            <w:id w:val="-1739859330"/>
            <w:placeholder>
              <w:docPart w:val="025C0C44C2E7462C9E3A2FA3B6AAF423"/>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BA5CA8C" w14:textId="411E9385" w:rsidR="00CB70AD" w:rsidRDefault="005A70A1" w:rsidP="00CB70AD">
                <w:pPr>
                  <w:ind w:left="57"/>
                  <w:rPr>
                    <w:bCs/>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258235E" w14:textId="25673360" w:rsidR="00CB70AD" w:rsidRDefault="00CB70AD" w:rsidP="00CB70AD">
            <w:pPr>
              <w:ind w:left="57"/>
              <w:rPr>
                <w:bCs/>
                <w:color w:val="3A332E" w:themeColor="background2" w:themeShade="40"/>
              </w:rPr>
            </w:pPr>
            <w:r>
              <w:rPr>
                <w:bCs/>
              </w:rPr>
              <w:t>2 units</w:t>
            </w:r>
          </w:p>
        </w:tc>
      </w:tr>
      <w:tr w:rsidR="00D261EE" w:rsidRPr="007457E6" w14:paraId="3DB3D724"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23BDA6C7" w14:textId="42A5128A" w:rsidR="00D261EE" w:rsidRPr="007457E6" w:rsidRDefault="00D261EE" w:rsidP="00D261EE">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CB70AD" w:rsidRPr="007457E6" w14:paraId="3B3B712D" w14:textId="77777777" w:rsidTr="0083101B">
        <w:trPr>
          <w:trHeight w:val="142"/>
        </w:trPr>
        <w:tc>
          <w:tcPr>
            <w:tcW w:w="1413" w:type="dxa"/>
            <w:tcBorders>
              <w:right w:val="nil"/>
            </w:tcBorders>
            <w:tcMar>
              <w:top w:w="57" w:type="dxa"/>
              <w:left w:w="57" w:type="dxa"/>
              <w:bottom w:w="57" w:type="dxa"/>
              <w:right w:w="57" w:type="dxa"/>
            </w:tcMar>
          </w:tcPr>
          <w:p w14:paraId="0BB15930" w14:textId="01002FAC" w:rsidR="00CB70AD" w:rsidRPr="00E328AB" w:rsidRDefault="00CB70AD" w:rsidP="00CB70AD">
            <w:pPr>
              <w:rPr>
                <w:b/>
              </w:rPr>
            </w:pPr>
            <w:r>
              <w:rPr>
                <w:b/>
              </w:rPr>
              <w:t>EDUC7610</w:t>
            </w:r>
          </w:p>
        </w:tc>
        <w:tc>
          <w:tcPr>
            <w:tcW w:w="4111" w:type="dxa"/>
            <w:tcBorders>
              <w:left w:val="nil"/>
              <w:right w:val="nil"/>
            </w:tcBorders>
            <w:tcMar>
              <w:top w:w="57" w:type="dxa"/>
              <w:left w:w="57" w:type="dxa"/>
              <w:bottom w:w="57" w:type="dxa"/>
              <w:right w:w="57" w:type="dxa"/>
            </w:tcMar>
          </w:tcPr>
          <w:p w14:paraId="3751586B" w14:textId="1FF632F3" w:rsidR="00CB70AD" w:rsidRPr="00217146" w:rsidRDefault="00CB70AD" w:rsidP="00CB70AD">
            <w:pPr>
              <w:rPr>
                <w:i/>
                <w:iCs/>
              </w:rPr>
            </w:pPr>
            <w:r>
              <w:rPr>
                <w:i/>
                <w:iCs/>
              </w:rPr>
              <w:t>Foundational Course</w:t>
            </w:r>
          </w:p>
        </w:tc>
        <w:tc>
          <w:tcPr>
            <w:tcW w:w="850" w:type="dxa"/>
            <w:tcBorders>
              <w:left w:val="nil"/>
            </w:tcBorders>
            <w:tcMar>
              <w:top w:w="57" w:type="dxa"/>
              <w:left w:w="57" w:type="dxa"/>
              <w:bottom w:w="57" w:type="dxa"/>
              <w:right w:w="57" w:type="dxa"/>
            </w:tcMar>
          </w:tcPr>
          <w:p w14:paraId="46B9E0A1" w14:textId="732E5451" w:rsidR="00CB70AD" w:rsidRPr="007457E6" w:rsidRDefault="00CB70AD" w:rsidP="00CB70AD">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3EB5F92" w14:textId="77AFAACC" w:rsidR="00CB70AD" w:rsidRPr="00CB70AD" w:rsidRDefault="00CB70AD" w:rsidP="00CB70AD">
            <w:pPr>
              <w:ind w:left="57"/>
              <w:rPr>
                <w:bCs/>
                <w:color w:val="3A332E" w:themeColor="background2" w:themeShade="40"/>
              </w:rPr>
            </w:pPr>
            <w:r w:rsidRPr="00CB70AD">
              <w:rPr>
                <w:bCs/>
              </w:rPr>
              <w:t>EDUC7610</w:t>
            </w:r>
          </w:p>
        </w:tc>
        <w:tc>
          <w:tcPr>
            <w:tcW w:w="851" w:type="dxa"/>
            <w:tcBorders>
              <w:left w:val="single" w:sz="4" w:space="0" w:color="auto"/>
            </w:tcBorders>
            <w:tcMar>
              <w:top w:w="57" w:type="dxa"/>
              <w:left w:w="57" w:type="dxa"/>
              <w:bottom w:w="57" w:type="dxa"/>
              <w:right w:w="57" w:type="dxa"/>
            </w:tcMar>
          </w:tcPr>
          <w:p w14:paraId="57BE5122" w14:textId="50A03A90" w:rsidR="00CB70AD" w:rsidRPr="009F6F35" w:rsidRDefault="00CB70AD" w:rsidP="00CB70AD">
            <w:pPr>
              <w:ind w:left="57"/>
              <w:rPr>
                <w:bCs/>
                <w:color w:val="3A332E" w:themeColor="background2" w:themeShade="40"/>
              </w:rPr>
            </w:pPr>
            <w:r w:rsidRPr="009F6F35">
              <w:rPr>
                <w:bCs/>
                <w:color w:val="3A332E" w:themeColor="background2" w:themeShade="40"/>
              </w:rPr>
              <w:t>2 units</w:t>
            </w:r>
          </w:p>
        </w:tc>
      </w:tr>
      <w:tr w:rsidR="00CB70AD" w:rsidRPr="007457E6" w14:paraId="3FAE34CE" w14:textId="77777777" w:rsidTr="0083101B">
        <w:trPr>
          <w:trHeight w:val="142"/>
        </w:trPr>
        <w:tc>
          <w:tcPr>
            <w:tcW w:w="1413" w:type="dxa"/>
            <w:tcBorders>
              <w:right w:val="nil"/>
            </w:tcBorders>
            <w:tcMar>
              <w:top w:w="57" w:type="dxa"/>
              <w:left w:w="57" w:type="dxa"/>
              <w:bottom w:w="57" w:type="dxa"/>
              <w:right w:w="57" w:type="dxa"/>
            </w:tcMar>
          </w:tcPr>
          <w:p w14:paraId="3E10564E" w14:textId="57F44390" w:rsidR="00CB70AD" w:rsidRPr="00E328AB" w:rsidRDefault="00CB70AD" w:rsidP="00CB70AD">
            <w:pPr>
              <w:rPr>
                <w:b/>
              </w:rPr>
            </w:pPr>
            <w:r>
              <w:rPr>
                <w:b/>
              </w:rPr>
              <w:t>EDUC7212</w:t>
            </w:r>
          </w:p>
        </w:tc>
        <w:tc>
          <w:tcPr>
            <w:tcW w:w="4111" w:type="dxa"/>
            <w:tcBorders>
              <w:left w:val="nil"/>
              <w:right w:val="nil"/>
            </w:tcBorders>
            <w:tcMar>
              <w:top w:w="57" w:type="dxa"/>
              <w:left w:w="57" w:type="dxa"/>
              <w:bottom w:w="57" w:type="dxa"/>
              <w:right w:w="57" w:type="dxa"/>
            </w:tcMar>
          </w:tcPr>
          <w:p w14:paraId="72718D6F" w14:textId="3E11EB48" w:rsidR="00CB70AD" w:rsidRPr="00CB70AD" w:rsidRDefault="00CB70AD" w:rsidP="00CB70AD">
            <w:pPr>
              <w:rPr>
                <w:bCs/>
                <w:i/>
                <w:iCs/>
              </w:rPr>
            </w:pPr>
            <w:r w:rsidRPr="00CB70AD">
              <w:rPr>
                <w:bCs/>
                <w:i/>
                <w:iCs/>
              </w:rPr>
              <w:t>Core Course</w:t>
            </w:r>
          </w:p>
        </w:tc>
        <w:tc>
          <w:tcPr>
            <w:tcW w:w="850" w:type="dxa"/>
            <w:tcBorders>
              <w:left w:val="nil"/>
              <w:bottom w:val="single" w:sz="4" w:space="0" w:color="auto"/>
            </w:tcBorders>
            <w:tcMar>
              <w:top w:w="57" w:type="dxa"/>
              <w:left w:w="57" w:type="dxa"/>
              <w:bottom w:w="57" w:type="dxa"/>
              <w:right w:w="57" w:type="dxa"/>
            </w:tcMar>
          </w:tcPr>
          <w:p w14:paraId="094BBD1C" w14:textId="4A226193" w:rsidR="00CB70AD" w:rsidRPr="007457E6"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39A2904C" w14:textId="29384B2C" w:rsidR="00CB70AD" w:rsidRPr="00CB70AD" w:rsidRDefault="00CB70AD" w:rsidP="00CB70AD">
            <w:pPr>
              <w:ind w:left="57"/>
              <w:rPr>
                <w:bCs/>
                <w:color w:val="3A332E" w:themeColor="background2" w:themeShade="40"/>
              </w:rPr>
            </w:pPr>
            <w:r w:rsidRPr="00CB70AD">
              <w:rPr>
                <w:bCs/>
              </w:rPr>
              <w:t>EDUC7212</w:t>
            </w:r>
          </w:p>
        </w:tc>
        <w:tc>
          <w:tcPr>
            <w:tcW w:w="851" w:type="dxa"/>
            <w:tcBorders>
              <w:left w:val="single" w:sz="4" w:space="0" w:color="auto"/>
              <w:bottom w:val="single" w:sz="4" w:space="0" w:color="auto"/>
            </w:tcBorders>
            <w:tcMar>
              <w:top w:w="57" w:type="dxa"/>
              <w:left w:w="57" w:type="dxa"/>
              <w:bottom w:w="57" w:type="dxa"/>
              <w:right w:w="57" w:type="dxa"/>
            </w:tcMar>
          </w:tcPr>
          <w:p w14:paraId="2C868522" w14:textId="03F346CC" w:rsidR="00CB70AD" w:rsidRPr="009F6F35" w:rsidRDefault="00CB70AD" w:rsidP="00CB70AD">
            <w:pPr>
              <w:ind w:left="57"/>
              <w:rPr>
                <w:bCs/>
                <w:color w:val="3A332E" w:themeColor="background2" w:themeShade="40"/>
              </w:rPr>
            </w:pPr>
            <w:r w:rsidRPr="009F6F35">
              <w:rPr>
                <w:bCs/>
                <w:color w:val="3A332E" w:themeColor="background2" w:themeShade="40"/>
              </w:rPr>
              <w:t>2 units</w:t>
            </w:r>
          </w:p>
        </w:tc>
      </w:tr>
      <w:tr w:rsidR="0087170B" w:rsidRPr="007457E6" w14:paraId="1AA3F769" w14:textId="77777777" w:rsidTr="0083101B">
        <w:trPr>
          <w:trHeight w:val="142"/>
        </w:trPr>
        <w:tc>
          <w:tcPr>
            <w:tcW w:w="1413" w:type="dxa"/>
            <w:tcBorders>
              <w:right w:val="nil"/>
            </w:tcBorders>
            <w:tcMar>
              <w:top w:w="57" w:type="dxa"/>
              <w:left w:w="57" w:type="dxa"/>
              <w:bottom w:w="57" w:type="dxa"/>
              <w:right w:w="57" w:type="dxa"/>
            </w:tcMar>
          </w:tcPr>
          <w:p w14:paraId="7B92688D" w14:textId="5A90911B" w:rsidR="0087170B" w:rsidRPr="00E328AB" w:rsidRDefault="00CB70AD" w:rsidP="0087170B">
            <w:pPr>
              <w:rPr>
                <w:b/>
              </w:rPr>
            </w:pPr>
            <w:r>
              <w:rPr>
                <w:b/>
              </w:rPr>
              <w:t>Option</w:t>
            </w:r>
          </w:p>
        </w:tc>
        <w:tc>
          <w:tcPr>
            <w:tcW w:w="4111" w:type="dxa"/>
            <w:tcBorders>
              <w:left w:val="nil"/>
              <w:right w:val="nil"/>
            </w:tcBorders>
            <w:tcMar>
              <w:top w:w="57" w:type="dxa"/>
              <w:left w:w="57" w:type="dxa"/>
              <w:bottom w:w="57" w:type="dxa"/>
              <w:right w:w="57" w:type="dxa"/>
            </w:tcMar>
          </w:tcPr>
          <w:p w14:paraId="192C994E" w14:textId="25D5D8EB" w:rsidR="0087170B" w:rsidRPr="004767F2" w:rsidRDefault="00CB70AD" w:rsidP="0087170B">
            <w:pPr>
              <w:rPr>
                <w:bCs/>
                <w:i/>
                <w:iCs/>
              </w:rPr>
            </w:pPr>
            <w:r>
              <w:rPr>
                <w:bCs/>
                <w:i/>
                <w:iCs/>
              </w:rPr>
              <w:t>Field of Study Course *</w:t>
            </w:r>
          </w:p>
        </w:tc>
        <w:tc>
          <w:tcPr>
            <w:tcW w:w="850" w:type="dxa"/>
            <w:tcBorders>
              <w:left w:val="nil"/>
              <w:bottom w:val="nil"/>
            </w:tcBorders>
            <w:tcMar>
              <w:top w:w="57" w:type="dxa"/>
              <w:left w:w="57" w:type="dxa"/>
              <w:bottom w:w="57" w:type="dxa"/>
              <w:right w:w="57" w:type="dxa"/>
            </w:tcMar>
          </w:tcPr>
          <w:p w14:paraId="5F021056" w14:textId="6316DE85" w:rsidR="0087170B" w:rsidRPr="007457E6" w:rsidRDefault="0087170B" w:rsidP="0087170B">
            <w:pPr>
              <w:ind w:left="57"/>
              <w:rPr>
                <w:bCs/>
              </w:rPr>
            </w:pPr>
            <w:r>
              <w:rPr>
                <w:bCs/>
              </w:rPr>
              <w:t>2 units</w:t>
            </w:r>
          </w:p>
        </w:tc>
        <w:sdt>
          <w:sdtPr>
            <w:rPr>
              <w:bCs/>
              <w:color w:val="3A332E" w:themeColor="background2" w:themeShade="40"/>
            </w:rPr>
            <w:id w:val="-820492833"/>
            <w:placeholder>
              <w:docPart w:val="D849B96132DA4DC98D8AB8F9BAEA122F"/>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D39ACA0" w14:textId="6278483E" w:rsidR="0087170B" w:rsidRPr="00DF2E9B" w:rsidRDefault="005A70A1" w:rsidP="0087170B">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8A059DA" w14:textId="2537FE30" w:rsidR="0087170B" w:rsidRPr="009F6F35" w:rsidRDefault="0087170B" w:rsidP="0087170B">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D261EE" w:rsidRPr="007457E6" w14:paraId="7C05A7BA" w14:textId="77777777" w:rsidTr="0083101B">
        <w:trPr>
          <w:trHeight w:val="142"/>
        </w:trPr>
        <w:tc>
          <w:tcPr>
            <w:tcW w:w="1413" w:type="dxa"/>
            <w:tcBorders>
              <w:bottom w:val="single" w:sz="4" w:space="0" w:color="auto"/>
              <w:right w:val="nil"/>
            </w:tcBorders>
            <w:tcMar>
              <w:top w:w="57" w:type="dxa"/>
              <w:left w:w="57" w:type="dxa"/>
              <w:bottom w:w="57" w:type="dxa"/>
              <w:right w:w="57" w:type="dxa"/>
            </w:tcMar>
          </w:tcPr>
          <w:p w14:paraId="7DB361CE" w14:textId="51889D74" w:rsidR="00D261EE" w:rsidRPr="00E328AB" w:rsidRDefault="00CB70AD" w:rsidP="00D261EE">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555B30E2" w14:textId="03891183" w:rsidR="00D261EE" w:rsidRPr="0087170B" w:rsidRDefault="00CB70AD" w:rsidP="00D261EE">
            <w:pPr>
              <w:rPr>
                <w:bCs/>
                <w:i/>
                <w:iCs/>
              </w:rPr>
            </w:pPr>
            <w:r>
              <w:rPr>
                <w:bCs/>
                <w:i/>
                <w:iCs/>
              </w:rPr>
              <w:t>Field of Study Course *</w:t>
            </w:r>
          </w:p>
        </w:tc>
        <w:tc>
          <w:tcPr>
            <w:tcW w:w="850" w:type="dxa"/>
            <w:tcBorders>
              <w:left w:val="nil"/>
              <w:bottom w:val="single" w:sz="4" w:space="0" w:color="auto"/>
            </w:tcBorders>
            <w:tcMar>
              <w:top w:w="57" w:type="dxa"/>
              <w:left w:w="57" w:type="dxa"/>
              <w:bottom w:w="57" w:type="dxa"/>
              <w:right w:w="57" w:type="dxa"/>
            </w:tcMar>
          </w:tcPr>
          <w:p w14:paraId="266F3E45" w14:textId="725B7682" w:rsidR="00D261EE" w:rsidRPr="007457E6" w:rsidRDefault="00D261EE" w:rsidP="00D261EE">
            <w:pPr>
              <w:ind w:left="57"/>
              <w:rPr>
                <w:bCs/>
              </w:rPr>
            </w:pPr>
            <w:r w:rsidRPr="007457E6">
              <w:rPr>
                <w:bCs/>
              </w:rPr>
              <w:t>2 units</w:t>
            </w:r>
          </w:p>
        </w:tc>
        <w:sdt>
          <w:sdtPr>
            <w:rPr>
              <w:bCs/>
              <w:color w:val="3A332E" w:themeColor="background2" w:themeShade="40"/>
            </w:rPr>
            <w:id w:val="1264028615"/>
            <w:placeholder>
              <w:docPart w:val="9535384373124BE69025C001AD88A81E"/>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4B4B3B0" w14:textId="56CFA9AD" w:rsidR="00D261EE" w:rsidRPr="009F6F35" w:rsidRDefault="005A70A1" w:rsidP="00D261EE">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35E1983" w14:textId="374F9612" w:rsidR="00D261EE" w:rsidRPr="009F6F35" w:rsidRDefault="00D261EE" w:rsidP="00D261EE">
            <w:pPr>
              <w:ind w:left="57"/>
              <w:rPr>
                <w:bCs/>
                <w:color w:val="3A332E" w:themeColor="background2" w:themeShade="40"/>
              </w:rPr>
            </w:pPr>
            <w:r w:rsidRPr="009F6F35">
              <w:rPr>
                <w:bCs/>
                <w:color w:val="3A332E" w:themeColor="background2" w:themeShade="40"/>
              </w:rPr>
              <w:t>2 units</w:t>
            </w:r>
          </w:p>
        </w:tc>
      </w:tr>
      <w:tr w:rsidR="00D261EE" w:rsidRPr="007457E6" w14:paraId="3D05C5A0" w14:textId="77777777" w:rsidTr="001B287A">
        <w:trPr>
          <w:trHeight w:val="142"/>
        </w:trPr>
        <w:tc>
          <w:tcPr>
            <w:tcW w:w="10060" w:type="dxa"/>
            <w:gridSpan w:val="5"/>
            <w:tcBorders>
              <w:left w:val="nil"/>
              <w:right w:val="nil"/>
            </w:tcBorders>
            <w:tcMar>
              <w:top w:w="57" w:type="dxa"/>
              <w:left w:w="57" w:type="dxa"/>
              <w:bottom w:w="57" w:type="dxa"/>
              <w:right w:w="57" w:type="dxa"/>
            </w:tcMar>
          </w:tcPr>
          <w:p w14:paraId="7FF6E03F" w14:textId="77777777" w:rsidR="00D261EE" w:rsidRPr="001B287A" w:rsidRDefault="00D261EE" w:rsidP="00D261EE">
            <w:pPr>
              <w:ind w:left="57"/>
              <w:rPr>
                <w:b/>
                <w:bCs/>
                <w:sz w:val="24"/>
                <w:szCs w:val="24"/>
              </w:rPr>
            </w:pPr>
          </w:p>
        </w:tc>
      </w:tr>
      <w:tr w:rsidR="00D261EE" w:rsidRPr="0003026B" w14:paraId="4C76EC94"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7B42CB1C" w14:textId="009E7BB3" w:rsidR="00D261EE" w:rsidRPr="0003026B" w:rsidRDefault="00D261EE" w:rsidP="00D261EE">
            <w:pPr>
              <w:ind w:left="57"/>
              <w:rPr>
                <w:b/>
                <w:bCs/>
                <w:sz w:val="22"/>
                <w:szCs w:val="24"/>
              </w:rPr>
            </w:pPr>
            <w:r w:rsidRPr="0003026B">
              <w:rPr>
                <w:b/>
                <w:bCs/>
                <w:sz w:val="22"/>
                <w:szCs w:val="24"/>
              </w:rPr>
              <w:t>Year 2</w:t>
            </w:r>
            <w:r>
              <w:rPr>
                <w:b/>
                <w:bCs/>
                <w:sz w:val="22"/>
                <w:szCs w:val="24"/>
              </w:rPr>
              <w:t xml:space="preserve"> </w:t>
            </w:r>
          </w:p>
        </w:tc>
      </w:tr>
      <w:tr w:rsidR="00D261EE" w:rsidRPr="007457E6" w14:paraId="216F5CD6"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7F2AA0FF" w14:textId="09C4D53C" w:rsidR="00D261EE" w:rsidRPr="007457E6" w:rsidRDefault="00D261EE" w:rsidP="00D261EE">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87170B" w:rsidRPr="007457E6" w14:paraId="2F4031FB" w14:textId="77777777" w:rsidTr="0083101B">
        <w:trPr>
          <w:trHeight w:val="142"/>
        </w:trPr>
        <w:tc>
          <w:tcPr>
            <w:tcW w:w="1413" w:type="dxa"/>
            <w:tcBorders>
              <w:right w:val="nil"/>
            </w:tcBorders>
            <w:tcMar>
              <w:top w:w="57" w:type="dxa"/>
              <w:left w:w="57" w:type="dxa"/>
              <w:bottom w:w="57" w:type="dxa"/>
              <w:right w:w="57" w:type="dxa"/>
            </w:tcMar>
          </w:tcPr>
          <w:p w14:paraId="5CCE531E" w14:textId="4D6B323D" w:rsidR="0087170B" w:rsidRPr="00E328AB" w:rsidRDefault="00CB70AD" w:rsidP="0087170B">
            <w:pPr>
              <w:rPr>
                <w:b/>
              </w:rPr>
            </w:pPr>
            <w:r>
              <w:rPr>
                <w:b/>
              </w:rPr>
              <w:t>EDUC7211</w:t>
            </w:r>
          </w:p>
        </w:tc>
        <w:tc>
          <w:tcPr>
            <w:tcW w:w="4111" w:type="dxa"/>
            <w:tcBorders>
              <w:left w:val="nil"/>
              <w:right w:val="nil"/>
            </w:tcBorders>
            <w:tcMar>
              <w:top w:w="57" w:type="dxa"/>
              <w:left w:w="57" w:type="dxa"/>
              <w:bottom w:w="57" w:type="dxa"/>
              <w:right w:w="57" w:type="dxa"/>
            </w:tcMar>
          </w:tcPr>
          <w:p w14:paraId="21B6C9DD" w14:textId="46B743AF" w:rsidR="0087170B" w:rsidRPr="00DF5DD9" w:rsidRDefault="00CB70AD" w:rsidP="0087170B">
            <w:pPr>
              <w:rPr>
                <w:bCs/>
                <w:i/>
                <w:iCs/>
              </w:rPr>
            </w:pPr>
            <w:r w:rsidRPr="00CB70AD">
              <w:rPr>
                <w:bCs/>
                <w:i/>
                <w:iCs/>
              </w:rPr>
              <w:t>Core Course</w:t>
            </w:r>
          </w:p>
        </w:tc>
        <w:tc>
          <w:tcPr>
            <w:tcW w:w="850" w:type="dxa"/>
            <w:tcBorders>
              <w:left w:val="nil"/>
              <w:bottom w:val="nil"/>
            </w:tcBorders>
            <w:tcMar>
              <w:top w:w="57" w:type="dxa"/>
              <w:left w:w="57" w:type="dxa"/>
              <w:bottom w:w="57" w:type="dxa"/>
              <w:right w:w="57" w:type="dxa"/>
            </w:tcMar>
          </w:tcPr>
          <w:p w14:paraId="7C6ADB67" w14:textId="334F5CDD" w:rsidR="0087170B" w:rsidRDefault="0087170B" w:rsidP="0087170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A70007F" w14:textId="337238E6" w:rsidR="0087170B" w:rsidRPr="00CB70AD" w:rsidRDefault="00CB70AD" w:rsidP="0087170B">
            <w:pPr>
              <w:ind w:left="57"/>
              <w:rPr>
                <w:bCs/>
                <w:color w:val="3A332E" w:themeColor="background2" w:themeShade="40"/>
              </w:rPr>
            </w:pPr>
            <w:r w:rsidRPr="00CB70AD">
              <w:rPr>
                <w:bCs/>
              </w:rPr>
              <w:t>EDUC7211</w:t>
            </w:r>
          </w:p>
        </w:tc>
        <w:tc>
          <w:tcPr>
            <w:tcW w:w="851" w:type="dxa"/>
            <w:tcBorders>
              <w:left w:val="single" w:sz="4" w:space="0" w:color="auto"/>
              <w:bottom w:val="single" w:sz="4" w:space="0" w:color="auto"/>
            </w:tcBorders>
            <w:tcMar>
              <w:top w:w="57" w:type="dxa"/>
              <w:left w:w="57" w:type="dxa"/>
              <w:bottom w:w="57" w:type="dxa"/>
              <w:right w:w="57" w:type="dxa"/>
            </w:tcMar>
          </w:tcPr>
          <w:p w14:paraId="25CFC834" w14:textId="4DE4BE6E" w:rsidR="0087170B" w:rsidRDefault="0087170B" w:rsidP="0087170B">
            <w:pPr>
              <w:ind w:left="57"/>
              <w:rPr>
                <w:bCs/>
                <w:color w:val="3A332E" w:themeColor="background2" w:themeShade="40"/>
              </w:rPr>
            </w:pPr>
            <w:r w:rsidRPr="007F080C">
              <w:rPr>
                <w:bCs/>
                <w:color w:val="3A332E" w:themeColor="background2" w:themeShade="40"/>
              </w:rPr>
              <w:t>2 units</w:t>
            </w:r>
          </w:p>
        </w:tc>
      </w:tr>
      <w:tr w:rsidR="00CB70AD" w:rsidRPr="007457E6" w14:paraId="674B9AFC" w14:textId="77777777" w:rsidTr="0083101B">
        <w:trPr>
          <w:trHeight w:val="142"/>
        </w:trPr>
        <w:tc>
          <w:tcPr>
            <w:tcW w:w="1413" w:type="dxa"/>
            <w:tcBorders>
              <w:right w:val="nil"/>
            </w:tcBorders>
            <w:tcMar>
              <w:top w:w="57" w:type="dxa"/>
              <w:left w:w="57" w:type="dxa"/>
              <w:bottom w:w="57" w:type="dxa"/>
              <w:right w:w="57" w:type="dxa"/>
            </w:tcMar>
          </w:tcPr>
          <w:p w14:paraId="6E297948" w14:textId="72F1A704" w:rsidR="00CB70AD" w:rsidRPr="00E328AB"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16D68282" w14:textId="6B32D722" w:rsidR="00CB70AD" w:rsidRPr="00C03DDB" w:rsidRDefault="00CB70AD" w:rsidP="00CB70AD">
            <w:pPr>
              <w:rPr>
                <w:b/>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3E59700C" w14:textId="2563B747" w:rsidR="00CB70AD" w:rsidRPr="007457E6" w:rsidRDefault="00CB70AD" w:rsidP="00CB70AD">
            <w:pPr>
              <w:ind w:left="57"/>
              <w:rPr>
                <w:bCs/>
              </w:rPr>
            </w:pPr>
            <w:r>
              <w:rPr>
                <w:bCs/>
              </w:rPr>
              <w:t>2 units</w:t>
            </w:r>
          </w:p>
        </w:tc>
        <w:sdt>
          <w:sdtPr>
            <w:rPr>
              <w:bCs/>
              <w:color w:val="3A332E" w:themeColor="background2" w:themeShade="40"/>
            </w:rPr>
            <w:id w:val="1567530259"/>
            <w:placeholder>
              <w:docPart w:val="CAA3560E231E40BC921FB818EDD531D2"/>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82C4664" w14:textId="2A322245" w:rsidR="00CB70AD" w:rsidRPr="00DF2E9B"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5952F7D" w14:textId="7105F781" w:rsidR="00CB70AD" w:rsidRPr="007F080C" w:rsidRDefault="00CB70AD" w:rsidP="00CB70AD">
            <w:pPr>
              <w:ind w:left="57"/>
              <w:rPr>
                <w:bCs/>
                <w:color w:val="3A332E" w:themeColor="background2" w:themeShade="40"/>
              </w:rPr>
            </w:pPr>
            <w:r>
              <w:rPr>
                <w:bCs/>
                <w:color w:val="3A332E" w:themeColor="background2" w:themeShade="40"/>
              </w:rPr>
              <w:t>2 units</w:t>
            </w:r>
          </w:p>
        </w:tc>
      </w:tr>
      <w:tr w:rsidR="00CB70AD" w:rsidRPr="007457E6" w14:paraId="6017AE6D" w14:textId="77777777" w:rsidTr="0083101B">
        <w:trPr>
          <w:trHeight w:val="142"/>
        </w:trPr>
        <w:tc>
          <w:tcPr>
            <w:tcW w:w="1413" w:type="dxa"/>
            <w:tcBorders>
              <w:right w:val="nil"/>
            </w:tcBorders>
            <w:tcMar>
              <w:top w:w="57" w:type="dxa"/>
              <w:left w:w="57" w:type="dxa"/>
              <w:bottom w:w="57" w:type="dxa"/>
              <w:right w:w="57" w:type="dxa"/>
            </w:tcMar>
          </w:tcPr>
          <w:p w14:paraId="28A21DEF" w14:textId="3BA13106" w:rsidR="00CB70AD" w:rsidRPr="00E328AB"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263D0B24" w14:textId="390DCCD2" w:rsidR="00CB70AD" w:rsidRPr="007457E6" w:rsidRDefault="00CB70AD" w:rsidP="00CB70AD">
            <w:pPr>
              <w:rPr>
                <w:bCs/>
              </w:rPr>
            </w:pPr>
            <w:r w:rsidRPr="00CD7D60">
              <w:rPr>
                <w:bCs/>
                <w:i/>
                <w:iCs/>
              </w:rPr>
              <w:t>Field of Study Course *</w:t>
            </w:r>
          </w:p>
        </w:tc>
        <w:tc>
          <w:tcPr>
            <w:tcW w:w="850" w:type="dxa"/>
            <w:tcBorders>
              <w:left w:val="nil"/>
            </w:tcBorders>
            <w:tcMar>
              <w:top w:w="57" w:type="dxa"/>
              <w:left w:w="57" w:type="dxa"/>
              <w:bottom w:w="57" w:type="dxa"/>
              <w:right w:w="57" w:type="dxa"/>
            </w:tcMar>
          </w:tcPr>
          <w:p w14:paraId="0EE11C5A" w14:textId="145E435B" w:rsidR="00CB70AD" w:rsidRPr="007457E6" w:rsidRDefault="00CB70AD" w:rsidP="00CB70AD">
            <w:pPr>
              <w:ind w:left="57"/>
              <w:rPr>
                <w:bCs/>
              </w:rPr>
            </w:pPr>
            <w:r>
              <w:rPr>
                <w:bCs/>
              </w:rPr>
              <w:t>2 units</w:t>
            </w:r>
          </w:p>
        </w:tc>
        <w:sdt>
          <w:sdtPr>
            <w:rPr>
              <w:bCs/>
              <w:color w:val="3A332E" w:themeColor="background2" w:themeShade="40"/>
            </w:rPr>
            <w:id w:val="-1572115539"/>
            <w:placeholder>
              <w:docPart w:val="94935D00832E43FBB107E1516C9478C3"/>
            </w:placeholder>
            <w:showingPlcHdr/>
            <w:text/>
          </w:sdtPr>
          <w:sdtContent>
            <w:tc>
              <w:tcPr>
                <w:tcW w:w="2835" w:type="dxa"/>
                <w:tcBorders>
                  <w:right w:val="single" w:sz="4" w:space="0" w:color="auto"/>
                </w:tcBorders>
                <w:tcMar>
                  <w:top w:w="57" w:type="dxa"/>
                  <w:left w:w="57" w:type="dxa"/>
                  <w:bottom w:w="57" w:type="dxa"/>
                  <w:right w:w="57" w:type="dxa"/>
                </w:tcMar>
              </w:tcPr>
              <w:p w14:paraId="6D096BFA" w14:textId="169FD338" w:rsidR="00CB70AD" w:rsidRPr="007F080C"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805A5F" w14:textId="77777777"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50109449" w14:textId="77777777" w:rsidTr="0083101B">
        <w:trPr>
          <w:trHeight w:val="142"/>
        </w:trPr>
        <w:tc>
          <w:tcPr>
            <w:tcW w:w="1413" w:type="dxa"/>
            <w:tcBorders>
              <w:right w:val="nil"/>
            </w:tcBorders>
            <w:tcMar>
              <w:top w:w="57" w:type="dxa"/>
              <w:left w:w="57" w:type="dxa"/>
              <w:bottom w:w="57" w:type="dxa"/>
              <w:right w:w="57" w:type="dxa"/>
            </w:tcMar>
          </w:tcPr>
          <w:p w14:paraId="7ABFDF54" w14:textId="31E294AA" w:rsidR="00CB70AD"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0987201E" w14:textId="7D3E80B4" w:rsidR="00CB70AD" w:rsidRDefault="00CB70AD" w:rsidP="00CB70AD">
            <w:pPr>
              <w:rPr>
                <w:b/>
              </w:rPr>
            </w:pPr>
            <w:r>
              <w:rPr>
                <w:bCs/>
                <w:i/>
                <w:iCs/>
              </w:rPr>
              <w:t>Field of Study or Program Elective Course</w:t>
            </w:r>
          </w:p>
        </w:tc>
        <w:tc>
          <w:tcPr>
            <w:tcW w:w="850" w:type="dxa"/>
            <w:tcBorders>
              <w:left w:val="nil"/>
            </w:tcBorders>
            <w:tcMar>
              <w:top w:w="57" w:type="dxa"/>
              <w:left w:w="57" w:type="dxa"/>
              <w:bottom w:w="57" w:type="dxa"/>
              <w:right w:w="57" w:type="dxa"/>
            </w:tcMar>
          </w:tcPr>
          <w:p w14:paraId="1FE7E2F0" w14:textId="06A05D1D" w:rsidR="00CB70AD" w:rsidRPr="007457E6" w:rsidRDefault="00CB70AD" w:rsidP="00CB70AD">
            <w:pPr>
              <w:ind w:left="57"/>
              <w:rPr>
                <w:bCs/>
              </w:rPr>
            </w:pPr>
            <w:r>
              <w:rPr>
                <w:bCs/>
              </w:rPr>
              <w:t>2 units</w:t>
            </w:r>
          </w:p>
        </w:tc>
        <w:sdt>
          <w:sdtPr>
            <w:rPr>
              <w:bCs/>
              <w:color w:val="3A332E" w:themeColor="background2" w:themeShade="40"/>
            </w:rPr>
            <w:id w:val="693812995"/>
            <w:placeholder>
              <w:docPart w:val="FB3B618A40F64CB3B258F12AA447CD84"/>
            </w:placeholder>
            <w:showingPlcHdr/>
            <w:text/>
          </w:sdtPr>
          <w:sdtContent>
            <w:tc>
              <w:tcPr>
                <w:tcW w:w="2835" w:type="dxa"/>
                <w:tcBorders>
                  <w:right w:val="single" w:sz="4" w:space="0" w:color="auto"/>
                </w:tcBorders>
                <w:tcMar>
                  <w:top w:w="57" w:type="dxa"/>
                  <w:left w:w="57" w:type="dxa"/>
                  <w:bottom w:w="57" w:type="dxa"/>
                  <w:right w:w="57" w:type="dxa"/>
                </w:tcMar>
              </w:tcPr>
              <w:p w14:paraId="1DF9C1F8" w14:textId="2081EA88" w:rsidR="00CB70AD" w:rsidRPr="007F080C"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1930417" w14:textId="159BD1CA"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30340F34" w14:textId="77777777" w:rsidTr="001B287A">
        <w:trPr>
          <w:trHeight w:val="142"/>
        </w:trPr>
        <w:tc>
          <w:tcPr>
            <w:tcW w:w="10060" w:type="dxa"/>
            <w:gridSpan w:val="5"/>
            <w:tcBorders>
              <w:bottom w:val="single" w:sz="4" w:space="0" w:color="auto"/>
            </w:tcBorders>
            <w:shd w:val="clear" w:color="auto" w:fill="EAE9E8" w:themeFill="text2" w:themeFillTint="33"/>
            <w:tcMar>
              <w:top w:w="57" w:type="dxa"/>
              <w:left w:w="57" w:type="dxa"/>
              <w:bottom w:w="57" w:type="dxa"/>
              <w:right w:w="57" w:type="dxa"/>
            </w:tcMar>
          </w:tcPr>
          <w:p w14:paraId="09662F5F" w14:textId="2DA6BCB1" w:rsidR="00CB70AD" w:rsidRPr="007457E6" w:rsidRDefault="00CB70AD" w:rsidP="00CB70AD">
            <w:pPr>
              <w:ind w:left="57"/>
              <w:rPr>
                <w:b/>
                <w:bCs/>
              </w:rPr>
            </w:pPr>
            <w:r>
              <w:t>4</w:t>
            </w:r>
            <w:r w:rsidRPr="0050144A">
              <w:rPr>
                <w:vertAlign w:val="superscript"/>
              </w:rPr>
              <w:t>th</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CB70AD" w:rsidRPr="007457E6" w14:paraId="027FF1E1" w14:textId="77777777" w:rsidTr="0083101B">
        <w:trPr>
          <w:trHeight w:val="142"/>
        </w:trPr>
        <w:tc>
          <w:tcPr>
            <w:tcW w:w="1413" w:type="dxa"/>
            <w:tcBorders>
              <w:right w:val="nil"/>
            </w:tcBorders>
            <w:tcMar>
              <w:top w:w="57" w:type="dxa"/>
              <w:left w:w="57" w:type="dxa"/>
              <w:bottom w:w="57" w:type="dxa"/>
              <w:right w:w="57" w:type="dxa"/>
            </w:tcMar>
          </w:tcPr>
          <w:p w14:paraId="314DC521" w14:textId="0E28B65E" w:rsidR="00CB70AD" w:rsidRDefault="00CB70AD" w:rsidP="00CB70AD">
            <w:pPr>
              <w:rPr>
                <w:b/>
              </w:rPr>
            </w:pPr>
            <w:r w:rsidRPr="001C4631">
              <w:rPr>
                <w:b/>
              </w:rPr>
              <w:t>Option</w:t>
            </w:r>
          </w:p>
        </w:tc>
        <w:tc>
          <w:tcPr>
            <w:tcW w:w="4111" w:type="dxa"/>
            <w:tcBorders>
              <w:left w:val="nil"/>
              <w:right w:val="nil"/>
            </w:tcBorders>
            <w:tcMar>
              <w:top w:w="57" w:type="dxa"/>
              <w:left w:w="57" w:type="dxa"/>
              <w:bottom w:w="57" w:type="dxa"/>
              <w:right w:w="57" w:type="dxa"/>
            </w:tcMar>
          </w:tcPr>
          <w:p w14:paraId="27EEB7EE" w14:textId="343F11F2" w:rsidR="00CB70AD" w:rsidRDefault="00CB70AD" w:rsidP="00CB70AD">
            <w:pPr>
              <w:rPr>
                <w:b/>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0C12EE38" w14:textId="3BD286CC" w:rsidR="00CB70AD" w:rsidRDefault="00CB70AD" w:rsidP="00CB70AD">
            <w:pPr>
              <w:ind w:left="57"/>
              <w:rPr>
                <w:bCs/>
              </w:rPr>
            </w:pPr>
            <w:r w:rsidRPr="007F080C">
              <w:rPr>
                <w:bCs/>
                <w:color w:val="3A332E" w:themeColor="background2" w:themeShade="40"/>
              </w:rPr>
              <w:t>2 units</w:t>
            </w:r>
          </w:p>
        </w:tc>
        <w:sdt>
          <w:sdtPr>
            <w:rPr>
              <w:bCs/>
              <w:color w:val="3A332E" w:themeColor="background2" w:themeShade="40"/>
            </w:rPr>
            <w:id w:val="99922291"/>
            <w:placeholder>
              <w:docPart w:val="1F358A73A1914869950C2A03B392A698"/>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D499C21" w14:textId="756D5C6F" w:rsidR="00CB70AD" w:rsidRPr="00DF2E9B" w:rsidRDefault="005A70A1" w:rsidP="00CB70AD">
                <w:pPr>
                  <w:tabs>
                    <w:tab w:val="center" w:pos="1953"/>
                  </w:tabs>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BF78A43" w14:textId="48114CB2" w:rsidR="00CB70AD"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76B7A4D6" w14:textId="77777777" w:rsidTr="0083101B">
        <w:trPr>
          <w:trHeight w:val="142"/>
        </w:trPr>
        <w:tc>
          <w:tcPr>
            <w:tcW w:w="1413" w:type="dxa"/>
            <w:tcBorders>
              <w:right w:val="nil"/>
            </w:tcBorders>
            <w:tcMar>
              <w:top w:w="57" w:type="dxa"/>
              <w:left w:w="57" w:type="dxa"/>
              <w:bottom w:w="57" w:type="dxa"/>
              <w:right w:w="57" w:type="dxa"/>
            </w:tcMar>
          </w:tcPr>
          <w:p w14:paraId="7D3323D0" w14:textId="4AE8F111" w:rsidR="00CB70AD" w:rsidRDefault="00CB70AD" w:rsidP="00CB70AD">
            <w:pPr>
              <w:rPr>
                <w:b/>
              </w:rPr>
            </w:pPr>
            <w:r w:rsidRPr="001C4631">
              <w:rPr>
                <w:b/>
              </w:rPr>
              <w:t>Option</w:t>
            </w:r>
          </w:p>
        </w:tc>
        <w:tc>
          <w:tcPr>
            <w:tcW w:w="4111" w:type="dxa"/>
            <w:tcBorders>
              <w:left w:val="nil"/>
              <w:right w:val="nil"/>
            </w:tcBorders>
            <w:tcMar>
              <w:top w:w="57" w:type="dxa"/>
              <w:left w:w="57" w:type="dxa"/>
              <w:bottom w:w="57" w:type="dxa"/>
              <w:right w:w="57" w:type="dxa"/>
            </w:tcMar>
          </w:tcPr>
          <w:p w14:paraId="0A64E81B" w14:textId="0A9A1D34" w:rsidR="00CB70AD" w:rsidRDefault="00CB70AD" w:rsidP="00CB70AD">
            <w:pPr>
              <w:rPr>
                <w:b/>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5C2917D8" w14:textId="3537DA81" w:rsidR="00CB70AD" w:rsidRPr="007457E6" w:rsidRDefault="00CB70AD" w:rsidP="00CB70AD">
            <w:pPr>
              <w:ind w:left="57"/>
              <w:rPr>
                <w:bCs/>
              </w:rPr>
            </w:pPr>
            <w:r>
              <w:rPr>
                <w:bCs/>
              </w:rPr>
              <w:t>2 units</w:t>
            </w:r>
          </w:p>
        </w:tc>
        <w:sdt>
          <w:sdtPr>
            <w:rPr>
              <w:bCs/>
              <w:color w:val="3A332E" w:themeColor="background2" w:themeShade="40"/>
            </w:rPr>
            <w:id w:val="553818620"/>
            <w:placeholder>
              <w:docPart w:val="31524F356C5F44A9892C291B74CB3163"/>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F84909D" w14:textId="61451033" w:rsidR="00CB70AD" w:rsidRPr="00DF2E9B" w:rsidRDefault="005A70A1" w:rsidP="00CB70AD">
                <w:pPr>
                  <w:tabs>
                    <w:tab w:val="center" w:pos="1953"/>
                  </w:tabs>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BAC9408" w14:textId="648D4CAF" w:rsidR="00CB70AD" w:rsidRPr="007F080C" w:rsidRDefault="00CB70AD" w:rsidP="00CB70AD">
            <w:pPr>
              <w:ind w:left="57"/>
              <w:rPr>
                <w:bCs/>
                <w:color w:val="3A332E" w:themeColor="background2" w:themeShade="40"/>
              </w:rPr>
            </w:pPr>
            <w:r>
              <w:rPr>
                <w:bCs/>
                <w:color w:val="3A332E" w:themeColor="background2" w:themeShade="40"/>
              </w:rPr>
              <w:t>2 units</w:t>
            </w:r>
          </w:p>
        </w:tc>
      </w:tr>
      <w:tr w:rsidR="00CB70AD" w:rsidRPr="007457E6" w14:paraId="7B473D37" w14:textId="77777777" w:rsidTr="0083101B">
        <w:trPr>
          <w:trHeight w:val="142"/>
        </w:trPr>
        <w:tc>
          <w:tcPr>
            <w:tcW w:w="1413" w:type="dxa"/>
            <w:tcBorders>
              <w:right w:val="nil"/>
            </w:tcBorders>
            <w:tcMar>
              <w:top w:w="57" w:type="dxa"/>
              <w:left w:w="57" w:type="dxa"/>
              <w:bottom w:w="57" w:type="dxa"/>
              <w:right w:w="57" w:type="dxa"/>
            </w:tcMar>
          </w:tcPr>
          <w:p w14:paraId="67AAFDBD" w14:textId="6574E680" w:rsidR="00CB70AD" w:rsidRPr="007457E6" w:rsidRDefault="00CB70AD" w:rsidP="00CB70AD">
            <w:pPr>
              <w:rPr>
                <w:bCs/>
              </w:rPr>
            </w:pPr>
            <w:r w:rsidRPr="001C4631">
              <w:rPr>
                <w:b/>
              </w:rPr>
              <w:t>Option</w:t>
            </w:r>
          </w:p>
        </w:tc>
        <w:tc>
          <w:tcPr>
            <w:tcW w:w="4111" w:type="dxa"/>
            <w:tcBorders>
              <w:left w:val="nil"/>
              <w:right w:val="nil"/>
            </w:tcBorders>
            <w:tcMar>
              <w:top w:w="57" w:type="dxa"/>
              <w:left w:w="57" w:type="dxa"/>
              <w:bottom w:w="57" w:type="dxa"/>
              <w:right w:w="57" w:type="dxa"/>
            </w:tcMar>
          </w:tcPr>
          <w:p w14:paraId="61156C8E" w14:textId="38C47D2B" w:rsidR="00CB70AD" w:rsidRPr="007457E6" w:rsidRDefault="00CB70AD" w:rsidP="00CB70AD">
            <w:pPr>
              <w:rPr>
                <w:bCs/>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0DF25FD3" w14:textId="4EDB774A" w:rsidR="00CB70AD" w:rsidRPr="007457E6" w:rsidRDefault="00CB70AD" w:rsidP="00CB70AD">
            <w:pPr>
              <w:ind w:left="57"/>
              <w:rPr>
                <w:bCs/>
              </w:rPr>
            </w:pPr>
            <w:r w:rsidRPr="007F080C">
              <w:rPr>
                <w:bCs/>
                <w:color w:val="3A332E" w:themeColor="background2" w:themeShade="40"/>
              </w:rPr>
              <w:t>2 units</w:t>
            </w:r>
          </w:p>
        </w:tc>
        <w:sdt>
          <w:sdtPr>
            <w:rPr>
              <w:bCs/>
              <w:color w:val="3A332E" w:themeColor="background2" w:themeShade="40"/>
            </w:rPr>
            <w:id w:val="1624656607"/>
            <w:placeholder>
              <w:docPart w:val="3B3AD3F072C840E2AB636CCAA39A1DA6"/>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52EC22" w14:textId="50E50C3F" w:rsidR="00CB70AD" w:rsidRPr="007F080C"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6399CF5" w14:textId="15CBDD2B"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5D62D178" w14:textId="77777777" w:rsidTr="0083101B">
        <w:trPr>
          <w:trHeight w:val="142"/>
        </w:trPr>
        <w:tc>
          <w:tcPr>
            <w:tcW w:w="1413" w:type="dxa"/>
            <w:tcBorders>
              <w:bottom w:val="single" w:sz="4" w:space="0" w:color="auto"/>
              <w:right w:val="nil"/>
            </w:tcBorders>
            <w:tcMar>
              <w:top w:w="57" w:type="dxa"/>
              <w:left w:w="57" w:type="dxa"/>
              <w:bottom w:w="57" w:type="dxa"/>
              <w:right w:w="57" w:type="dxa"/>
            </w:tcMar>
          </w:tcPr>
          <w:p w14:paraId="44662AE3" w14:textId="50BBA7B9" w:rsidR="00CB70AD" w:rsidRPr="007457E6" w:rsidRDefault="00CB70AD" w:rsidP="00CB70AD">
            <w:pPr>
              <w:rPr>
                <w:bCs/>
              </w:rPr>
            </w:pPr>
            <w:r w:rsidRPr="001C4631">
              <w:rPr>
                <w:b/>
              </w:rPr>
              <w:lastRenderedPageBreak/>
              <w:t>Option</w:t>
            </w:r>
          </w:p>
        </w:tc>
        <w:tc>
          <w:tcPr>
            <w:tcW w:w="4111" w:type="dxa"/>
            <w:tcBorders>
              <w:left w:val="nil"/>
              <w:bottom w:val="single" w:sz="4" w:space="0" w:color="auto"/>
              <w:right w:val="nil"/>
            </w:tcBorders>
            <w:tcMar>
              <w:top w:w="57" w:type="dxa"/>
              <w:left w:w="57" w:type="dxa"/>
              <w:bottom w:w="57" w:type="dxa"/>
              <w:right w:w="57" w:type="dxa"/>
            </w:tcMar>
          </w:tcPr>
          <w:p w14:paraId="77045B7E" w14:textId="316AC037" w:rsidR="00CB70AD" w:rsidRPr="007457E6" w:rsidRDefault="00CB70AD" w:rsidP="00CB70AD">
            <w:pPr>
              <w:rPr>
                <w:bCs/>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7D36DBFE" w14:textId="342261A2" w:rsidR="00CB70AD" w:rsidRPr="007457E6" w:rsidRDefault="00CB70AD" w:rsidP="00CB70AD">
            <w:pPr>
              <w:ind w:left="57"/>
              <w:rPr>
                <w:bCs/>
              </w:rPr>
            </w:pPr>
            <w:r w:rsidRPr="007F080C">
              <w:rPr>
                <w:bCs/>
                <w:color w:val="3A332E" w:themeColor="background2" w:themeShade="40"/>
              </w:rPr>
              <w:t>2 units</w:t>
            </w:r>
          </w:p>
        </w:tc>
        <w:sdt>
          <w:sdtPr>
            <w:rPr>
              <w:bCs/>
              <w:color w:val="3A332E" w:themeColor="background2" w:themeShade="40"/>
            </w:rPr>
            <w:id w:val="-1827045611"/>
            <w:placeholder>
              <w:docPart w:val="118399D66A27429093AB7D4663B2C797"/>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CA29CC7" w14:textId="4AC2D441" w:rsidR="00CB70AD" w:rsidRPr="007F080C"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56561B9" w14:textId="6EE6A81C"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bl>
    <w:p w14:paraId="67FF521E" w14:textId="77777777" w:rsidR="00136C61" w:rsidRDefault="00136C61" w:rsidP="005D561D">
      <w:pPr>
        <w:spacing w:before="40" w:after="40"/>
        <w:rPr>
          <w:i/>
          <w:iCs/>
          <w:sz w:val="18"/>
          <w:szCs w:val="18"/>
        </w:rPr>
      </w:pPr>
    </w:p>
    <w:p w14:paraId="4094E997" w14:textId="77777777" w:rsidR="00B90B9C" w:rsidRDefault="00CB70AD" w:rsidP="00B90B9C">
      <w:r>
        <w:rPr>
          <w:i/>
          <w:iCs/>
          <w:sz w:val="18"/>
          <w:szCs w:val="18"/>
        </w:rPr>
        <w:t xml:space="preserve">* </w:t>
      </w:r>
      <w:r w:rsidR="00B90B9C">
        <w:rPr>
          <w:i/>
          <w:iCs/>
          <w:sz w:val="18"/>
          <w:szCs w:val="18"/>
        </w:rPr>
        <w:t>You have the option to complete up to 2 Fields of Study, or, if you do not wish to have  a Field of Study printed on your graduation certificate, you may select 8-20 units from across Fields of Study course lists. To have a Field of Study declared on your graduation certificate, you must complete all the requirements listed on the Field of Study course list. You may need to adjust the semesters you complete your Field of Study courses depending on the semester offerings of courses. It is your responsibility to ensure you complete enough courses from each section of the course list to meet graduation requirements.</w:t>
      </w:r>
    </w:p>
    <w:p w14:paraId="273B4D64" w14:textId="2BD22CF5" w:rsidR="0096154E" w:rsidRDefault="0096154E" w:rsidP="00A56F86">
      <w:pPr>
        <w:spacing w:after="160" w:line="259" w:lineRule="auto"/>
        <w:ind w:right="139"/>
        <w:rPr>
          <w:i/>
          <w:iCs/>
          <w:sz w:val="18"/>
          <w:szCs w:val="18"/>
        </w:rPr>
      </w:pPr>
      <w:r>
        <w:rPr>
          <w:i/>
          <w:iCs/>
          <w:sz w:val="18"/>
          <w:szCs w:val="18"/>
        </w:rPr>
        <w:br w:type="page"/>
      </w:r>
    </w:p>
    <w:p w14:paraId="2C1872CB" w14:textId="62BB4B10" w:rsidR="00E77186" w:rsidRPr="004A63CC" w:rsidRDefault="00E77186" w:rsidP="00E77186">
      <w:pPr>
        <w:pStyle w:val="Heading2"/>
        <w:spacing w:before="0"/>
        <w:rPr>
          <w:rFonts w:ascii="Arial" w:hAnsi="Arial" w:cs="Arial"/>
          <w:bCs/>
          <w:color w:val="51247A"/>
          <w:szCs w:val="28"/>
        </w:rPr>
      </w:pPr>
      <w:r>
        <w:rPr>
          <w:rFonts w:ascii="Arial" w:hAnsi="Arial" w:cs="Arial"/>
          <w:bCs/>
          <w:color w:val="51247A"/>
          <w:szCs w:val="28"/>
        </w:rPr>
        <w:lastRenderedPageBreak/>
        <w:t xml:space="preserve">2 year </w:t>
      </w:r>
      <w:r w:rsidR="00FF1647" w:rsidRPr="00FF1647">
        <w:rPr>
          <w:rFonts w:ascii="Arial" w:hAnsi="Arial" w:cs="Arial"/>
          <w:bCs/>
          <w:color w:val="51247A"/>
          <w:szCs w:val="28"/>
        </w:rPr>
        <w:t>duration</w:t>
      </w:r>
    </w:p>
    <w:p w14:paraId="1C8066F3" w14:textId="5F64BD22" w:rsidR="00786957" w:rsidRPr="00786957" w:rsidRDefault="00786957" w:rsidP="00786957">
      <w:pPr>
        <w:pStyle w:val="Heading3"/>
        <w:spacing w:before="0" w:after="24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w:t>
      </w:r>
      <w:r w:rsidRPr="009F3B81">
        <w:rPr>
          <w:rFonts w:ascii="Arial" w:hAnsi="Arial" w:cs="Arial"/>
          <w:b/>
          <w:bCs/>
          <w:color w:val="B3142E" w:themeColor="accent3" w:themeShade="BF"/>
        </w:rPr>
        <w:t>Commencement</w:t>
      </w:r>
    </w:p>
    <w:tbl>
      <w:tblPr>
        <w:tblW w:w="10060" w:type="dxa"/>
        <w:tblBorders>
          <w:top w:val="single" w:sz="4" w:space="0" w:color="999490" w:themeColor="text2"/>
          <w:left w:val="single" w:sz="4" w:space="0" w:color="999490" w:themeColor="text2"/>
          <w:bottom w:val="single" w:sz="4" w:space="0" w:color="999490" w:themeColor="text2"/>
          <w:right w:val="single" w:sz="4" w:space="0" w:color="999490" w:themeColor="text2"/>
          <w:insideH w:val="single" w:sz="4" w:space="0" w:color="999490" w:themeColor="text2"/>
          <w:insideV w:val="single" w:sz="4" w:space="0" w:color="999490" w:themeColor="text2"/>
        </w:tblBorders>
        <w:tblLook w:val="04A0" w:firstRow="1" w:lastRow="0" w:firstColumn="1" w:lastColumn="0" w:noHBand="0" w:noVBand="1"/>
      </w:tblPr>
      <w:tblGrid>
        <w:gridCol w:w="2689"/>
        <w:gridCol w:w="7371"/>
      </w:tblGrid>
      <w:tr w:rsidR="00786957" w:rsidRPr="00C63B7D" w14:paraId="406E00DA" w14:textId="77777777" w:rsidTr="00D90DDA">
        <w:trPr>
          <w:trHeight w:hRule="exact" w:val="334"/>
        </w:trPr>
        <w:tc>
          <w:tcPr>
            <w:tcW w:w="2689" w:type="dxa"/>
            <w:tcBorders>
              <w:top w:val="single" w:sz="4" w:space="0" w:color="999490" w:themeColor="text2"/>
              <w:left w:val="single" w:sz="4" w:space="0" w:color="999490" w:themeColor="text2"/>
              <w:bottom w:val="single" w:sz="4" w:space="0" w:color="999490" w:themeColor="text2"/>
              <w:right w:val="single" w:sz="4" w:space="0" w:color="999490" w:themeColor="text2"/>
            </w:tcBorders>
            <w:shd w:val="clear" w:color="auto" w:fill="D9D9D9" w:themeFill="background1" w:themeFillShade="D9"/>
            <w:hideMark/>
          </w:tcPr>
          <w:p w14:paraId="04FA40B3" w14:textId="76977AD9" w:rsidR="00786957" w:rsidRPr="00C63B7D" w:rsidRDefault="00786957" w:rsidP="00D90DDA">
            <w:pPr>
              <w:pStyle w:val="BodyText"/>
              <w:spacing w:before="0" w:after="0"/>
              <w:rPr>
                <w:b/>
                <w:iCs/>
                <w:sz w:val="18"/>
                <w:szCs w:val="20"/>
              </w:rPr>
            </w:pPr>
            <w:r>
              <w:rPr>
                <w:b/>
                <w:iCs/>
                <w:sz w:val="18"/>
                <w:szCs w:val="20"/>
              </w:rPr>
              <w:t>Field of Study:</w:t>
            </w:r>
          </w:p>
        </w:tc>
        <w:sdt>
          <w:sdtPr>
            <w:rPr>
              <w:sz w:val="18"/>
              <w:szCs w:val="20"/>
            </w:rPr>
            <w:id w:val="-1266379396"/>
            <w:placeholder>
              <w:docPart w:val="74ECEC79C5844D7C911D3BCE8C192539"/>
            </w:placeholder>
            <w:showingPlcHdr/>
            <w:text/>
          </w:sdtPr>
          <w:sdtContent>
            <w:tc>
              <w:tcPr>
                <w:tcW w:w="7371" w:type="dxa"/>
                <w:tcBorders>
                  <w:top w:val="single" w:sz="4" w:space="0" w:color="999490" w:themeColor="text2"/>
                  <w:left w:val="single" w:sz="4" w:space="0" w:color="999490" w:themeColor="text2"/>
                  <w:bottom w:val="single" w:sz="4" w:space="0" w:color="999490" w:themeColor="text2"/>
                  <w:right w:val="single" w:sz="4" w:space="0" w:color="999490" w:themeColor="text2"/>
                </w:tcBorders>
              </w:tcPr>
              <w:p w14:paraId="0F90C8A4" w14:textId="0D69D5F1" w:rsidR="00786957" w:rsidRPr="00C63B7D" w:rsidRDefault="005A70A1" w:rsidP="00D90DDA">
                <w:pPr>
                  <w:pStyle w:val="BodyText"/>
                  <w:spacing w:before="0" w:after="0"/>
                  <w:rPr>
                    <w:sz w:val="18"/>
                    <w:szCs w:val="20"/>
                  </w:rPr>
                </w:pPr>
                <w:r w:rsidRPr="00D91FEE">
                  <w:rPr>
                    <w:rStyle w:val="PlaceholderText"/>
                  </w:rPr>
                  <w:t>Click or tap here to enter text.</w:t>
                </w:r>
              </w:p>
            </w:tc>
          </w:sdtContent>
        </w:sdt>
      </w:tr>
    </w:tbl>
    <w:p w14:paraId="7E8ACD8E" w14:textId="0567D1DD" w:rsidR="0096154E" w:rsidRPr="004A63CC" w:rsidRDefault="0096154E" w:rsidP="00786957">
      <w:pPr>
        <w:pStyle w:val="Heading3"/>
        <w:spacing w:before="0" w:after="0"/>
        <w:rPr>
          <w:rFonts w:ascii="Arial" w:hAnsi="Arial" w:cs="Arial"/>
          <w:b/>
          <w:bCs/>
          <w:color w:val="B3142E" w:themeColor="accent3" w:themeShade="BF"/>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96154E" w:rsidRPr="0003026B" w14:paraId="55B908E7"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2DFCC908" w14:textId="77777777" w:rsidR="0096154E" w:rsidRPr="0003026B" w:rsidRDefault="0096154E" w:rsidP="001F0564">
            <w:pPr>
              <w:ind w:left="57"/>
              <w:rPr>
                <w:b/>
                <w:bCs/>
                <w:sz w:val="22"/>
                <w:szCs w:val="24"/>
              </w:rPr>
            </w:pPr>
            <w:r w:rsidRPr="0003026B">
              <w:rPr>
                <w:b/>
                <w:bCs/>
                <w:sz w:val="22"/>
                <w:szCs w:val="24"/>
              </w:rPr>
              <w:t xml:space="preserve">Year 1 </w:t>
            </w:r>
          </w:p>
        </w:tc>
      </w:tr>
      <w:tr w:rsidR="0096154E" w:rsidRPr="007457E6" w14:paraId="6A49AFBD"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36976D52" w14:textId="6ADF62AB" w:rsidR="0096154E" w:rsidRPr="007457E6" w:rsidRDefault="0096154E" w:rsidP="0096154E">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CB70AD" w:rsidRPr="007457E6" w14:paraId="5BDEDE25" w14:textId="77777777" w:rsidTr="0083101B">
        <w:trPr>
          <w:trHeight w:val="142"/>
        </w:trPr>
        <w:tc>
          <w:tcPr>
            <w:tcW w:w="1413" w:type="dxa"/>
            <w:tcBorders>
              <w:right w:val="nil"/>
            </w:tcBorders>
            <w:tcMar>
              <w:top w:w="57" w:type="dxa"/>
              <w:left w:w="57" w:type="dxa"/>
              <w:bottom w:w="57" w:type="dxa"/>
              <w:right w:w="57" w:type="dxa"/>
            </w:tcMar>
          </w:tcPr>
          <w:p w14:paraId="5A1BE694" w14:textId="20A2A10F" w:rsidR="00CB70AD" w:rsidRPr="00E328AB" w:rsidRDefault="00CB70AD" w:rsidP="00CB70AD">
            <w:pPr>
              <w:ind w:left="1492" w:hanging="1492"/>
              <w:rPr>
                <w:b/>
                <w:bCs/>
              </w:rPr>
            </w:pPr>
            <w:r>
              <w:rPr>
                <w:b/>
              </w:rPr>
              <w:t>EDUC7610</w:t>
            </w:r>
          </w:p>
        </w:tc>
        <w:tc>
          <w:tcPr>
            <w:tcW w:w="4111" w:type="dxa"/>
            <w:tcBorders>
              <w:left w:val="nil"/>
              <w:right w:val="nil"/>
            </w:tcBorders>
            <w:tcMar>
              <w:top w:w="57" w:type="dxa"/>
              <w:left w:w="57" w:type="dxa"/>
              <w:bottom w:w="57" w:type="dxa"/>
              <w:right w:w="57" w:type="dxa"/>
            </w:tcMar>
          </w:tcPr>
          <w:p w14:paraId="27E7D468" w14:textId="1A09783F" w:rsidR="00CB70AD" w:rsidRPr="00A35D7A" w:rsidRDefault="00CB70AD" w:rsidP="00CB70AD">
            <w:pPr>
              <w:ind w:left="1492" w:hanging="1492"/>
              <w:rPr>
                <w:b/>
                <w:bCs/>
              </w:rPr>
            </w:pPr>
            <w:r>
              <w:rPr>
                <w:i/>
                <w:iCs/>
              </w:rPr>
              <w:t>Foundational Course</w:t>
            </w:r>
          </w:p>
        </w:tc>
        <w:tc>
          <w:tcPr>
            <w:tcW w:w="850" w:type="dxa"/>
            <w:tcBorders>
              <w:left w:val="nil"/>
              <w:bottom w:val="single" w:sz="4" w:space="0" w:color="auto"/>
            </w:tcBorders>
            <w:tcMar>
              <w:top w:w="57" w:type="dxa"/>
              <w:left w:w="57" w:type="dxa"/>
              <w:bottom w:w="57" w:type="dxa"/>
              <w:right w:w="57" w:type="dxa"/>
            </w:tcMar>
          </w:tcPr>
          <w:p w14:paraId="03CC5F18" w14:textId="323A50D2" w:rsidR="00CB70AD" w:rsidRPr="007457E6"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268CFDE" w14:textId="023B59BD" w:rsidR="00CB70AD" w:rsidRPr="00DF2E9B" w:rsidRDefault="00CB70AD" w:rsidP="00CB70AD">
            <w:pPr>
              <w:ind w:left="57"/>
              <w:rPr>
                <w:color w:val="3A332E" w:themeColor="background2" w:themeShade="40"/>
              </w:rPr>
            </w:pPr>
            <w:r w:rsidRPr="00CB70AD">
              <w:rPr>
                <w:bCs/>
              </w:rPr>
              <w:t>EDUC7610</w:t>
            </w:r>
          </w:p>
        </w:tc>
        <w:tc>
          <w:tcPr>
            <w:tcW w:w="851" w:type="dxa"/>
            <w:tcBorders>
              <w:left w:val="single" w:sz="4" w:space="0" w:color="auto"/>
              <w:bottom w:val="single" w:sz="4" w:space="0" w:color="auto"/>
            </w:tcBorders>
            <w:tcMar>
              <w:top w:w="57" w:type="dxa"/>
              <w:left w:w="57" w:type="dxa"/>
              <w:bottom w:w="57" w:type="dxa"/>
              <w:right w:w="57" w:type="dxa"/>
            </w:tcMar>
          </w:tcPr>
          <w:p w14:paraId="19FB61AD" w14:textId="0AB7A209" w:rsidR="00CB70AD" w:rsidRPr="009F6F35" w:rsidRDefault="00CB70AD" w:rsidP="00CB70AD">
            <w:pPr>
              <w:ind w:left="57"/>
              <w:rPr>
                <w:bCs/>
                <w:color w:val="3A332E" w:themeColor="background2" w:themeShade="40"/>
              </w:rPr>
            </w:pPr>
            <w:r w:rsidRPr="009F6F35">
              <w:rPr>
                <w:bCs/>
                <w:color w:val="3A332E" w:themeColor="background2" w:themeShade="40"/>
              </w:rPr>
              <w:t>2 units</w:t>
            </w:r>
          </w:p>
        </w:tc>
      </w:tr>
      <w:tr w:rsidR="00CB70AD" w:rsidRPr="007457E6" w14:paraId="33098EB0" w14:textId="77777777" w:rsidTr="0083101B">
        <w:trPr>
          <w:trHeight w:val="142"/>
        </w:trPr>
        <w:tc>
          <w:tcPr>
            <w:tcW w:w="1413" w:type="dxa"/>
            <w:tcBorders>
              <w:right w:val="nil"/>
            </w:tcBorders>
            <w:tcMar>
              <w:top w:w="57" w:type="dxa"/>
              <w:left w:w="57" w:type="dxa"/>
              <w:bottom w:w="57" w:type="dxa"/>
              <w:right w:w="57" w:type="dxa"/>
            </w:tcMar>
          </w:tcPr>
          <w:p w14:paraId="56DD312A" w14:textId="41CFEE8A" w:rsidR="00CB70AD" w:rsidRPr="00E328AB" w:rsidRDefault="00CB70AD" w:rsidP="00CB70AD">
            <w:pPr>
              <w:rPr>
                <w:b/>
                <w:bCs/>
              </w:rPr>
            </w:pPr>
            <w:r>
              <w:rPr>
                <w:b/>
              </w:rPr>
              <w:t>EDUC7212</w:t>
            </w:r>
          </w:p>
        </w:tc>
        <w:tc>
          <w:tcPr>
            <w:tcW w:w="4111" w:type="dxa"/>
            <w:tcBorders>
              <w:left w:val="nil"/>
              <w:right w:val="nil"/>
            </w:tcBorders>
            <w:tcMar>
              <w:top w:w="57" w:type="dxa"/>
              <w:left w:w="57" w:type="dxa"/>
              <w:bottom w:w="57" w:type="dxa"/>
              <w:right w:w="57" w:type="dxa"/>
            </w:tcMar>
          </w:tcPr>
          <w:p w14:paraId="0FFD2968" w14:textId="60FEF19B" w:rsidR="00CB70AD" w:rsidRPr="00A35D7A" w:rsidRDefault="00CB70AD" w:rsidP="00CB70AD">
            <w:pPr>
              <w:rPr>
                <w:b/>
              </w:rPr>
            </w:pPr>
            <w:r w:rsidRPr="00CB70AD">
              <w:rPr>
                <w:bCs/>
                <w:i/>
                <w:iCs/>
              </w:rPr>
              <w:t>Core Course</w:t>
            </w:r>
          </w:p>
        </w:tc>
        <w:tc>
          <w:tcPr>
            <w:tcW w:w="850" w:type="dxa"/>
            <w:tcBorders>
              <w:left w:val="nil"/>
              <w:bottom w:val="nil"/>
            </w:tcBorders>
            <w:tcMar>
              <w:top w:w="57" w:type="dxa"/>
              <w:left w:w="57" w:type="dxa"/>
              <w:bottom w:w="57" w:type="dxa"/>
              <w:right w:w="57" w:type="dxa"/>
            </w:tcMar>
          </w:tcPr>
          <w:p w14:paraId="7E2A26D6" w14:textId="05EF8A6C" w:rsidR="00CB70AD" w:rsidRPr="007457E6"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3220D874" w14:textId="519E0802" w:rsidR="00CB70AD" w:rsidRPr="00DF2E9B" w:rsidRDefault="00CB70AD" w:rsidP="00CB70AD">
            <w:pPr>
              <w:ind w:left="57"/>
              <w:rPr>
                <w:color w:val="3A332E" w:themeColor="background2" w:themeShade="40"/>
              </w:rPr>
            </w:pPr>
            <w:r w:rsidRPr="00CB70AD">
              <w:rPr>
                <w:bCs/>
              </w:rPr>
              <w:t>EDUC7212</w:t>
            </w:r>
          </w:p>
        </w:tc>
        <w:tc>
          <w:tcPr>
            <w:tcW w:w="851" w:type="dxa"/>
            <w:tcBorders>
              <w:left w:val="single" w:sz="4" w:space="0" w:color="auto"/>
              <w:bottom w:val="single" w:sz="4" w:space="0" w:color="auto"/>
            </w:tcBorders>
            <w:tcMar>
              <w:top w:w="57" w:type="dxa"/>
              <w:left w:w="57" w:type="dxa"/>
              <w:bottom w:w="57" w:type="dxa"/>
              <w:right w:w="57" w:type="dxa"/>
            </w:tcMar>
          </w:tcPr>
          <w:p w14:paraId="311CA598" w14:textId="1A44D0F7" w:rsidR="00CB70AD" w:rsidRPr="009F6F35" w:rsidRDefault="00CB70AD" w:rsidP="00CB70AD">
            <w:pPr>
              <w:ind w:left="57"/>
              <w:rPr>
                <w:bCs/>
                <w:color w:val="3A332E" w:themeColor="background2" w:themeShade="40"/>
              </w:rPr>
            </w:pPr>
            <w:r w:rsidRPr="009F6F35">
              <w:rPr>
                <w:bCs/>
                <w:color w:val="3A332E" w:themeColor="background2" w:themeShade="40"/>
              </w:rPr>
              <w:t>2 units</w:t>
            </w:r>
          </w:p>
        </w:tc>
      </w:tr>
      <w:tr w:rsidR="00CB70AD" w:rsidRPr="007457E6" w14:paraId="7665C98A" w14:textId="77777777" w:rsidTr="0083101B">
        <w:trPr>
          <w:trHeight w:val="142"/>
        </w:trPr>
        <w:tc>
          <w:tcPr>
            <w:tcW w:w="1413" w:type="dxa"/>
            <w:tcBorders>
              <w:right w:val="nil"/>
            </w:tcBorders>
            <w:tcMar>
              <w:top w:w="57" w:type="dxa"/>
              <w:left w:w="57" w:type="dxa"/>
              <w:bottom w:w="57" w:type="dxa"/>
              <w:right w:w="57" w:type="dxa"/>
            </w:tcMar>
          </w:tcPr>
          <w:p w14:paraId="62C1A0ED" w14:textId="68D77D4B" w:rsidR="00CB70AD" w:rsidRPr="00E328AB" w:rsidRDefault="00CB70AD" w:rsidP="00CB70AD">
            <w:pPr>
              <w:rPr>
                <w:b/>
                <w:bCs/>
              </w:rPr>
            </w:pPr>
            <w:r w:rsidRPr="001C4631">
              <w:rPr>
                <w:b/>
              </w:rPr>
              <w:t>Option</w:t>
            </w:r>
          </w:p>
        </w:tc>
        <w:tc>
          <w:tcPr>
            <w:tcW w:w="4111" w:type="dxa"/>
            <w:tcBorders>
              <w:left w:val="nil"/>
              <w:right w:val="nil"/>
            </w:tcBorders>
            <w:tcMar>
              <w:top w:w="57" w:type="dxa"/>
              <w:left w:w="57" w:type="dxa"/>
              <w:bottom w:w="57" w:type="dxa"/>
              <w:right w:w="57" w:type="dxa"/>
            </w:tcMar>
          </w:tcPr>
          <w:p w14:paraId="39479B29" w14:textId="324A16F1" w:rsidR="00CB70AD" w:rsidRDefault="00CB70AD" w:rsidP="00CB70AD">
            <w:pPr>
              <w:rPr>
                <w:i/>
                <w:iCs/>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0B183F6D" w14:textId="55893693" w:rsidR="00CB70AD" w:rsidRDefault="00CB70AD" w:rsidP="00CB70AD">
            <w:pPr>
              <w:ind w:left="57"/>
              <w:rPr>
                <w:bCs/>
              </w:rPr>
            </w:pPr>
            <w:r w:rsidRPr="007F080C">
              <w:rPr>
                <w:bCs/>
                <w:color w:val="3A332E" w:themeColor="background2" w:themeShade="40"/>
              </w:rPr>
              <w:t>2 units</w:t>
            </w:r>
          </w:p>
        </w:tc>
        <w:sdt>
          <w:sdtPr>
            <w:rPr>
              <w:bCs/>
            </w:rPr>
            <w:id w:val="-1736543022"/>
            <w:placeholder>
              <w:docPart w:val="230AEF9A40D94FBE9D6493F92FCE61AB"/>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C45EFAC" w14:textId="03A810C9" w:rsidR="00CB70AD" w:rsidRDefault="005A70A1" w:rsidP="00CB70AD">
                <w:pPr>
                  <w:ind w:left="57"/>
                  <w:rPr>
                    <w:bCs/>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6208605D" w14:textId="62F24881" w:rsidR="00CB70AD"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071D08A3" w14:textId="77777777" w:rsidTr="0083101B">
        <w:trPr>
          <w:trHeight w:val="142"/>
        </w:trPr>
        <w:tc>
          <w:tcPr>
            <w:tcW w:w="1413" w:type="dxa"/>
            <w:tcBorders>
              <w:right w:val="nil"/>
            </w:tcBorders>
            <w:tcMar>
              <w:top w:w="57" w:type="dxa"/>
              <w:left w:w="57" w:type="dxa"/>
              <w:bottom w:w="57" w:type="dxa"/>
              <w:right w:w="57" w:type="dxa"/>
            </w:tcMar>
          </w:tcPr>
          <w:p w14:paraId="463A5AAB" w14:textId="08369937" w:rsidR="00CB70AD" w:rsidRPr="00E328AB" w:rsidRDefault="00CB70AD" w:rsidP="00CB70AD">
            <w:pPr>
              <w:rPr>
                <w:b/>
                <w:bCs/>
              </w:rPr>
            </w:pPr>
            <w:r w:rsidRPr="001C4631">
              <w:rPr>
                <w:b/>
              </w:rPr>
              <w:t>Option</w:t>
            </w:r>
          </w:p>
        </w:tc>
        <w:tc>
          <w:tcPr>
            <w:tcW w:w="4111" w:type="dxa"/>
            <w:tcBorders>
              <w:left w:val="nil"/>
              <w:right w:val="nil"/>
            </w:tcBorders>
            <w:tcMar>
              <w:top w:w="57" w:type="dxa"/>
              <w:left w:w="57" w:type="dxa"/>
              <w:bottom w:w="57" w:type="dxa"/>
              <w:right w:w="57" w:type="dxa"/>
            </w:tcMar>
          </w:tcPr>
          <w:p w14:paraId="47B538C6" w14:textId="77B77823" w:rsidR="00CB70AD" w:rsidRDefault="00CB70AD" w:rsidP="00CB70AD">
            <w:pPr>
              <w:rPr>
                <w:i/>
                <w:iCs/>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0E4FD7ED" w14:textId="1EC11D1B" w:rsidR="00CB70AD" w:rsidRDefault="00CB70AD" w:rsidP="00CB70AD">
            <w:pPr>
              <w:ind w:left="57"/>
              <w:rPr>
                <w:bCs/>
              </w:rPr>
            </w:pPr>
            <w:r w:rsidRPr="007F080C">
              <w:rPr>
                <w:bCs/>
                <w:color w:val="3A332E" w:themeColor="background2" w:themeShade="40"/>
              </w:rPr>
              <w:t>2 units</w:t>
            </w:r>
          </w:p>
        </w:tc>
        <w:sdt>
          <w:sdtPr>
            <w:rPr>
              <w:bCs/>
            </w:rPr>
            <w:id w:val="-926812176"/>
            <w:placeholder>
              <w:docPart w:val="295813C2920D4B72A6051AD629B0F5AD"/>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81B6A54" w14:textId="13902FD1" w:rsidR="00CB70AD" w:rsidRDefault="005A70A1" w:rsidP="00CB70AD">
                <w:pPr>
                  <w:ind w:left="57"/>
                  <w:rPr>
                    <w:bCs/>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ECADA14" w14:textId="4A0B2D9C" w:rsidR="00CB70AD" w:rsidRDefault="00CB70AD" w:rsidP="00CB70AD">
            <w:pPr>
              <w:ind w:left="57"/>
              <w:rPr>
                <w:bCs/>
                <w:color w:val="3A332E" w:themeColor="background2" w:themeShade="40"/>
              </w:rPr>
            </w:pPr>
            <w:r w:rsidRPr="007F080C">
              <w:rPr>
                <w:bCs/>
                <w:color w:val="3A332E" w:themeColor="background2" w:themeShade="40"/>
              </w:rPr>
              <w:t>2 units</w:t>
            </w:r>
          </w:p>
        </w:tc>
      </w:tr>
      <w:tr w:rsidR="0096154E" w:rsidRPr="007457E6" w14:paraId="73E6CB5E"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320E913E" w14:textId="6DABC391" w:rsidR="0096154E" w:rsidRPr="007457E6" w:rsidRDefault="0096154E" w:rsidP="0096154E">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CB70AD" w:rsidRPr="007457E6" w14:paraId="6AEC35E2" w14:textId="77777777" w:rsidTr="0083101B">
        <w:trPr>
          <w:trHeight w:val="142"/>
        </w:trPr>
        <w:tc>
          <w:tcPr>
            <w:tcW w:w="1413" w:type="dxa"/>
            <w:tcBorders>
              <w:right w:val="nil"/>
            </w:tcBorders>
            <w:tcMar>
              <w:top w:w="57" w:type="dxa"/>
              <w:left w:w="57" w:type="dxa"/>
              <w:bottom w:w="57" w:type="dxa"/>
              <w:right w:w="57" w:type="dxa"/>
            </w:tcMar>
          </w:tcPr>
          <w:p w14:paraId="596D9E42" w14:textId="3500B2A9" w:rsidR="00CB70AD" w:rsidRPr="00E328AB" w:rsidRDefault="00CB70AD" w:rsidP="00CB70AD">
            <w:pPr>
              <w:rPr>
                <w:b/>
              </w:rPr>
            </w:pPr>
            <w:r>
              <w:rPr>
                <w:b/>
                <w:bCs/>
              </w:rPr>
              <w:t>EDUC7047</w:t>
            </w:r>
          </w:p>
        </w:tc>
        <w:tc>
          <w:tcPr>
            <w:tcW w:w="4111" w:type="dxa"/>
            <w:tcBorders>
              <w:left w:val="nil"/>
              <w:right w:val="nil"/>
            </w:tcBorders>
            <w:tcMar>
              <w:top w:w="57" w:type="dxa"/>
              <w:left w:w="57" w:type="dxa"/>
              <w:bottom w:w="57" w:type="dxa"/>
              <w:right w:w="57" w:type="dxa"/>
            </w:tcMar>
          </w:tcPr>
          <w:p w14:paraId="7814B8CD" w14:textId="76D2DC1A" w:rsidR="00CB70AD" w:rsidRPr="007457E6" w:rsidRDefault="00CB70AD" w:rsidP="00CB70AD">
            <w:pPr>
              <w:rPr>
                <w:bCs/>
              </w:rPr>
            </w:pPr>
            <w:r>
              <w:rPr>
                <w:i/>
                <w:iCs/>
              </w:rPr>
              <w:t>Foundational Course</w:t>
            </w:r>
          </w:p>
        </w:tc>
        <w:tc>
          <w:tcPr>
            <w:tcW w:w="850" w:type="dxa"/>
            <w:tcBorders>
              <w:left w:val="nil"/>
            </w:tcBorders>
            <w:tcMar>
              <w:top w:w="57" w:type="dxa"/>
              <w:left w:w="57" w:type="dxa"/>
              <w:bottom w:w="57" w:type="dxa"/>
              <w:right w:w="57" w:type="dxa"/>
            </w:tcMar>
          </w:tcPr>
          <w:p w14:paraId="4E0280CA" w14:textId="0BEBB9F4" w:rsidR="00CB70AD" w:rsidRPr="007457E6" w:rsidRDefault="00CB70AD" w:rsidP="00CB70AD">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113AA03" w14:textId="6D498CD2" w:rsidR="00CB70AD" w:rsidRPr="00DF2E9B" w:rsidRDefault="00CB70AD" w:rsidP="00CB70AD">
            <w:pPr>
              <w:ind w:left="57"/>
              <w:rPr>
                <w:bCs/>
                <w:color w:val="3A332E" w:themeColor="background2" w:themeShade="40"/>
              </w:rPr>
            </w:pPr>
            <w:r w:rsidRPr="00CB70AD">
              <w:t>EDUC7047</w:t>
            </w:r>
          </w:p>
        </w:tc>
        <w:tc>
          <w:tcPr>
            <w:tcW w:w="851" w:type="dxa"/>
            <w:tcBorders>
              <w:left w:val="single" w:sz="4" w:space="0" w:color="auto"/>
            </w:tcBorders>
            <w:tcMar>
              <w:top w:w="57" w:type="dxa"/>
              <w:left w:w="57" w:type="dxa"/>
              <w:bottom w:w="57" w:type="dxa"/>
              <w:right w:w="57" w:type="dxa"/>
            </w:tcMar>
          </w:tcPr>
          <w:p w14:paraId="7A6E0CC1" w14:textId="20A894C0" w:rsidR="00CB70AD" w:rsidRPr="009F6F35" w:rsidRDefault="00CB70AD" w:rsidP="00CB70AD">
            <w:pPr>
              <w:ind w:left="57"/>
              <w:rPr>
                <w:bCs/>
                <w:color w:val="3A332E" w:themeColor="background2" w:themeShade="40"/>
              </w:rPr>
            </w:pPr>
            <w:r>
              <w:rPr>
                <w:bCs/>
              </w:rPr>
              <w:t>2 units</w:t>
            </w:r>
          </w:p>
        </w:tc>
      </w:tr>
      <w:tr w:rsidR="00CB70AD" w:rsidRPr="007457E6" w14:paraId="125FB8E1" w14:textId="77777777" w:rsidTr="0083101B">
        <w:trPr>
          <w:trHeight w:val="142"/>
        </w:trPr>
        <w:tc>
          <w:tcPr>
            <w:tcW w:w="1413" w:type="dxa"/>
            <w:tcBorders>
              <w:right w:val="nil"/>
            </w:tcBorders>
            <w:tcMar>
              <w:top w:w="57" w:type="dxa"/>
              <w:left w:w="57" w:type="dxa"/>
              <w:bottom w:w="57" w:type="dxa"/>
              <w:right w:w="57" w:type="dxa"/>
            </w:tcMar>
          </w:tcPr>
          <w:p w14:paraId="2D191D56" w14:textId="7E5F4E61" w:rsidR="00CB70AD" w:rsidRPr="00E328AB" w:rsidRDefault="00CB70AD" w:rsidP="00CB70AD">
            <w:pPr>
              <w:rPr>
                <w:b/>
              </w:rPr>
            </w:pPr>
            <w:r>
              <w:rPr>
                <w:b/>
                <w:bCs/>
              </w:rPr>
              <w:t>EDUC7053</w:t>
            </w:r>
          </w:p>
        </w:tc>
        <w:tc>
          <w:tcPr>
            <w:tcW w:w="4111" w:type="dxa"/>
            <w:tcBorders>
              <w:left w:val="nil"/>
              <w:right w:val="nil"/>
            </w:tcBorders>
            <w:tcMar>
              <w:top w:w="57" w:type="dxa"/>
              <w:left w:w="57" w:type="dxa"/>
              <w:bottom w:w="57" w:type="dxa"/>
              <w:right w:w="57" w:type="dxa"/>
            </w:tcMar>
          </w:tcPr>
          <w:p w14:paraId="02DBFCFE" w14:textId="294EEE21" w:rsidR="00CB70AD" w:rsidRPr="00F61138" w:rsidRDefault="00CB70AD" w:rsidP="00CB70AD">
            <w:pPr>
              <w:rPr>
                <w:b/>
              </w:rPr>
            </w:pPr>
            <w:r>
              <w:rPr>
                <w:i/>
                <w:iCs/>
              </w:rPr>
              <w:t>Foundational Course</w:t>
            </w:r>
          </w:p>
        </w:tc>
        <w:tc>
          <w:tcPr>
            <w:tcW w:w="850" w:type="dxa"/>
            <w:tcBorders>
              <w:left w:val="nil"/>
              <w:bottom w:val="single" w:sz="4" w:space="0" w:color="auto"/>
            </w:tcBorders>
            <w:tcMar>
              <w:top w:w="57" w:type="dxa"/>
              <w:left w:w="57" w:type="dxa"/>
              <w:bottom w:w="57" w:type="dxa"/>
              <w:right w:w="57" w:type="dxa"/>
            </w:tcMar>
          </w:tcPr>
          <w:p w14:paraId="4C854050" w14:textId="57F35C09" w:rsidR="00CB70AD" w:rsidRPr="007457E6"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F012511" w14:textId="2E1EB271" w:rsidR="00CB70AD" w:rsidRPr="00DF2E9B" w:rsidRDefault="00CB70AD" w:rsidP="00CB70AD">
            <w:pPr>
              <w:ind w:left="57"/>
              <w:rPr>
                <w:bCs/>
                <w:color w:val="3A332E" w:themeColor="background2" w:themeShade="40"/>
              </w:rPr>
            </w:pPr>
            <w:r w:rsidRPr="00CB70AD">
              <w:t>EDUC7053</w:t>
            </w:r>
          </w:p>
        </w:tc>
        <w:tc>
          <w:tcPr>
            <w:tcW w:w="851" w:type="dxa"/>
            <w:tcBorders>
              <w:left w:val="single" w:sz="4" w:space="0" w:color="auto"/>
              <w:bottom w:val="single" w:sz="4" w:space="0" w:color="auto"/>
            </w:tcBorders>
            <w:tcMar>
              <w:top w:w="57" w:type="dxa"/>
              <w:left w:w="57" w:type="dxa"/>
              <w:bottom w:w="57" w:type="dxa"/>
              <w:right w:w="57" w:type="dxa"/>
            </w:tcMar>
          </w:tcPr>
          <w:p w14:paraId="59F7CC26" w14:textId="0C31DDA7" w:rsidR="00CB70AD" w:rsidRPr="009F6F35" w:rsidRDefault="00CB70AD" w:rsidP="00CB70AD">
            <w:pPr>
              <w:ind w:left="57"/>
              <w:rPr>
                <w:bCs/>
                <w:color w:val="3A332E" w:themeColor="background2" w:themeShade="40"/>
              </w:rPr>
            </w:pPr>
            <w:r>
              <w:rPr>
                <w:bCs/>
              </w:rPr>
              <w:t>2 units</w:t>
            </w:r>
          </w:p>
        </w:tc>
      </w:tr>
      <w:tr w:rsidR="00CB70AD" w:rsidRPr="007457E6" w14:paraId="7053DB21" w14:textId="77777777" w:rsidTr="0083101B">
        <w:trPr>
          <w:trHeight w:val="142"/>
        </w:trPr>
        <w:tc>
          <w:tcPr>
            <w:tcW w:w="1413" w:type="dxa"/>
            <w:tcBorders>
              <w:right w:val="nil"/>
            </w:tcBorders>
            <w:tcMar>
              <w:top w:w="57" w:type="dxa"/>
              <w:left w:w="57" w:type="dxa"/>
              <w:bottom w:w="57" w:type="dxa"/>
              <w:right w:w="57" w:type="dxa"/>
            </w:tcMar>
          </w:tcPr>
          <w:p w14:paraId="3BCA1039" w14:textId="70110B75" w:rsidR="00CB70AD" w:rsidRPr="00E328AB" w:rsidRDefault="00CB70AD" w:rsidP="00CB70AD">
            <w:pPr>
              <w:rPr>
                <w:b/>
              </w:rPr>
            </w:pPr>
            <w:r>
              <w:rPr>
                <w:b/>
                <w:bCs/>
              </w:rPr>
              <w:t>EDUC7603</w:t>
            </w:r>
          </w:p>
        </w:tc>
        <w:tc>
          <w:tcPr>
            <w:tcW w:w="4111" w:type="dxa"/>
            <w:tcBorders>
              <w:left w:val="nil"/>
              <w:right w:val="nil"/>
            </w:tcBorders>
            <w:tcMar>
              <w:top w:w="57" w:type="dxa"/>
              <w:left w:w="57" w:type="dxa"/>
              <w:bottom w:w="57" w:type="dxa"/>
              <w:right w:w="57" w:type="dxa"/>
            </w:tcMar>
          </w:tcPr>
          <w:p w14:paraId="7D4458DD" w14:textId="58F185C2" w:rsidR="00CB70AD" w:rsidRPr="00F61138" w:rsidRDefault="00CB70AD" w:rsidP="00CB70AD">
            <w:pPr>
              <w:rPr>
                <w:b/>
              </w:rPr>
            </w:pPr>
            <w:r>
              <w:rPr>
                <w:i/>
                <w:iCs/>
              </w:rPr>
              <w:t>Foundational Course</w:t>
            </w:r>
          </w:p>
        </w:tc>
        <w:tc>
          <w:tcPr>
            <w:tcW w:w="850" w:type="dxa"/>
            <w:tcBorders>
              <w:left w:val="nil"/>
              <w:bottom w:val="nil"/>
            </w:tcBorders>
            <w:tcMar>
              <w:top w:w="57" w:type="dxa"/>
              <w:left w:w="57" w:type="dxa"/>
              <w:bottom w:w="57" w:type="dxa"/>
              <w:right w:w="57" w:type="dxa"/>
            </w:tcMar>
          </w:tcPr>
          <w:p w14:paraId="42122147" w14:textId="128FD9B4" w:rsidR="00CB70AD" w:rsidRPr="007457E6"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C937889" w14:textId="339F8EC1" w:rsidR="00CB70AD" w:rsidRPr="00DF2E9B" w:rsidRDefault="00CB70AD" w:rsidP="00CB70AD">
            <w:pPr>
              <w:ind w:left="57"/>
              <w:rPr>
                <w:bCs/>
                <w:color w:val="3A332E" w:themeColor="background2" w:themeShade="40"/>
              </w:rPr>
            </w:pPr>
            <w:r w:rsidRPr="00CB70AD">
              <w:t>EDUC7603</w:t>
            </w:r>
          </w:p>
        </w:tc>
        <w:tc>
          <w:tcPr>
            <w:tcW w:w="851" w:type="dxa"/>
            <w:tcBorders>
              <w:left w:val="single" w:sz="4" w:space="0" w:color="auto"/>
              <w:bottom w:val="single" w:sz="4" w:space="0" w:color="auto"/>
            </w:tcBorders>
            <w:tcMar>
              <w:top w:w="57" w:type="dxa"/>
              <w:left w:w="57" w:type="dxa"/>
              <w:bottom w:w="57" w:type="dxa"/>
              <w:right w:w="57" w:type="dxa"/>
            </w:tcMar>
          </w:tcPr>
          <w:p w14:paraId="5083EE25" w14:textId="72E38F5F" w:rsidR="00CB70AD" w:rsidRPr="009F6F35" w:rsidRDefault="00CB70AD" w:rsidP="00CB70AD">
            <w:pPr>
              <w:ind w:left="57"/>
              <w:rPr>
                <w:bCs/>
                <w:color w:val="3A332E" w:themeColor="background2" w:themeShade="40"/>
              </w:rPr>
            </w:pPr>
            <w:r>
              <w:rPr>
                <w:bCs/>
              </w:rPr>
              <w:t>2 units</w:t>
            </w:r>
          </w:p>
        </w:tc>
      </w:tr>
      <w:tr w:rsidR="00CB70AD" w:rsidRPr="007457E6" w14:paraId="322A50D9" w14:textId="77777777" w:rsidTr="0083101B">
        <w:trPr>
          <w:trHeight w:val="142"/>
        </w:trPr>
        <w:tc>
          <w:tcPr>
            <w:tcW w:w="1413" w:type="dxa"/>
            <w:tcBorders>
              <w:bottom w:val="single" w:sz="4" w:space="0" w:color="auto"/>
              <w:right w:val="nil"/>
            </w:tcBorders>
            <w:tcMar>
              <w:top w:w="57" w:type="dxa"/>
              <w:left w:w="57" w:type="dxa"/>
              <w:bottom w:w="57" w:type="dxa"/>
              <w:right w:w="57" w:type="dxa"/>
            </w:tcMar>
          </w:tcPr>
          <w:p w14:paraId="61F212EE" w14:textId="23B72172" w:rsidR="00CB70AD" w:rsidRPr="00E328AB" w:rsidRDefault="00CB70AD" w:rsidP="00CB70AD">
            <w:pPr>
              <w:rPr>
                <w:b/>
              </w:rPr>
            </w:pPr>
            <w:r>
              <w:rPr>
                <w:b/>
              </w:rPr>
              <w:t>EDUC7211</w:t>
            </w:r>
          </w:p>
        </w:tc>
        <w:tc>
          <w:tcPr>
            <w:tcW w:w="4111" w:type="dxa"/>
            <w:tcBorders>
              <w:left w:val="nil"/>
              <w:bottom w:val="single" w:sz="4" w:space="0" w:color="auto"/>
              <w:right w:val="nil"/>
            </w:tcBorders>
            <w:tcMar>
              <w:top w:w="57" w:type="dxa"/>
              <w:left w:w="57" w:type="dxa"/>
              <w:bottom w:w="57" w:type="dxa"/>
              <w:right w:w="57" w:type="dxa"/>
            </w:tcMar>
          </w:tcPr>
          <w:p w14:paraId="5C0A6B16" w14:textId="41DB9F34" w:rsidR="00CB70AD" w:rsidRDefault="00CB70AD" w:rsidP="00CB70AD">
            <w:pPr>
              <w:rPr>
                <w:b/>
              </w:rPr>
            </w:pPr>
            <w:r w:rsidRPr="00CB70AD">
              <w:rPr>
                <w:bCs/>
                <w:i/>
                <w:iCs/>
              </w:rPr>
              <w:t>Core Course</w:t>
            </w:r>
          </w:p>
        </w:tc>
        <w:tc>
          <w:tcPr>
            <w:tcW w:w="850" w:type="dxa"/>
            <w:tcBorders>
              <w:left w:val="nil"/>
              <w:bottom w:val="single" w:sz="4" w:space="0" w:color="auto"/>
            </w:tcBorders>
            <w:tcMar>
              <w:top w:w="57" w:type="dxa"/>
              <w:left w:w="57" w:type="dxa"/>
              <w:bottom w:w="57" w:type="dxa"/>
              <w:right w:w="57" w:type="dxa"/>
            </w:tcMar>
          </w:tcPr>
          <w:p w14:paraId="16BB0CA0" w14:textId="7A2161A4" w:rsidR="00CB70AD" w:rsidRPr="007457E6" w:rsidRDefault="00CB70AD" w:rsidP="00CB70AD">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0E0239A" w14:textId="6DABC7F0" w:rsidR="00CB70AD" w:rsidRPr="009F6F35" w:rsidRDefault="00CB70AD" w:rsidP="00CB70AD">
            <w:pPr>
              <w:ind w:left="57"/>
              <w:rPr>
                <w:bCs/>
                <w:color w:val="3A332E" w:themeColor="background2" w:themeShade="40"/>
              </w:rPr>
            </w:pPr>
            <w:r w:rsidRPr="00CB70AD">
              <w:rPr>
                <w:bCs/>
              </w:rPr>
              <w:t>EDUC7211</w:t>
            </w:r>
          </w:p>
        </w:tc>
        <w:tc>
          <w:tcPr>
            <w:tcW w:w="851" w:type="dxa"/>
            <w:tcBorders>
              <w:left w:val="single" w:sz="4" w:space="0" w:color="auto"/>
              <w:bottom w:val="single" w:sz="4" w:space="0" w:color="auto"/>
            </w:tcBorders>
            <w:tcMar>
              <w:top w:w="57" w:type="dxa"/>
              <w:left w:w="57" w:type="dxa"/>
              <w:bottom w:w="57" w:type="dxa"/>
              <w:right w:w="57" w:type="dxa"/>
            </w:tcMar>
          </w:tcPr>
          <w:p w14:paraId="51C29DBE" w14:textId="23A532C1" w:rsidR="00CB70AD" w:rsidRPr="009F6F35" w:rsidRDefault="00CB70AD" w:rsidP="00CB70AD">
            <w:pPr>
              <w:ind w:left="57"/>
              <w:rPr>
                <w:bCs/>
                <w:color w:val="3A332E" w:themeColor="background2" w:themeShade="40"/>
              </w:rPr>
            </w:pPr>
            <w:r w:rsidRPr="007F080C">
              <w:rPr>
                <w:bCs/>
                <w:color w:val="3A332E" w:themeColor="background2" w:themeShade="40"/>
              </w:rPr>
              <w:t>2 units</w:t>
            </w:r>
          </w:p>
        </w:tc>
      </w:tr>
      <w:tr w:rsidR="004767F2" w:rsidRPr="007457E6" w14:paraId="075D0878" w14:textId="77777777" w:rsidTr="001B287A">
        <w:trPr>
          <w:trHeight w:val="142"/>
        </w:trPr>
        <w:tc>
          <w:tcPr>
            <w:tcW w:w="10060" w:type="dxa"/>
            <w:gridSpan w:val="5"/>
            <w:tcBorders>
              <w:left w:val="nil"/>
              <w:right w:val="nil"/>
            </w:tcBorders>
            <w:tcMar>
              <w:top w:w="57" w:type="dxa"/>
              <w:left w:w="57" w:type="dxa"/>
              <w:bottom w:w="57" w:type="dxa"/>
              <w:right w:w="57" w:type="dxa"/>
            </w:tcMar>
          </w:tcPr>
          <w:p w14:paraId="1C6C71F8" w14:textId="77777777" w:rsidR="004767F2" w:rsidRPr="001B287A" w:rsidRDefault="004767F2" w:rsidP="004767F2">
            <w:pPr>
              <w:ind w:left="57"/>
              <w:rPr>
                <w:b/>
                <w:bCs/>
                <w:sz w:val="24"/>
                <w:szCs w:val="24"/>
              </w:rPr>
            </w:pPr>
          </w:p>
        </w:tc>
      </w:tr>
      <w:tr w:rsidR="004767F2" w:rsidRPr="0003026B" w14:paraId="73A38DE1"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171AA11D" w14:textId="74917F27" w:rsidR="004767F2" w:rsidRPr="0003026B" w:rsidRDefault="004767F2" w:rsidP="004767F2">
            <w:pPr>
              <w:ind w:left="57"/>
              <w:rPr>
                <w:b/>
                <w:bCs/>
                <w:sz w:val="22"/>
                <w:szCs w:val="24"/>
              </w:rPr>
            </w:pPr>
            <w:r w:rsidRPr="0003026B">
              <w:rPr>
                <w:b/>
                <w:bCs/>
                <w:sz w:val="22"/>
                <w:szCs w:val="24"/>
              </w:rPr>
              <w:t>Year 2</w:t>
            </w:r>
            <w:r>
              <w:rPr>
                <w:b/>
                <w:bCs/>
                <w:sz w:val="22"/>
                <w:szCs w:val="24"/>
              </w:rPr>
              <w:t xml:space="preserve"> </w:t>
            </w:r>
          </w:p>
        </w:tc>
      </w:tr>
      <w:tr w:rsidR="004767F2" w:rsidRPr="007457E6" w14:paraId="25803A33"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6486E15B" w14:textId="031ED59F" w:rsidR="004767F2" w:rsidRPr="007457E6" w:rsidRDefault="004767F2" w:rsidP="004767F2">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CB70AD" w:rsidRPr="007457E6" w14:paraId="21838290" w14:textId="77777777" w:rsidTr="0083101B">
        <w:trPr>
          <w:trHeight w:val="142"/>
        </w:trPr>
        <w:tc>
          <w:tcPr>
            <w:tcW w:w="1413" w:type="dxa"/>
            <w:tcBorders>
              <w:right w:val="nil"/>
            </w:tcBorders>
            <w:tcMar>
              <w:top w:w="57" w:type="dxa"/>
              <w:left w:w="57" w:type="dxa"/>
              <w:bottom w:w="57" w:type="dxa"/>
              <w:right w:w="57" w:type="dxa"/>
            </w:tcMar>
          </w:tcPr>
          <w:p w14:paraId="43C1C451" w14:textId="4AC6CA85" w:rsidR="00CB70AD" w:rsidRPr="00E328AB"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43457DB6" w14:textId="030490A8" w:rsidR="00CB70AD" w:rsidRDefault="00CB70AD" w:rsidP="00CB70AD">
            <w:pPr>
              <w:rPr>
                <w:b/>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5BF47805" w14:textId="424D10D1" w:rsidR="00CB70AD" w:rsidRDefault="00CB70AD" w:rsidP="00CB70AD">
            <w:pPr>
              <w:ind w:left="57"/>
              <w:rPr>
                <w:bCs/>
              </w:rPr>
            </w:pPr>
            <w:r>
              <w:rPr>
                <w:bCs/>
              </w:rPr>
              <w:t>2 units</w:t>
            </w:r>
          </w:p>
        </w:tc>
        <w:sdt>
          <w:sdtPr>
            <w:rPr>
              <w:bCs/>
              <w:color w:val="3A332E" w:themeColor="background2" w:themeShade="40"/>
            </w:rPr>
            <w:id w:val="-1290656057"/>
            <w:placeholder>
              <w:docPart w:val="100521E8FC764F6AA0D91A50537D0817"/>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CAD4DE7" w14:textId="7E0BED8B" w:rsidR="00CB70AD" w:rsidRPr="00DF2E9B"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F927AF3" w14:textId="4F7DA470" w:rsidR="00CB70AD" w:rsidRDefault="00CB70AD" w:rsidP="00CB70AD">
            <w:pPr>
              <w:ind w:left="57"/>
              <w:rPr>
                <w:bCs/>
                <w:color w:val="3A332E" w:themeColor="background2" w:themeShade="40"/>
              </w:rPr>
            </w:pPr>
            <w:r>
              <w:rPr>
                <w:bCs/>
                <w:color w:val="3A332E" w:themeColor="background2" w:themeShade="40"/>
              </w:rPr>
              <w:t>2 units</w:t>
            </w:r>
          </w:p>
        </w:tc>
      </w:tr>
      <w:tr w:rsidR="00CB70AD" w:rsidRPr="007457E6" w14:paraId="5C90A011" w14:textId="77777777" w:rsidTr="0083101B">
        <w:trPr>
          <w:trHeight w:val="142"/>
        </w:trPr>
        <w:tc>
          <w:tcPr>
            <w:tcW w:w="1413" w:type="dxa"/>
            <w:tcBorders>
              <w:right w:val="nil"/>
            </w:tcBorders>
            <w:tcMar>
              <w:top w:w="57" w:type="dxa"/>
              <w:left w:w="57" w:type="dxa"/>
              <w:bottom w:w="57" w:type="dxa"/>
              <w:right w:w="57" w:type="dxa"/>
            </w:tcMar>
          </w:tcPr>
          <w:p w14:paraId="0B8A4A89" w14:textId="64B0136F" w:rsidR="00CB70AD" w:rsidRPr="00E328AB"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4D349053" w14:textId="123728BD" w:rsidR="00CB70AD" w:rsidRPr="00C03DDB" w:rsidRDefault="00CB70AD" w:rsidP="00CB70AD">
            <w:pPr>
              <w:rPr>
                <w:b/>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74919AF6" w14:textId="6E549F24" w:rsidR="00CB70AD" w:rsidRPr="007457E6" w:rsidRDefault="00CB70AD" w:rsidP="00CB70AD">
            <w:pPr>
              <w:ind w:left="57"/>
              <w:rPr>
                <w:bCs/>
              </w:rPr>
            </w:pPr>
            <w:r>
              <w:rPr>
                <w:bCs/>
              </w:rPr>
              <w:t>2 units</w:t>
            </w:r>
          </w:p>
        </w:tc>
        <w:sdt>
          <w:sdtPr>
            <w:rPr>
              <w:bCs/>
              <w:color w:val="3A332E" w:themeColor="background2" w:themeShade="40"/>
            </w:rPr>
            <w:id w:val="1829792394"/>
            <w:placeholder>
              <w:docPart w:val="E77F444D2BA04CC8BB80741957D326FE"/>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0F2D544" w14:textId="48B828BF" w:rsidR="00CB70AD" w:rsidRPr="00DF2E9B"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EEC5BF5" w14:textId="666FE5B6"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1AA558B2" w14:textId="77777777" w:rsidTr="0083101B">
        <w:trPr>
          <w:trHeight w:val="142"/>
        </w:trPr>
        <w:tc>
          <w:tcPr>
            <w:tcW w:w="1413" w:type="dxa"/>
            <w:tcBorders>
              <w:right w:val="nil"/>
            </w:tcBorders>
            <w:tcMar>
              <w:top w:w="57" w:type="dxa"/>
              <w:left w:w="57" w:type="dxa"/>
              <w:bottom w:w="57" w:type="dxa"/>
              <w:right w:w="57" w:type="dxa"/>
            </w:tcMar>
          </w:tcPr>
          <w:p w14:paraId="62DB1CDB" w14:textId="201D2A78" w:rsidR="00CB70AD" w:rsidRPr="00E328AB"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335992C1" w14:textId="1CA05CF7" w:rsidR="00CB70AD" w:rsidRPr="007457E6" w:rsidRDefault="00CB70AD" w:rsidP="00CB70AD">
            <w:pPr>
              <w:rPr>
                <w:bCs/>
              </w:rPr>
            </w:pPr>
            <w:r>
              <w:rPr>
                <w:bCs/>
                <w:i/>
                <w:iCs/>
              </w:rPr>
              <w:t>Field of Study or Program Elective Course</w:t>
            </w:r>
          </w:p>
        </w:tc>
        <w:tc>
          <w:tcPr>
            <w:tcW w:w="850" w:type="dxa"/>
            <w:tcBorders>
              <w:left w:val="nil"/>
            </w:tcBorders>
            <w:tcMar>
              <w:top w:w="57" w:type="dxa"/>
              <w:left w:w="57" w:type="dxa"/>
              <w:bottom w:w="57" w:type="dxa"/>
              <w:right w:w="57" w:type="dxa"/>
            </w:tcMar>
          </w:tcPr>
          <w:p w14:paraId="0E5FC325" w14:textId="628692DE" w:rsidR="00CB70AD" w:rsidRPr="007457E6" w:rsidRDefault="00CB70AD" w:rsidP="00CB70AD">
            <w:pPr>
              <w:ind w:left="57"/>
              <w:rPr>
                <w:bCs/>
              </w:rPr>
            </w:pPr>
            <w:r>
              <w:rPr>
                <w:bCs/>
              </w:rPr>
              <w:t>2 units</w:t>
            </w:r>
          </w:p>
        </w:tc>
        <w:sdt>
          <w:sdtPr>
            <w:rPr>
              <w:bCs/>
              <w:color w:val="3A332E" w:themeColor="background2" w:themeShade="40"/>
            </w:rPr>
            <w:id w:val="-618222692"/>
            <w:placeholder>
              <w:docPart w:val="85DBC52D002C4934B9E239D495F60964"/>
            </w:placeholder>
            <w:showingPlcHdr/>
            <w:text/>
          </w:sdtPr>
          <w:sdtContent>
            <w:tc>
              <w:tcPr>
                <w:tcW w:w="2835" w:type="dxa"/>
                <w:tcBorders>
                  <w:right w:val="single" w:sz="4" w:space="0" w:color="auto"/>
                </w:tcBorders>
                <w:tcMar>
                  <w:top w:w="57" w:type="dxa"/>
                  <w:left w:w="57" w:type="dxa"/>
                  <w:bottom w:w="57" w:type="dxa"/>
                  <w:right w:w="57" w:type="dxa"/>
                </w:tcMar>
              </w:tcPr>
              <w:p w14:paraId="0ACE0B6E" w14:textId="71C744D5" w:rsidR="00CB70AD" w:rsidRPr="007F080C"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993C27" w14:textId="79EBF0DE"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618EAD30" w14:textId="77777777" w:rsidTr="0083101B">
        <w:trPr>
          <w:trHeight w:val="142"/>
        </w:trPr>
        <w:tc>
          <w:tcPr>
            <w:tcW w:w="1413" w:type="dxa"/>
            <w:tcBorders>
              <w:right w:val="nil"/>
            </w:tcBorders>
            <w:tcMar>
              <w:top w:w="57" w:type="dxa"/>
              <w:left w:w="57" w:type="dxa"/>
              <w:bottom w:w="57" w:type="dxa"/>
              <w:right w:w="57" w:type="dxa"/>
            </w:tcMar>
          </w:tcPr>
          <w:p w14:paraId="077CA87D" w14:textId="3F09E0A0" w:rsidR="00CB70AD" w:rsidRPr="00E328AB"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544864CD" w14:textId="78FB3F5A" w:rsidR="00CB70AD" w:rsidRDefault="00CB70AD" w:rsidP="00CB70AD">
            <w:pPr>
              <w:rPr>
                <w:b/>
              </w:rPr>
            </w:pPr>
            <w:r>
              <w:rPr>
                <w:bCs/>
                <w:i/>
                <w:iCs/>
              </w:rPr>
              <w:t>Field of Study or Program Elective Course</w:t>
            </w:r>
          </w:p>
        </w:tc>
        <w:tc>
          <w:tcPr>
            <w:tcW w:w="850" w:type="dxa"/>
            <w:tcBorders>
              <w:left w:val="nil"/>
            </w:tcBorders>
            <w:tcMar>
              <w:top w:w="57" w:type="dxa"/>
              <w:left w:w="57" w:type="dxa"/>
              <w:bottom w:w="57" w:type="dxa"/>
              <w:right w:w="57" w:type="dxa"/>
            </w:tcMar>
          </w:tcPr>
          <w:p w14:paraId="784FF8E4" w14:textId="5A859456" w:rsidR="00CB70AD" w:rsidRPr="007457E6" w:rsidRDefault="00CB70AD" w:rsidP="00CB70AD">
            <w:pPr>
              <w:ind w:left="57"/>
              <w:rPr>
                <w:bCs/>
              </w:rPr>
            </w:pPr>
            <w:r>
              <w:rPr>
                <w:bCs/>
              </w:rPr>
              <w:t>2 units</w:t>
            </w:r>
          </w:p>
        </w:tc>
        <w:sdt>
          <w:sdtPr>
            <w:rPr>
              <w:bCs/>
              <w:color w:val="3A332E" w:themeColor="background2" w:themeShade="40"/>
            </w:rPr>
            <w:id w:val="1620879782"/>
            <w:placeholder>
              <w:docPart w:val="737CDCD73D264E528B8BA641A184C454"/>
            </w:placeholder>
            <w:showingPlcHdr/>
            <w:text/>
          </w:sdtPr>
          <w:sdtContent>
            <w:tc>
              <w:tcPr>
                <w:tcW w:w="2835" w:type="dxa"/>
                <w:tcBorders>
                  <w:right w:val="single" w:sz="4" w:space="0" w:color="auto"/>
                </w:tcBorders>
                <w:tcMar>
                  <w:top w:w="57" w:type="dxa"/>
                  <w:left w:w="57" w:type="dxa"/>
                  <w:bottom w:w="57" w:type="dxa"/>
                  <w:right w:w="57" w:type="dxa"/>
                </w:tcMar>
              </w:tcPr>
              <w:p w14:paraId="2F0C3CAA" w14:textId="5CA989DD" w:rsidR="00CB70AD" w:rsidRPr="007F080C"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38006BA" w14:textId="65BED038"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r w:rsidR="004767F2" w:rsidRPr="007457E6" w14:paraId="70805E44" w14:textId="77777777" w:rsidTr="001B287A">
        <w:trPr>
          <w:trHeight w:val="142"/>
        </w:trPr>
        <w:tc>
          <w:tcPr>
            <w:tcW w:w="10060" w:type="dxa"/>
            <w:gridSpan w:val="5"/>
            <w:tcBorders>
              <w:bottom w:val="single" w:sz="4" w:space="0" w:color="auto"/>
            </w:tcBorders>
            <w:shd w:val="clear" w:color="auto" w:fill="EAE9E8" w:themeFill="text2" w:themeFillTint="33"/>
            <w:tcMar>
              <w:top w:w="57" w:type="dxa"/>
              <w:left w:w="57" w:type="dxa"/>
              <w:bottom w:w="57" w:type="dxa"/>
              <w:right w:w="57" w:type="dxa"/>
            </w:tcMar>
          </w:tcPr>
          <w:p w14:paraId="3996FD4E" w14:textId="32594CD2" w:rsidR="004767F2" w:rsidRPr="007457E6" w:rsidRDefault="004767F2" w:rsidP="004767F2">
            <w:pPr>
              <w:ind w:left="57"/>
              <w:rPr>
                <w:b/>
                <w:bCs/>
              </w:rPr>
            </w:pPr>
            <w:r>
              <w:t>4</w:t>
            </w:r>
            <w:r w:rsidRPr="00DC54B6">
              <w:rPr>
                <w:vertAlign w:val="superscript"/>
              </w:rPr>
              <w:t>th</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CB70AD" w:rsidRPr="007457E6" w14:paraId="2A4B06F9" w14:textId="77777777" w:rsidTr="000C190A">
        <w:trPr>
          <w:trHeight w:val="142"/>
        </w:trPr>
        <w:tc>
          <w:tcPr>
            <w:tcW w:w="1413" w:type="dxa"/>
            <w:tcBorders>
              <w:right w:val="nil"/>
            </w:tcBorders>
            <w:tcMar>
              <w:top w:w="57" w:type="dxa"/>
              <w:left w:w="57" w:type="dxa"/>
              <w:bottom w:w="57" w:type="dxa"/>
              <w:right w:w="57" w:type="dxa"/>
            </w:tcMar>
          </w:tcPr>
          <w:p w14:paraId="6C8EBA43" w14:textId="68EB342A" w:rsidR="00CB70AD"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07AD5B1B" w14:textId="1B678C30" w:rsidR="00CB70AD" w:rsidRDefault="00CB70AD" w:rsidP="00CB70AD">
            <w:pPr>
              <w:rPr>
                <w:b/>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208CCCCA" w14:textId="50242018" w:rsidR="00CB70AD" w:rsidRDefault="00CB70AD" w:rsidP="00CB70AD">
            <w:pPr>
              <w:ind w:left="57"/>
              <w:rPr>
                <w:bCs/>
              </w:rPr>
            </w:pPr>
            <w:r>
              <w:rPr>
                <w:bCs/>
              </w:rPr>
              <w:t>2 units</w:t>
            </w:r>
          </w:p>
        </w:tc>
        <w:sdt>
          <w:sdtPr>
            <w:rPr>
              <w:bCs/>
              <w:color w:val="3A332E" w:themeColor="background2" w:themeShade="40"/>
            </w:rPr>
            <w:id w:val="465395235"/>
            <w:placeholder>
              <w:docPart w:val="EA8D952E159144F3975A4F2BE8C66059"/>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4991AC7" w14:textId="5BCCED9F" w:rsidR="00CB70AD" w:rsidRPr="00DF2E9B" w:rsidRDefault="005A70A1" w:rsidP="00CB70AD">
                <w:pPr>
                  <w:tabs>
                    <w:tab w:val="center" w:pos="1953"/>
                  </w:tabs>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0A52361" w14:textId="581ED3F7" w:rsidR="00CB70AD" w:rsidRDefault="00CB70AD" w:rsidP="00CB70AD">
            <w:pPr>
              <w:ind w:left="57"/>
              <w:rPr>
                <w:bCs/>
                <w:color w:val="3A332E" w:themeColor="background2" w:themeShade="40"/>
              </w:rPr>
            </w:pPr>
            <w:r>
              <w:rPr>
                <w:bCs/>
                <w:color w:val="3A332E" w:themeColor="background2" w:themeShade="40"/>
              </w:rPr>
              <w:t>2 units</w:t>
            </w:r>
          </w:p>
        </w:tc>
      </w:tr>
      <w:tr w:rsidR="00CB70AD" w:rsidRPr="007457E6" w14:paraId="5BC80452" w14:textId="77777777" w:rsidTr="000C190A">
        <w:trPr>
          <w:trHeight w:val="142"/>
        </w:trPr>
        <w:tc>
          <w:tcPr>
            <w:tcW w:w="1413" w:type="dxa"/>
            <w:tcBorders>
              <w:right w:val="nil"/>
            </w:tcBorders>
            <w:tcMar>
              <w:top w:w="57" w:type="dxa"/>
              <w:left w:w="57" w:type="dxa"/>
              <w:bottom w:w="57" w:type="dxa"/>
              <w:right w:w="57" w:type="dxa"/>
            </w:tcMar>
          </w:tcPr>
          <w:p w14:paraId="4F639188" w14:textId="4561402C" w:rsidR="00CB70AD" w:rsidRDefault="00CB70AD" w:rsidP="00CB70AD">
            <w:pPr>
              <w:rPr>
                <w:b/>
              </w:rPr>
            </w:pPr>
            <w:r>
              <w:rPr>
                <w:b/>
              </w:rPr>
              <w:t>Option</w:t>
            </w:r>
          </w:p>
        </w:tc>
        <w:tc>
          <w:tcPr>
            <w:tcW w:w="4111" w:type="dxa"/>
            <w:tcBorders>
              <w:left w:val="nil"/>
              <w:right w:val="nil"/>
            </w:tcBorders>
            <w:tcMar>
              <w:top w:w="57" w:type="dxa"/>
              <w:left w:w="57" w:type="dxa"/>
              <w:bottom w:w="57" w:type="dxa"/>
              <w:right w:w="57" w:type="dxa"/>
            </w:tcMar>
          </w:tcPr>
          <w:p w14:paraId="1B5743EB" w14:textId="597B3EE0" w:rsidR="00CB70AD" w:rsidRDefault="00CB70AD" w:rsidP="00CB70AD">
            <w:pPr>
              <w:rPr>
                <w:b/>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7DD55074" w14:textId="60F5CA49" w:rsidR="00CB70AD" w:rsidRPr="007457E6" w:rsidRDefault="00CB70AD" w:rsidP="00CB70AD">
            <w:pPr>
              <w:ind w:left="57"/>
              <w:rPr>
                <w:bCs/>
              </w:rPr>
            </w:pPr>
            <w:r>
              <w:rPr>
                <w:bCs/>
              </w:rPr>
              <w:t>2 units</w:t>
            </w:r>
          </w:p>
        </w:tc>
        <w:sdt>
          <w:sdtPr>
            <w:rPr>
              <w:bCs/>
              <w:color w:val="3A332E" w:themeColor="background2" w:themeShade="40"/>
            </w:rPr>
            <w:id w:val="-1101417860"/>
            <w:placeholder>
              <w:docPart w:val="47516C55F4344373ACCD252C6139A6C7"/>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B7C7A48" w14:textId="512F7328" w:rsidR="00CB70AD" w:rsidRPr="00DF2E9B" w:rsidRDefault="005A70A1" w:rsidP="00CB70AD">
                <w:pPr>
                  <w:tabs>
                    <w:tab w:val="center" w:pos="1953"/>
                  </w:tabs>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16C1E01" w14:textId="4C116677"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05082AE8" w14:textId="77777777" w:rsidTr="000C190A">
        <w:trPr>
          <w:trHeight w:val="142"/>
        </w:trPr>
        <w:tc>
          <w:tcPr>
            <w:tcW w:w="1413" w:type="dxa"/>
            <w:tcBorders>
              <w:right w:val="nil"/>
            </w:tcBorders>
            <w:tcMar>
              <w:top w:w="57" w:type="dxa"/>
              <w:left w:w="57" w:type="dxa"/>
              <w:bottom w:w="57" w:type="dxa"/>
              <w:right w:w="57" w:type="dxa"/>
            </w:tcMar>
          </w:tcPr>
          <w:p w14:paraId="233A5A31" w14:textId="4A15BEF4" w:rsidR="00CB70AD" w:rsidRPr="007457E6" w:rsidRDefault="00CB70AD" w:rsidP="00CB70AD">
            <w:pPr>
              <w:rPr>
                <w:bCs/>
              </w:rPr>
            </w:pPr>
            <w:r w:rsidRPr="001C4631">
              <w:rPr>
                <w:b/>
              </w:rPr>
              <w:t>Option</w:t>
            </w:r>
          </w:p>
        </w:tc>
        <w:tc>
          <w:tcPr>
            <w:tcW w:w="4111" w:type="dxa"/>
            <w:tcBorders>
              <w:left w:val="nil"/>
              <w:right w:val="nil"/>
            </w:tcBorders>
            <w:tcMar>
              <w:top w:w="57" w:type="dxa"/>
              <w:left w:w="57" w:type="dxa"/>
              <w:bottom w:w="57" w:type="dxa"/>
              <w:right w:w="57" w:type="dxa"/>
            </w:tcMar>
          </w:tcPr>
          <w:p w14:paraId="235AB6A7" w14:textId="4F4BCC25" w:rsidR="00CB70AD" w:rsidRPr="007457E6" w:rsidRDefault="00CB70AD" w:rsidP="00CB70AD">
            <w:pPr>
              <w:rPr>
                <w:bCs/>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6A1DD79E" w14:textId="175F3EC8" w:rsidR="00CB70AD" w:rsidRPr="007457E6" w:rsidRDefault="00CB70AD" w:rsidP="00CB70AD">
            <w:pPr>
              <w:ind w:left="57"/>
              <w:rPr>
                <w:bCs/>
              </w:rPr>
            </w:pPr>
            <w:r w:rsidRPr="007F080C">
              <w:rPr>
                <w:bCs/>
                <w:color w:val="3A332E" w:themeColor="background2" w:themeShade="40"/>
              </w:rPr>
              <w:t>2 units</w:t>
            </w:r>
          </w:p>
        </w:tc>
        <w:sdt>
          <w:sdtPr>
            <w:rPr>
              <w:bCs/>
              <w:color w:val="3A332E" w:themeColor="background2" w:themeShade="40"/>
            </w:rPr>
            <w:id w:val="-179207655"/>
            <w:placeholder>
              <w:docPart w:val="DB7FCB54F0F543B7AD137CBDFBB0B565"/>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5E5B605" w14:textId="27BF9841" w:rsidR="00CB70AD" w:rsidRPr="007F080C"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884ADB1" w14:textId="3B4098AE"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r w:rsidR="00CB70AD" w:rsidRPr="007457E6" w14:paraId="4E81A31C" w14:textId="77777777" w:rsidTr="000C190A">
        <w:trPr>
          <w:trHeight w:val="142"/>
        </w:trPr>
        <w:tc>
          <w:tcPr>
            <w:tcW w:w="1413" w:type="dxa"/>
            <w:tcBorders>
              <w:bottom w:val="single" w:sz="4" w:space="0" w:color="auto"/>
              <w:right w:val="nil"/>
            </w:tcBorders>
            <w:tcMar>
              <w:top w:w="57" w:type="dxa"/>
              <w:left w:w="57" w:type="dxa"/>
              <w:bottom w:w="57" w:type="dxa"/>
              <w:right w:w="57" w:type="dxa"/>
            </w:tcMar>
          </w:tcPr>
          <w:p w14:paraId="43ADB396" w14:textId="5C7B7EF7" w:rsidR="00CB70AD" w:rsidRPr="007457E6" w:rsidRDefault="00CB70AD" w:rsidP="00CB70AD">
            <w:pPr>
              <w:rPr>
                <w:bCs/>
              </w:rPr>
            </w:pPr>
            <w:r w:rsidRPr="001C4631">
              <w:rPr>
                <w:b/>
              </w:rPr>
              <w:lastRenderedPageBreak/>
              <w:t>Option</w:t>
            </w:r>
          </w:p>
        </w:tc>
        <w:tc>
          <w:tcPr>
            <w:tcW w:w="4111" w:type="dxa"/>
            <w:tcBorders>
              <w:left w:val="nil"/>
              <w:bottom w:val="single" w:sz="4" w:space="0" w:color="auto"/>
              <w:right w:val="nil"/>
            </w:tcBorders>
            <w:tcMar>
              <w:top w:w="57" w:type="dxa"/>
              <w:left w:w="57" w:type="dxa"/>
              <w:bottom w:w="57" w:type="dxa"/>
              <w:right w:w="57" w:type="dxa"/>
            </w:tcMar>
          </w:tcPr>
          <w:p w14:paraId="2562C453" w14:textId="2DADEDDA" w:rsidR="00CB70AD" w:rsidRPr="007457E6" w:rsidRDefault="00CB70AD" w:rsidP="00CB70AD">
            <w:pPr>
              <w:rPr>
                <w:bCs/>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591266EA" w14:textId="519076F6" w:rsidR="00CB70AD" w:rsidRPr="007457E6" w:rsidRDefault="00CB70AD" w:rsidP="00CB70AD">
            <w:pPr>
              <w:ind w:left="57"/>
              <w:rPr>
                <w:bCs/>
              </w:rPr>
            </w:pPr>
            <w:r w:rsidRPr="007F080C">
              <w:rPr>
                <w:bCs/>
                <w:color w:val="3A332E" w:themeColor="background2" w:themeShade="40"/>
              </w:rPr>
              <w:t>2 units</w:t>
            </w:r>
          </w:p>
        </w:tc>
        <w:sdt>
          <w:sdtPr>
            <w:rPr>
              <w:bCs/>
              <w:color w:val="3A332E" w:themeColor="background2" w:themeShade="40"/>
            </w:rPr>
            <w:id w:val="148648336"/>
            <w:placeholder>
              <w:docPart w:val="5693C380C59544698650B9DA68F01975"/>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02F2C7" w14:textId="5C9F37E9" w:rsidR="00CB70AD" w:rsidRPr="007F080C" w:rsidRDefault="005A70A1" w:rsidP="00CB70AD">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62898FB" w14:textId="1C203E2A" w:rsidR="00CB70AD" w:rsidRPr="007F080C" w:rsidRDefault="00CB70AD" w:rsidP="00CB70AD">
            <w:pPr>
              <w:ind w:left="57"/>
              <w:rPr>
                <w:bCs/>
                <w:color w:val="3A332E" w:themeColor="background2" w:themeShade="40"/>
              </w:rPr>
            </w:pPr>
            <w:r w:rsidRPr="007F080C">
              <w:rPr>
                <w:bCs/>
                <w:color w:val="3A332E" w:themeColor="background2" w:themeShade="40"/>
              </w:rPr>
              <w:t>2 units</w:t>
            </w:r>
          </w:p>
        </w:tc>
      </w:tr>
    </w:tbl>
    <w:p w14:paraId="5E5B3F6A" w14:textId="77777777" w:rsidR="0096154E" w:rsidRDefault="0096154E" w:rsidP="0096154E">
      <w:pPr>
        <w:spacing w:before="40" w:after="40"/>
        <w:rPr>
          <w:i/>
          <w:iCs/>
          <w:sz w:val="18"/>
          <w:szCs w:val="18"/>
        </w:rPr>
      </w:pPr>
    </w:p>
    <w:p w14:paraId="292A1869" w14:textId="3FA0C429" w:rsidR="00B90B9C" w:rsidRDefault="00B90B9C" w:rsidP="00B90B9C">
      <w:r>
        <w:rPr>
          <w:i/>
          <w:iCs/>
          <w:sz w:val="18"/>
          <w:szCs w:val="18"/>
        </w:rPr>
        <w:t>*</w:t>
      </w:r>
      <w:r>
        <w:rPr>
          <w:i/>
          <w:iCs/>
          <w:sz w:val="18"/>
          <w:szCs w:val="18"/>
        </w:rPr>
        <w:t>You have the option to complete up to 2 Fields of Study, or, if you do not wish to have  a Field of Study printed on your graduation certificate, you may select 8-20 units from across Fields of Study course lists. To have a Field of Study declared on your graduation certificate, you must complete all the requirements listed on the Field of Study course list. You may need to adjust the semesters you complete your Field of Study courses depending on the semester offerings of courses. It is your responsibility to ensure you complete enough courses from each section of the course list to meet graduation requirements.</w:t>
      </w:r>
    </w:p>
    <w:p w14:paraId="1B99561C" w14:textId="011F7BF5" w:rsidR="006D788D" w:rsidRDefault="006D788D">
      <w:pPr>
        <w:spacing w:after="160" w:line="259" w:lineRule="auto"/>
        <w:rPr>
          <w:i/>
          <w:iCs/>
          <w:sz w:val="18"/>
          <w:szCs w:val="18"/>
        </w:rPr>
      </w:pPr>
      <w:r>
        <w:rPr>
          <w:i/>
          <w:iCs/>
          <w:sz w:val="18"/>
          <w:szCs w:val="18"/>
        </w:rPr>
        <w:br w:type="page"/>
      </w:r>
    </w:p>
    <w:p w14:paraId="39F1D12E" w14:textId="64FE93AA" w:rsidR="004767F2" w:rsidRPr="004A63CC" w:rsidRDefault="001B287A" w:rsidP="004767F2">
      <w:pPr>
        <w:pStyle w:val="Heading2"/>
        <w:spacing w:before="0"/>
        <w:rPr>
          <w:rFonts w:ascii="Arial" w:hAnsi="Arial" w:cs="Arial"/>
          <w:bCs/>
          <w:color w:val="51247A"/>
          <w:szCs w:val="28"/>
        </w:rPr>
      </w:pPr>
      <w:r>
        <w:rPr>
          <w:rFonts w:ascii="Arial" w:hAnsi="Arial" w:cs="Arial"/>
          <w:bCs/>
          <w:color w:val="51247A"/>
          <w:szCs w:val="28"/>
        </w:rPr>
        <w:lastRenderedPageBreak/>
        <w:t>1.5</w:t>
      </w:r>
      <w:r w:rsidR="004767F2">
        <w:rPr>
          <w:rFonts w:ascii="Arial" w:hAnsi="Arial" w:cs="Arial"/>
          <w:bCs/>
          <w:color w:val="51247A"/>
          <w:szCs w:val="28"/>
        </w:rPr>
        <w:t xml:space="preserve"> year </w:t>
      </w:r>
      <w:r w:rsidR="00FF1647" w:rsidRPr="00FF1647">
        <w:rPr>
          <w:rFonts w:ascii="Arial" w:hAnsi="Arial" w:cs="Arial"/>
          <w:bCs/>
          <w:color w:val="51247A"/>
          <w:szCs w:val="28"/>
        </w:rPr>
        <w:t>duration</w:t>
      </w:r>
    </w:p>
    <w:p w14:paraId="0CF2A3C3" w14:textId="77777777" w:rsidR="004767F2" w:rsidRDefault="004767F2" w:rsidP="00786957">
      <w:pPr>
        <w:pStyle w:val="Heading3"/>
        <w:spacing w:before="0" w:after="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p w14:paraId="2C2733CA" w14:textId="77777777" w:rsidR="00786957" w:rsidRPr="00786957" w:rsidRDefault="00786957" w:rsidP="00786957">
      <w:pPr>
        <w:pStyle w:val="BodyText"/>
        <w:spacing w:before="0" w:after="0"/>
      </w:pPr>
    </w:p>
    <w:tbl>
      <w:tblPr>
        <w:tblW w:w="10060" w:type="dxa"/>
        <w:tblBorders>
          <w:top w:val="single" w:sz="4" w:space="0" w:color="999490" w:themeColor="text2"/>
          <w:left w:val="single" w:sz="4" w:space="0" w:color="999490" w:themeColor="text2"/>
          <w:bottom w:val="single" w:sz="4" w:space="0" w:color="999490" w:themeColor="text2"/>
          <w:right w:val="single" w:sz="4" w:space="0" w:color="999490" w:themeColor="text2"/>
          <w:insideH w:val="single" w:sz="4" w:space="0" w:color="999490" w:themeColor="text2"/>
          <w:insideV w:val="single" w:sz="4" w:space="0" w:color="999490" w:themeColor="text2"/>
        </w:tblBorders>
        <w:tblLook w:val="04A0" w:firstRow="1" w:lastRow="0" w:firstColumn="1" w:lastColumn="0" w:noHBand="0" w:noVBand="1"/>
      </w:tblPr>
      <w:tblGrid>
        <w:gridCol w:w="2689"/>
        <w:gridCol w:w="7371"/>
      </w:tblGrid>
      <w:tr w:rsidR="00786957" w:rsidRPr="00C63B7D" w14:paraId="3D612D0E" w14:textId="77777777" w:rsidTr="00786957">
        <w:trPr>
          <w:trHeight w:hRule="exact" w:val="334"/>
        </w:trPr>
        <w:tc>
          <w:tcPr>
            <w:tcW w:w="2689" w:type="dxa"/>
            <w:tcBorders>
              <w:top w:val="single" w:sz="4" w:space="0" w:color="999490" w:themeColor="text2"/>
              <w:left w:val="single" w:sz="4" w:space="0" w:color="999490" w:themeColor="text2"/>
              <w:bottom w:val="single" w:sz="4" w:space="0" w:color="999490" w:themeColor="text2"/>
              <w:right w:val="single" w:sz="4" w:space="0" w:color="999490" w:themeColor="text2"/>
            </w:tcBorders>
            <w:shd w:val="clear" w:color="auto" w:fill="D9D9D9" w:themeFill="background1" w:themeFillShade="D9"/>
            <w:hideMark/>
          </w:tcPr>
          <w:p w14:paraId="271591A1" w14:textId="280C9ECF" w:rsidR="00786957" w:rsidRPr="00C63B7D" w:rsidRDefault="00786957" w:rsidP="00D90DDA">
            <w:pPr>
              <w:pStyle w:val="BodyText"/>
              <w:spacing w:before="0" w:after="0"/>
              <w:rPr>
                <w:b/>
                <w:iCs/>
                <w:sz w:val="18"/>
                <w:szCs w:val="20"/>
              </w:rPr>
            </w:pPr>
            <w:r>
              <w:rPr>
                <w:b/>
                <w:iCs/>
                <w:sz w:val="18"/>
                <w:szCs w:val="20"/>
              </w:rPr>
              <w:t>Field of Study:</w:t>
            </w:r>
          </w:p>
        </w:tc>
        <w:sdt>
          <w:sdtPr>
            <w:rPr>
              <w:sz w:val="18"/>
              <w:szCs w:val="20"/>
            </w:rPr>
            <w:id w:val="-584850073"/>
            <w:placeholder>
              <w:docPart w:val="9068A5B84C2743D4894CDD287DC46F4C"/>
            </w:placeholder>
            <w:showingPlcHdr/>
            <w:text/>
          </w:sdtPr>
          <w:sdtContent>
            <w:tc>
              <w:tcPr>
                <w:tcW w:w="7371" w:type="dxa"/>
                <w:tcBorders>
                  <w:top w:val="single" w:sz="4" w:space="0" w:color="999490" w:themeColor="text2"/>
                  <w:left w:val="single" w:sz="4" w:space="0" w:color="999490" w:themeColor="text2"/>
                  <w:bottom w:val="single" w:sz="4" w:space="0" w:color="999490" w:themeColor="text2"/>
                  <w:right w:val="single" w:sz="4" w:space="0" w:color="999490" w:themeColor="text2"/>
                </w:tcBorders>
              </w:tcPr>
              <w:p w14:paraId="01809859" w14:textId="070EDE9C" w:rsidR="00786957" w:rsidRPr="00C63B7D" w:rsidRDefault="005A70A1" w:rsidP="00D90DDA">
                <w:pPr>
                  <w:pStyle w:val="BodyText"/>
                  <w:rPr>
                    <w:sz w:val="18"/>
                    <w:szCs w:val="20"/>
                  </w:rPr>
                </w:pPr>
                <w:r w:rsidRPr="00D91FEE">
                  <w:rPr>
                    <w:rStyle w:val="PlaceholderText"/>
                  </w:rPr>
                  <w:t>Click or tap here to enter text.</w:t>
                </w:r>
              </w:p>
            </w:tc>
          </w:sdtContent>
        </w:sdt>
      </w:tr>
    </w:tbl>
    <w:p w14:paraId="11A2A160" w14:textId="2A83CF2D" w:rsidR="00786957" w:rsidRPr="00786957" w:rsidRDefault="00786957" w:rsidP="00786957">
      <w:pPr>
        <w:pStyle w:val="BodyText"/>
        <w:spacing w:before="0" w:after="0"/>
        <w:rPr>
          <w:sz w:val="4"/>
          <w:szCs w:val="4"/>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4767F2" w:rsidRPr="0003026B" w14:paraId="1F0ECB40"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3813659"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08C4C7B0"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159824B4"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A56F86" w:rsidRPr="007457E6" w14:paraId="7443F6FC" w14:textId="77777777" w:rsidTr="000C190A">
        <w:trPr>
          <w:trHeight w:val="142"/>
        </w:trPr>
        <w:tc>
          <w:tcPr>
            <w:tcW w:w="1413" w:type="dxa"/>
            <w:tcBorders>
              <w:right w:val="nil"/>
            </w:tcBorders>
            <w:tcMar>
              <w:top w:w="57" w:type="dxa"/>
              <w:left w:w="57" w:type="dxa"/>
              <w:bottom w:w="57" w:type="dxa"/>
              <w:right w:w="57" w:type="dxa"/>
            </w:tcMar>
          </w:tcPr>
          <w:p w14:paraId="002D6A8E" w14:textId="32F844AD" w:rsidR="00A56F86" w:rsidRPr="00E328AB" w:rsidRDefault="00A56F86" w:rsidP="00A56F86">
            <w:pPr>
              <w:ind w:left="1492" w:hanging="1492"/>
              <w:rPr>
                <w:b/>
              </w:rPr>
            </w:pPr>
            <w:r>
              <w:rPr>
                <w:b/>
              </w:rPr>
              <w:t>EDUC7211</w:t>
            </w:r>
          </w:p>
        </w:tc>
        <w:tc>
          <w:tcPr>
            <w:tcW w:w="4111" w:type="dxa"/>
            <w:tcBorders>
              <w:left w:val="nil"/>
              <w:right w:val="nil"/>
            </w:tcBorders>
            <w:tcMar>
              <w:top w:w="57" w:type="dxa"/>
              <w:left w:w="57" w:type="dxa"/>
              <w:bottom w:w="57" w:type="dxa"/>
              <w:right w:w="57" w:type="dxa"/>
            </w:tcMar>
          </w:tcPr>
          <w:p w14:paraId="695D853A" w14:textId="41EE2433" w:rsidR="00A56F86" w:rsidRPr="00D261EE" w:rsidRDefault="00A56F86" w:rsidP="00A56F86">
            <w:pPr>
              <w:rPr>
                <w:i/>
                <w:iCs/>
              </w:rPr>
            </w:pPr>
            <w:r w:rsidRPr="00CB70AD">
              <w:rPr>
                <w:bCs/>
                <w:i/>
                <w:iCs/>
              </w:rPr>
              <w:t>Core Course</w:t>
            </w:r>
          </w:p>
        </w:tc>
        <w:tc>
          <w:tcPr>
            <w:tcW w:w="850" w:type="dxa"/>
            <w:tcBorders>
              <w:left w:val="nil"/>
              <w:bottom w:val="single" w:sz="4" w:space="0" w:color="auto"/>
            </w:tcBorders>
            <w:tcMar>
              <w:top w:w="57" w:type="dxa"/>
              <w:left w:w="57" w:type="dxa"/>
              <w:bottom w:w="57" w:type="dxa"/>
              <w:right w:w="57" w:type="dxa"/>
            </w:tcMar>
          </w:tcPr>
          <w:p w14:paraId="43CCF264" w14:textId="6D2AEDAE" w:rsidR="00A56F86" w:rsidRPr="007457E6" w:rsidRDefault="00A56F86" w:rsidP="00A56F8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87BB2E8" w14:textId="7D388DFF" w:rsidR="00A56F86" w:rsidRPr="00DF2E9B" w:rsidRDefault="00A56F86" w:rsidP="00A56F86">
            <w:pPr>
              <w:ind w:left="57"/>
              <w:rPr>
                <w:color w:val="3A332E" w:themeColor="background2" w:themeShade="40"/>
              </w:rPr>
            </w:pPr>
            <w:r w:rsidRPr="00CB70AD">
              <w:rPr>
                <w:bCs/>
              </w:rPr>
              <w:t>EDUC7211</w:t>
            </w:r>
          </w:p>
        </w:tc>
        <w:tc>
          <w:tcPr>
            <w:tcW w:w="851" w:type="dxa"/>
            <w:tcBorders>
              <w:left w:val="single" w:sz="4" w:space="0" w:color="auto"/>
              <w:bottom w:val="single" w:sz="4" w:space="0" w:color="auto"/>
            </w:tcBorders>
            <w:tcMar>
              <w:top w:w="57" w:type="dxa"/>
              <w:left w:w="57" w:type="dxa"/>
              <w:bottom w:w="57" w:type="dxa"/>
              <w:right w:w="57" w:type="dxa"/>
            </w:tcMar>
          </w:tcPr>
          <w:p w14:paraId="2C8B3A2F" w14:textId="5A9644EC"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03A82CD4" w14:textId="77777777" w:rsidTr="000C190A">
        <w:trPr>
          <w:trHeight w:val="142"/>
        </w:trPr>
        <w:tc>
          <w:tcPr>
            <w:tcW w:w="1413" w:type="dxa"/>
            <w:tcBorders>
              <w:right w:val="nil"/>
            </w:tcBorders>
            <w:tcMar>
              <w:top w:w="57" w:type="dxa"/>
              <w:left w:w="57" w:type="dxa"/>
              <w:bottom w:w="57" w:type="dxa"/>
              <w:right w:w="57" w:type="dxa"/>
            </w:tcMar>
          </w:tcPr>
          <w:p w14:paraId="6E67208C" w14:textId="745B85E5"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05589692" w14:textId="25653C39" w:rsidR="00A56F86" w:rsidRPr="00492F82" w:rsidRDefault="00A56F86" w:rsidP="00A56F86">
            <w:pPr>
              <w:rPr>
                <w:bCs/>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32950E52" w14:textId="77ECB18D" w:rsidR="00A56F86" w:rsidRPr="007457E6" w:rsidRDefault="00A56F86" w:rsidP="00A56F86">
            <w:pPr>
              <w:ind w:left="57"/>
              <w:rPr>
                <w:bCs/>
              </w:rPr>
            </w:pPr>
            <w:r>
              <w:rPr>
                <w:bCs/>
              </w:rPr>
              <w:t>2 units</w:t>
            </w:r>
          </w:p>
        </w:tc>
        <w:sdt>
          <w:sdtPr>
            <w:rPr>
              <w:color w:val="3A332E" w:themeColor="background2" w:themeShade="40"/>
            </w:rPr>
            <w:id w:val="-268474919"/>
            <w:placeholder>
              <w:docPart w:val="5D6532FF85A9461C85664E082AEC883C"/>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B532ADF" w14:textId="3FC84436" w:rsidR="00A56F86" w:rsidRPr="00DF2E9B" w:rsidRDefault="005A70A1" w:rsidP="00A56F86">
                <w:pPr>
                  <w:ind w:left="57"/>
                  <w:rPr>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60A060A3" w14:textId="7E1B1B46" w:rsidR="00A56F86" w:rsidRPr="009F6F35" w:rsidRDefault="00A56F86" w:rsidP="00A56F86">
            <w:pPr>
              <w:ind w:left="57"/>
              <w:rPr>
                <w:bCs/>
                <w:color w:val="3A332E" w:themeColor="background2" w:themeShade="40"/>
              </w:rPr>
            </w:pPr>
            <w:r>
              <w:rPr>
                <w:bCs/>
                <w:color w:val="3A332E" w:themeColor="background2" w:themeShade="40"/>
              </w:rPr>
              <w:t>2 units</w:t>
            </w:r>
          </w:p>
        </w:tc>
      </w:tr>
      <w:tr w:rsidR="00A56F86" w:rsidRPr="007457E6" w14:paraId="0CC46E66" w14:textId="77777777" w:rsidTr="000C190A">
        <w:trPr>
          <w:trHeight w:val="142"/>
        </w:trPr>
        <w:tc>
          <w:tcPr>
            <w:tcW w:w="1413" w:type="dxa"/>
            <w:tcBorders>
              <w:right w:val="nil"/>
            </w:tcBorders>
            <w:tcMar>
              <w:top w:w="57" w:type="dxa"/>
              <w:left w:w="57" w:type="dxa"/>
              <w:bottom w:w="57" w:type="dxa"/>
              <w:right w:w="57" w:type="dxa"/>
            </w:tcMar>
          </w:tcPr>
          <w:p w14:paraId="65CC6BCC" w14:textId="174AF904"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6E506672" w14:textId="5618F570" w:rsidR="00A56F86" w:rsidRPr="007457E6" w:rsidRDefault="00A56F86" w:rsidP="00A56F86">
            <w:pPr>
              <w:rPr>
                <w:bCs/>
              </w:rPr>
            </w:pPr>
            <w:r w:rsidRPr="00CD7D60">
              <w:rPr>
                <w:bCs/>
                <w:i/>
                <w:iCs/>
              </w:rPr>
              <w:t>Field of Study Course *</w:t>
            </w:r>
          </w:p>
        </w:tc>
        <w:tc>
          <w:tcPr>
            <w:tcW w:w="850" w:type="dxa"/>
            <w:tcBorders>
              <w:left w:val="nil"/>
            </w:tcBorders>
            <w:tcMar>
              <w:top w:w="57" w:type="dxa"/>
              <w:left w:w="57" w:type="dxa"/>
              <w:bottom w:w="57" w:type="dxa"/>
              <w:right w:w="57" w:type="dxa"/>
            </w:tcMar>
          </w:tcPr>
          <w:p w14:paraId="1D770E7D" w14:textId="2E5E6D37" w:rsidR="00A56F86" w:rsidRPr="007457E6" w:rsidRDefault="00A56F86" w:rsidP="00A56F86">
            <w:pPr>
              <w:ind w:left="57"/>
              <w:rPr>
                <w:bCs/>
              </w:rPr>
            </w:pPr>
            <w:r>
              <w:rPr>
                <w:bCs/>
              </w:rPr>
              <w:t>2 units</w:t>
            </w:r>
          </w:p>
        </w:tc>
        <w:sdt>
          <w:sdtPr>
            <w:rPr>
              <w:bCs/>
              <w:color w:val="3A332E" w:themeColor="background2" w:themeShade="40"/>
            </w:rPr>
            <w:id w:val="-2118206881"/>
            <w:placeholder>
              <w:docPart w:val="33A0947B1BD74E72AC022A49C2A82862"/>
            </w:placeholder>
            <w:showingPlcHdr/>
            <w:text/>
          </w:sdtPr>
          <w:sdtContent>
            <w:tc>
              <w:tcPr>
                <w:tcW w:w="2835" w:type="dxa"/>
                <w:tcBorders>
                  <w:right w:val="single" w:sz="4" w:space="0" w:color="auto"/>
                </w:tcBorders>
                <w:tcMar>
                  <w:top w:w="57" w:type="dxa"/>
                  <w:left w:w="57" w:type="dxa"/>
                  <w:bottom w:w="57" w:type="dxa"/>
                  <w:right w:w="57" w:type="dxa"/>
                </w:tcMar>
              </w:tcPr>
              <w:p w14:paraId="7B739A9D" w14:textId="1450E5FD" w:rsidR="00A56F86" w:rsidRPr="009F6F35"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CFF64A2" w14:textId="00D16886"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52FB1080" w14:textId="77777777" w:rsidTr="000C190A">
        <w:trPr>
          <w:trHeight w:val="142"/>
        </w:trPr>
        <w:tc>
          <w:tcPr>
            <w:tcW w:w="1413" w:type="dxa"/>
            <w:tcBorders>
              <w:right w:val="nil"/>
            </w:tcBorders>
            <w:tcMar>
              <w:top w:w="57" w:type="dxa"/>
              <w:left w:w="57" w:type="dxa"/>
              <w:bottom w:w="57" w:type="dxa"/>
              <w:right w:w="57" w:type="dxa"/>
            </w:tcMar>
          </w:tcPr>
          <w:p w14:paraId="66CC06D5" w14:textId="27EFB673" w:rsidR="00A56F86" w:rsidRPr="007457E6" w:rsidRDefault="00A56F86" w:rsidP="00A56F86">
            <w:pPr>
              <w:rPr>
                <w:bCs/>
              </w:rPr>
            </w:pPr>
            <w:r>
              <w:rPr>
                <w:b/>
              </w:rPr>
              <w:t>Option</w:t>
            </w:r>
          </w:p>
        </w:tc>
        <w:tc>
          <w:tcPr>
            <w:tcW w:w="4111" w:type="dxa"/>
            <w:tcBorders>
              <w:left w:val="nil"/>
              <w:right w:val="nil"/>
            </w:tcBorders>
            <w:tcMar>
              <w:top w:w="57" w:type="dxa"/>
              <w:left w:w="57" w:type="dxa"/>
              <w:bottom w:w="57" w:type="dxa"/>
              <w:right w:w="57" w:type="dxa"/>
            </w:tcMar>
          </w:tcPr>
          <w:p w14:paraId="3C2F1A08" w14:textId="096B1598" w:rsidR="00A56F86" w:rsidRPr="007457E6" w:rsidRDefault="00A56F86" w:rsidP="00A56F86">
            <w:pPr>
              <w:rPr>
                <w:bCs/>
              </w:rPr>
            </w:pPr>
            <w:r>
              <w:rPr>
                <w:bCs/>
                <w:i/>
                <w:iCs/>
              </w:rPr>
              <w:t>Field of Study or Program Elective Course</w:t>
            </w:r>
          </w:p>
        </w:tc>
        <w:tc>
          <w:tcPr>
            <w:tcW w:w="850" w:type="dxa"/>
            <w:tcBorders>
              <w:left w:val="nil"/>
            </w:tcBorders>
            <w:tcMar>
              <w:top w:w="57" w:type="dxa"/>
              <w:left w:w="57" w:type="dxa"/>
              <w:bottom w:w="57" w:type="dxa"/>
              <w:right w:w="57" w:type="dxa"/>
            </w:tcMar>
          </w:tcPr>
          <w:p w14:paraId="76067A06" w14:textId="5909155A" w:rsidR="00A56F86" w:rsidRPr="007457E6" w:rsidRDefault="00A56F86" w:rsidP="00A56F86">
            <w:pPr>
              <w:ind w:left="57"/>
              <w:rPr>
                <w:bCs/>
              </w:rPr>
            </w:pPr>
            <w:r>
              <w:rPr>
                <w:bCs/>
              </w:rPr>
              <w:t>2 units</w:t>
            </w:r>
          </w:p>
        </w:tc>
        <w:sdt>
          <w:sdtPr>
            <w:rPr>
              <w:bCs/>
              <w:color w:val="3A332E" w:themeColor="background2" w:themeShade="40"/>
            </w:rPr>
            <w:id w:val="259422271"/>
            <w:placeholder>
              <w:docPart w:val="5A77F19B51684411A26B35FC5A082C9D"/>
            </w:placeholder>
            <w:showingPlcHdr/>
            <w:text/>
          </w:sdtPr>
          <w:sdtContent>
            <w:tc>
              <w:tcPr>
                <w:tcW w:w="2835" w:type="dxa"/>
                <w:tcBorders>
                  <w:right w:val="single" w:sz="4" w:space="0" w:color="auto"/>
                </w:tcBorders>
                <w:tcMar>
                  <w:top w:w="57" w:type="dxa"/>
                  <w:left w:w="57" w:type="dxa"/>
                  <w:bottom w:w="57" w:type="dxa"/>
                  <w:right w:w="57" w:type="dxa"/>
                </w:tcMar>
              </w:tcPr>
              <w:p w14:paraId="71841F34" w14:textId="37B7B2CC" w:rsidR="00A56F86" w:rsidRPr="009F6F35"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74AE04CD" w14:textId="27D36982"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4767F2" w:rsidRPr="007457E6" w14:paraId="2BB0B2B0"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04B4EB3A" w14:textId="77777777" w:rsidR="004767F2" w:rsidRPr="007457E6" w:rsidRDefault="004767F2" w:rsidP="00E337FF">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A56F86" w:rsidRPr="007457E6" w14:paraId="0976FE3E" w14:textId="77777777" w:rsidTr="000C190A">
        <w:trPr>
          <w:trHeight w:val="142"/>
        </w:trPr>
        <w:tc>
          <w:tcPr>
            <w:tcW w:w="1413" w:type="dxa"/>
            <w:tcBorders>
              <w:right w:val="nil"/>
            </w:tcBorders>
            <w:tcMar>
              <w:top w:w="57" w:type="dxa"/>
              <w:left w:w="57" w:type="dxa"/>
              <w:bottom w:w="57" w:type="dxa"/>
              <w:right w:w="57" w:type="dxa"/>
            </w:tcMar>
          </w:tcPr>
          <w:p w14:paraId="34C3E0A1" w14:textId="3161F1C4" w:rsidR="00A56F86" w:rsidRPr="00E328AB" w:rsidRDefault="00A56F86" w:rsidP="00A56F86">
            <w:pPr>
              <w:rPr>
                <w:b/>
              </w:rPr>
            </w:pPr>
            <w:r>
              <w:rPr>
                <w:b/>
              </w:rPr>
              <w:t>EDUC7212</w:t>
            </w:r>
          </w:p>
        </w:tc>
        <w:tc>
          <w:tcPr>
            <w:tcW w:w="4111" w:type="dxa"/>
            <w:tcBorders>
              <w:left w:val="nil"/>
              <w:right w:val="nil"/>
            </w:tcBorders>
            <w:tcMar>
              <w:top w:w="57" w:type="dxa"/>
              <w:left w:w="57" w:type="dxa"/>
              <w:bottom w:w="57" w:type="dxa"/>
              <w:right w:w="57" w:type="dxa"/>
            </w:tcMar>
          </w:tcPr>
          <w:p w14:paraId="598D6065" w14:textId="214F89F0" w:rsidR="00A56F86" w:rsidRPr="00217146" w:rsidRDefault="00A56F86" w:rsidP="00A56F86">
            <w:pPr>
              <w:rPr>
                <w:i/>
                <w:iCs/>
              </w:rPr>
            </w:pPr>
            <w:r w:rsidRPr="00CB70AD">
              <w:rPr>
                <w:bCs/>
                <w:i/>
                <w:iCs/>
              </w:rPr>
              <w:t>Core Course</w:t>
            </w:r>
          </w:p>
        </w:tc>
        <w:tc>
          <w:tcPr>
            <w:tcW w:w="850" w:type="dxa"/>
            <w:tcBorders>
              <w:left w:val="nil"/>
            </w:tcBorders>
            <w:tcMar>
              <w:top w:w="57" w:type="dxa"/>
              <w:left w:w="57" w:type="dxa"/>
              <w:bottom w:w="57" w:type="dxa"/>
              <w:right w:w="57" w:type="dxa"/>
            </w:tcMar>
          </w:tcPr>
          <w:p w14:paraId="1FB7EFB7" w14:textId="4EB85B20" w:rsidR="00A56F86" w:rsidRPr="007457E6" w:rsidRDefault="00A56F86" w:rsidP="00A56F86">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E73FDF8" w14:textId="5C02C146" w:rsidR="00A56F86" w:rsidRPr="00DF2E9B" w:rsidRDefault="00A56F86" w:rsidP="00A56F86">
            <w:pPr>
              <w:ind w:left="57"/>
              <w:rPr>
                <w:bCs/>
                <w:color w:val="3A332E" w:themeColor="background2" w:themeShade="40"/>
              </w:rPr>
            </w:pPr>
            <w:r w:rsidRPr="00CB70AD">
              <w:rPr>
                <w:bCs/>
              </w:rPr>
              <w:t>EDUC7212</w:t>
            </w:r>
          </w:p>
        </w:tc>
        <w:tc>
          <w:tcPr>
            <w:tcW w:w="851" w:type="dxa"/>
            <w:tcBorders>
              <w:left w:val="single" w:sz="4" w:space="0" w:color="auto"/>
            </w:tcBorders>
            <w:tcMar>
              <w:top w:w="57" w:type="dxa"/>
              <w:left w:w="57" w:type="dxa"/>
              <w:bottom w:w="57" w:type="dxa"/>
              <w:right w:w="57" w:type="dxa"/>
            </w:tcMar>
          </w:tcPr>
          <w:p w14:paraId="72E2FFA9" w14:textId="326C86D9" w:rsidR="00A56F86" w:rsidRPr="009F6F35" w:rsidRDefault="00A56F86" w:rsidP="00A56F86">
            <w:pPr>
              <w:ind w:left="57"/>
              <w:rPr>
                <w:bCs/>
                <w:color w:val="3A332E" w:themeColor="background2" w:themeShade="40"/>
              </w:rPr>
            </w:pPr>
            <w:r w:rsidRPr="009F6F35">
              <w:rPr>
                <w:bCs/>
                <w:color w:val="3A332E" w:themeColor="background2" w:themeShade="40"/>
              </w:rPr>
              <w:t>2 units</w:t>
            </w:r>
          </w:p>
        </w:tc>
      </w:tr>
      <w:tr w:rsidR="00A56F86" w:rsidRPr="007457E6" w14:paraId="1EAE7C09" w14:textId="77777777" w:rsidTr="000C190A">
        <w:trPr>
          <w:trHeight w:val="142"/>
        </w:trPr>
        <w:tc>
          <w:tcPr>
            <w:tcW w:w="1413" w:type="dxa"/>
            <w:tcBorders>
              <w:right w:val="nil"/>
            </w:tcBorders>
            <w:tcMar>
              <w:top w:w="57" w:type="dxa"/>
              <w:left w:w="57" w:type="dxa"/>
              <w:bottom w:w="57" w:type="dxa"/>
              <w:right w:w="57" w:type="dxa"/>
            </w:tcMar>
          </w:tcPr>
          <w:p w14:paraId="35045023" w14:textId="63F0143A"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018330BA" w14:textId="4A6028AC" w:rsidR="00A56F86" w:rsidRPr="00F61138" w:rsidRDefault="00A56F86" w:rsidP="00A56F86">
            <w:pPr>
              <w:rPr>
                <w:b/>
              </w:rPr>
            </w:pPr>
            <w:r>
              <w:rPr>
                <w:bCs/>
                <w:i/>
                <w:iCs/>
              </w:rPr>
              <w:t>Field of Study Course *</w:t>
            </w:r>
          </w:p>
        </w:tc>
        <w:tc>
          <w:tcPr>
            <w:tcW w:w="850" w:type="dxa"/>
            <w:tcBorders>
              <w:left w:val="nil"/>
              <w:bottom w:val="single" w:sz="4" w:space="0" w:color="auto"/>
            </w:tcBorders>
            <w:tcMar>
              <w:top w:w="57" w:type="dxa"/>
              <w:left w:w="57" w:type="dxa"/>
              <w:bottom w:w="57" w:type="dxa"/>
              <w:right w:w="57" w:type="dxa"/>
            </w:tcMar>
          </w:tcPr>
          <w:p w14:paraId="20F0F32A" w14:textId="71332F70" w:rsidR="00A56F86" w:rsidRPr="007457E6" w:rsidRDefault="00A56F86" w:rsidP="00A56F86">
            <w:pPr>
              <w:ind w:left="57"/>
              <w:rPr>
                <w:bCs/>
              </w:rPr>
            </w:pPr>
            <w:r>
              <w:rPr>
                <w:bCs/>
              </w:rPr>
              <w:t>2 units</w:t>
            </w:r>
          </w:p>
        </w:tc>
        <w:sdt>
          <w:sdtPr>
            <w:rPr>
              <w:bCs/>
              <w:color w:val="3A332E" w:themeColor="background2" w:themeShade="40"/>
            </w:rPr>
            <w:id w:val="2145467810"/>
            <w:placeholder>
              <w:docPart w:val="D29A07B806F845D4888FF19859C30BCA"/>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6AD5073" w14:textId="5A64C8F9" w:rsidR="00A56F86" w:rsidRPr="00DF2E9B"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1F427FA" w14:textId="41D21E9B" w:rsidR="00A56F86" w:rsidRPr="009F6F35" w:rsidRDefault="00A56F86" w:rsidP="00A56F86">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A56F86" w:rsidRPr="007457E6" w14:paraId="2FD1966A" w14:textId="77777777" w:rsidTr="000C190A">
        <w:trPr>
          <w:trHeight w:val="142"/>
        </w:trPr>
        <w:tc>
          <w:tcPr>
            <w:tcW w:w="1413" w:type="dxa"/>
            <w:tcBorders>
              <w:right w:val="nil"/>
            </w:tcBorders>
            <w:tcMar>
              <w:top w:w="57" w:type="dxa"/>
              <w:left w:w="57" w:type="dxa"/>
              <w:bottom w:w="57" w:type="dxa"/>
              <w:right w:w="57" w:type="dxa"/>
            </w:tcMar>
          </w:tcPr>
          <w:p w14:paraId="26D9336C" w14:textId="020BD811"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75967B04" w14:textId="35978A4A" w:rsidR="00A56F86" w:rsidRPr="004767F2" w:rsidRDefault="00A56F86" w:rsidP="00A56F86">
            <w:pPr>
              <w:rPr>
                <w:bCs/>
                <w:i/>
                <w:iCs/>
              </w:rPr>
            </w:pPr>
            <w:r>
              <w:rPr>
                <w:bCs/>
                <w:i/>
                <w:iCs/>
              </w:rPr>
              <w:t>Field of Study Course *</w:t>
            </w:r>
          </w:p>
        </w:tc>
        <w:tc>
          <w:tcPr>
            <w:tcW w:w="850" w:type="dxa"/>
            <w:tcBorders>
              <w:left w:val="nil"/>
              <w:bottom w:val="nil"/>
            </w:tcBorders>
            <w:tcMar>
              <w:top w:w="57" w:type="dxa"/>
              <w:left w:w="57" w:type="dxa"/>
              <w:bottom w:w="57" w:type="dxa"/>
              <w:right w:w="57" w:type="dxa"/>
            </w:tcMar>
          </w:tcPr>
          <w:p w14:paraId="28FA3EEB" w14:textId="6BBCB05A" w:rsidR="00A56F86" w:rsidRPr="007457E6" w:rsidRDefault="00A56F86" w:rsidP="00A56F86">
            <w:pPr>
              <w:ind w:left="57"/>
              <w:rPr>
                <w:bCs/>
              </w:rPr>
            </w:pPr>
            <w:r w:rsidRPr="007457E6">
              <w:rPr>
                <w:bCs/>
              </w:rPr>
              <w:t>2 units</w:t>
            </w:r>
          </w:p>
        </w:tc>
        <w:sdt>
          <w:sdtPr>
            <w:rPr>
              <w:bCs/>
              <w:color w:val="3A332E" w:themeColor="background2" w:themeShade="40"/>
            </w:rPr>
            <w:id w:val="-292135020"/>
            <w:placeholder>
              <w:docPart w:val="7BAB902390DA4ED4B87CCE39D57FCF64"/>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4C7798" w14:textId="0565652E" w:rsidR="00A56F86" w:rsidRPr="00DF2E9B"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794BADD" w14:textId="46FA78A6" w:rsidR="00A56F86" w:rsidRPr="009F6F35" w:rsidRDefault="00A56F86" w:rsidP="00A56F86">
            <w:pPr>
              <w:ind w:left="57"/>
              <w:rPr>
                <w:bCs/>
                <w:color w:val="3A332E" w:themeColor="background2" w:themeShade="40"/>
              </w:rPr>
            </w:pPr>
            <w:r w:rsidRPr="009F6F35">
              <w:rPr>
                <w:bCs/>
                <w:color w:val="3A332E" w:themeColor="background2" w:themeShade="40"/>
              </w:rPr>
              <w:t>2 units</w:t>
            </w:r>
          </w:p>
        </w:tc>
      </w:tr>
      <w:tr w:rsidR="00A56F86" w:rsidRPr="007457E6" w14:paraId="33717E93" w14:textId="77777777" w:rsidTr="000C190A">
        <w:trPr>
          <w:trHeight w:val="142"/>
        </w:trPr>
        <w:tc>
          <w:tcPr>
            <w:tcW w:w="1413" w:type="dxa"/>
            <w:tcBorders>
              <w:bottom w:val="single" w:sz="4" w:space="0" w:color="auto"/>
              <w:right w:val="nil"/>
            </w:tcBorders>
            <w:tcMar>
              <w:top w:w="57" w:type="dxa"/>
              <w:left w:w="57" w:type="dxa"/>
              <w:bottom w:w="57" w:type="dxa"/>
              <w:right w:w="57" w:type="dxa"/>
            </w:tcMar>
          </w:tcPr>
          <w:p w14:paraId="16842A17" w14:textId="2554E5F5" w:rsidR="00A56F86" w:rsidRDefault="00A56F86" w:rsidP="00A56F86">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674F7611" w14:textId="2E7E1632" w:rsidR="00A56F86" w:rsidRDefault="00A56F86" w:rsidP="00A56F86">
            <w:pPr>
              <w:rPr>
                <w:b/>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6E714F7A" w14:textId="74E9D69F" w:rsidR="00A56F86" w:rsidRPr="007457E6" w:rsidRDefault="00A56F86" w:rsidP="00A56F86">
            <w:pPr>
              <w:ind w:left="57"/>
              <w:rPr>
                <w:bCs/>
              </w:rPr>
            </w:pPr>
            <w:r>
              <w:rPr>
                <w:bCs/>
              </w:rPr>
              <w:t>2 units</w:t>
            </w:r>
          </w:p>
        </w:tc>
        <w:sdt>
          <w:sdtPr>
            <w:rPr>
              <w:bCs/>
              <w:color w:val="3A332E" w:themeColor="background2" w:themeShade="40"/>
            </w:rPr>
            <w:id w:val="814614049"/>
            <w:placeholder>
              <w:docPart w:val="DC811BD9F99B4627B3230901EB8597E4"/>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C02EB57" w14:textId="3D20C5E3" w:rsidR="00A56F86" w:rsidRPr="009F6F35"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670B315C" w14:textId="07D1BE9A"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4767F2" w:rsidRPr="007457E6" w14:paraId="514D2998" w14:textId="77777777" w:rsidTr="00E337FF">
        <w:trPr>
          <w:trHeight w:val="113"/>
        </w:trPr>
        <w:tc>
          <w:tcPr>
            <w:tcW w:w="10060" w:type="dxa"/>
            <w:gridSpan w:val="5"/>
            <w:tcBorders>
              <w:left w:val="nil"/>
              <w:right w:val="nil"/>
            </w:tcBorders>
            <w:tcMar>
              <w:top w:w="57" w:type="dxa"/>
              <w:left w:w="57" w:type="dxa"/>
              <w:bottom w:w="57" w:type="dxa"/>
              <w:right w:w="57" w:type="dxa"/>
            </w:tcMar>
          </w:tcPr>
          <w:p w14:paraId="24119350" w14:textId="77777777" w:rsidR="004767F2" w:rsidRPr="001B287A" w:rsidRDefault="004767F2" w:rsidP="00E337FF">
            <w:pPr>
              <w:ind w:left="57"/>
              <w:rPr>
                <w:b/>
                <w:bCs/>
                <w:sz w:val="24"/>
                <w:szCs w:val="24"/>
              </w:rPr>
            </w:pPr>
          </w:p>
        </w:tc>
      </w:tr>
      <w:tr w:rsidR="004767F2" w:rsidRPr="0003026B" w14:paraId="27FC99E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18419BA4" w14:textId="59830934" w:rsidR="004767F2" w:rsidRPr="0003026B" w:rsidRDefault="004767F2" w:rsidP="00E337FF">
            <w:pPr>
              <w:ind w:left="57"/>
              <w:rPr>
                <w:b/>
                <w:bCs/>
                <w:sz w:val="22"/>
                <w:szCs w:val="24"/>
              </w:rPr>
            </w:pPr>
            <w:r w:rsidRPr="0003026B">
              <w:rPr>
                <w:b/>
                <w:bCs/>
                <w:sz w:val="22"/>
                <w:szCs w:val="24"/>
              </w:rPr>
              <w:t>Year 2</w:t>
            </w:r>
            <w:r>
              <w:rPr>
                <w:b/>
                <w:bCs/>
                <w:sz w:val="22"/>
                <w:szCs w:val="24"/>
              </w:rPr>
              <w:t xml:space="preserve"> </w:t>
            </w:r>
          </w:p>
        </w:tc>
      </w:tr>
      <w:tr w:rsidR="004767F2" w:rsidRPr="007457E6" w14:paraId="6867CC4A"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20A8022A" w14:textId="77777777" w:rsidR="004767F2" w:rsidRPr="007457E6" w:rsidRDefault="004767F2" w:rsidP="00E337FF">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A56F86" w:rsidRPr="007457E6" w14:paraId="13D06023" w14:textId="77777777" w:rsidTr="000C190A">
        <w:trPr>
          <w:trHeight w:val="142"/>
        </w:trPr>
        <w:tc>
          <w:tcPr>
            <w:tcW w:w="1413" w:type="dxa"/>
            <w:tcBorders>
              <w:right w:val="nil"/>
            </w:tcBorders>
            <w:tcMar>
              <w:top w:w="57" w:type="dxa"/>
              <w:left w:w="57" w:type="dxa"/>
              <w:bottom w:w="57" w:type="dxa"/>
              <w:right w:w="57" w:type="dxa"/>
            </w:tcMar>
          </w:tcPr>
          <w:p w14:paraId="66DD3656" w14:textId="6064DD62" w:rsidR="00A56F86"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4F7A7382" w14:textId="14B50061" w:rsidR="00A56F86" w:rsidRDefault="00A56F86" w:rsidP="00A56F86">
            <w:pPr>
              <w:rPr>
                <w:b/>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27AE1C24" w14:textId="6456B007" w:rsidR="00A56F86" w:rsidRDefault="00A56F86" w:rsidP="00A56F86">
            <w:pPr>
              <w:ind w:left="57"/>
              <w:rPr>
                <w:bCs/>
              </w:rPr>
            </w:pPr>
            <w:r>
              <w:rPr>
                <w:bCs/>
              </w:rPr>
              <w:t>2 units</w:t>
            </w:r>
          </w:p>
        </w:tc>
        <w:sdt>
          <w:sdtPr>
            <w:rPr>
              <w:bCs/>
              <w:color w:val="3A332E" w:themeColor="background2" w:themeShade="40"/>
            </w:rPr>
            <w:id w:val="2077004685"/>
            <w:placeholder>
              <w:docPart w:val="1F47ECFBFFB743A6B5EC1D634524B299"/>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D7A69B8" w14:textId="6CD0935E" w:rsidR="00A56F86" w:rsidRPr="00DF2E9B" w:rsidRDefault="005A70A1" w:rsidP="00A56F86">
                <w:pPr>
                  <w:tabs>
                    <w:tab w:val="center" w:pos="1953"/>
                  </w:tabs>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C368D1D" w14:textId="18F5AC23" w:rsidR="00A56F86"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1D22ED74" w14:textId="77777777" w:rsidTr="000C190A">
        <w:trPr>
          <w:trHeight w:val="142"/>
        </w:trPr>
        <w:tc>
          <w:tcPr>
            <w:tcW w:w="1413" w:type="dxa"/>
            <w:tcBorders>
              <w:right w:val="nil"/>
            </w:tcBorders>
            <w:tcMar>
              <w:top w:w="57" w:type="dxa"/>
              <w:left w:w="57" w:type="dxa"/>
              <w:bottom w:w="57" w:type="dxa"/>
              <w:right w:w="57" w:type="dxa"/>
            </w:tcMar>
          </w:tcPr>
          <w:p w14:paraId="3C04E6F2" w14:textId="67EF1943" w:rsidR="00A56F86"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231CAFA7" w14:textId="2434B44B" w:rsidR="00A56F86" w:rsidRDefault="00A56F86" w:rsidP="00A56F86">
            <w:pPr>
              <w:rPr>
                <w:b/>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1E8B5610" w14:textId="240D7FE1" w:rsidR="00A56F86" w:rsidRPr="007457E6" w:rsidRDefault="00A56F86" w:rsidP="00A56F86">
            <w:pPr>
              <w:ind w:left="57"/>
              <w:rPr>
                <w:bCs/>
              </w:rPr>
            </w:pPr>
            <w:r>
              <w:rPr>
                <w:bCs/>
              </w:rPr>
              <w:t>2 units</w:t>
            </w:r>
          </w:p>
        </w:tc>
        <w:sdt>
          <w:sdtPr>
            <w:rPr>
              <w:bCs/>
              <w:color w:val="3A332E" w:themeColor="background2" w:themeShade="40"/>
            </w:rPr>
            <w:id w:val="1484043894"/>
            <w:placeholder>
              <w:docPart w:val="E60E0CCDFCD644FA82F121222895E21B"/>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27166B9" w14:textId="156985B3" w:rsidR="00A56F86" w:rsidRPr="00DF2E9B" w:rsidRDefault="005A70A1" w:rsidP="00A56F86">
                <w:pPr>
                  <w:tabs>
                    <w:tab w:val="center" w:pos="1953"/>
                  </w:tabs>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37EA8EA" w14:textId="6837C2BB" w:rsidR="00A56F86" w:rsidRPr="007F080C"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62740450" w14:textId="77777777" w:rsidTr="000C190A">
        <w:trPr>
          <w:trHeight w:val="142"/>
        </w:trPr>
        <w:tc>
          <w:tcPr>
            <w:tcW w:w="1413" w:type="dxa"/>
            <w:tcBorders>
              <w:right w:val="nil"/>
            </w:tcBorders>
            <w:tcMar>
              <w:top w:w="57" w:type="dxa"/>
              <w:left w:w="57" w:type="dxa"/>
              <w:bottom w:w="57" w:type="dxa"/>
              <w:right w:w="57" w:type="dxa"/>
            </w:tcMar>
          </w:tcPr>
          <w:p w14:paraId="5FFC49D0" w14:textId="4BC7916C" w:rsidR="00A56F86" w:rsidRPr="007457E6" w:rsidRDefault="00A56F86" w:rsidP="00A56F86">
            <w:pPr>
              <w:rPr>
                <w:bCs/>
              </w:rPr>
            </w:pPr>
            <w:r>
              <w:rPr>
                <w:b/>
              </w:rPr>
              <w:t>Option</w:t>
            </w:r>
          </w:p>
        </w:tc>
        <w:tc>
          <w:tcPr>
            <w:tcW w:w="4111" w:type="dxa"/>
            <w:tcBorders>
              <w:left w:val="nil"/>
              <w:right w:val="nil"/>
            </w:tcBorders>
            <w:tcMar>
              <w:top w:w="57" w:type="dxa"/>
              <w:left w:w="57" w:type="dxa"/>
              <w:bottom w:w="57" w:type="dxa"/>
              <w:right w:w="57" w:type="dxa"/>
            </w:tcMar>
          </w:tcPr>
          <w:p w14:paraId="6CA8A61F" w14:textId="47CF92A9" w:rsidR="00A56F86" w:rsidRPr="007457E6" w:rsidRDefault="00A56F86" w:rsidP="00A56F86">
            <w:pPr>
              <w:rPr>
                <w:bCs/>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1CF9F33E" w14:textId="33823228" w:rsidR="00A56F86" w:rsidRPr="007457E6" w:rsidRDefault="00A56F86" w:rsidP="00A56F86">
            <w:pPr>
              <w:ind w:left="57"/>
              <w:rPr>
                <w:bCs/>
              </w:rPr>
            </w:pPr>
            <w:r>
              <w:rPr>
                <w:bCs/>
              </w:rPr>
              <w:t>2 units</w:t>
            </w:r>
          </w:p>
        </w:tc>
        <w:sdt>
          <w:sdtPr>
            <w:rPr>
              <w:bCs/>
              <w:color w:val="3A332E" w:themeColor="background2" w:themeShade="40"/>
            </w:rPr>
            <w:id w:val="-1723281768"/>
            <w:placeholder>
              <w:docPart w:val="70A13B8C7C334205B4A262C004AC276E"/>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BF54E4A" w14:textId="0918BE73" w:rsidR="00A56F86" w:rsidRPr="007F080C"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CC952A3" w14:textId="19F62165" w:rsidR="00A56F86" w:rsidRPr="007F080C"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5F855839" w14:textId="77777777" w:rsidTr="000C190A">
        <w:trPr>
          <w:trHeight w:val="142"/>
        </w:trPr>
        <w:tc>
          <w:tcPr>
            <w:tcW w:w="1413" w:type="dxa"/>
            <w:tcBorders>
              <w:bottom w:val="single" w:sz="4" w:space="0" w:color="auto"/>
              <w:right w:val="nil"/>
            </w:tcBorders>
            <w:tcMar>
              <w:top w:w="57" w:type="dxa"/>
              <w:left w:w="57" w:type="dxa"/>
              <w:bottom w:w="57" w:type="dxa"/>
              <w:right w:w="57" w:type="dxa"/>
            </w:tcMar>
          </w:tcPr>
          <w:p w14:paraId="17D66DBF" w14:textId="51EAC82E" w:rsidR="00A56F86" w:rsidRPr="007457E6" w:rsidRDefault="00A56F86" w:rsidP="00A56F86">
            <w:pPr>
              <w:rPr>
                <w:bCs/>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183CF575" w14:textId="3DB65A0D" w:rsidR="00A56F86" w:rsidRPr="007457E6" w:rsidRDefault="00A56F86" w:rsidP="00A56F86">
            <w:pPr>
              <w:rPr>
                <w:bCs/>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75A13E66" w14:textId="5A698301" w:rsidR="00A56F86" w:rsidRPr="007457E6" w:rsidRDefault="00A56F86" w:rsidP="00A56F86">
            <w:pPr>
              <w:ind w:left="57"/>
              <w:rPr>
                <w:bCs/>
              </w:rPr>
            </w:pPr>
            <w:r>
              <w:rPr>
                <w:bCs/>
              </w:rPr>
              <w:t>2 units</w:t>
            </w:r>
          </w:p>
        </w:tc>
        <w:sdt>
          <w:sdtPr>
            <w:rPr>
              <w:bCs/>
              <w:color w:val="3A332E" w:themeColor="background2" w:themeShade="40"/>
            </w:rPr>
            <w:id w:val="446048062"/>
            <w:placeholder>
              <w:docPart w:val="2966541166014D1A90A4E85A38D833A8"/>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5E3D866" w14:textId="68F9289C" w:rsidR="00A56F86" w:rsidRPr="007F080C"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F198F2" w14:textId="7CFD7051" w:rsidR="00A56F86" w:rsidRPr="007F080C" w:rsidRDefault="00A56F86" w:rsidP="00A56F86">
            <w:pPr>
              <w:ind w:left="57"/>
              <w:rPr>
                <w:bCs/>
                <w:color w:val="3A332E" w:themeColor="background2" w:themeShade="40"/>
              </w:rPr>
            </w:pPr>
            <w:r w:rsidRPr="007F080C">
              <w:rPr>
                <w:bCs/>
                <w:color w:val="3A332E" w:themeColor="background2" w:themeShade="40"/>
              </w:rPr>
              <w:t>2 units</w:t>
            </w:r>
          </w:p>
        </w:tc>
      </w:tr>
    </w:tbl>
    <w:p w14:paraId="0DA04F2C" w14:textId="77777777" w:rsidR="004767F2" w:rsidRDefault="004767F2" w:rsidP="004767F2">
      <w:pPr>
        <w:spacing w:before="40" w:after="40"/>
        <w:rPr>
          <w:i/>
          <w:iCs/>
          <w:sz w:val="18"/>
          <w:szCs w:val="18"/>
        </w:rPr>
      </w:pPr>
    </w:p>
    <w:p w14:paraId="329A1B05" w14:textId="77777777" w:rsidR="001B287A" w:rsidRDefault="001B287A" w:rsidP="004767F2">
      <w:pPr>
        <w:spacing w:before="40" w:after="40"/>
        <w:rPr>
          <w:i/>
          <w:iCs/>
          <w:sz w:val="18"/>
          <w:szCs w:val="18"/>
        </w:rPr>
      </w:pPr>
    </w:p>
    <w:p w14:paraId="261B6EAE" w14:textId="77777777" w:rsidR="00B90B9C" w:rsidRDefault="00B90B9C" w:rsidP="00B90B9C">
      <w:r>
        <w:rPr>
          <w:i/>
          <w:iCs/>
          <w:sz w:val="18"/>
          <w:szCs w:val="18"/>
        </w:rPr>
        <w:t xml:space="preserve">* You have the option to complete up to 2 Fields of Study, or, if you do not wish to have  a Field of Study printed on your graduation certificate, you may select 8-20 units from across Fields of Study course lists. To have a Field of Study declared on your graduation certificate, you must complete all the requirements listed on the Field of Study course list. You may need to </w:t>
      </w:r>
      <w:r>
        <w:rPr>
          <w:i/>
          <w:iCs/>
          <w:sz w:val="18"/>
          <w:szCs w:val="18"/>
        </w:rPr>
        <w:lastRenderedPageBreak/>
        <w:t>adjust the semesters you complete your Field of Study courses depending on the semester offerings of courses. It is your responsibility to ensure you complete enough courses from each section of the course list to meet graduation requirements.</w:t>
      </w:r>
    </w:p>
    <w:p w14:paraId="7CFD5B0B" w14:textId="1E133351" w:rsidR="00A56F86" w:rsidRDefault="00A56F86" w:rsidP="00A56F86">
      <w:pPr>
        <w:spacing w:after="160" w:line="259" w:lineRule="auto"/>
        <w:ind w:right="139"/>
        <w:rPr>
          <w:i/>
          <w:iCs/>
          <w:sz w:val="18"/>
          <w:szCs w:val="18"/>
        </w:rPr>
      </w:pPr>
      <w:r>
        <w:rPr>
          <w:i/>
          <w:iCs/>
          <w:sz w:val="18"/>
          <w:szCs w:val="18"/>
        </w:rPr>
        <w:br w:type="page"/>
      </w:r>
    </w:p>
    <w:p w14:paraId="4FA9E18D" w14:textId="4231D6B8" w:rsidR="004767F2" w:rsidRPr="004A63CC" w:rsidRDefault="001B287A" w:rsidP="004767F2">
      <w:pPr>
        <w:pStyle w:val="Heading2"/>
        <w:spacing w:before="0"/>
        <w:rPr>
          <w:rFonts w:ascii="Arial" w:hAnsi="Arial" w:cs="Arial"/>
          <w:bCs/>
          <w:color w:val="51247A"/>
          <w:szCs w:val="28"/>
        </w:rPr>
      </w:pPr>
      <w:r>
        <w:rPr>
          <w:rFonts w:ascii="Arial" w:hAnsi="Arial" w:cs="Arial"/>
          <w:bCs/>
          <w:color w:val="51247A"/>
          <w:szCs w:val="28"/>
        </w:rPr>
        <w:lastRenderedPageBreak/>
        <w:t>1.5</w:t>
      </w:r>
      <w:r w:rsidR="004767F2">
        <w:rPr>
          <w:rFonts w:ascii="Arial" w:hAnsi="Arial" w:cs="Arial"/>
          <w:bCs/>
          <w:color w:val="51247A"/>
          <w:szCs w:val="28"/>
        </w:rPr>
        <w:t xml:space="preserve"> year </w:t>
      </w:r>
      <w:r w:rsidR="00FF1647" w:rsidRPr="00FF1647">
        <w:rPr>
          <w:rFonts w:ascii="Arial" w:hAnsi="Arial" w:cs="Arial"/>
          <w:bCs/>
          <w:color w:val="51247A"/>
          <w:szCs w:val="28"/>
        </w:rPr>
        <w:t>duration</w:t>
      </w:r>
    </w:p>
    <w:p w14:paraId="33602F11" w14:textId="010CEC4C" w:rsidR="00786957" w:rsidRDefault="004767F2" w:rsidP="00786957">
      <w:pPr>
        <w:pStyle w:val="Heading3"/>
        <w:spacing w:before="0" w:after="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p w14:paraId="0BFA7C9D" w14:textId="77777777" w:rsidR="00786957" w:rsidRPr="00786957" w:rsidRDefault="00786957" w:rsidP="00786957">
      <w:pPr>
        <w:pStyle w:val="BodyText"/>
        <w:spacing w:before="0" w:after="0"/>
      </w:pPr>
    </w:p>
    <w:tbl>
      <w:tblPr>
        <w:tblW w:w="10060" w:type="dxa"/>
        <w:tblBorders>
          <w:top w:val="single" w:sz="4" w:space="0" w:color="999490" w:themeColor="text2"/>
          <w:left w:val="single" w:sz="4" w:space="0" w:color="999490" w:themeColor="text2"/>
          <w:bottom w:val="single" w:sz="4" w:space="0" w:color="999490" w:themeColor="text2"/>
          <w:right w:val="single" w:sz="4" w:space="0" w:color="999490" w:themeColor="text2"/>
          <w:insideH w:val="single" w:sz="4" w:space="0" w:color="999490" w:themeColor="text2"/>
          <w:insideV w:val="single" w:sz="4" w:space="0" w:color="999490" w:themeColor="text2"/>
        </w:tblBorders>
        <w:tblLook w:val="04A0" w:firstRow="1" w:lastRow="0" w:firstColumn="1" w:lastColumn="0" w:noHBand="0" w:noVBand="1"/>
      </w:tblPr>
      <w:tblGrid>
        <w:gridCol w:w="2689"/>
        <w:gridCol w:w="7371"/>
      </w:tblGrid>
      <w:tr w:rsidR="00786957" w:rsidRPr="00C63B7D" w14:paraId="4D37C269" w14:textId="77777777" w:rsidTr="00D90DDA">
        <w:trPr>
          <w:trHeight w:hRule="exact" w:val="334"/>
        </w:trPr>
        <w:tc>
          <w:tcPr>
            <w:tcW w:w="2689" w:type="dxa"/>
            <w:tcBorders>
              <w:top w:val="single" w:sz="4" w:space="0" w:color="999490" w:themeColor="text2"/>
              <w:left w:val="single" w:sz="4" w:space="0" w:color="999490" w:themeColor="text2"/>
              <w:bottom w:val="single" w:sz="4" w:space="0" w:color="999490" w:themeColor="text2"/>
              <w:right w:val="single" w:sz="4" w:space="0" w:color="999490" w:themeColor="text2"/>
            </w:tcBorders>
            <w:shd w:val="clear" w:color="auto" w:fill="D9D9D9" w:themeFill="background1" w:themeFillShade="D9"/>
            <w:hideMark/>
          </w:tcPr>
          <w:p w14:paraId="238B59EB" w14:textId="07352D97" w:rsidR="00786957" w:rsidRPr="00C63B7D" w:rsidRDefault="00786957" w:rsidP="00D90DDA">
            <w:pPr>
              <w:pStyle w:val="BodyText"/>
              <w:spacing w:before="0" w:after="0"/>
              <w:rPr>
                <w:b/>
                <w:iCs/>
                <w:sz w:val="18"/>
                <w:szCs w:val="20"/>
              </w:rPr>
            </w:pPr>
            <w:r>
              <w:rPr>
                <w:b/>
                <w:iCs/>
                <w:sz w:val="18"/>
                <w:szCs w:val="20"/>
              </w:rPr>
              <w:t>Field of Study:</w:t>
            </w:r>
          </w:p>
        </w:tc>
        <w:sdt>
          <w:sdtPr>
            <w:rPr>
              <w:sz w:val="18"/>
              <w:szCs w:val="20"/>
            </w:rPr>
            <w:id w:val="-693384167"/>
            <w:placeholder>
              <w:docPart w:val="14D2723402784DBEB760307A0DC11748"/>
            </w:placeholder>
            <w:showingPlcHdr/>
            <w:text/>
          </w:sdtPr>
          <w:sdtContent>
            <w:tc>
              <w:tcPr>
                <w:tcW w:w="7371" w:type="dxa"/>
                <w:tcBorders>
                  <w:top w:val="single" w:sz="4" w:space="0" w:color="999490" w:themeColor="text2"/>
                  <w:left w:val="single" w:sz="4" w:space="0" w:color="999490" w:themeColor="text2"/>
                  <w:bottom w:val="single" w:sz="4" w:space="0" w:color="999490" w:themeColor="text2"/>
                  <w:right w:val="single" w:sz="4" w:space="0" w:color="999490" w:themeColor="text2"/>
                </w:tcBorders>
              </w:tcPr>
              <w:p w14:paraId="34055FC4" w14:textId="297AD0A7" w:rsidR="00786957" w:rsidRPr="00C63B7D" w:rsidRDefault="00706CBF" w:rsidP="00D90DDA">
                <w:pPr>
                  <w:pStyle w:val="BodyText"/>
                  <w:rPr>
                    <w:sz w:val="18"/>
                    <w:szCs w:val="20"/>
                  </w:rPr>
                </w:pPr>
                <w:r w:rsidRPr="00D91FEE">
                  <w:rPr>
                    <w:rStyle w:val="PlaceholderText"/>
                  </w:rPr>
                  <w:t>Click or tap here to enter text.</w:t>
                </w:r>
              </w:p>
            </w:tc>
          </w:sdtContent>
        </w:sdt>
      </w:tr>
    </w:tbl>
    <w:p w14:paraId="433EC241" w14:textId="751AC180" w:rsidR="004767F2" w:rsidRPr="004A63CC" w:rsidRDefault="004767F2" w:rsidP="00786957">
      <w:pPr>
        <w:pStyle w:val="Heading3"/>
        <w:spacing w:before="0" w:after="0"/>
        <w:rPr>
          <w:rFonts w:ascii="Arial" w:hAnsi="Arial" w:cs="Arial"/>
          <w:b/>
          <w:bCs/>
          <w:color w:val="B3142E" w:themeColor="accent3" w:themeShade="BF"/>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4767F2" w:rsidRPr="0003026B" w14:paraId="294F229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9AEFDE5"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52096DF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BEDEF7D"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A56F86" w:rsidRPr="007457E6" w14:paraId="06DB423E" w14:textId="77777777" w:rsidTr="000C190A">
        <w:trPr>
          <w:trHeight w:val="142"/>
        </w:trPr>
        <w:tc>
          <w:tcPr>
            <w:tcW w:w="1413" w:type="dxa"/>
            <w:tcBorders>
              <w:right w:val="nil"/>
            </w:tcBorders>
            <w:tcMar>
              <w:top w:w="57" w:type="dxa"/>
              <w:left w:w="57" w:type="dxa"/>
              <w:bottom w:w="57" w:type="dxa"/>
              <w:right w:w="57" w:type="dxa"/>
            </w:tcMar>
          </w:tcPr>
          <w:p w14:paraId="4ECBA718" w14:textId="3EAD6776" w:rsidR="00A56F86" w:rsidRPr="00E328AB" w:rsidRDefault="00A56F86" w:rsidP="00A56F86">
            <w:pPr>
              <w:ind w:left="1492" w:hanging="1492"/>
              <w:rPr>
                <w:b/>
              </w:rPr>
            </w:pPr>
            <w:r>
              <w:rPr>
                <w:b/>
              </w:rPr>
              <w:t>EDUC7212</w:t>
            </w:r>
          </w:p>
        </w:tc>
        <w:tc>
          <w:tcPr>
            <w:tcW w:w="4111" w:type="dxa"/>
            <w:tcBorders>
              <w:left w:val="nil"/>
              <w:right w:val="nil"/>
            </w:tcBorders>
            <w:tcMar>
              <w:top w:w="57" w:type="dxa"/>
              <w:left w:w="57" w:type="dxa"/>
              <w:bottom w:w="57" w:type="dxa"/>
              <w:right w:w="57" w:type="dxa"/>
            </w:tcMar>
          </w:tcPr>
          <w:p w14:paraId="75D616D0" w14:textId="0F10D5EA" w:rsidR="00A56F86" w:rsidRPr="00A35D7A" w:rsidRDefault="00A56F86" w:rsidP="00A56F86">
            <w:pPr>
              <w:ind w:left="1492" w:hanging="1492"/>
              <w:rPr>
                <w:b/>
                <w:bCs/>
              </w:rPr>
            </w:pPr>
            <w:r w:rsidRPr="00CB70AD">
              <w:rPr>
                <w:bCs/>
                <w:i/>
                <w:iCs/>
              </w:rPr>
              <w:t>Core Course</w:t>
            </w:r>
          </w:p>
        </w:tc>
        <w:tc>
          <w:tcPr>
            <w:tcW w:w="850" w:type="dxa"/>
            <w:tcBorders>
              <w:left w:val="nil"/>
              <w:bottom w:val="single" w:sz="4" w:space="0" w:color="auto"/>
            </w:tcBorders>
            <w:tcMar>
              <w:top w:w="57" w:type="dxa"/>
              <w:left w:w="57" w:type="dxa"/>
              <w:bottom w:w="57" w:type="dxa"/>
              <w:right w:w="57" w:type="dxa"/>
            </w:tcMar>
          </w:tcPr>
          <w:p w14:paraId="31361443" w14:textId="41CCF7E8" w:rsidR="00A56F86" w:rsidRPr="007457E6" w:rsidRDefault="00A56F86" w:rsidP="00A56F8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2B41AFF" w14:textId="4F96E8E7" w:rsidR="00A56F86" w:rsidRPr="00DF2E9B" w:rsidRDefault="00A56F86" w:rsidP="00A56F86">
            <w:pPr>
              <w:ind w:left="57"/>
              <w:rPr>
                <w:color w:val="3A332E" w:themeColor="background2" w:themeShade="40"/>
              </w:rPr>
            </w:pPr>
            <w:r w:rsidRPr="00CB70AD">
              <w:rPr>
                <w:bCs/>
              </w:rPr>
              <w:t>EDUC7212</w:t>
            </w:r>
          </w:p>
        </w:tc>
        <w:tc>
          <w:tcPr>
            <w:tcW w:w="851" w:type="dxa"/>
            <w:tcBorders>
              <w:left w:val="single" w:sz="4" w:space="0" w:color="auto"/>
              <w:bottom w:val="single" w:sz="4" w:space="0" w:color="auto"/>
            </w:tcBorders>
            <w:tcMar>
              <w:top w:w="57" w:type="dxa"/>
              <w:left w:w="57" w:type="dxa"/>
              <w:bottom w:w="57" w:type="dxa"/>
              <w:right w:w="57" w:type="dxa"/>
            </w:tcMar>
          </w:tcPr>
          <w:p w14:paraId="527C5525" w14:textId="0626C388" w:rsidR="00A56F86" w:rsidRPr="009F6F35" w:rsidRDefault="00A56F86" w:rsidP="00A56F86">
            <w:pPr>
              <w:ind w:left="57"/>
              <w:rPr>
                <w:bCs/>
                <w:color w:val="3A332E" w:themeColor="background2" w:themeShade="40"/>
              </w:rPr>
            </w:pPr>
            <w:r w:rsidRPr="009F6F35">
              <w:rPr>
                <w:bCs/>
                <w:color w:val="3A332E" w:themeColor="background2" w:themeShade="40"/>
              </w:rPr>
              <w:t>2 units</w:t>
            </w:r>
          </w:p>
        </w:tc>
      </w:tr>
      <w:tr w:rsidR="00A56F86" w:rsidRPr="007457E6" w14:paraId="40011937" w14:textId="77777777" w:rsidTr="000C190A">
        <w:trPr>
          <w:trHeight w:val="142"/>
        </w:trPr>
        <w:tc>
          <w:tcPr>
            <w:tcW w:w="1413" w:type="dxa"/>
            <w:tcBorders>
              <w:right w:val="nil"/>
            </w:tcBorders>
            <w:tcMar>
              <w:top w:w="57" w:type="dxa"/>
              <w:left w:w="57" w:type="dxa"/>
              <w:bottom w:w="57" w:type="dxa"/>
              <w:right w:w="57" w:type="dxa"/>
            </w:tcMar>
          </w:tcPr>
          <w:p w14:paraId="2488E7D1" w14:textId="4E7A0FCF"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3332059B" w14:textId="6820E564" w:rsidR="00A56F86" w:rsidRPr="00A35D7A" w:rsidRDefault="00A56F86" w:rsidP="00A56F86">
            <w:pPr>
              <w:rPr>
                <w:b/>
              </w:rPr>
            </w:pPr>
            <w:r>
              <w:rPr>
                <w:bCs/>
                <w:i/>
                <w:iCs/>
              </w:rPr>
              <w:t>Field of Study Course *</w:t>
            </w:r>
          </w:p>
        </w:tc>
        <w:tc>
          <w:tcPr>
            <w:tcW w:w="850" w:type="dxa"/>
            <w:tcBorders>
              <w:left w:val="nil"/>
              <w:bottom w:val="nil"/>
            </w:tcBorders>
            <w:tcMar>
              <w:top w:w="57" w:type="dxa"/>
              <w:left w:w="57" w:type="dxa"/>
              <w:bottom w:w="57" w:type="dxa"/>
              <w:right w:w="57" w:type="dxa"/>
            </w:tcMar>
          </w:tcPr>
          <w:p w14:paraId="210DEC7E" w14:textId="7DF535FA" w:rsidR="00A56F86" w:rsidRPr="007457E6" w:rsidRDefault="00A56F86" w:rsidP="00A56F86">
            <w:pPr>
              <w:ind w:left="57"/>
              <w:rPr>
                <w:bCs/>
              </w:rPr>
            </w:pPr>
            <w:r>
              <w:rPr>
                <w:bCs/>
              </w:rPr>
              <w:t>2 units</w:t>
            </w:r>
          </w:p>
        </w:tc>
        <w:sdt>
          <w:sdtPr>
            <w:rPr>
              <w:color w:val="3A332E" w:themeColor="background2" w:themeShade="40"/>
            </w:rPr>
            <w:id w:val="1992673296"/>
            <w:placeholder>
              <w:docPart w:val="A10BC889984A4D38B41527A18B69E863"/>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E3667CE" w14:textId="409AE92D" w:rsidR="00A56F86" w:rsidRPr="00DF2E9B" w:rsidRDefault="005A70A1" w:rsidP="00A56F86">
                <w:pPr>
                  <w:ind w:left="57"/>
                  <w:rPr>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8390EFE" w14:textId="6ADA7F0B" w:rsidR="00A56F86" w:rsidRPr="009F6F35" w:rsidRDefault="00A56F86" w:rsidP="00A56F86">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A56F86" w:rsidRPr="007457E6" w14:paraId="080894A3" w14:textId="77777777" w:rsidTr="000C190A">
        <w:trPr>
          <w:trHeight w:val="142"/>
        </w:trPr>
        <w:tc>
          <w:tcPr>
            <w:tcW w:w="1413" w:type="dxa"/>
            <w:tcBorders>
              <w:right w:val="nil"/>
            </w:tcBorders>
            <w:tcMar>
              <w:top w:w="57" w:type="dxa"/>
              <w:left w:w="57" w:type="dxa"/>
              <w:bottom w:w="57" w:type="dxa"/>
              <w:right w:w="57" w:type="dxa"/>
            </w:tcMar>
          </w:tcPr>
          <w:p w14:paraId="05311F09" w14:textId="0FCC18C4"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48805DC2" w14:textId="3320FD42" w:rsidR="00A56F86" w:rsidRPr="007457E6" w:rsidRDefault="00A56F86" w:rsidP="00A56F86">
            <w:pPr>
              <w:rPr>
                <w:bCs/>
              </w:rPr>
            </w:pPr>
            <w:r>
              <w:rPr>
                <w:bCs/>
                <w:i/>
                <w:iCs/>
              </w:rPr>
              <w:t>Field of Study Course *</w:t>
            </w:r>
          </w:p>
        </w:tc>
        <w:tc>
          <w:tcPr>
            <w:tcW w:w="850" w:type="dxa"/>
            <w:tcBorders>
              <w:left w:val="nil"/>
            </w:tcBorders>
            <w:tcMar>
              <w:top w:w="57" w:type="dxa"/>
              <w:left w:w="57" w:type="dxa"/>
              <w:bottom w:w="57" w:type="dxa"/>
              <w:right w:w="57" w:type="dxa"/>
            </w:tcMar>
          </w:tcPr>
          <w:p w14:paraId="7F99ABDF" w14:textId="12B6EDEC" w:rsidR="00A56F86" w:rsidRPr="007457E6" w:rsidRDefault="00A56F86" w:rsidP="00A56F86">
            <w:pPr>
              <w:ind w:left="57"/>
              <w:rPr>
                <w:bCs/>
              </w:rPr>
            </w:pPr>
            <w:r w:rsidRPr="007457E6">
              <w:rPr>
                <w:bCs/>
              </w:rPr>
              <w:t>2 units</w:t>
            </w:r>
          </w:p>
        </w:tc>
        <w:sdt>
          <w:sdtPr>
            <w:rPr>
              <w:bCs/>
              <w:color w:val="3A332E" w:themeColor="background2" w:themeShade="40"/>
            </w:rPr>
            <w:id w:val="-890959165"/>
            <w:placeholder>
              <w:docPart w:val="EE55C11B47224E0DAEAFDD46AD2D7B46"/>
            </w:placeholder>
            <w:showingPlcHdr/>
            <w:text/>
          </w:sdtPr>
          <w:sdtContent>
            <w:tc>
              <w:tcPr>
                <w:tcW w:w="2835" w:type="dxa"/>
                <w:tcBorders>
                  <w:right w:val="single" w:sz="4" w:space="0" w:color="auto"/>
                </w:tcBorders>
                <w:tcMar>
                  <w:top w:w="57" w:type="dxa"/>
                  <w:left w:w="57" w:type="dxa"/>
                  <w:bottom w:w="57" w:type="dxa"/>
                  <w:right w:w="57" w:type="dxa"/>
                </w:tcMar>
              </w:tcPr>
              <w:p w14:paraId="45638665" w14:textId="112E6E9D" w:rsidR="00A56F86" w:rsidRPr="009F6F35"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279840" w14:textId="78A25883" w:rsidR="00A56F86" w:rsidRPr="009F6F35" w:rsidRDefault="00A56F86" w:rsidP="00A56F86">
            <w:pPr>
              <w:ind w:left="57"/>
              <w:rPr>
                <w:bCs/>
                <w:color w:val="3A332E" w:themeColor="background2" w:themeShade="40"/>
              </w:rPr>
            </w:pPr>
            <w:r w:rsidRPr="009F6F35">
              <w:rPr>
                <w:bCs/>
                <w:color w:val="3A332E" w:themeColor="background2" w:themeShade="40"/>
              </w:rPr>
              <w:t>2 units</w:t>
            </w:r>
          </w:p>
        </w:tc>
      </w:tr>
      <w:tr w:rsidR="00A56F86" w:rsidRPr="007457E6" w14:paraId="69E05166" w14:textId="77777777" w:rsidTr="000C190A">
        <w:trPr>
          <w:trHeight w:val="142"/>
        </w:trPr>
        <w:tc>
          <w:tcPr>
            <w:tcW w:w="1413" w:type="dxa"/>
            <w:tcBorders>
              <w:right w:val="nil"/>
            </w:tcBorders>
            <w:tcMar>
              <w:top w:w="57" w:type="dxa"/>
              <w:left w:w="57" w:type="dxa"/>
              <w:bottom w:w="57" w:type="dxa"/>
              <w:right w:w="57" w:type="dxa"/>
            </w:tcMar>
          </w:tcPr>
          <w:p w14:paraId="4C3AEC55" w14:textId="09E1C0E8" w:rsidR="00A56F86" w:rsidRPr="007457E6" w:rsidRDefault="00A56F86" w:rsidP="00A56F86">
            <w:pPr>
              <w:rPr>
                <w:bCs/>
              </w:rPr>
            </w:pPr>
            <w:r>
              <w:rPr>
                <w:b/>
              </w:rPr>
              <w:t>Option</w:t>
            </w:r>
          </w:p>
        </w:tc>
        <w:tc>
          <w:tcPr>
            <w:tcW w:w="4111" w:type="dxa"/>
            <w:tcBorders>
              <w:left w:val="nil"/>
              <w:right w:val="nil"/>
            </w:tcBorders>
            <w:tcMar>
              <w:top w:w="57" w:type="dxa"/>
              <w:left w:w="57" w:type="dxa"/>
              <w:bottom w:w="57" w:type="dxa"/>
              <w:right w:w="57" w:type="dxa"/>
            </w:tcMar>
          </w:tcPr>
          <w:p w14:paraId="0B895EC9" w14:textId="374ADA08" w:rsidR="00A56F86" w:rsidRPr="007457E6" w:rsidRDefault="00A56F86" w:rsidP="00A56F86">
            <w:pPr>
              <w:rPr>
                <w:bCs/>
              </w:rPr>
            </w:pPr>
            <w:r>
              <w:rPr>
                <w:bCs/>
                <w:i/>
                <w:iCs/>
              </w:rPr>
              <w:t>Field of Study or Program Elective Course</w:t>
            </w:r>
          </w:p>
        </w:tc>
        <w:tc>
          <w:tcPr>
            <w:tcW w:w="850" w:type="dxa"/>
            <w:tcBorders>
              <w:left w:val="nil"/>
            </w:tcBorders>
            <w:tcMar>
              <w:top w:w="57" w:type="dxa"/>
              <w:left w:w="57" w:type="dxa"/>
              <w:bottom w:w="57" w:type="dxa"/>
              <w:right w:w="57" w:type="dxa"/>
            </w:tcMar>
          </w:tcPr>
          <w:p w14:paraId="3005F9B2" w14:textId="58ABCC95" w:rsidR="00A56F86" w:rsidRPr="007457E6" w:rsidRDefault="00A56F86" w:rsidP="00A56F86">
            <w:pPr>
              <w:ind w:left="57"/>
              <w:rPr>
                <w:bCs/>
              </w:rPr>
            </w:pPr>
            <w:r>
              <w:rPr>
                <w:bCs/>
              </w:rPr>
              <w:t>2 units</w:t>
            </w:r>
          </w:p>
        </w:tc>
        <w:sdt>
          <w:sdtPr>
            <w:rPr>
              <w:bCs/>
              <w:color w:val="3A332E" w:themeColor="background2" w:themeShade="40"/>
            </w:rPr>
            <w:id w:val="463462015"/>
            <w:placeholder>
              <w:docPart w:val="57D7D4B9B76F4247877A4FD9AC0E0493"/>
            </w:placeholder>
            <w:showingPlcHdr/>
            <w:text/>
          </w:sdtPr>
          <w:sdtContent>
            <w:tc>
              <w:tcPr>
                <w:tcW w:w="2835" w:type="dxa"/>
                <w:tcBorders>
                  <w:right w:val="single" w:sz="4" w:space="0" w:color="auto"/>
                </w:tcBorders>
                <w:tcMar>
                  <w:top w:w="57" w:type="dxa"/>
                  <w:left w:w="57" w:type="dxa"/>
                  <w:bottom w:w="57" w:type="dxa"/>
                  <w:right w:w="57" w:type="dxa"/>
                </w:tcMar>
              </w:tcPr>
              <w:p w14:paraId="7048EFBD" w14:textId="12159B6F" w:rsidR="00A56F86" w:rsidRPr="009F6F35"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392209D7" w14:textId="59CD0DC1"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4767F2" w:rsidRPr="007457E6" w14:paraId="4F5CDEF9"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D9F9D28" w14:textId="77777777" w:rsidR="004767F2" w:rsidRPr="007457E6" w:rsidRDefault="004767F2" w:rsidP="00E337FF">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A56F86" w:rsidRPr="007457E6" w14:paraId="4AC53594" w14:textId="77777777" w:rsidTr="000C190A">
        <w:trPr>
          <w:trHeight w:val="142"/>
        </w:trPr>
        <w:tc>
          <w:tcPr>
            <w:tcW w:w="1413" w:type="dxa"/>
            <w:tcBorders>
              <w:right w:val="nil"/>
            </w:tcBorders>
            <w:tcMar>
              <w:top w:w="57" w:type="dxa"/>
              <w:left w:w="57" w:type="dxa"/>
              <w:bottom w:w="57" w:type="dxa"/>
              <w:right w:w="57" w:type="dxa"/>
            </w:tcMar>
          </w:tcPr>
          <w:p w14:paraId="38E2CF53" w14:textId="30DF040A" w:rsidR="00A56F86" w:rsidRPr="00E328AB" w:rsidRDefault="00A56F86" w:rsidP="00A56F86">
            <w:pPr>
              <w:rPr>
                <w:b/>
              </w:rPr>
            </w:pPr>
            <w:r>
              <w:rPr>
                <w:b/>
              </w:rPr>
              <w:t>EDUC7211</w:t>
            </w:r>
          </w:p>
        </w:tc>
        <w:tc>
          <w:tcPr>
            <w:tcW w:w="4111" w:type="dxa"/>
            <w:tcBorders>
              <w:left w:val="nil"/>
              <w:right w:val="nil"/>
            </w:tcBorders>
            <w:tcMar>
              <w:top w:w="57" w:type="dxa"/>
              <w:left w:w="57" w:type="dxa"/>
              <w:bottom w:w="57" w:type="dxa"/>
              <w:right w:w="57" w:type="dxa"/>
            </w:tcMar>
          </w:tcPr>
          <w:p w14:paraId="703866F6" w14:textId="0D0D4102" w:rsidR="00A56F86" w:rsidRPr="007457E6" w:rsidRDefault="00A56F86" w:rsidP="00A56F86">
            <w:pPr>
              <w:rPr>
                <w:bCs/>
              </w:rPr>
            </w:pPr>
            <w:r w:rsidRPr="00CB70AD">
              <w:rPr>
                <w:bCs/>
                <w:i/>
                <w:iCs/>
              </w:rPr>
              <w:t>Core Course</w:t>
            </w:r>
          </w:p>
        </w:tc>
        <w:tc>
          <w:tcPr>
            <w:tcW w:w="850" w:type="dxa"/>
            <w:tcBorders>
              <w:left w:val="nil"/>
            </w:tcBorders>
            <w:tcMar>
              <w:top w:w="57" w:type="dxa"/>
              <w:left w:w="57" w:type="dxa"/>
              <w:bottom w:w="57" w:type="dxa"/>
              <w:right w:w="57" w:type="dxa"/>
            </w:tcMar>
          </w:tcPr>
          <w:p w14:paraId="3ED2D3F8" w14:textId="670CC4B6" w:rsidR="00A56F86" w:rsidRPr="007457E6" w:rsidRDefault="00A56F86" w:rsidP="00A56F86">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391A9A73" w14:textId="0323811F" w:rsidR="00A56F86" w:rsidRPr="00DF2E9B" w:rsidRDefault="00A56F86" w:rsidP="00A56F86">
            <w:pPr>
              <w:ind w:left="57"/>
              <w:rPr>
                <w:bCs/>
                <w:color w:val="3A332E" w:themeColor="background2" w:themeShade="40"/>
              </w:rPr>
            </w:pPr>
            <w:r w:rsidRPr="00CB70AD">
              <w:rPr>
                <w:bCs/>
              </w:rPr>
              <w:t>EDUC7211</w:t>
            </w:r>
          </w:p>
        </w:tc>
        <w:tc>
          <w:tcPr>
            <w:tcW w:w="851" w:type="dxa"/>
            <w:tcBorders>
              <w:left w:val="single" w:sz="4" w:space="0" w:color="auto"/>
            </w:tcBorders>
            <w:tcMar>
              <w:top w:w="57" w:type="dxa"/>
              <w:left w:w="57" w:type="dxa"/>
              <w:bottom w:w="57" w:type="dxa"/>
              <w:right w:w="57" w:type="dxa"/>
            </w:tcMar>
          </w:tcPr>
          <w:p w14:paraId="4CA400F3" w14:textId="717AD01F"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464E5115" w14:textId="77777777" w:rsidTr="000C190A">
        <w:trPr>
          <w:trHeight w:val="142"/>
        </w:trPr>
        <w:tc>
          <w:tcPr>
            <w:tcW w:w="1413" w:type="dxa"/>
            <w:tcBorders>
              <w:right w:val="nil"/>
            </w:tcBorders>
            <w:tcMar>
              <w:top w:w="57" w:type="dxa"/>
              <w:left w:w="57" w:type="dxa"/>
              <w:bottom w:w="57" w:type="dxa"/>
              <w:right w:w="57" w:type="dxa"/>
            </w:tcMar>
          </w:tcPr>
          <w:p w14:paraId="0AA55DAA" w14:textId="03D76DFC"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0506EFA5" w14:textId="5C236DEE" w:rsidR="00A56F86" w:rsidRPr="00F61138" w:rsidRDefault="00A56F86" w:rsidP="00A56F86">
            <w:pPr>
              <w:rPr>
                <w:b/>
              </w:rPr>
            </w:pPr>
            <w:r w:rsidRPr="00CD7D60">
              <w:rPr>
                <w:bCs/>
                <w:i/>
                <w:iCs/>
              </w:rPr>
              <w:t>Field of Study Course *</w:t>
            </w:r>
          </w:p>
        </w:tc>
        <w:tc>
          <w:tcPr>
            <w:tcW w:w="850" w:type="dxa"/>
            <w:tcBorders>
              <w:left w:val="nil"/>
              <w:bottom w:val="single" w:sz="4" w:space="0" w:color="auto"/>
            </w:tcBorders>
            <w:tcMar>
              <w:top w:w="57" w:type="dxa"/>
              <w:left w:w="57" w:type="dxa"/>
              <w:bottom w:w="57" w:type="dxa"/>
              <w:right w:w="57" w:type="dxa"/>
            </w:tcMar>
          </w:tcPr>
          <w:p w14:paraId="762438D9" w14:textId="01D36210" w:rsidR="00A56F86" w:rsidRPr="007457E6" w:rsidRDefault="00A56F86" w:rsidP="00A56F86">
            <w:pPr>
              <w:ind w:left="57"/>
              <w:rPr>
                <w:bCs/>
              </w:rPr>
            </w:pPr>
            <w:r>
              <w:rPr>
                <w:bCs/>
              </w:rPr>
              <w:t>2 units</w:t>
            </w:r>
          </w:p>
        </w:tc>
        <w:sdt>
          <w:sdtPr>
            <w:rPr>
              <w:bCs/>
              <w:color w:val="3A332E" w:themeColor="background2" w:themeShade="40"/>
            </w:rPr>
            <w:id w:val="573323582"/>
            <w:placeholder>
              <w:docPart w:val="47FC92F7440845D18757BD86EFA28167"/>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6A5C79A" w14:textId="2758C366" w:rsidR="00A56F86" w:rsidRPr="00DF2E9B"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0E75902" w14:textId="2BB41FF2" w:rsidR="00A56F86" w:rsidRPr="009F6F35" w:rsidRDefault="00A56F86" w:rsidP="00A56F86">
            <w:pPr>
              <w:ind w:left="57"/>
              <w:rPr>
                <w:bCs/>
                <w:color w:val="3A332E" w:themeColor="background2" w:themeShade="40"/>
              </w:rPr>
            </w:pPr>
            <w:r>
              <w:rPr>
                <w:bCs/>
                <w:color w:val="3A332E" w:themeColor="background2" w:themeShade="40"/>
              </w:rPr>
              <w:t>2 units</w:t>
            </w:r>
          </w:p>
        </w:tc>
      </w:tr>
      <w:tr w:rsidR="00A56F86" w:rsidRPr="007457E6" w14:paraId="67630948" w14:textId="77777777" w:rsidTr="000C190A">
        <w:trPr>
          <w:trHeight w:val="142"/>
        </w:trPr>
        <w:tc>
          <w:tcPr>
            <w:tcW w:w="1413" w:type="dxa"/>
            <w:tcBorders>
              <w:right w:val="nil"/>
            </w:tcBorders>
            <w:tcMar>
              <w:top w:w="57" w:type="dxa"/>
              <w:left w:w="57" w:type="dxa"/>
              <w:bottom w:w="57" w:type="dxa"/>
              <w:right w:w="57" w:type="dxa"/>
            </w:tcMar>
          </w:tcPr>
          <w:p w14:paraId="458964AD" w14:textId="30AA744A"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42E8222E" w14:textId="181C6417" w:rsidR="00A56F86" w:rsidRPr="00F61138" w:rsidRDefault="00A56F86" w:rsidP="00A56F86">
            <w:pPr>
              <w:rPr>
                <w:b/>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5E7416AD" w14:textId="5921C9F5" w:rsidR="00A56F86" w:rsidRPr="007457E6" w:rsidRDefault="00A56F86" w:rsidP="00A56F86">
            <w:pPr>
              <w:ind w:left="57"/>
              <w:rPr>
                <w:bCs/>
              </w:rPr>
            </w:pPr>
            <w:r>
              <w:rPr>
                <w:bCs/>
              </w:rPr>
              <w:t>2 units</w:t>
            </w:r>
          </w:p>
        </w:tc>
        <w:sdt>
          <w:sdtPr>
            <w:rPr>
              <w:bCs/>
              <w:color w:val="3A332E" w:themeColor="background2" w:themeShade="40"/>
            </w:rPr>
            <w:id w:val="-1348949144"/>
            <w:placeholder>
              <w:docPart w:val="960B4B36B6E0400BBC6F6DBE42831107"/>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96CE21" w14:textId="0AF53E7E" w:rsidR="00A56F86" w:rsidRPr="00DF2E9B"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26E9552" w14:textId="7F5944FB"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78E2C1CF" w14:textId="77777777" w:rsidTr="000C190A">
        <w:trPr>
          <w:trHeight w:val="142"/>
        </w:trPr>
        <w:tc>
          <w:tcPr>
            <w:tcW w:w="1413" w:type="dxa"/>
            <w:tcBorders>
              <w:bottom w:val="single" w:sz="4" w:space="0" w:color="auto"/>
              <w:right w:val="nil"/>
            </w:tcBorders>
            <w:tcMar>
              <w:top w:w="57" w:type="dxa"/>
              <w:left w:w="57" w:type="dxa"/>
              <w:bottom w:w="57" w:type="dxa"/>
              <w:right w:w="57" w:type="dxa"/>
            </w:tcMar>
          </w:tcPr>
          <w:p w14:paraId="5D680C96" w14:textId="1D45951A" w:rsidR="00A56F86" w:rsidRDefault="00A56F86" w:rsidP="00A56F86">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7BB7C9E1" w14:textId="6C2287A3" w:rsidR="00A56F86" w:rsidRDefault="00A56F86" w:rsidP="00A56F86">
            <w:pPr>
              <w:rPr>
                <w:b/>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54C8B273" w14:textId="21CA6824" w:rsidR="00A56F86" w:rsidRPr="007457E6" w:rsidRDefault="00A56F86" w:rsidP="00A56F86">
            <w:pPr>
              <w:ind w:left="57"/>
              <w:rPr>
                <w:bCs/>
              </w:rPr>
            </w:pPr>
            <w:r>
              <w:rPr>
                <w:bCs/>
              </w:rPr>
              <w:t>2 units</w:t>
            </w:r>
          </w:p>
        </w:tc>
        <w:sdt>
          <w:sdtPr>
            <w:rPr>
              <w:bCs/>
              <w:color w:val="3A332E" w:themeColor="background2" w:themeShade="40"/>
            </w:rPr>
            <w:id w:val="287181287"/>
            <w:placeholder>
              <w:docPart w:val="099AA8DCEEB5450BB44393ED231BFF91"/>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72CD68" w14:textId="0DC8745A" w:rsidR="00A56F86" w:rsidRPr="009F6F35"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93ECA45" w14:textId="344DDBD4"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4767F2" w:rsidRPr="007457E6" w14:paraId="5178FC88" w14:textId="77777777" w:rsidTr="00E337FF">
        <w:trPr>
          <w:trHeight w:val="113"/>
        </w:trPr>
        <w:tc>
          <w:tcPr>
            <w:tcW w:w="10060" w:type="dxa"/>
            <w:gridSpan w:val="5"/>
            <w:tcBorders>
              <w:left w:val="nil"/>
              <w:right w:val="nil"/>
            </w:tcBorders>
            <w:tcMar>
              <w:top w:w="57" w:type="dxa"/>
              <w:left w:w="57" w:type="dxa"/>
              <w:bottom w:w="57" w:type="dxa"/>
              <w:right w:w="57" w:type="dxa"/>
            </w:tcMar>
          </w:tcPr>
          <w:p w14:paraId="2E320F12" w14:textId="77777777" w:rsidR="004767F2" w:rsidRPr="001B287A" w:rsidRDefault="004767F2" w:rsidP="00E337FF">
            <w:pPr>
              <w:ind w:left="57"/>
              <w:rPr>
                <w:b/>
                <w:bCs/>
                <w:sz w:val="24"/>
                <w:szCs w:val="24"/>
              </w:rPr>
            </w:pPr>
          </w:p>
        </w:tc>
      </w:tr>
      <w:tr w:rsidR="004767F2" w:rsidRPr="0003026B" w14:paraId="324AF53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297CC2D4" w14:textId="1304EEE7" w:rsidR="004767F2" w:rsidRPr="0003026B" w:rsidRDefault="004767F2" w:rsidP="00E337FF">
            <w:pPr>
              <w:ind w:left="57"/>
              <w:rPr>
                <w:b/>
                <w:bCs/>
                <w:sz w:val="22"/>
                <w:szCs w:val="24"/>
              </w:rPr>
            </w:pPr>
            <w:r w:rsidRPr="0003026B">
              <w:rPr>
                <w:b/>
                <w:bCs/>
                <w:sz w:val="22"/>
                <w:szCs w:val="24"/>
              </w:rPr>
              <w:t>Year 2</w:t>
            </w:r>
            <w:r>
              <w:rPr>
                <w:b/>
                <w:bCs/>
                <w:sz w:val="22"/>
                <w:szCs w:val="24"/>
              </w:rPr>
              <w:t xml:space="preserve"> </w:t>
            </w:r>
          </w:p>
        </w:tc>
      </w:tr>
      <w:tr w:rsidR="004767F2" w:rsidRPr="007457E6" w14:paraId="0B9CDBDF"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00AD18CB" w14:textId="77777777" w:rsidR="004767F2" w:rsidRPr="007457E6" w:rsidRDefault="004767F2" w:rsidP="00E337FF">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A56F86" w:rsidRPr="007457E6" w14:paraId="421B5956" w14:textId="77777777" w:rsidTr="000C190A">
        <w:trPr>
          <w:trHeight w:val="142"/>
        </w:trPr>
        <w:tc>
          <w:tcPr>
            <w:tcW w:w="1413" w:type="dxa"/>
            <w:tcBorders>
              <w:right w:val="nil"/>
            </w:tcBorders>
            <w:tcMar>
              <w:top w:w="57" w:type="dxa"/>
              <w:left w:w="57" w:type="dxa"/>
              <w:bottom w:w="57" w:type="dxa"/>
              <w:right w:w="57" w:type="dxa"/>
            </w:tcMar>
          </w:tcPr>
          <w:p w14:paraId="1BABAF5D" w14:textId="422F4A97" w:rsidR="00A56F86"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24734E5A" w14:textId="4F6EA6EB" w:rsidR="00A56F86" w:rsidRDefault="00A56F86" w:rsidP="00A56F86">
            <w:pPr>
              <w:rPr>
                <w:b/>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7691A06E" w14:textId="04EFDE45" w:rsidR="00A56F86" w:rsidRDefault="00A56F86" w:rsidP="00A56F86">
            <w:pPr>
              <w:ind w:left="57"/>
              <w:rPr>
                <w:bCs/>
              </w:rPr>
            </w:pPr>
            <w:r>
              <w:rPr>
                <w:bCs/>
              </w:rPr>
              <w:t>2 units</w:t>
            </w:r>
          </w:p>
        </w:tc>
        <w:sdt>
          <w:sdtPr>
            <w:rPr>
              <w:bCs/>
              <w:color w:val="3A332E" w:themeColor="background2" w:themeShade="40"/>
            </w:rPr>
            <w:id w:val="2143146773"/>
            <w:placeholder>
              <w:docPart w:val="E69766200D7E42BA8E3971C8EC91F116"/>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BC49A54" w14:textId="1840061D" w:rsidR="00A56F86" w:rsidRPr="00DF2E9B"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615C36" w14:textId="76C1BB78" w:rsidR="00A56F86"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34C1F02D" w14:textId="77777777" w:rsidTr="000C190A">
        <w:trPr>
          <w:trHeight w:val="142"/>
        </w:trPr>
        <w:tc>
          <w:tcPr>
            <w:tcW w:w="1413" w:type="dxa"/>
            <w:tcBorders>
              <w:right w:val="nil"/>
            </w:tcBorders>
            <w:tcMar>
              <w:top w:w="57" w:type="dxa"/>
              <w:left w:w="57" w:type="dxa"/>
              <w:bottom w:w="57" w:type="dxa"/>
              <w:right w:w="57" w:type="dxa"/>
            </w:tcMar>
          </w:tcPr>
          <w:p w14:paraId="2E3F0A4A" w14:textId="555B798A" w:rsidR="00A56F86" w:rsidRPr="00C03DD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437A8EC0" w14:textId="46B08126" w:rsidR="00A56F86" w:rsidRPr="00C03DDB" w:rsidRDefault="00A56F86" w:rsidP="00A56F86">
            <w:pPr>
              <w:rPr>
                <w:b/>
              </w:rPr>
            </w:pPr>
            <w:r>
              <w:rPr>
                <w:bCs/>
                <w:i/>
                <w:iCs/>
              </w:rPr>
              <w:t>Field of Study or Program Elective Course</w:t>
            </w:r>
          </w:p>
        </w:tc>
        <w:tc>
          <w:tcPr>
            <w:tcW w:w="850" w:type="dxa"/>
            <w:tcBorders>
              <w:left w:val="nil"/>
              <w:bottom w:val="nil"/>
            </w:tcBorders>
            <w:tcMar>
              <w:top w:w="57" w:type="dxa"/>
              <w:left w:w="57" w:type="dxa"/>
              <w:bottom w:w="57" w:type="dxa"/>
              <w:right w:w="57" w:type="dxa"/>
            </w:tcMar>
          </w:tcPr>
          <w:p w14:paraId="4FC33BBC" w14:textId="4313B40F" w:rsidR="00A56F86" w:rsidRPr="007457E6" w:rsidRDefault="00A56F86" w:rsidP="00A56F86">
            <w:pPr>
              <w:ind w:left="57"/>
              <w:rPr>
                <w:bCs/>
              </w:rPr>
            </w:pPr>
            <w:r>
              <w:rPr>
                <w:bCs/>
              </w:rPr>
              <w:t>2 units</w:t>
            </w:r>
          </w:p>
        </w:tc>
        <w:sdt>
          <w:sdtPr>
            <w:rPr>
              <w:bCs/>
              <w:color w:val="3A332E" w:themeColor="background2" w:themeShade="40"/>
            </w:rPr>
            <w:id w:val="-1777780035"/>
            <w:placeholder>
              <w:docPart w:val="C3BD4DAEC547441AB917E9F57A4AF3C5"/>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FD768ED" w14:textId="5E431FA4" w:rsidR="00A56F86" w:rsidRPr="00DF2E9B"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5E10677" w14:textId="2E64600A" w:rsidR="00A56F86" w:rsidRPr="007F080C"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2265A664" w14:textId="77777777" w:rsidTr="000C190A">
        <w:trPr>
          <w:trHeight w:val="142"/>
        </w:trPr>
        <w:tc>
          <w:tcPr>
            <w:tcW w:w="1413" w:type="dxa"/>
            <w:tcBorders>
              <w:right w:val="nil"/>
            </w:tcBorders>
            <w:tcMar>
              <w:top w:w="57" w:type="dxa"/>
              <w:left w:w="57" w:type="dxa"/>
              <w:bottom w:w="57" w:type="dxa"/>
              <w:right w:w="57" w:type="dxa"/>
            </w:tcMar>
          </w:tcPr>
          <w:p w14:paraId="0F27CC3C" w14:textId="38576756" w:rsidR="00A56F86" w:rsidRPr="007457E6" w:rsidRDefault="00A56F86" w:rsidP="00A56F86">
            <w:pPr>
              <w:rPr>
                <w:bCs/>
              </w:rPr>
            </w:pPr>
            <w:r>
              <w:rPr>
                <w:b/>
              </w:rPr>
              <w:t>Option</w:t>
            </w:r>
          </w:p>
        </w:tc>
        <w:tc>
          <w:tcPr>
            <w:tcW w:w="4111" w:type="dxa"/>
            <w:tcBorders>
              <w:left w:val="nil"/>
              <w:right w:val="nil"/>
            </w:tcBorders>
            <w:tcMar>
              <w:top w:w="57" w:type="dxa"/>
              <w:left w:w="57" w:type="dxa"/>
              <w:bottom w:w="57" w:type="dxa"/>
              <w:right w:w="57" w:type="dxa"/>
            </w:tcMar>
          </w:tcPr>
          <w:p w14:paraId="04D2E421" w14:textId="61A404FD" w:rsidR="00A56F86" w:rsidRPr="007457E6" w:rsidRDefault="00A56F86" w:rsidP="00A56F86">
            <w:pPr>
              <w:rPr>
                <w:bCs/>
              </w:rPr>
            </w:pPr>
            <w:r>
              <w:rPr>
                <w:bCs/>
                <w:i/>
                <w:iCs/>
              </w:rPr>
              <w:t>Field of Study or Program Elective Course</w:t>
            </w:r>
          </w:p>
        </w:tc>
        <w:tc>
          <w:tcPr>
            <w:tcW w:w="850" w:type="dxa"/>
            <w:tcBorders>
              <w:left w:val="nil"/>
            </w:tcBorders>
            <w:tcMar>
              <w:top w:w="57" w:type="dxa"/>
              <w:left w:w="57" w:type="dxa"/>
              <w:bottom w:w="57" w:type="dxa"/>
              <w:right w:w="57" w:type="dxa"/>
            </w:tcMar>
          </w:tcPr>
          <w:p w14:paraId="298680A9" w14:textId="4663A317" w:rsidR="00A56F86" w:rsidRPr="007457E6" w:rsidRDefault="00A56F86" w:rsidP="00A56F86">
            <w:pPr>
              <w:ind w:left="57"/>
              <w:rPr>
                <w:bCs/>
              </w:rPr>
            </w:pPr>
            <w:r>
              <w:rPr>
                <w:bCs/>
              </w:rPr>
              <w:t>2 units</w:t>
            </w:r>
          </w:p>
        </w:tc>
        <w:sdt>
          <w:sdtPr>
            <w:rPr>
              <w:bCs/>
              <w:color w:val="3A332E" w:themeColor="background2" w:themeShade="40"/>
            </w:rPr>
            <w:id w:val="583333803"/>
            <w:placeholder>
              <w:docPart w:val="5FB44DD0B3C44995B05464D93531A577"/>
            </w:placeholder>
            <w:showingPlcHdr/>
            <w:text/>
          </w:sdtPr>
          <w:sdtContent>
            <w:tc>
              <w:tcPr>
                <w:tcW w:w="2835" w:type="dxa"/>
                <w:tcBorders>
                  <w:right w:val="single" w:sz="4" w:space="0" w:color="auto"/>
                </w:tcBorders>
                <w:tcMar>
                  <w:top w:w="57" w:type="dxa"/>
                  <w:left w:w="57" w:type="dxa"/>
                  <w:bottom w:w="57" w:type="dxa"/>
                  <w:right w:w="57" w:type="dxa"/>
                </w:tcMar>
              </w:tcPr>
              <w:p w14:paraId="28028F7D" w14:textId="6AB366B5" w:rsidR="00A56F86" w:rsidRPr="007F080C"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5477BD1" w14:textId="49F6FC90" w:rsidR="00A56F86" w:rsidRPr="007F080C"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7DF6634F" w14:textId="77777777" w:rsidTr="000C190A">
        <w:trPr>
          <w:trHeight w:val="142"/>
        </w:trPr>
        <w:tc>
          <w:tcPr>
            <w:tcW w:w="1413" w:type="dxa"/>
            <w:tcBorders>
              <w:right w:val="nil"/>
            </w:tcBorders>
            <w:tcMar>
              <w:top w:w="57" w:type="dxa"/>
              <w:left w:w="57" w:type="dxa"/>
              <w:bottom w:w="57" w:type="dxa"/>
              <w:right w:w="57" w:type="dxa"/>
            </w:tcMar>
          </w:tcPr>
          <w:p w14:paraId="30AD1D46" w14:textId="0219F942" w:rsidR="00A56F86"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7C48E330" w14:textId="660ADA6B" w:rsidR="00A56F86" w:rsidRDefault="00A56F86" w:rsidP="00A56F86">
            <w:pPr>
              <w:rPr>
                <w:b/>
              </w:rPr>
            </w:pPr>
            <w:r>
              <w:rPr>
                <w:bCs/>
                <w:i/>
                <w:iCs/>
              </w:rPr>
              <w:t>Field of Study or Program Elective Course</w:t>
            </w:r>
          </w:p>
        </w:tc>
        <w:tc>
          <w:tcPr>
            <w:tcW w:w="850" w:type="dxa"/>
            <w:tcBorders>
              <w:left w:val="nil"/>
            </w:tcBorders>
            <w:tcMar>
              <w:top w:w="57" w:type="dxa"/>
              <w:left w:w="57" w:type="dxa"/>
              <w:bottom w:w="57" w:type="dxa"/>
              <w:right w:w="57" w:type="dxa"/>
            </w:tcMar>
          </w:tcPr>
          <w:p w14:paraId="1340A3B3" w14:textId="07F0E18A" w:rsidR="00A56F86" w:rsidRPr="007457E6" w:rsidRDefault="00A56F86" w:rsidP="00A56F86">
            <w:pPr>
              <w:ind w:left="57"/>
              <w:rPr>
                <w:bCs/>
              </w:rPr>
            </w:pPr>
            <w:r>
              <w:rPr>
                <w:bCs/>
              </w:rPr>
              <w:t>2 units</w:t>
            </w:r>
          </w:p>
        </w:tc>
        <w:sdt>
          <w:sdtPr>
            <w:rPr>
              <w:bCs/>
              <w:color w:val="3A332E" w:themeColor="background2" w:themeShade="40"/>
            </w:rPr>
            <w:id w:val="2021505368"/>
            <w:placeholder>
              <w:docPart w:val="0EBCC2316D3A44D3AFE66422A00119DA"/>
            </w:placeholder>
            <w:showingPlcHdr/>
            <w:text/>
          </w:sdtPr>
          <w:sdtContent>
            <w:tc>
              <w:tcPr>
                <w:tcW w:w="2835" w:type="dxa"/>
                <w:tcBorders>
                  <w:right w:val="single" w:sz="4" w:space="0" w:color="auto"/>
                </w:tcBorders>
                <w:tcMar>
                  <w:top w:w="57" w:type="dxa"/>
                  <w:left w:w="57" w:type="dxa"/>
                  <w:bottom w:w="57" w:type="dxa"/>
                  <w:right w:w="57" w:type="dxa"/>
                </w:tcMar>
              </w:tcPr>
              <w:p w14:paraId="31D4B5DD" w14:textId="5E24759C" w:rsidR="00A56F86" w:rsidRPr="007F080C" w:rsidRDefault="005A70A1"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8519CBA" w14:textId="5CF36C51" w:rsidR="00A56F86" w:rsidRPr="007F080C" w:rsidRDefault="00A56F86" w:rsidP="00A56F86">
            <w:pPr>
              <w:ind w:left="57"/>
              <w:rPr>
                <w:bCs/>
                <w:color w:val="3A332E" w:themeColor="background2" w:themeShade="40"/>
              </w:rPr>
            </w:pPr>
            <w:r w:rsidRPr="007F080C">
              <w:rPr>
                <w:bCs/>
                <w:color w:val="3A332E" w:themeColor="background2" w:themeShade="40"/>
              </w:rPr>
              <w:t>2 units</w:t>
            </w:r>
          </w:p>
        </w:tc>
      </w:tr>
    </w:tbl>
    <w:p w14:paraId="61BE084D" w14:textId="77777777" w:rsidR="004767F2" w:rsidRDefault="004767F2" w:rsidP="004767F2">
      <w:pPr>
        <w:spacing w:before="40" w:after="40"/>
        <w:rPr>
          <w:i/>
          <w:iCs/>
          <w:sz w:val="18"/>
          <w:szCs w:val="18"/>
        </w:rPr>
      </w:pPr>
    </w:p>
    <w:p w14:paraId="7CEBFE43" w14:textId="77777777" w:rsidR="009A45BE" w:rsidRDefault="009A45BE" w:rsidP="004767F2">
      <w:pPr>
        <w:spacing w:before="40" w:after="40"/>
        <w:rPr>
          <w:i/>
          <w:iCs/>
          <w:sz w:val="18"/>
          <w:szCs w:val="18"/>
        </w:rPr>
      </w:pPr>
    </w:p>
    <w:p w14:paraId="0571C502" w14:textId="77777777" w:rsidR="00B90B9C" w:rsidRDefault="00B90B9C" w:rsidP="00B90B9C">
      <w:r>
        <w:rPr>
          <w:i/>
          <w:iCs/>
          <w:sz w:val="18"/>
          <w:szCs w:val="18"/>
        </w:rPr>
        <w:t xml:space="preserve">* You have the option to complete up to 2 Fields of Study, or, if you do not wish to have  a Field of Study printed on your graduation certificate, you may select 8-20 units from across Fields of Study course lists. To have a Field of Study declared on your graduation certificate, you must complete all the requirements listed on the Field of Study course list. You may need to </w:t>
      </w:r>
      <w:r>
        <w:rPr>
          <w:i/>
          <w:iCs/>
          <w:sz w:val="18"/>
          <w:szCs w:val="18"/>
        </w:rPr>
        <w:lastRenderedPageBreak/>
        <w:t>adjust the semesters you complete your Field of Study courses depending on the semester offerings of courses. It is your responsibility to ensure you complete enough courses from each section of the course list to meet graduation requirements.</w:t>
      </w:r>
    </w:p>
    <w:p w14:paraId="3E95DE51" w14:textId="77777777" w:rsidR="00B908E5" w:rsidRDefault="00B908E5">
      <w:pPr>
        <w:spacing w:after="160" w:line="259" w:lineRule="auto"/>
        <w:rPr>
          <w:i/>
          <w:iCs/>
          <w:sz w:val="18"/>
          <w:szCs w:val="18"/>
        </w:rPr>
      </w:pPr>
      <w:r>
        <w:rPr>
          <w:b/>
          <w:i/>
          <w:iCs/>
          <w:sz w:val="18"/>
          <w:szCs w:val="18"/>
        </w:rPr>
        <w:br w:type="page"/>
      </w:r>
    </w:p>
    <w:p w14:paraId="7CEF97C2" w14:textId="3AFE59DE"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lastRenderedPageBreak/>
        <w:t xml:space="preserve">1 year </w:t>
      </w:r>
      <w:r w:rsidR="00FF1647" w:rsidRPr="00FF1647">
        <w:rPr>
          <w:rFonts w:ascii="Arial" w:hAnsi="Arial" w:cs="Arial"/>
          <w:bCs/>
          <w:color w:val="51247A"/>
          <w:szCs w:val="28"/>
        </w:rPr>
        <w:t>duration</w:t>
      </w:r>
    </w:p>
    <w:p w14:paraId="0E9DE7EA" w14:textId="77777777" w:rsidR="00AC4C7B" w:rsidRDefault="00AC4C7B" w:rsidP="00786957">
      <w:pPr>
        <w:pStyle w:val="Heading3"/>
        <w:spacing w:before="0" w:after="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p w14:paraId="4A2E0531" w14:textId="77777777" w:rsidR="00786957" w:rsidRPr="00786957" w:rsidRDefault="00786957" w:rsidP="00786957">
      <w:pPr>
        <w:pStyle w:val="BodyText"/>
        <w:spacing w:before="0" w:after="0"/>
      </w:pPr>
    </w:p>
    <w:tbl>
      <w:tblPr>
        <w:tblW w:w="10060" w:type="dxa"/>
        <w:tblBorders>
          <w:top w:val="single" w:sz="4" w:space="0" w:color="999490" w:themeColor="text2"/>
          <w:left w:val="single" w:sz="4" w:space="0" w:color="999490" w:themeColor="text2"/>
          <w:bottom w:val="single" w:sz="4" w:space="0" w:color="999490" w:themeColor="text2"/>
          <w:right w:val="single" w:sz="4" w:space="0" w:color="999490" w:themeColor="text2"/>
          <w:insideH w:val="single" w:sz="4" w:space="0" w:color="999490" w:themeColor="text2"/>
          <w:insideV w:val="single" w:sz="4" w:space="0" w:color="999490" w:themeColor="text2"/>
        </w:tblBorders>
        <w:tblLook w:val="04A0" w:firstRow="1" w:lastRow="0" w:firstColumn="1" w:lastColumn="0" w:noHBand="0" w:noVBand="1"/>
      </w:tblPr>
      <w:tblGrid>
        <w:gridCol w:w="2689"/>
        <w:gridCol w:w="7371"/>
      </w:tblGrid>
      <w:tr w:rsidR="00786957" w:rsidRPr="00C63B7D" w14:paraId="20AF301A" w14:textId="77777777" w:rsidTr="00D90DDA">
        <w:trPr>
          <w:trHeight w:hRule="exact" w:val="334"/>
        </w:trPr>
        <w:tc>
          <w:tcPr>
            <w:tcW w:w="2689" w:type="dxa"/>
            <w:tcBorders>
              <w:top w:val="single" w:sz="4" w:space="0" w:color="999490" w:themeColor="text2"/>
              <w:left w:val="single" w:sz="4" w:space="0" w:color="999490" w:themeColor="text2"/>
              <w:bottom w:val="single" w:sz="4" w:space="0" w:color="999490" w:themeColor="text2"/>
              <w:right w:val="single" w:sz="4" w:space="0" w:color="999490" w:themeColor="text2"/>
            </w:tcBorders>
            <w:shd w:val="clear" w:color="auto" w:fill="D9D9D9" w:themeFill="background1" w:themeFillShade="D9"/>
            <w:hideMark/>
          </w:tcPr>
          <w:p w14:paraId="628A1166" w14:textId="1E22AAC9" w:rsidR="00786957" w:rsidRPr="00C63B7D" w:rsidRDefault="00786957" w:rsidP="00D90DDA">
            <w:pPr>
              <w:pStyle w:val="BodyText"/>
              <w:spacing w:before="0" w:after="0"/>
              <w:rPr>
                <w:b/>
                <w:iCs/>
                <w:sz w:val="18"/>
                <w:szCs w:val="20"/>
              </w:rPr>
            </w:pPr>
            <w:r>
              <w:rPr>
                <w:b/>
                <w:iCs/>
                <w:sz w:val="18"/>
                <w:szCs w:val="20"/>
              </w:rPr>
              <w:t>Field of Study:</w:t>
            </w:r>
          </w:p>
        </w:tc>
        <w:sdt>
          <w:sdtPr>
            <w:rPr>
              <w:sz w:val="18"/>
              <w:szCs w:val="20"/>
            </w:rPr>
            <w:id w:val="-770467856"/>
            <w:placeholder>
              <w:docPart w:val="BB062CF6286B4452A92A67AAFB1E20E7"/>
            </w:placeholder>
            <w:showingPlcHdr/>
            <w:text/>
          </w:sdtPr>
          <w:sdtContent>
            <w:tc>
              <w:tcPr>
                <w:tcW w:w="7371" w:type="dxa"/>
                <w:tcBorders>
                  <w:top w:val="single" w:sz="4" w:space="0" w:color="999490" w:themeColor="text2"/>
                  <w:left w:val="single" w:sz="4" w:space="0" w:color="999490" w:themeColor="text2"/>
                  <w:bottom w:val="single" w:sz="4" w:space="0" w:color="999490" w:themeColor="text2"/>
                  <w:right w:val="single" w:sz="4" w:space="0" w:color="999490" w:themeColor="text2"/>
                </w:tcBorders>
              </w:tcPr>
              <w:p w14:paraId="65CA65C5" w14:textId="137A4AF5" w:rsidR="00786957" w:rsidRPr="00C63B7D" w:rsidRDefault="00706CBF" w:rsidP="00D90DDA">
                <w:pPr>
                  <w:pStyle w:val="BodyText"/>
                  <w:rPr>
                    <w:sz w:val="18"/>
                    <w:szCs w:val="20"/>
                  </w:rPr>
                </w:pPr>
                <w:r w:rsidRPr="00D91FEE">
                  <w:rPr>
                    <w:rStyle w:val="PlaceholderText"/>
                  </w:rPr>
                  <w:t>Click or tap here to enter text.</w:t>
                </w:r>
              </w:p>
            </w:tc>
          </w:sdtContent>
        </w:sdt>
      </w:tr>
    </w:tbl>
    <w:p w14:paraId="0D672CCA" w14:textId="339E68B1" w:rsidR="00786957" w:rsidRPr="00786957" w:rsidRDefault="00786957" w:rsidP="00786957">
      <w:pPr>
        <w:pStyle w:val="BodyText"/>
        <w:spacing w:before="0" w:after="0"/>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AC4C7B" w:rsidRPr="0003026B" w14:paraId="77F786A6"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AD6A7FD"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EDC34D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6DF5842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A56F86" w:rsidRPr="007457E6" w14:paraId="0CB79F1D" w14:textId="77777777" w:rsidTr="000C190A">
        <w:trPr>
          <w:trHeight w:val="142"/>
        </w:trPr>
        <w:tc>
          <w:tcPr>
            <w:tcW w:w="1413" w:type="dxa"/>
            <w:tcBorders>
              <w:right w:val="nil"/>
            </w:tcBorders>
            <w:tcMar>
              <w:top w:w="57" w:type="dxa"/>
              <w:left w:w="57" w:type="dxa"/>
              <w:bottom w:w="57" w:type="dxa"/>
              <w:right w:w="57" w:type="dxa"/>
            </w:tcMar>
          </w:tcPr>
          <w:p w14:paraId="60E335FA" w14:textId="2851475E" w:rsidR="00A56F86" w:rsidRPr="00E328AB" w:rsidRDefault="00A56F86" w:rsidP="00A56F86">
            <w:pPr>
              <w:ind w:left="1492" w:hanging="1492"/>
              <w:rPr>
                <w:b/>
              </w:rPr>
            </w:pPr>
            <w:r>
              <w:rPr>
                <w:b/>
              </w:rPr>
              <w:t>EDUC7211</w:t>
            </w:r>
          </w:p>
        </w:tc>
        <w:tc>
          <w:tcPr>
            <w:tcW w:w="4111" w:type="dxa"/>
            <w:tcBorders>
              <w:left w:val="nil"/>
              <w:right w:val="nil"/>
            </w:tcBorders>
            <w:tcMar>
              <w:top w:w="57" w:type="dxa"/>
              <w:left w:w="57" w:type="dxa"/>
              <w:bottom w:w="57" w:type="dxa"/>
              <w:right w:w="57" w:type="dxa"/>
            </w:tcMar>
          </w:tcPr>
          <w:p w14:paraId="079AA1FF" w14:textId="13E56247" w:rsidR="00A56F86" w:rsidRPr="00D261EE" w:rsidRDefault="00A56F86" w:rsidP="00A56F86">
            <w:pPr>
              <w:rPr>
                <w:i/>
                <w:iCs/>
              </w:rPr>
            </w:pPr>
            <w:r w:rsidRPr="00CB70AD">
              <w:rPr>
                <w:bCs/>
                <w:i/>
                <w:iCs/>
              </w:rPr>
              <w:t>Core Course</w:t>
            </w:r>
          </w:p>
        </w:tc>
        <w:tc>
          <w:tcPr>
            <w:tcW w:w="850" w:type="dxa"/>
            <w:tcBorders>
              <w:left w:val="nil"/>
              <w:bottom w:val="single" w:sz="4" w:space="0" w:color="auto"/>
            </w:tcBorders>
            <w:tcMar>
              <w:top w:w="57" w:type="dxa"/>
              <w:left w:w="57" w:type="dxa"/>
              <w:bottom w:w="57" w:type="dxa"/>
              <w:right w:w="57" w:type="dxa"/>
            </w:tcMar>
          </w:tcPr>
          <w:p w14:paraId="524575DF" w14:textId="00F26A1A" w:rsidR="00A56F86" w:rsidRPr="007457E6" w:rsidRDefault="00A56F86" w:rsidP="00A56F8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DC7DBBB" w14:textId="35360C33" w:rsidR="00A56F86" w:rsidRPr="00DF2E9B" w:rsidRDefault="00A56F86" w:rsidP="00A56F86">
            <w:pPr>
              <w:ind w:left="57"/>
              <w:rPr>
                <w:color w:val="3A332E" w:themeColor="background2" w:themeShade="40"/>
              </w:rPr>
            </w:pPr>
            <w:r w:rsidRPr="00CB70AD">
              <w:rPr>
                <w:bCs/>
              </w:rPr>
              <w:t>EDUC7211</w:t>
            </w:r>
          </w:p>
        </w:tc>
        <w:tc>
          <w:tcPr>
            <w:tcW w:w="851" w:type="dxa"/>
            <w:tcBorders>
              <w:left w:val="single" w:sz="4" w:space="0" w:color="auto"/>
              <w:bottom w:val="single" w:sz="4" w:space="0" w:color="auto"/>
            </w:tcBorders>
            <w:tcMar>
              <w:top w:w="57" w:type="dxa"/>
              <w:left w:w="57" w:type="dxa"/>
              <w:bottom w:w="57" w:type="dxa"/>
              <w:right w:w="57" w:type="dxa"/>
            </w:tcMar>
          </w:tcPr>
          <w:p w14:paraId="0745681C" w14:textId="1CA92F8D"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63B04F82" w14:textId="77777777" w:rsidTr="000C190A">
        <w:trPr>
          <w:trHeight w:val="142"/>
        </w:trPr>
        <w:tc>
          <w:tcPr>
            <w:tcW w:w="1413" w:type="dxa"/>
            <w:tcBorders>
              <w:right w:val="nil"/>
            </w:tcBorders>
            <w:tcMar>
              <w:top w:w="57" w:type="dxa"/>
              <w:left w:w="57" w:type="dxa"/>
              <w:bottom w:w="57" w:type="dxa"/>
              <w:right w:w="57" w:type="dxa"/>
            </w:tcMar>
          </w:tcPr>
          <w:p w14:paraId="7B5FE410" w14:textId="75AC0D1C"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28BD336C" w14:textId="1989DE3B" w:rsidR="00A56F86" w:rsidRPr="00492F82" w:rsidRDefault="00A56F86" w:rsidP="00A56F86">
            <w:pPr>
              <w:rPr>
                <w:bCs/>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7D6A8894" w14:textId="1C848DBE" w:rsidR="00A56F86" w:rsidRPr="007457E6" w:rsidRDefault="00A56F86" w:rsidP="00A56F86">
            <w:pPr>
              <w:ind w:left="57"/>
              <w:rPr>
                <w:bCs/>
              </w:rPr>
            </w:pPr>
            <w:r>
              <w:rPr>
                <w:bCs/>
              </w:rPr>
              <w:t>2 units</w:t>
            </w:r>
          </w:p>
        </w:tc>
        <w:sdt>
          <w:sdtPr>
            <w:rPr>
              <w:color w:val="3A332E" w:themeColor="background2" w:themeShade="40"/>
            </w:rPr>
            <w:id w:val="1528752692"/>
            <w:placeholder>
              <w:docPart w:val="F15EB5D533BE4B8B83DAC3294CA5B6B8"/>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B068781" w14:textId="1A46E184" w:rsidR="00A56F86" w:rsidRPr="00DF2E9B" w:rsidRDefault="005A70A1" w:rsidP="00A56F86">
                <w:pPr>
                  <w:ind w:left="57"/>
                  <w:rPr>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48955E0" w14:textId="102FBADD" w:rsidR="00A56F86" w:rsidRPr="009F6F35" w:rsidRDefault="00A56F86" w:rsidP="00A56F86">
            <w:pPr>
              <w:ind w:left="57"/>
              <w:rPr>
                <w:bCs/>
                <w:color w:val="3A332E" w:themeColor="background2" w:themeShade="40"/>
              </w:rPr>
            </w:pPr>
            <w:r>
              <w:rPr>
                <w:bCs/>
                <w:color w:val="3A332E" w:themeColor="background2" w:themeShade="40"/>
              </w:rPr>
              <w:t>2 units</w:t>
            </w:r>
          </w:p>
        </w:tc>
      </w:tr>
      <w:tr w:rsidR="00A56F86" w:rsidRPr="007457E6" w14:paraId="3D67809E" w14:textId="77777777" w:rsidTr="000C190A">
        <w:trPr>
          <w:trHeight w:val="142"/>
        </w:trPr>
        <w:tc>
          <w:tcPr>
            <w:tcW w:w="1413" w:type="dxa"/>
            <w:tcBorders>
              <w:right w:val="nil"/>
            </w:tcBorders>
            <w:tcMar>
              <w:top w:w="57" w:type="dxa"/>
              <w:left w:w="57" w:type="dxa"/>
              <w:bottom w:w="57" w:type="dxa"/>
              <w:right w:w="57" w:type="dxa"/>
            </w:tcMar>
          </w:tcPr>
          <w:p w14:paraId="7DE725F5" w14:textId="02C4DD4E"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27A83240" w14:textId="77F03F2F" w:rsidR="00A56F86" w:rsidRPr="007457E6" w:rsidRDefault="00A56F86" w:rsidP="00A56F86">
            <w:pPr>
              <w:rPr>
                <w:bCs/>
              </w:rPr>
            </w:pPr>
            <w:r w:rsidRPr="00CD7D60">
              <w:rPr>
                <w:bCs/>
                <w:i/>
                <w:iCs/>
              </w:rPr>
              <w:t>Field of Study Course *</w:t>
            </w:r>
          </w:p>
        </w:tc>
        <w:tc>
          <w:tcPr>
            <w:tcW w:w="850" w:type="dxa"/>
            <w:tcBorders>
              <w:left w:val="nil"/>
            </w:tcBorders>
            <w:tcMar>
              <w:top w:w="57" w:type="dxa"/>
              <w:left w:w="57" w:type="dxa"/>
              <w:bottom w:w="57" w:type="dxa"/>
              <w:right w:w="57" w:type="dxa"/>
            </w:tcMar>
          </w:tcPr>
          <w:p w14:paraId="7A9C79AB" w14:textId="73712AC8" w:rsidR="00A56F86" w:rsidRPr="007457E6" w:rsidRDefault="00A56F86" w:rsidP="00A56F86">
            <w:pPr>
              <w:ind w:left="57"/>
              <w:rPr>
                <w:bCs/>
              </w:rPr>
            </w:pPr>
            <w:r>
              <w:rPr>
                <w:bCs/>
              </w:rPr>
              <w:t>2 units</w:t>
            </w:r>
          </w:p>
        </w:tc>
        <w:sdt>
          <w:sdtPr>
            <w:rPr>
              <w:bCs/>
              <w:color w:val="3A332E" w:themeColor="background2" w:themeShade="40"/>
            </w:rPr>
            <w:id w:val="366574369"/>
            <w:placeholder>
              <w:docPart w:val="04F8C1FC740246BF9194528D437E57B0"/>
            </w:placeholder>
            <w:showingPlcHdr/>
            <w:text/>
          </w:sdtPr>
          <w:sdtContent>
            <w:tc>
              <w:tcPr>
                <w:tcW w:w="2835" w:type="dxa"/>
                <w:tcBorders>
                  <w:right w:val="single" w:sz="4" w:space="0" w:color="auto"/>
                </w:tcBorders>
                <w:tcMar>
                  <w:top w:w="57" w:type="dxa"/>
                  <w:left w:w="57" w:type="dxa"/>
                  <w:bottom w:w="57" w:type="dxa"/>
                  <w:right w:w="57" w:type="dxa"/>
                </w:tcMar>
              </w:tcPr>
              <w:p w14:paraId="5FF48CB4" w14:textId="78512394" w:rsidR="00A56F86" w:rsidRPr="009F6F35"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3C6D1B2" w14:textId="137D07E2"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2BB24717" w14:textId="77777777" w:rsidTr="000C190A">
        <w:trPr>
          <w:trHeight w:val="142"/>
        </w:trPr>
        <w:tc>
          <w:tcPr>
            <w:tcW w:w="1413" w:type="dxa"/>
            <w:tcBorders>
              <w:right w:val="nil"/>
            </w:tcBorders>
            <w:tcMar>
              <w:top w:w="57" w:type="dxa"/>
              <w:left w:w="57" w:type="dxa"/>
              <w:bottom w:w="57" w:type="dxa"/>
              <w:right w:w="57" w:type="dxa"/>
            </w:tcMar>
          </w:tcPr>
          <w:p w14:paraId="46BDF6E7" w14:textId="3CD73E2D" w:rsidR="00A56F86" w:rsidRPr="007457E6" w:rsidRDefault="00A56F86" w:rsidP="00A56F86">
            <w:pPr>
              <w:rPr>
                <w:bCs/>
              </w:rPr>
            </w:pPr>
            <w:r>
              <w:rPr>
                <w:b/>
              </w:rPr>
              <w:t>Option</w:t>
            </w:r>
          </w:p>
        </w:tc>
        <w:tc>
          <w:tcPr>
            <w:tcW w:w="4111" w:type="dxa"/>
            <w:tcBorders>
              <w:left w:val="nil"/>
              <w:right w:val="nil"/>
            </w:tcBorders>
            <w:tcMar>
              <w:top w:w="57" w:type="dxa"/>
              <w:left w:w="57" w:type="dxa"/>
              <w:bottom w:w="57" w:type="dxa"/>
              <w:right w:w="57" w:type="dxa"/>
            </w:tcMar>
          </w:tcPr>
          <w:p w14:paraId="00B5DD07" w14:textId="46071175" w:rsidR="00A56F86" w:rsidRPr="007457E6" w:rsidRDefault="00A56F86" w:rsidP="00A56F86">
            <w:pPr>
              <w:rPr>
                <w:bCs/>
              </w:rPr>
            </w:pPr>
            <w:r>
              <w:rPr>
                <w:bCs/>
                <w:i/>
                <w:iCs/>
              </w:rPr>
              <w:t>Field of Study or Program Elective Course</w:t>
            </w:r>
          </w:p>
        </w:tc>
        <w:tc>
          <w:tcPr>
            <w:tcW w:w="850" w:type="dxa"/>
            <w:tcBorders>
              <w:left w:val="nil"/>
            </w:tcBorders>
            <w:tcMar>
              <w:top w:w="57" w:type="dxa"/>
              <w:left w:w="57" w:type="dxa"/>
              <w:bottom w:w="57" w:type="dxa"/>
              <w:right w:w="57" w:type="dxa"/>
            </w:tcMar>
          </w:tcPr>
          <w:p w14:paraId="5BED189A" w14:textId="5CAE9346" w:rsidR="00A56F86" w:rsidRPr="007457E6" w:rsidRDefault="00A56F86" w:rsidP="00A56F86">
            <w:pPr>
              <w:ind w:left="57"/>
              <w:rPr>
                <w:bCs/>
              </w:rPr>
            </w:pPr>
            <w:r>
              <w:rPr>
                <w:bCs/>
              </w:rPr>
              <w:t>2 units</w:t>
            </w:r>
          </w:p>
        </w:tc>
        <w:sdt>
          <w:sdtPr>
            <w:rPr>
              <w:bCs/>
              <w:color w:val="3A332E" w:themeColor="background2" w:themeShade="40"/>
            </w:rPr>
            <w:id w:val="1664201596"/>
            <w:placeholder>
              <w:docPart w:val="081AE6D658124BDD98A96F0B13161537"/>
            </w:placeholder>
            <w:showingPlcHdr/>
            <w:text/>
          </w:sdtPr>
          <w:sdtContent>
            <w:tc>
              <w:tcPr>
                <w:tcW w:w="2835" w:type="dxa"/>
                <w:tcBorders>
                  <w:right w:val="single" w:sz="4" w:space="0" w:color="auto"/>
                </w:tcBorders>
                <w:tcMar>
                  <w:top w:w="57" w:type="dxa"/>
                  <w:left w:w="57" w:type="dxa"/>
                  <w:bottom w:w="57" w:type="dxa"/>
                  <w:right w:w="57" w:type="dxa"/>
                </w:tcMar>
              </w:tcPr>
              <w:p w14:paraId="31D5BB97" w14:textId="08A651FC" w:rsidR="00A56F86" w:rsidRPr="009F6F35"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F8A6785" w14:textId="3FA69CA2"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3C88261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715DF4E0" w14:textId="5915B755" w:rsidR="00A56F86" w:rsidRPr="007457E6" w:rsidRDefault="00A56F86" w:rsidP="00A56F86">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A56F86" w:rsidRPr="007457E6" w14:paraId="00C523BB" w14:textId="77777777" w:rsidTr="000C190A">
        <w:trPr>
          <w:trHeight w:val="142"/>
        </w:trPr>
        <w:tc>
          <w:tcPr>
            <w:tcW w:w="1413" w:type="dxa"/>
            <w:tcBorders>
              <w:right w:val="nil"/>
            </w:tcBorders>
            <w:tcMar>
              <w:top w:w="57" w:type="dxa"/>
              <w:left w:w="57" w:type="dxa"/>
              <w:bottom w:w="57" w:type="dxa"/>
              <w:right w:w="57" w:type="dxa"/>
            </w:tcMar>
          </w:tcPr>
          <w:p w14:paraId="4E293B35" w14:textId="475D5DC9" w:rsidR="00A56F86" w:rsidRPr="00E328AB" w:rsidRDefault="00A56F86" w:rsidP="00A56F86">
            <w:pPr>
              <w:rPr>
                <w:b/>
              </w:rPr>
            </w:pPr>
            <w:r>
              <w:rPr>
                <w:b/>
              </w:rPr>
              <w:t>EDUC7212</w:t>
            </w:r>
          </w:p>
        </w:tc>
        <w:tc>
          <w:tcPr>
            <w:tcW w:w="4111" w:type="dxa"/>
            <w:tcBorders>
              <w:left w:val="nil"/>
              <w:right w:val="nil"/>
            </w:tcBorders>
            <w:tcMar>
              <w:top w:w="57" w:type="dxa"/>
              <w:left w:w="57" w:type="dxa"/>
              <w:bottom w:w="57" w:type="dxa"/>
              <w:right w:w="57" w:type="dxa"/>
            </w:tcMar>
          </w:tcPr>
          <w:p w14:paraId="1ED142B6" w14:textId="33ADA54D" w:rsidR="00A56F86" w:rsidRPr="00217146" w:rsidRDefault="00A56F86" w:rsidP="00A56F86">
            <w:pPr>
              <w:rPr>
                <w:i/>
                <w:iCs/>
              </w:rPr>
            </w:pPr>
            <w:r w:rsidRPr="00CB70AD">
              <w:rPr>
                <w:bCs/>
                <w:i/>
                <w:iCs/>
              </w:rPr>
              <w:t>Core Course</w:t>
            </w:r>
          </w:p>
        </w:tc>
        <w:tc>
          <w:tcPr>
            <w:tcW w:w="850" w:type="dxa"/>
            <w:tcBorders>
              <w:left w:val="nil"/>
            </w:tcBorders>
            <w:tcMar>
              <w:top w:w="57" w:type="dxa"/>
              <w:left w:w="57" w:type="dxa"/>
              <w:bottom w:w="57" w:type="dxa"/>
              <w:right w:w="57" w:type="dxa"/>
            </w:tcMar>
          </w:tcPr>
          <w:p w14:paraId="5CF90D84" w14:textId="726306EC" w:rsidR="00A56F86" w:rsidRPr="007457E6" w:rsidRDefault="00A56F86" w:rsidP="00A56F86">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9887325" w14:textId="0D1A9AD2" w:rsidR="00A56F86" w:rsidRPr="00DF2E9B" w:rsidRDefault="00A56F86" w:rsidP="00A56F86">
            <w:pPr>
              <w:ind w:left="57"/>
              <w:rPr>
                <w:bCs/>
                <w:color w:val="3A332E" w:themeColor="background2" w:themeShade="40"/>
              </w:rPr>
            </w:pPr>
            <w:r w:rsidRPr="00CB70AD">
              <w:rPr>
                <w:bCs/>
              </w:rPr>
              <w:t>EDUC7212</w:t>
            </w:r>
          </w:p>
        </w:tc>
        <w:tc>
          <w:tcPr>
            <w:tcW w:w="851" w:type="dxa"/>
            <w:tcBorders>
              <w:left w:val="single" w:sz="4" w:space="0" w:color="auto"/>
            </w:tcBorders>
            <w:tcMar>
              <w:top w:w="57" w:type="dxa"/>
              <w:left w:w="57" w:type="dxa"/>
              <w:bottom w:w="57" w:type="dxa"/>
              <w:right w:w="57" w:type="dxa"/>
            </w:tcMar>
          </w:tcPr>
          <w:p w14:paraId="62B62563" w14:textId="5B552393" w:rsidR="00A56F86" w:rsidRPr="009F6F35" w:rsidRDefault="00A56F86" w:rsidP="00A56F86">
            <w:pPr>
              <w:ind w:left="57"/>
              <w:rPr>
                <w:bCs/>
                <w:color w:val="3A332E" w:themeColor="background2" w:themeShade="40"/>
              </w:rPr>
            </w:pPr>
            <w:r w:rsidRPr="009F6F35">
              <w:rPr>
                <w:bCs/>
                <w:color w:val="3A332E" w:themeColor="background2" w:themeShade="40"/>
              </w:rPr>
              <w:t>2 units</w:t>
            </w:r>
          </w:p>
        </w:tc>
      </w:tr>
      <w:tr w:rsidR="00A56F86" w:rsidRPr="007457E6" w14:paraId="4E4F2E75" w14:textId="77777777" w:rsidTr="000C190A">
        <w:trPr>
          <w:trHeight w:val="142"/>
        </w:trPr>
        <w:tc>
          <w:tcPr>
            <w:tcW w:w="1413" w:type="dxa"/>
            <w:tcBorders>
              <w:right w:val="nil"/>
            </w:tcBorders>
            <w:tcMar>
              <w:top w:w="57" w:type="dxa"/>
              <w:left w:w="57" w:type="dxa"/>
              <w:bottom w:w="57" w:type="dxa"/>
              <w:right w:w="57" w:type="dxa"/>
            </w:tcMar>
          </w:tcPr>
          <w:p w14:paraId="25F86B77" w14:textId="52197138"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463F865A" w14:textId="2962B959" w:rsidR="00A56F86" w:rsidRPr="00F61138" w:rsidRDefault="00A56F86" w:rsidP="00A56F86">
            <w:pPr>
              <w:rPr>
                <w:b/>
              </w:rPr>
            </w:pPr>
            <w:r>
              <w:rPr>
                <w:bCs/>
                <w:i/>
                <w:iCs/>
              </w:rPr>
              <w:t>Field of Study Course *</w:t>
            </w:r>
          </w:p>
        </w:tc>
        <w:tc>
          <w:tcPr>
            <w:tcW w:w="850" w:type="dxa"/>
            <w:tcBorders>
              <w:left w:val="nil"/>
              <w:bottom w:val="single" w:sz="4" w:space="0" w:color="auto"/>
            </w:tcBorders>
            <w:tcMar>
              <w:top w:w="57" w:type="dxa"/>
              <w:left w:w="57" w:type="dxa"/>
              <w:bottom w:w="57" w:type="dxa"/>
              <w:right w:w="57" w:type="dxa"/>
            </w:tcMar>
          </w:tcPr>
          <w:p w14:paraId="0E121309" w14:textId="3B70C174" w:rsidR="00A56F86" w:rsidRPr="007457E6" w:rsidRDefault="00A56F86" w:rsidP="00A56F86">
            <w:pPr>
              <w:ind w:left="57"/>
              <w:rPr>
                <w:bCs/>
              </w:rPr>
            </w:pPr>
            <w:r>
              <w:rPr>
                <w:bCs/>
              </w:rPr>
              <w:t>2 units</w:t>
            </w:r>
          </w:p>
        </w:tc>
        <w:sdt>
          <w:sdtPr>
            <w:rPr>
              <w:bCs/>
              <w:color w:val="3A332E" w:themeColor="background2" w:themeShade="40"/>
            </w:rPr>
            <w:id w:val="571856211"/>
            <w:placeholder>
              <w:docPart w:val="1F0D4DCB7EF44C13B56913CF732196A6"/>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6710474" w14:textId="17DEC6F0" w:rsidR="00A56F86" w:rsidRPr="00DF2E9B"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8C4BB39" w14:textId="4F5C38EC" w:rsidR="00A56F86" w:rsidRPr="009F6F35" w:rsidRDefault="00A56F86" w:rsidP="00A56F86">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A56F86" w:rsidRPr="007457E6" w14:paraId="40106477" w14:textId="77777777" w:rsidTr="000C190A">
        <w:trPr>
          <w:trHeight w:val="142"/>
        </w:trPr>
        <w:tc>
          <w:tcPr>
            <w:tcW w:w="1413" w:type="dxa"/>
            <w:tcBorders>
              <w:right w:val="nil"/>
            </w:tcBorders>
            <w:tcMar>
              <w:top w:w="57" w:type="dxa"/>
              <w:left w:w="57" w:type="dxa"/>
              <w:bottom w:w="57" w:type="dxa"/>
              <w:right w:w="57" w:type="dxa"/>
            </w:tcMar>
          </w:tcPr>
          <w:p w14:paraId="4EB6138C" w14:textId="4F407B34"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3A18C1EB" w14:textId="1EA339C0" w:rsidR="00A56F86" w:rsidRPr="004767F2" w:rsidRDefault="00A56F86" w:rsidP="00A56F86">
            <w:pPr>
              <w:rPr>
                <w:bCs/>
                <w:i/>
                <w:iCs/>
              </w:rPr>
            </w:pPr>
            <w:r>
              <w:rPr>
                <w:bCs/>
                <w:i/>
                <w:iCs/>
              </w:rPr>
              <w:t>Field of Study Course *</w:t>
            </w:r>
          </w:p>
        </w:tc>
        <w:tc>
          <w:tcPr>
            <w:tcW w:w="850" w:type="dxa"/>
            <w:tcBorders>
              <w:left w:val="nil"/>
              <w:bottom w:val="nil"/>
            </w:tcBorders>
            <w:tcMar>
              <w:top w:w="57" w:type="dxa"/>
              <w:left w:w="57" w:type="dxa"/>
              <w:bottom w:w="57" w:type="dxa"/>
              <w:right w:w="57" w:type="dxa"/>
            </w:tcMar>
          </w:tcPr>
          <w:p w14:paraId="62D428F7" w14:textId="39811FEA" w:rsidR="00A56F86" w:rsidRPr="007457E6" w:rsidRDefault="00A56F86" w:rsidP="00A56F86">
            <w:pPr>
              <w:ind w:left="57"/>
              <w:rPr>
                <w:bCs/>
              </w:rPr>
            </w:pPr>
            <w:r w:rsidRPr="007457E6">
              <w:rPr>
                <w:bCs/>
              </w:rPr>
              <w:t>2 units</w:t>
            </w:r>
          </w:p>
        </w:tc>
        <w:sdt>
          <w:sdtPr>
            <w:rPr>
              <w:bCs/>
              <w:color w:val="3A332E" w:themeColor="background2" w:themeShade="40"/>
            </w:rPr>
            <w:id w:val="933172676"/>
            <w:placeholder>
              <w:docPart w:val="F82484D9E73048A9B21FD12BAE413B2F"/>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0346859" w14:textId="21508512" w:rsidR="00A56F86" w:rsidRPr="00DF2E9B"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93BEEC" w14:textId="7F5CBCAD" w:rsidR="00A56F86" w:rsidRPr="009F6F35" w:rsidRDefault="00A56F86" w:rsidP="00A56F86">
            <w:pPr>
              <w:ind w:left="57"/>
              <w:rPr>
                <w:bCs/>
                <w:color w:val="3A332E" w:themeColor="background2" w:themeShade="40"/>
              </w:rPr>
            </w:pPr>
            <w:r w:rsidRPr="009F6F35">
              <w:rPr>
                <w:bCs/>
                <w:color w:val="3A332E" w:themeColor="background2" w:themeShade="40"/>
              </w:rPr>
              <w:t>2 units</w:t>
            </w:r>
          </w:p>
        </w:tc>
      </w:tr>
      <w:tr w:rsidR="00A56F86" w:rsidRPr="007457E6" w14:paraId="1805B21A" w14:textId="77777777" w:rsidTr="000C190A">
        <w:trPr>
          <w:trHeight w:val="142"/>
        </w:trPr>
        <w:tc>
          <w:tcPr>
            <w:tcW w:w="1413" w:type="dxa"/>
            <w:tcBorders>
              <w:bottom w:val="single" w:sz="4" w:space="0" w:color="auto"/>
              <w:right w:val="nil"/>
            </w:tcBorders>
            <w:tcMar>
              <w:top w:w="57" w:type="dxa"/>
              <w:left w:w="57" w:type="dxa"/>
              <w:bottom w:w="57" w:type="dxa"/>
              <w:right w:w="57" w:type="dxa"/>
            </w:tcMar>
          </w:tcPr>
          <w:p w14:paraId="4FEAED57" w14:textId="774D784D" w:rsidR="00A56F86" w:rsidRDefault="00A56F86" w:rsidP="00A56F86">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02A000B8" w14:textId="7AF3A08A" w:rsidR="00A56F86" w:rsidRDefault="00A56F86" w:rsidP="00A56F86">
            <w:pPr>
              <w:rPr>
                <w:b/>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4F484BB7" w14:textId="3C368F21" w:rsidR="00A56F86" w:rsidRPr="007457E6" w:rsidRDefault="00A56F86" w:rsidP="00A56F86">
            <w:pPr>
              <w:ind w:left="57"/>
              <w:rPr>
                <w:bCs/>
              </w:rPr>
            </w:pPr>
            <w:r>
              <w:rPr>
                <w:bCs/>
              </w:rPr>
              <w:t>2 units</w:t>
            </w:r>
          </w:p>
        </w:tc>
        <w:sdt>
          <w:sdtPr>
            <w:rPr>
              <w:bCs/>
              <w:color w:val="3A332E" w:themeColor="background2" w:themeShade="40"/>
            </w:rPr>
            <w:id w:val="363805020"/>
            <w:placeholder>
              <w:docPart w:val="B3C08F6D644E4F749067F580E9504D87"/>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8D8027" w14:textId="62903E69" w:rsidR="00A56F86" w:rsidRPr="009F6F35"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67A2C64" w14:textId="51EFB68D"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C4C7B" w:rsidRPr="007457E6" w14:paraId="45EC466F" w14:textId="77777777" w:rsidTr="00AC4C7B">
        <w:trPr>
          <w:trHeight w:val="113"/>
        </w:trPr>
        <w:tc>
          <w:tcPr>
            <w:tcW w:w="10060" w:type="dxa"/>
            <w:gridSpan w:val="5"/>
            <w:tcBorders>
              <w:left w:val="nil"/>
              <w:bottom w:val="nil"/>
              <w:right w:val="nil"/>
            </w:tcBorders>
            <w:tcMar>
              <w:top w:w="57" w:type="dxa"/>
              <w:left w:w="57" w:type="dxa"/>
              <w:bottom w:w="57" w:type="dxa"/>
              <w:right w:w="57" w:type="dxa"/>
            </w:tcMar>
          </w:tcPr>
          <w:p w14:paraId="2D8E44A5" w14:textId="77777777" w:rsidR="00AC4C7B" w:rsidRPr="00AC4C7B" w:rsidRDefault="00AC4C7B" w:rsidP="00E337FF">
            <w:pPr>
              <w:ind w:left="57"/>
              <w:rPr>
                <w:b/>
                <w:bCs/>
                <w:sz w:val="14"/>
                <w:szCs w:val="14"/>
              </w:rPr>
            </w:pPr>
          </w:p>
        </w:tc>
      </w:tr>
    </w:tbl>
    <w:p w14:paraId="303ED0D5" w14:textId="0897FE29" w:rsidR="00B90B9C" w:rsidRDefault="00B90B9C" w:rsidP="00B90B9C">
      <w:r>
        <w:rPr>
          <w:i/>
          <w:iCs/>
          <w:sz w:val="18"/>
          <w:szCs w:val="18"/>
        </w:rPr>
        <w:t>*</w:t>
      </w:r>
      <w:r>
        <w:rPr>
          <w:i/>
          <w:iCs/>
          <w:sz w:val="18"/>
          <w:szCs w:val="18"/>
        </w:rPr>
        <w:t>You have the option to complete a  Field of Study, or, if you do not wish to have a Field of Study printed on your graduation certificate, you may select 8-12 units from across Fields of Study course lists. To have a Field of Study declared on your graduation certificate, you must complete all the requirements listed on the Field of Study course list. You may need to adjust the semesters you complete your Field of Study courses depending on the semester offerings of courses. It is your responsibility to ensure you complete enough courses from each section of the course list to meet graduation requirements.</w:t>
      </w:r>
    </w:p>
    <w:p w14:paraId="6630EC0A" w14:textId="77777777" w:rsidR="00AC4C7B" w:rsidRDefault="00AC4C7B" w:rsidP="00AC4C7B"/>
    <w:p w14:paraId="0A967678" w14:textId="0971FBD1" w:rsidR="00107B0D" w:rsidRDefault="00107B0D">
      <w:pPr>
        <w:spacing w:after="160" w:line="259" w:lineRule="auto"/>
        <w:rPr>
          <w:sz w:val="18"/>
          <w:szCs w:val="18"/>
        </w:rPr>
      </w:pPr>
      <w:r>
        <w:rPr>
          <w:sz w:val="18"/>
          <w:szCs w:val="18"/>
        </w:rPr>
        <w:br w:type="page"/>
      </w:r>
    </w:p>
    <w:p w14:paraId="74D62CC2" w14:textId="77777777" w:rsidR="00AC4C7B" w:rsidRDefault="00AC4C7B" w:rsidP="00AC4C7B"/>
    <w:p w14:paraId="55FC5F53" w14:textId="467B60B9"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t xml:space="preserve">1 year </w:t>
      </w:r>
      <w:r w:rsidR="00FF1647" w:rsidRPr="00FF1647">
        <w:rPr>
          <w:rFonts w:ascii="Arial" w:hAnsi="Arial" w:cs="Arial"/>
          <w:bCs/>
          <w:color w:val="51247A"/>
          <w:szCs w:val="28"/>
        </w:rPr>
        <w:t>duration</w:t>
      </w:r>
    </w:p>
    <w:p w14:paraId="34A36181" w14:textId="22C310C2" w:rsidR="0083101B" w:rsidRDefault="00AC4C7B" w:rsidP="0083101B">
      <w:pPr>
        <w:pStyle w:val="Heading3"/>
        <w:spacing w:before="0" w:after="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p w14:paraId="7AE0518D" w14:textId="77777777" w:rsidR="0083101B" w:rsidRPr="00786957" w:rsidRDefault="0083101B" w:rsidP="0083101B">
      <w:pPr>
        <w:pStyle w:val="BodyText"/>
        <w:spacing w:before="0" w:after="0"/>
      </w:pPr>
    </w:p>
    <w:tbl>
      <w:tblPr>
        <w:tblW w:w="10060" w:type="dxa"/>
        <w:tblBorders>
          <w:top w:val="single" w:sz="4" w:space="0" w:color="999490" w:themeColor="text2"/>
          <w:left w:val="single" w:sz="4" w:space="0" w:color="999490" w:themeColor="text2"/>
          <w:bottom w:val="single" w:sz="4" w:space="0" w:color="999490" w:themeColor="text2"/>
          <w:right w:val="single" w:sz="4" w:space="0" w:color="999490" w:themeColor="text2"/>
          <w:insideH w:val="single" w:sz="4" w:space="0" w:color="999490" w:themeColor="text2"/>
          <w:insideV w:val="single" w:sz="4" w:space="0" w:color="999490" w:themeColor="text2"/>
        </w:tblBorders>
        <w:tblLook w:val="04A0" w:firstRow="1" w:lastRow="0" w:firstColumn="1" w:lastColumn="0" w:noHBand="0" w:noVBand="1"/>
      </w:tblPr>
      <w:tblGrid>
        <w:gridCol w:w="2689"/>
        <w:gridCol w:w="7371"/>
      </w:tblGrid>
      <w:tr w:rsidR="0083101B" w:rsidRPr="00C63B7D" w14:paraId="47097F39" w14:textId="77777777" w:rsidTr="00D90DDA">
        <w:trPr>
          <w:trHeight w:hRule="exact" w:val="334"/>
        </w:trPr>
        <w:tc>
          <w:tcPr>
            <w:tcW w:w="2689" w:type="dxa"/>
            <w:tcBorders>
              <w:top w:val="single" w:sz="4" w:space="0" w:color="999490" w:themeColor="text2"/>
              <w:left w:val="single" w:sz="4" w:space="0" w:color="999490" w:themeColor="text2"/>
              <w:bottom w:val="single" w:sz="4" w:space="0" w:color="999490" w:themeColor="text2"/>
              <w:right w:val="single" w:sz="4" w:space="0" w:color="999490" w:themeColor="text2"/>
            </w:tcBorders>
            <w:shd w:val="clear" w:color="auto" w:fill="D9D9D9" w:themeFill="background1" w:themeFillShade="D9"/>
            <w:hideMark/>
          </w:tcPr>
          <w:p w14:paraId="0AA57733" w14:textId="32FEABF3" w:rsidR="0083101B" w:rsidRPr="00C63B7D" w:rsidRDefault="0083101B" w:rsidP="00D90DDA">
            <w:pPr>
              <w:pStyle w:val="BodyText"/>
              <w:spacing w:before="0" w:after="0"/>
              <w:rPr>
                <w:b/>
                <w:iCs/>
                <w:sz w:val="18"/>
                <w:szCs w:val="20"/>
              </w:rPr>
            </w:pPr>
            <w:r>
              <w:rPr>
                <w:b/>
                <w:iCs/>
                <w:sz w:val="18"/>
                <w:szCs w:val="20"/>
              </w:rPr>
              <w:t>Field of Study:</w:t>
            </w:r>
          </w:p>
        </w:tc>
        <w:sdt>
          <w:sdtPr>
            <w:rPr>
              <w:sz w:val="18"/>
              <w:szCs w:val="20"/>
            </w:rPr>
            <w:id w:val="390012623"/>
            <w:placeholder>
              <w:docPart w:val="E2CA210331854DA5B61E1DC988951C9C"/>
            </w:placeholder>
            <w:showingPlcHdr/>
            <w:text/>
          </w:sdtPr>
          <w:sdtContent>
            <w:tc>
              <w:tcPr>
                <w:tcW w:w="7371" w:type="dxa"/>
                <w:tcBorders>
                  <w:top w:val="single" w:sz="4" w:space="0" w:color="999490" w:themeColor="text2"/>
                  <w:left w:val="single" w:sz="4" w:space="0" w:color="999490" w:themeColor="text2"/>
                  <w:bottom w:val="single" w:sz="4" w:space="0" w:color="999490" w:themeColor="text2"/>
                  <w:right w:val="single" w:sz="4" w:space="0" w:color="999490" w:themeColor="text2"/>
                </w:tcBorders>
              </w:tcPr>
              <w:p w14:paraId="08DAA570" w14:textId="205EB57E" w:rsidR="0083101B" w:rsidRPr="00C63B7D" w:rsidRDefault="00706CBF" w:rsidP="00D90DDA">
                <w:pPr>
                  <w:pStyle w:val="BodyText"/>
                  <w:rPr>
                    <w:sz w:val="18"/>
                    <w:szCs w:val="20"/>
                  </w:rPr>
                </w:pPr>
                <w:r w:rsidRPr="00D91FEE">
                  <w:rPr>
                    <w:rStyle w:val="PlaceholderText"/>
                  </w:rPr>
                  <w:t>Click or tap here to enter text.</w:t>
                </w:r>
              </w:p>
            </w:tc>
          </w:sdtContent>
        </w:sdt>
      </w:tr>
    </w:tbl>
    <w:p w14:paraId="72257586" w14:textId="526276C3" w:rsidR="00AC4C7B" w:rsidRPr="004A63CC" w:rsidRDefault="00AC4C7B" w:rsidP="0083101B">
      <w:pPr>
        <w:pStyle w:val="Heading3"/>
        <w:spacing w:before="0" w:after="0"/>
        <w:rPr>
          <w:rFonts w:ascii="Arial" w:hAnsi="Arial" w:cs="Arial"/>
          <w:b/>
          <w:bCs/>
          <w:color w:val="B3142E" w:themeColor="accent3" w:themeShade="BF"/>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AC4C7B" w:rsidRPr="0003026B" w14:paraId="6FD27DFC"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221A8E51"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681E877"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79380E1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A56F86" w:rsidRPr="007457E6" w14:paraId="1DCCBE65" w14:textId="77777777" w:rsidTr="000C190A">
        <w:trPr>
          <w:trHeight w:val="142"/>
        </w:trPr>
        <w:tc>
          <w:tcPr>
            <w:tcW w:w="1413" w:type="dxa"/>
            <w:tcBorders>
              <w:right w:val="nil"/>
            </w:tcBorders>
            <w:tcMar>
              <w:top w:w="57" w:type="dxa"/>
              <w:left w:w="57" w:type="dxa"/>
              <w:bottom w:w="57" w:type="dxa"/>
              <w:right w:w="57" w:type="dxa"/>
            </w:tcMar>
          </w:tcPr>
          <w:p w14:paraId="70C00228" w14:textId="4FAF2FC1" w:rsidR="00A56F86" w:rsidRPr="00E328AB" w:rsidRDefault="00A56F86" w:rsidP="00A56F86">
            <w:pPr>
              <w:ind w:left="1492" w:hanging="1492"/>
              <w:rPr>
                <w:b/>
              </w:rPr>
            </w:pPr>
            <w:r>
              <w:rPr>
                <w:b/>
              </w:rPr>
              <w:t>EDUC7212</w:t>
            </w:r>
          </w:p>
        </w:tc>
        <w:tc>
          <w:tcPr>
            <w:tcW w:w="4111" w:type="dxa"/>
            <w:tcBorders>
              <w:left w:val="nil"/>
              <w:right w:val="nil"/>
            </w:tcBorders>
            <w:tcMar>
              <w:top w:w="57" w:type="dxa"/>
              <w:left w:w="57" w:type="dxa"/>
              <w:bottom w:w="57" w:type="dxa"/>
              <w:right w:w="57" w:type="dxa"/>
            </w:tcMar>
          </w:tcPr>
          <w:p w14:paraId="111FAC26" w14:textId="250E6C7A" w:rsidR="00A56F86" w:rsidRPr="00A35D7A" w:rsidRDefault="00A56F86" w:rsidP="00A56F86">
            <w:pPr>
              <w:ind w:left="1492" w:hanging="1492"/>
              <w:rPr>
                <w:b/>
                <w:bCs/>
              </w:rPr>
            </w:pPr>
            <w:r w:rsidRPr="00CB70AD">
              <w:rPr>
                <w:bCs/>
                <w:i/>
                <w:iCs/>
              </w:rPr>
              <w:t>Core Course</w:t>
            </w:r>
          </w:p>
        </w:tc>
        <w:tc>
          <w:tcPr>
            <w:tcW w:w="850" w:type="dxa"/>
            <w:tcBorders>
              <w:left w:val="nil"/>
              <w:bottom w:val="single" w:sz="4" w:space="0" w:color="auto"/>
            </w:tcBorders>
            <w:tcMar>
              <w:top w:w="57" w:type="dxa"/>
              <w:left w:w="57" w:type="dxa"/>
              <w:bottom w:w="57" w:type="dxa"/>
              <w:right w:w="57" w:type="dxa"/>
            </w:tcMar>
          </w:tcPr>
          <w:p w14:paraId="071BEBC6" w14:textId="63949E0F" w:rsidR="00A56F86" w:rsidRPr="007457E6" w:rsidRDefault="00A56F86" w:rsidP="00A56F86">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530C6B9" w14:textId="7C48F5E2" w:rsidR="00A56F86" w:rsidRPr="00DF2E9B" w:rsidRDefault="00A56F86" w:rsidP="00A56F86">
            <w:pPr>
              <w:ind w:left="57"/>
              <w:rPr>
                <w:color w:val="3A332E" w:themeColor="background2" w:themeShade="40"/>
              </w:rPr>
            </w:pPr>
            <w:r w:rsidRPr="00CB70AD">
              <w:rPr>
                <w:bCs/>
              </w:rPr>
              <w:t>EDUC7212</w:t>
            </w:r>
          </w:p>
        </w:tc>
        <w:tc>
          <w:tcPr>
            <w:tcW w:w="851" w:type="dxa"/>
            <w:tcBorders>
              <w:left w:val="single" w:sz="4" w:space="0" w:color="auto"/>
              <w:bottom w:val="single" w:sz="4" w:space="0" w:color="auto"/>
            </w:tcBorders>
            <w:tcMar>
              <w:top w:w="57" w:type="dxa"/>
              <w:left w:w="57" w:type="dxa"/>
              <w:bottom w:w="57" w:type="dxa"/>
              <w:right w:w="57" w:type="dxa"/>
            </w:tcMar>
          </w:tcPr>
          <w:p w14:paraId="4B447F19" w14:textId="29D58C32" w:rsidR="00A56F86" w:rsidRPr="009F6F35" w:rsidRDefault="00A56F86" w:rsidP="00A56F86">
            <w:pPr>
              <w:ind w:left="57"/>
              <w:rPr>
                <w:bCs/>
                <w:color w:val="3A332E" w:themeColor="background2" w:themeShade="40"/>
              </w:rPr>
            </w:pPr>
            <w:r w:rsidRPr="009F6F35">
              <w:rPr>
                <w:bCs/>
                <w:color w:val="3A332E" w:themeColor="background2" w:themeShade="40"/>
              </w:rPr>
              <w:t>2 units</w:t>
            </w:r>
          </w:p>
        </w:tc>
      </w:tr>
      <w:tr w:rsidR="00A56F86" w:rsidRPr="007457E6" w14:paraId="7CC9E763" w14:textId="77777777" w:rsidTr="000C190A">
        <w:trPr>
          <w:trHeight w:val="142"/>
        </w:trPr>
        <w:tc>
          <w:tcPr>
            <w:tcW w:w="1413" w:type="dxa"/>
            <w:tcBorders>
              <w:right w:val="nil"/>
            </w:tcBorders>
            <w:tcMar>
              <w:top w:w="57" w:type="dxa"/>
              <w:left w:w="57" w:type="dxa"/>
              <w:bottom w:w="57" w:type="dxa"/>
              <w:right w:w="57" w:type="dxa"/>
            </w:tcMar>
          </w:tcPr>
          <w:p w14:paraId="52B0FA23" w14:textId="68DE9AAF"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6A78FB8F" w14:textId="5C2BD307" w:rsidR="00A56F86" w:rsidRPr="00A35D7A" w:rsidRDefault="00A56F86" w:rsidP="00A56F86">
            <w:pPr>
              <w:rPr>
                <w:b/>
              </w:rPr>
            </w:pPr>
            <w:r>
              <w:rPr>
                <w:bCs/>
                <w:i/>
                <w:iCs/>
              </w:rPr>
              <w:t>Field of Study Course *</w:t>
            </w:r>
          </w:p>
        </w:tc>
        <w:tc>
          <w:tcPr>
            <w:tcW w:w="850" w:type="dxa"/>
            <w:tcBorders>
              <w:left w:val="nil"/>
              <w:bottom w:val="nil"/>
            </w:tcBorders>
            <w:tcMar>
              <w:top w:w="57" w:type="dxa"/>
              <w:left w:w="57" w:type="dxa"/>
              <w:bottom w:w="57" w:type="dxa"/>
              <w:right w:w="57" w:type="dxa"/>
            </w:tcMar>
          </w:tcPr>
          <w:p w14:paraId="3E579DE7" w14:textId="26842E61" w:rsidR="00A56F86" w:rsidRPr="007457E6" w:rsidRDefault="00A56F86" w:rsidP="00A56F86">
            <w:pPr>
              <w:ind w:left="57"/>
              <w:rPr>
                <w:bCs/>
              </w:rPr>
            </w:pPr>
            <w:r>
              <w:rPr>
                <w:bCs/>
              </w:rPr>
              <w:t>2 units</w:t>
            </w:r>
          </w:p>
        </w:tc>
        <w:sdt>
          <w:sdtPr>
            <w:rPr>
              <w:color w:val="3A332E" w:themeColor="background2" w:themeShade="40"/>
            </w:rPr>
            <w:id w:val="796953237"/>
            <w:placeholder>
              <w:docPart w:val="F0A9A243AD3B47A5A9F008ED8FF93EC1"/>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251718C" w14:textId="699BEE24" w:rsidR="00A56F86" w:rsidRPr="00DF2E9B" w:rsidRDefault="00706CBF" w:rsidP="00A56F86">
                <w:pPr>
                  <w:ind w:left="57"/>
                  <w:rPr>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97DDE67" w14:textId="4AF28FA7" w:rsidR="00A56F86" w:rsidRPr="009F6F35" w:rsidRDefault="00A56F86" w:rsidP="00A56F86">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A56F86" w:rsidRPr="007457E6" w14:paraId="5E5BECB6" w14:textId="77777777" w:rsidTr="000C190A">
        <w:trPr>
          <w:trHeight w:val="142"/>
        </w:trPr>
        <w:tc>
          <w:tcPr>
            <w:tcW w:w="1413" w:type="dxa"/>
            <w:tcBorders>
              <w:right w:val="nil"/>
            </w:tcBorders>
            <w:tcMar>
              <w:top w:w="57" w:type="dxa"/>
              <w:left w:w="57" w:type="dxa"/>
              <w:bottom w:w="57" w:type="dxa"/>
              <w:right w:w="57" w:type="dxa"/>
            </w:tcMar>
          </w:tcPr>
          <w:p w14:paraId="68BEB63A" w14:textId="35728507"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7761B33F" w14:textId="3B4DF475" w:rsidR="00A56F86" w:rsidRPr="007457E6" w:rsidRDefault="00A56F86" w:rsidP="00A56F86">
            <w:pPr>
              <w:rPr>
                <w:bCs/>
              </w:rPr>
            </w:pPr>
            <w:r>
              <w:rPr>
                <w:bCs/>
                <w:i/>
                <w:iCs/>
              </w:rPr>
              <w:t>Field of Study Course *</w:t>
            </w:r>
          </w:p>
        </w:tc>
        <w:tc>
          <w:tcPr>
            <w:tcW w:w="850" w:type="dxa"/>
            <w:tcBorders>
              <w:left w:val="nil"/>
            </w:tcBorders>
            <w:tcMar>
              <w:top w:w="57" w:type="dxa"/>
              <w:left w:w="57" w:type="dxa"/>
              <w:bottom w:w="57" w:type="dxa"/>
              <w:right w:w="57" w:type="dxa"/>
            </w:tcMar>
          </w:tcPr>
          <w:p w14:paraId="7A267277" w14:textId="21784A99" w:rsidR="00A56F86" w:rsidRPr="007457E6" w:rsidRDefault="00A56F86" w:rsidP="00A56F86">
            <w:pPr>
              <w:ind w:left="57"/>
              <w:rPr>
                <w:bCs/>
              </w:rPr>
            </w:pPr>
            <w:r w:rsidRPr="007457E6">
              <w:rPr>
                <w:bCs/>
              </w:rPr>
              <w:t>2 units</w:t>
            </w:r>
          </w:p>
        </w:tc>
        <w:sdt>
          <w:sdtPr>
            <w:rPr>
              <w:bCs/>
              <w:color w:val="3A332E" w:themeColor="background2" w:themeShade="40"/>
            </w:rPr>
            <w:id w:val="-1150352257"/>
            <w:placeholder>
              <w:docPart w:val="4078E16DEDEE48A099CCD7EA6C3E0D69"/>
            </w:placeholder>
            <w:showingPlcHdr/>
            <w:text/>
          </w:sdtPr>
          <w:sdtContent>
            <w:tc>
              <w:tcPr>
                <w:tcW w:w="2835" w:type="dxa"/>
                <w:tcBorders>
                  <w:right w:val="single" w:sz="4" w:space="0" w:color="auto"/>
                </w:tcBorders>
                <w:tcMar>
                  <w:top w:w="57" w:type="dxa"/>
                  <w:left w:w="57" w:type="dxa"/>
                  <w:bottom w:w="57" w:type="dxa"/>
                  <w:right w:w="57" w:type="dxa"/>
                </w:tcMar>
              </w:tcPr>
              <w:p w14:paraId="300245BA" w14:textId="5AF52CC0" w:rsidR="00A56F86" w:rsidRPr="009F6F35"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239CC35" w14:textId="358FB3EF" w:rsidR="00A56F86" w:rsidRPr="009F6F35" w:rsidRDefault="00A56F86" w:rsidP="00A56F86">
            <w:pPr>
              <w:ind w:left="57"/>
              <w:rPr>
                <w:bCs/>
                <w:color w:val="3A332E" w:themeColor="background2" w:themeShade="40"/>
              </w:rPr>
            </w:pPr>
            <w:r w:rsidRPr="009F6F35">
              <w:rPr>
                <w:bCs/>
                <w:color w:val="3A332E" w:themeColor="background2" w:themeShade="40"/>
              </w:rPr>
              <w:t>2 units</w:t>
            </w:r>
          </w:p>
        </w:tc>
      </w:tr>
      <w:tr w:rsidR="00A56F86" w:rsidRPr="007457E6" w14:paraId="3B62CF11" w14:textId="77777777" w:rsidTr="000C190A">
        <w:trPr>
          <w:trHeight w:val="142"/>
        </w:trPr>
        <w:tc>
          <w:tcPr>
            <w:tcW w:w="1413" w:type="dxa"/>
            <w:tcBorders>
              <w:right w:val="nil"/>
            </w:tcBorders>
            <w:tcMar>
              <w:top w:w="57" w:type="dxa"/>
              <w:left w:w="57" w:type="dxa"/>
              <w:bottom w:w="57" w:type="dxa"/>
              <w:right w:w="57" w:type="dxa"/>
            </w:tcMar>
          </w:tcPr>
          <w:p w14:paraId="0794EBB2" w14:textId="65446CDC" w:rsidR="00A56F86" w:rsidRPr="007457E6" w:rsidRDefault="00A56F86" w:rsidP="00A56F86">
            <w:pPr>
              <w:rPr>
                <w:bCs/>
              </w:rPr>
            </w:pPr>
            <w:r>
              <w:rPr>
                <w:b/>
              </w:rPr>
              <w:t>Option</w:t>
            </w:r>
          </w:p>
        </w:tc>
        <w:tc>
          <w:tcPr>
            <w:tcW w:w="4111" w:type="dxa"/>
            <w:tcBorders>
              <w:left w:val="nil"/>
              <w:right w:val="nil"/>
            </w:tcBorders>
            <w:tcMar>
              <w:top w:w="57" w:type="dxa"/>
              <w:left w:w="57" w:type="dxa"/>
              <w:bottom w:w="57" w:type="dxa"/>
              <w:right w:w="57" w:type="dxa"/>
            </w:tcMar>
          </w:tcPr>
          <w:p w14:paraId="7722BC84" w14:textId="67D003E2" w:rsidR="00A56F86" w:rsidRPr="007457E6" w:rsidRDefault="00A56F86" w:rsidP="00A56F86">
            <w:pPr>
              <w:rPr>
                <w:bCs/>
              </w:rPr>
            </w:pPr>
            <w:r>
              <w:rPr>
                <w:bCs/>
                <w:i/>
                <w:iCs/>
              </w:rPr>
              <w:t>Field of Study or Program Elective Course</w:t>
            </w:r>
          </w:p>
        </w:tc>
        <w:tc>
          <w:tcPr>
            <w:tcW w:w="850" w:type="dxa"/>
            <w:tcBorders>
              <w:left w:val="nil"/>
            </w:tcBorders>
            <w:tcMar>
              <w:top w:w="57" w:type="dxa"/>
              <w:left w:w="57" w:type="dxa"/>
              <w:bottom w:w="57" w:type="dxa"/>
              <w:right w:w="57" w:type="dxa"/>
            </w:tcMar>
          </w:tcPr>
          <w:p w14:paraId="0AA6FE48" w14:textId="3CA5FC2C" w:rsidR="00A56F86" w:rsidRPr="007457E6" w:rsidRDefault="00A56F86" w:rsidP="00A56F86">
            <w:pPr>
              <w:ind w:left="57"/>
              <w:rPr>
                <w:bCs/>
              </w:rPr>
            </w:pPr>
            <w:r>
              <w:rPr>
                <w:bCs/>
              </w:rPr>
              <w:t>2 units</w:t>
            </w:r>
          </w:p>
        </w:tc>
        <w:sdt>
          <w:sdtPr>
            <w:rPr>
              <w:bCs/>
              <w:color w:val="3A332E" w:themeColor="background2" w:themeShade="40"/>
            </w:rPr>
            <w:id w:val="1343131509"/>
            <w:placeholder>
              <w:docPart w:val="14959364033C435BB33B37D3D25C09ED"/>
            </w:placeholder>
            <w:showingPlcHdr/>
            <w:text/>
          </w:sdtPr>
          <w:sdtContent>
            <w:tc>
              <w:tcPr>
                <w:tcW w:w="2835" w:type="dxa"/>
                <w:tcBorders>
                  <w:right w:val="single" w:sz="4" w:space="0" w:color="auto"/>
                </w:tcBorders>
                <w:tcMar>
                  <w:top w:w="57" w:type="dxa"/>
                  <w:left w:w="57" w:type="dxa"/>
                  <w:bottom w:w="57" w:type="dxa"/>
                  <w:right w:w="57" w:type="dxa"/>
                </w:tcMar>
              </w:tcPr>
              <w:p w14:paraId="4375BA0B" w14:textId="6702E95D" w:rsidR="00A56F86" w:rsidRPr="009F6F35"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6F0014" w14:textId="7E537C7F"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3A0384BA"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8AE83CF" w14:textId="0E35D1A6" w:rsidR="00A56F86" w:rsidRPr="007457E6" w:rsidRDefault="00A56F86" w:rsidP="00A56F86">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A56F86" w:rsidRPr="007457E6" w14:paraId="2D29AD5E" w14:textId="77777777" w:rsidTr="000C190A">
        <w:trPr>
          <w:trHeight w:val="142"/>
        </w:trPr>
        <w:tc>
          <w:tcPr>
            <w:tcW w:w="1413" w:type="dxa"/>
            <w:tcBorders>
              <w:right w:val="nil"/>
            </w:tcBorders>
            <w:tcMar>
              <w:top w:w="57" w:type="dxa"/>
              <w:left w:w="57" w:type="dxa"/>
              <w:bottom w:w="57" w:type="dxa"/>
              <w:right w:w="57" w:type="dxa"/>
            </w:tcMar>
          </w:tcPr>
          <w:p w14:paraId="340795F5" w14:textId="5CF238AF" w:rsidR="00A56F86" w:rsidRPr="00E328AB" w:rsidRDefault="00A56F86" w:rsidP="00A56F86">
            <w:pPr>
              <w:rPr>
                <w:b/>
              </w:rPr>
            </w:pPr>
            <w:r>
              <w:rPr>
                <w:b/>
              </w:rPr>
              <w:t>EDUC7211</w:t>
            </w:r>
          </w:p>
        </w:tc>
        <w:tc>
          <w:tcPr>
            <w:tcW w:w="4111" w:type="dxa"/>
            <w:tcBorders>
              <w:left w:val="nil"/>
              <w:right w:val="nil"/>
            </w:tcBorders>
            <w:tcMar>
              <w:top w:w="57" w:type="dxa"/>
              <w:left w:w="57" w:type="dxa"/>
              <w:bottom w:w="57" w:type="dxa"/>
              <w:right w:w="57" w:type="dxa"/>
            </w:tcMar>
          </w:tcPr>
          <w:p w14:paraId="2210AF4C" w14:textId="5A2538FF" w:rsidR="00A56F86" w:rsidRPr="007457E6" w:rsidRDefault="00A56F86" w:rsidP="00A56F86">
            <w:pPr>
              <w:rPr>
                <w:bCs/>
              </w:rPr>
            </w:pPr>
            <w:r w:rsidRPr="00CB70AD">
              <w:rPr>
                <w:bCs/>
                <w:i/>
                <w:iCs/>
              </w:rPr>
              <w:t>Core Course</w:t>
            </w:r>
          </w:p>
        </w:tc>
        <w:tc>
          <w:tcPr>
            <w:tcW w:w="850" w:type="dxa"/>
            <w:tcBorders>
              <w:left w:val="nil"/>
            </w:tcBorders>
            <w:tcMar>
              <w:top w:w="57" w:type="dxa"/>
              <w:left w:w="57" w:type="dxa"/>
              <w:bottom w:w="57" w:type="dxa"/>
              <w:right w:w="57" w:type="dxa"/>
            </w:tcMar>
          </w:tcPr>
          <w:p w14:paraId="7521C189" w14:textId="1F570B8C" w:rsidR="00A56F86" w:rsidRPr="007457E6" w:rsidRDefault="00A56F86" w:rsidP="00A56F86">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2B0A9730" w14:textId="0E047B5A" w:rsidR="00A56F86" w:rsidRPr="00DF2E9B" w:rsidRDefault="00A56F86" w:rsidP="00A56F86">
            <w:pPr>
              <w:ind w:left="57"/>
              <w:rPr>
                <w:bCs/>
                <w:color w:val="3A332E" w:themeColor="background2" w:themeShade="40"/>
              </w:rPr>
            </w:pPr>
            <w:r w:rsidRPr="00CB70AD">
              <w:rPr>
                <w:bCs/>
              </w:rPr>
              <w:t>EDUC7211</w:t>
            </w:r>
          </w:p>
        </w:tc>
        <w:tc>
          <w:tcPr>
            <w:tcW w:w="851" w:type="dxa"/>
            <w:tcBorders>
              <w:left w:val="single" w:sz="4" w:space="0" w:color="auto"/>
            </w:tcBorders>
            <w:tcMar>
              <w:top w:w="57" w:type="dxa"/>
              <w:left w:w="57" w:type="dxa"/>
              <w:bottom w:w="57" w:type="dxa"/>
              <w:right w:w="57" w:type="dxa"/>
            </w:tcMar>
          </w:tcPr>
          <w:p w14:paraId="5056CE00" w14:textId="6BF64D8F"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44CA1F38" w14:textId="77777777" w:rsidTr="000C190A">
        <w:trPr>
          <w:trHeight w:val="142"/>
        </w:trPr>
        <w:tc>
          <w:tcPr>
            <w:tcW w:w="1413" w:type="dxa"/>
            <w:tcBorders>
              <w:right w:val="nil"/>
            </w:tcBorders>
            <w:tcMar>
              <w:top w:w="57" w:type="dxa"/>
              <w:left w:w="57" w:type="dxa"/>
              <w:bottom w:w="57" w:type="dxa"/>
              <w:right w:w="57" w:type="dxa"/>
            </w:tcMar>
          </w:tcPr>
          <w:p w14:paraId="32ECC10C" w14:textId="1FA5C631"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3FB6B14A" w14:textId="6503E02C" w:rsidR="00A56F86" w:rsidRPr="00F61138" w:rsidRDefault="00A56F86" w:rsidP="00A56F86">
            <w:pPr>
              <w:rPr>
                <w:b/>
              </w:rPr>
            </w:pPr>
            <w:r w:rsidRPr="00CD7D60">
              <w:rPr>
                <w:bCs/>
                <w:i/>
                <w:iCs/>
              </w:rPr>
              <w:t>Field of Study Course *</w:t>
            </w:r>
          </w:p>
        </w:tc>
        <w:tc>
          <w:tcPr>
            <w:tcW w:w="850" w:type="dxa"/>
            <w:tcBorders>
              <w:left w:val="nil"/>
              <w:bottom w:val="single" w:sz="4" w:space="0" w:color="auto"/>
            </w:tcBorders>
            <w:tcMar>
              <w:top w:w="57" w:type="dxa"/>
              <w:left w:w="57" w:type="dxa"/>
              <w:bottom w:w="57" w:type="dxa"/>
              <w:right w:w="57" w:type="dxa"/>
            </w:tcMar>
          </w:tcPr>
          <w:p w14:paraId="5EBC4C1B" w14:textId="2561044B" w:rsidR="00A56F86" w:rsidRPr="007457E6" w:rsidRDefault="00A56F86" w:rsidP="00A56F86">
            <w:pPr>
              <w:ind w:left="57"/>
              <w:rPr>
                <w:bCs/>
              </w:rPr>
            </w:pPr>
            <w:r>
              <w:rPr>
                <w:bCs/>
              </w:rPr>
              <w:t>2 units</w:t>
            </w:r>
          </w:p>
        </w:tc>
        <w:sdt>
          <w:sdtPr>
            <w:rPr>
              <w:bCs/>
              <w:color w:val="3A332E" w:themeColor="background2" w:themeShade="40"/>
            </w:rPr>
            <w:id w:val="-522093060"/>
            <w:placeholder>
              <w:docPart w:val="D8536F45016745BCB1F2219FA4F725D7"/>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8C09B0C" w14:textId="4122549A" w:rsidR="00A56F86" w:rsidRPr="00DF2E9B"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0090323" w14:textId="020982B1" w:rsidR="00A56F86" w:rsidRPr="009F6F35" w:rsidRDefault="00A56F86" w:rsidP="00A56F86">
            <w:pPr>
              <w:ind w:left="57"/>
              <w:rPr>
                <w:bCs/>
                <w:color w:val="3A332E" w:themeColor="background2" w:themeShade="40"/>
              </w:rPr>
            </w:pPr>
            <w:r>
              <w:rPr>
                <w:bCs/>
                <w:color w:val="3A332E" w:themeColor="background2" w:themeShade="40"/>
              </w:rPr>
              <w:t>2 units</w:t>
            </w:r>
          </w:p>
        </w:tc>
      </w:tr>
      <w:tr w:rsidR="00A56F86" w:rsidRPr="007457E6" w14:paraId="13DC3F3A" w14:textId="77777777" w:rsidTr="000C190A">
        <w:trPr>
          <w:trHeight w:val="142"/>
        </w:trPr>
        <w:tc>
          <w:tcPr>
            <w:tcW w:w="1413" w:type="dxa"/>
            <w:tcBorders>
              <w:right w:val="nil"/>
            </w:tcBorders>
            <w:tcMar>
              <w:top w:w="57" w:type="dxa"/>
              <w:left w:w="57" w:type="dxa"/>
              <w:bottom w:w="57" w:type="dxa"/>
              <w:right w:w="57" w:type="dxa"/>
            </w:tcMar>
          </w:tcPr>
          <w:p w14:paraId="191C8874" w14:textId="6603F9F8" w:rsidR="00A56F86" w:rsidRPr="00E328AB" w:rsidRDefault="00A56F86" w:rsidP="00A56F86">
            <w:pPr>
              <w:rPr>
                <w:b/>
              </w:rPr>
            </w:pPr>
            <w:r>
              <w:rPr>
                <w:b/>
              </w:rPr>
              <w:t>Option</w:t>
            </w:r>
          </w:p>
        </w:tc>
        <w:tc>
          <w:tcPr>
            <w:tcW w:w="4111" w:type="dxa"/>
            <w:tcBorders>
              <w:left w:val="nil"/>
              <w:right w:val="nil"/>
            </w:tcBorders>
            <w:tcMar>
              <w:top w:w="57" w:type="dxa"/>
              <w:left w:w="57" w:type="dxa"/>
              <w:bottom w:w="57" w:type="dxa"/>
              <w:right w:w="57" w:type="dxa"/>
            </w:tcMar>
          </w:tcPr>
          <w:p w14:paraId="76AB8D33" w14:textId="38091744" w:rsidR="00A56F86" w:rsidRPr="00F61138" w:rsidRDefault="00A56F86" w:rsidP="00A56F86">
            <w:pPr>
              <w:rPr>
                <w:b/>
              </w:rPr>
            </w:pPr>
            <w:r w:rsidRPr="00CD7D60">
              <w:rPr>
                <w:bCs/>
                <w:i/>
                <w:iCs/>
              </w:rPr>
              <w:t>Field of Study Course *</w:t>
            </w:r>
          </w:p>
        </w:tc>
        <w:tc>
          <w:tcPr>
            <w:tcW w:w="850" w:type="dxa"/>
            <w:tcBorders>
              <w:left w:val="nil"/>
              <w:bottom w:val="nil"/>
            </w:tcBorders>
            <w:tcMar>
              <w:top w:w="57" w:type="dxa"/>
              <w:left w:w="57" w:type="dxa"/>
              <w:bottom w:w="57" w:type="dxa"/>
              <w:right w:w="57" w:type="dxa"/>
            </w:tcMar>
          </w:tcPr>
          <w:p w14:paraId="2E54CD2C" w14:textId="38182557" w:rsidR="00A56F86" w:rsidRPr="007457E6" w:rsidRDefault="00A56F86" w:rsidP="00A56F86">
            <w:pPr>
              <w:ind w:left="57"/>
              <w:rPr>
                <w:bCs/>
              </w:rPr>
            </w:pPr>
            <w:r>
              <w:rPr>
                <w:bCs/>
              </w:rPr>
              <w:t>2 units</w:t>
            </w:r>
          </w:p>
        </w:tc>
        <w:sdt>
          <w:sdtPr>
            <w:rPr>
              <w:bCs/>
              <w:color w:val="3A332E" w:themeColor="background2" w:themeShade="40"/>
            </w:rPr>
            <w:id w:val="1850365768"/>
            <w:placeholder>
              <w:docPart w:val="3B1C7A49CAFA40D6A5D85DE3EFF6C633"/>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64FDD57" w14:textId="63E7D98E" w:rsidR="00A56F86" w:rsidRPr="00DF2E9B"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0EB099A" w14:textId="1343CB73"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56F86" w:rsidRPr="007457E6" w14:paraId="6378E783" w14:textId="77777777" w:rsidTr="000C190A">
        <w:trPr>
          <w:trHeight w:val="142"/>
        </w:trPr>
        <w:tc>
          <w:tcPr>
            <w:tcW w:w="1413" w:type="dxa"/>
            <w:tcBorders>
              <w:bottom w:val="single" w:sz="4" w:space="0" w:color="auto"/>
              <w:right w:val="nil"/>
            </w:tcBorders>
            <w:tcMar>
              <w:top w:w="57" w:type="dxa"/>
              <w:left w:w="57" w:type="dxa"/>
              <w:bottom w:w="57" w:type="dxa"/>
              <w:right w:w="57" w:type="dxa"/>
            </w:tcMar>
          </w:tcPr>
          <w:p w14:paraId="0372453A" w14:textId="0AC2EBAF" w:rsidR="00A56F86" w:rsidRDefault="00A56F86" w:rsidP="00A56F86">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51D67B8A" w14:textId="6D4C7304" w:rsidR="00A56F86" w:rsidRDefault="00A56F86" w:rsidP="00A56F86">
            <w:pPr>
              <w:rPr>
                <w:b/>
              </w:rPr>
            </w:pPr>
            <w:r>
              <w:rPr>
                <w:bCs/>
                <w:i/>
                <w:iCs/>
              </w:rPr>
              <w:t>Field of Study or Program Elective Course</w:t>
            </w:r>
          </w:p>
        </w:tc>
        <w:tc>
          <w:tcPr>
            <w:tcW w:w="850" w:type="dxa"/>
            <w:tcBorders>
              <w:left w:val="nil"/>
              <w:bottom w:val="single" w:sz="4" w:space="0" w:color="auto"/>
            </w:tcBorders>
            <w:tcMar>
              <w:top w:w="57" w:type="dxa"/>
              <w:left w:w="57" w:type="dxa"/>
              <w:bottom w:w="57" w:type="dxa"/>
              <w:right w:w="57" w:type="dxa"/>
            </w:tcMar>
          </w:tcPr>
          <w:p w14:paraId="2C4E4330" w14:textId="7FA08278" w:rsidR="00A56F86" w:rsidRPr="007457E6" w:rsidRDefault="00A56F86" w:rsidP="00A56F86">
            <w:pPr>
              <w:ind w:left="57"/>
              <w:rPr>
                <w:bCs/>
              </w:rPr>
            </w:pPr>
            <w:r>
              <w:rPr>
                <w:bCs/>
              </w:rPr>
              <w:t>2 units</w:t>
            </w:r>
          </w:p>
        </w:tc>
        <w:sdt>
          <w:sdtPr>
            <w:rPr>
              <w:bCs/>
              <w:color w:val="3A332E" w:themeColor="background2" w:themeShade="40"/>
            </w:rPr>
            <w:id w:val="-1786031976"/>
            <w:placeholder>
              <w:docPart w:val="71987FF9234D48279DDB27B7C0C0F1E5"/>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1744B0C" w14:textId="12D13D7A" w:rsidR="00A56F86" w:rsidRPr="009F6F35" w:rsidRDefault="00706CBF" w:rsidP="00A56F86">
                <w:pPr>
                  <w:ind w:left="57"/>
                  <w:rPr>
                    <w:bCs/>
                    <w:color w:val="3A332E" w:themeColor="background2" w:themeShade="40"/>
                  </w:rPr>
                </w:pPr>
                <w:r w:rsidRPr="00D91FEE">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6FF78E" w14:textId="40A350F5" w:rsidR="00A56F86" w:rsidRPr="009F6F35" w:rsidRDefault="00A56F86" w:rsidP="00A56F86">
            <w:pPr>
              <w:ind w:left="57"/>
              <w:rPr>
                <w:bCs/>
                <w:color w:val="3A332E" w:themeColor="background2" w:themeShade="40"/>
              </w:rPr>
            </w:pPr>
            <w:r w:rsidRPr="007F080C">
              <w:rPr>
                <w:bCs/>
                <w:color w:val="3A332E" w:themeColor="background2" w:themeShade="40"/>
              </w:rPr>
              <w:t>2 units</w:t>
            </w:r>
          </w:p>
        </w:tc>
      </w:tr>
      <w:tr w:rsidR="00AC4C7B" w:rsidRPr="007457E6" w14:paraId="01812F26" w14:textId="77777777" w:rsidTr="00AC4C7B">
        <w:trPr>
          <w:trHeight w:val="113"/>
        </w:trPr>
        <w:tc>
          <w:tcPr>
            <w:tcW w:w="10060" w:type="dxa"/>
            <w:gridSpan w:val="5"/>
            <w:tcBorders>
              <w:left w:val="nil"/>
              <w:bottom w:val="nil"/>
              <w:right w:val="nil"/>
            </w:tcBorders>
            <w:tcMar>
              <w:top w:w="57" w:type="dxa"/>
              <w:left w:w="57" w:type="dxa"/>
              <w:bottom w:w="57" w:type="dxa"/>
              <w:right w:w="57" w:type="dxa"/>
            </w:tcMar>
          </w:tcPr>
          <w:p w14:paraId="30568035" w14:textId="77777777" w:rsidR="00AC4C7B" w:rsidRPr="00AC4C7B" w:rsidRDefault="00AC4C7B" w:rsidP="00E337FF">
            <w:pPr>
              <w:ind w:left="57"/>
              <w:rPr>
                <w:b/>
                <w:bCs/>
                <w:sz w:val="18"/>
                <w:szCs w:val="18"/>
              </w:rPr>
            </w:pPr>
          </w:p>
        </w:tc>
      </w:tr>
    </w:tbl>
    <w:p w14:paraId="58F49E6F" w14:textId="49FE1BE6" w:rsidR="00B90B9C" w:rsidRDefault="00B90B9C" w:rsidP="00B90B9C">
      <w:r>
        <w:rPr>
          <w:i/>
          <w:iCs/>
          <w:sz w:val="18"/>
          <w:szCs w:val="18"/>
        </w:rPr>
        <w:t>*</w:t>
      </w:r>
      <w:r>
        <w:rPr>
          <w:i/>
          <w:iCs/>
          <w:sz w:val="18"/>
          <w:szCs w:val="18"/>
        </w:rPr>
        <w:t>You have the option to complete a  Field of Study, or, if you do not wish to have a Field of Study printed on your graduation certificate, you may select 8-12 units from across Fields of Study course lists. To have a Field of Study declared on your graduation certificate, you must complete all the requirements listed on the Field of Study course list. You may need to adjust the semesters you complete your Field of Study courses depending on the semester offerings of courses. It is your responsibility to ensure you complete enough courses from each section of the course list to meet graduation requirements.</w:t>
      </w:r>
    </w:p>
    <w:p w14:paraId="7C4442E2" w14:textId="11BD2C82" w:rsidR="00A56F86" w:rsidRPr="00A56F86" w:rsidRDefault="00A56F86" w:rsidP="0083101B">
      <w:pPr>
        <w:spacing w:after="160" w:line="259" w:lineRule="auto"/>
        <w:rPr>
          <w:sz w:val="18"/>
          <w:szCs w:val="18"/>
        </w:rPr>
      </w:pPr>
    </w:p>
    <w:sectPr w:rsidR="00A56F86" w:rsidRPr="00A56F86" w:rsidSect="00107B0D">
      <w:headerReference w:type="default" r:id="rId12"/>
      <w:footerReference w:type="default" r:id="rId13"/>
      <w:headerReference w:type="first" r:id="rId14"/>
      <w:footerReference w:type="first" r:id="rId15"/>
      <w:pgSz w:w="11906" w:h="16838" w:code="9"/>
      <w:pgMar w:top="-890" w:right="851" w:bottom="567" w:left="851" w:header="567"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B62" w14:textId="77777777" w:rsidR="007457E6" w:rsidRDefault="007457E6" w:rsidP="00C20C17">
      <w:r>
        <w:separator/>
      </w:r>
    </w:p>
  </w:endnote>
  <w:endnote w:type="continuationSeparator" w:id="0">
    <w:p w14:paraId="7B23625D" w14:textId="77777777" w:rsidR="007457E6" w:rsidRDefault="007457E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613"/>
      <w:gridCol w:w="450"/>
    </w:tblGrid>
    <w:tr w:rsidR="00B042DF" w14:paraId="5B92CD34" w14:textId="77777777" w:rsidTr="007A70F9">
      <w:tc>
        <w:tcPr>
          <w:tcW w:w="9750" w:type="dxa"/>
          <w:vAlign w:val="bottom"/>
        </w:tcPr>
        <w:p w14:paraId="72EC337E" w14:textId="7B36D7C5" w:rsidR="00B042DF" w:rsidRPr="00C7208B" w:rsidRDefault="00A54AFE" w:rsidP="009E12AD">
          <w:pPr>
            <w:pStyle w:val="Footer"/>
            <w:ind w:right="260"/>
            <w:rPr>
              <w:szCs w:val="15"/>
            </w:rPr>
          </w:pPr>
          <w:r>
            <w:rPr>
              <w:szCs w:val="15"/>
            </w:rPr>
            <w:t>Faculty of Humanities, Arts and Social Sciences (HASS)</w:t>
          </w:r>
        </w:p>
      </w:tc>
      <w:tc>
        <w:tcPr>
          <w:tcW w:w="456" w:type="dxa"/>
          <w:vAlign w:val="bottom"/>
        </w:tcPr>
        <w:p w14:paraId="6A806AEC"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r w:rsidR="00A54AFE" w14:paraId="0F5227B0" w14:textId="77777777" w:rsidTr="007A70F9">
      <w:tc>
        <w:tcPr>
          <w:tcW w:w="9750" w:type="dxa"/>
          <w:vAlign w:val="bottom"/>
        </w:tcPr>
        <w:p w14:paraId="3328984B" w14:textId="4D333DEC" w:rsidR="00A54AFE" w:rsidRPr="00C7208B" w:rsidRDefault="00A54AFE" w:rsidP="009E12AD">
          <w:pPr>
            <w:pStyle w:val="Footer"/>
            <w:ind w:right="260"/>
            <w:rPr>
              <w:szCs w:val="15"/>
            </w:rPr>
          </w:pPr>
          <w:r w:rsidRPr="00C7208B">
            <w:rPr>
              <w:szCs w:val="15"/>
            </w:rPr>
            <w:t xml:space="preserve">CRICOS </w:t>
          </w:r>
          <w:r>
            <w:rPr>
              <w:szCs w:val="15"/>
            </w:rPr>
            <w:t xml:space="preserve">Provider </w:t>
          </w:r>
          <w:r w:rsidRPr="00C7208B">
            <w:rPr>
              <w:szCs w:val="15"/>
            </w:rPr>
            <w:t>00025B</w:t>
          </w:r>
        </w:p>
      </w:tc>
      <w:tc>
        <w:tcPr>
          <w:tcW w:w="456" w:type="dxa"/>
          <w:vAlign w:val="bottom"/>
        </w:tcPr>
        <w:p w14:paraId="376741C0" w14:textId="77777777" w:rsidR="00A54AFE" w:rsidRPr="0033054B" w:rsidRDefault="00A54AFE" w:rsidP="00B042DF">
          <w:pPr>
            <w:pStyle w:val="Footer"/>
            <w:jc w:val="right"/>
            <w:rPr>
              <w:b/>
              <w:szCs w:val="15"/>
            </w:rPr>
          </w:pPr>
        </w:p>
      </w:tc>
    </w:tr>
  </w:tbl>
  <w:p w14:paraId="29D72C31"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19418C" w14:textId="77777777" w:rsidTr="0016241C">
      <w:tc>
        <w:tcPr>
          <w:tcW w:w="2548" w:type="dxa"/>
        </w:tcPr>
        <w:p w14:paraId="588D2003" w14:textId="77777777" w:rsidR="006873AE" w:rsidRPr="0016241C" w:rsidRDefault="006873AE" w:rsidP="0016241C">
          <w:pPr>
            <w:pStyle w:val="Footer"/>
          </w:pPr>
          <w:r w:rsidRPr="0016241C">
            <w:t>The University of Queensland Brisbane QLD 4072 Australia</w:t>
          </w:r>
        </w:p>
      </w:tc>
      <w:tc>
        <w:tcPr>
          <w:tcW w:w="1778" w:type="dxa"/>
        </w:tcPr>
        <w:p w14:paraId="39120728"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placeholder>
                <w:docPart w:val="A4F80E6A3D6543DF9B33A3D5CF94A428"/>
              </w:placeholder>
              <w:temporary/>
              <w:showingPlcHdr/>
              <w:text w:multiLine="1"/>
            </w:sdtPr>
            <w:sdtEndPr/>
            <w:sdtContent>
              <w:r w:rsidRPr="0016241C">
                <w:rPr>
                  <w:highlight w:val="yellow"/>
                </w:rPr>
                <w:t>[0000 0000]</w:t>
              </w:r>
            </w:sdtContent>
          </w:sdt>
        </w:p>
        <w:p w14:paraId="03A94ADF"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placeholder>
                <w:docPart w:val="21145836FA2043E7A365E3E4CA1F080B"/>
              </w:placeholder>
              <w:temporary/>
              <w:showingPlcHdr/>
              <w:text w:multiLine="1"/>
            </w:sdtPr>
            <w:sdtEndPr/>
            <w:sdtContent>
              <w:r w:rsidRPr="0016241C">
                <w:rPr>
                  <w:highlight w:val="yellow"/>
                </w:rPr>
                <w:t>[0000 0000]</w:t>
              </w:r>
            </w:sdtContent>
          </w:sdt>
        </w:p>
      </w:tc>
      <w:tc>
        <w:tcPr>
          <w:tcW w:w="2547" w:type="dxa"/>
        </w:tcPr>
        <w:p w14:paraId="10AA0F7A"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placeholder>
                <w:docPart w:val="A374DBE2E77A4088B9BB3E724755859B"/>
              </w:placeholder>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720733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F0F22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0868E98" w14:textId="77777777" w:rsidR="006873AE" w:rsidRPr="0016241C" w:rsidRDefault="0016241C" w:rsidP="0016241C">
          <w:pPr>
            <w:pStyle w:val="Footer"/>
            <w:rPr>
              <w:sz w:val="11"/>
              <w:szCs w:val="11"/>
            </w:rPr>
          </w:pPr>
          <w:r w:rsidRPr="0016241C">
            <w:rPr>
              <w:sz w:val="11"/>
              <w:szCs w:val="11"/>
            </w:rPr>
            <w:t>CRICOS PROVIDER NUMBER 00025B</w:t>
          </w:r>
        </w:p>
      </w:tc>
    </w:tr>
  </w:tbl>
  <w:p w14:paraId="44F47A04"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6BA" w14:textId="77777777" w:rsidR="007457E6" w:rsidRDefault="007457E6" w:rsidP="00C20C17">
      <w:r>
        <w:separator/>
      </w:r>
    </w:p>
  </w:footnote>
  <w:footnote w:type="continuationSeparator" w:id="0">
    <w:p w14:paraId="6DBFACEA" w14:textId="77777777" w:rsidR="007457E6" w:rsidRDefault="007457E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3A3" w14:textId="03BD541D" w:rsidR="007B0BBA" w:rsidRDefault="00C22041" w:rsidP="007B0BBA">
    <w:pPr>
      <w:pStyle w:val="Header"/>
      <w:jc w:val="right"/>
    </w:pPr>
    <w:r w:rsidRPr="00B66710">
      <w:rPr>
        <w:noProof/>
        <w:lang w:eastAsia="en-AU"/>
      </w:rPr>
      <mc:AlternateContent>
        <mc:Choice Requires="wps">
          <w:drawing>
            <wp:anchor distT="0" distB="0" distL="114300" distR="114300" simplePos="0" relativeHeight="251665408" behindDoc="0" locked="0" layoutInCell="1" allowOverlap="1" wp14:anchorId="3241EEC0" wp14:editId="29A8AF97">
              <wp:simplePos x="0" y="0"/>
              <wp:positionH relativeFrom="column">
                <wp:posOffset>-168910</wp:posOffset>
              </wp:positionH>
              <wp:positionV relativeFrom="paragraph">
                <wp:posOffset>-207645</wp:posOffset>
              </wp:positionV>
              <wp:extent cx="5454015" cy="11525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454015" cy="1152525"/>
                      </a:xfrm>
                      <a:prstGeom prst="rect">
                        <a:avLst/>
                      </a:prstGeom>
                      <a:noFill/>
                      <a:ln w="6350">
                        <a:noFill/>
                      </a:ln>
                    </wps:spPr>
                    <wps:txbx>
                      <w:txbxContent>
                        <w:p w14:paraId="35D53FDB" w14:textId="1F6751D0"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D81534">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41B94390" w:rsidR="00FB0CBE" w:rsidRPr="007143B8" w:rsidRDefault="00803314" w:rsidP="00607E1E">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607E1E" w:rsidRPr="00607E1E">
                            <w:rPr>
                              <w:rFonts w:ascii="Arial" w:hAnsi="Arial" w:cs="Arial"/>
                              <w:b/>
                              <w:color w:val="FFFFFF" w:themeColor="background1"/>
                              <w:sz w:val="32"/>
                              <w:szCs w:val="32"/>
                            </w:rPr>
                            <w:t>Master of Educational Studies (MEdSt</w:t>
                          </w:r>
                          <w:r w:rsidR="00EC2DAB" w:rsidRPr="00EC2DAB">
                            <w:rPr>
                              <w:rFonts w:ascii="Arial" w:hAnsi="Arial" w:cs="Arial"/>
                              <w:b/>
                              <w:color w:val="FFFFFF" w:themeColor="background1"/>
                              <w:sz w:val="32"/>
                              <w:szCs w:val="32"/>
                            </w:rPr>
                            <w:t>)</w:t>
                          </w:r>
                          <w:r w:rsidRPr="007143B8">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1EEC0" id="_x0000_t202" coordsize="21600,21600" o:spt="202" path="m,l,21600r21600,l21600,xe">
              <v:stroke joinstyle="miter"/>
              <v:path gradientshapeok="t" o:connecttype="rect"/>
            </v:shapetype>
            <v:shape id="Text Box 3" o:spid="_x0000_s1026" type="#_x0000_t202" style="position:absolute;left:0;text-align:left;margin-left:-13.3pt;margin-top:-16.35pt;width:429.4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" filled="f" stroked="f" strokeweight=".5pt">
              <v:textbox>
                <w:txbxContent>
                  <w:p w14:paraId="35D53FDB" w14:textId="1F6751D0"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D81534">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41B94390" w:rsidR="00FB0CBE" w:rsidRPr="007143B8" w:rsidRDefault="00803314" w:rsidP="00607E1E">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607E1E" w:rsidRPr="00607E1E">
                      <w:rPr>
                        <w:rFonts w:ascii="Arial" w:hAnsi="Arial" w:cs="Arial"/>
                        <w:b/>
                        <w:color w:val="FFFFFF" w:themeColor="background1"/>
                        <w:sz w:val="32"/>
                        <w:szCs w:val="32"/>
                      </w:rPr>
                      <w:t>Master of Educational Studies (</w:t>
                    </w:r>
                    <w:proofErr w:type="spellStart"/>
                    <w:r w:rsidR="00607E1E" w:rsidRPr="00607E1E">
                      <w:rPr>
                        <w:rFonts w:ascii="Arial" w:hAnsi="Arial" w:cs="Arial"/>
                        <w:b/>
                        <w:color w:val="FFFFFF" w:themeColor="background1"/>
                        <w:sz w:val="32"/>
                        <w:szCs w:val="32"/>
                      </w:rPr>
                      <w:t>MEdSt</w:t>
                    </w:r>
                    <w:proofErr w:type="spellEnd"/>
                    <w:r w:rsidR="00EC2DAB" w:rsidRPr="00EC2DAB">
                      <w:rPr>
                        <w:rFonts w:ascii="Arial" w:hAnsi="Arial" w:cs="Arial"/>
                        <w:b/>
                        <w:color w:val="FFFFFF" w:themeColor="background1"/>
                        <w:sz w:val="32"/>
                        <w:szCs w:val="32"/>
                      </w:rPr>
                      <w:t>)</w:t>
                    </w:r>
                    <w:r w:rsidRPr="007143B8">
                      <w:rPr>
                        <w:rFonts w:ascii="Arial" w:hAnsi="Arial" w:cs="Arial"/>
                        <w:b/>
                        <w:color w:val="FFFFFF" w:themeColor="background1"/>
                        <w:sz w:val="24"/>
                        <w:szCs w:val="24"/>
                      </w:rPr>
                      <w:t xml:space="preserve"> </w:t>
                    </w:r>
                  </w:p>
                </w:txbxContent>
              </v:textbox>
            </v:shape>
          </w:pict>
        </mc:Fallback>
      </mc:AlternateContent>
    </w:r>
    <w:r w:rsidR="00FB0CBE">
      <w:rPr>
        <w:noProof/>
        <w:lang w:eastAsia="en-AU"/>
      </w:rPr>
      <w:drawing>
        <wp:anchor distT="0" distB="0" distL="114300" distR="114300" simplePos="0" relativeHeight="251663360" behindDoc="1" locked="0" layoutInCell="1" allowOverlap="1" wp14:anchorId="3067129B" wp14:editId="1C2FE8C8">
          <wp:simplePos x="0" y="0"/>
          <wp:positionH relativeFrom="column">
            <wp:posOffset>-542290</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1662500110" name="Picture 1662500110"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159BF"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898" w14:textId="77777777" w:rsidR="00F4114D" w:rsidRDefault="00F4114D" w:rsidP="00F4114D">
    <w:pPr>
      <w:pStyle w:val="Header"/>
      <w:jc w:val="right"/>
    </w:pPr>
  </w:p>
  <w:p w14:paraId="78445F62" w14:textId="77777777" w:rsidR="00F4114D" w:rsidRDefault="00F4114D" w:rsidP="00F4114D">
    <w:pPr>
      <w:pStyle w:val="Header"/>
    </w:pPr>
    <w:r>
      <w:rPr>
        <w:noProof/>
        <w:lang w:eastAsia="en-AU"/>
      </w:rPr>
      <w:drawing>
        <wp:anchor distT="0" distB="0" distL="114300" distR="114300" simplePos="0" relativeHeight="251659264" behindDoc="0" locked="0" layoutInCell="1" allowOverlap="1" wp14:anchorId="5629AE55" wp14:editId="1811E3F3">
          <wp:simplePos x="0" y="0"/>
          <wp:positionH relativeFrom="column">
            <wp:posOffset>4358640</wp:posOffset>
          </wp:positionH>
          <wp:positionV relativeFrom="paragraph">
            <wp:posOffset>22860</wp:posOffset>
          </wp:positionV>
          <wp:extent cx="1584000" cy="654534"/>
          <wp:effectExtent l="0" t="0" r="0" b="0"/>
          <wp:wrapNone/>
          <wp:docPr id="2087445576" name="Picture 208744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06"/>
    <w:multiLevelType w:val="multilevel"/>
    <w:tmpl w:val="C09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7F5B"/>
    <w:multiLevelType w:val="multilevel"/>
    <w:tmpl w:val="27C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451"/>
    <w:multiLevelType w:val="hybridMultilevel"/>
    <w:tmpl w:val="3922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535E1B"/>
    <w:multiLevelType w:val="multilevel"/>
    <w:tmpl w:val="DCE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052AD"/>
    <w:multiLevelType w:val="multilevel"/>
    <w:tmpl w:val="19E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60C"/>
    <w:multiLevelType w:val="hybridMultilevel"/>
    <w:tmpl w:val="B13A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4D3"/>
    <w:multiLevelType w:val="hybridMultilevel"/>
    <w:tmpl w:val="19BE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23697"/>
    <w:multiLevelType w:val="multilevel"/>
    <w:tmpl w:val="E83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1A526B57"/>
    <w:multiLevelType w:val="hybridMultilevel"/>
    <w:tmpl w:val="5490696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E6B20C2"/>
    <w:multiLevelType w:val="hybridMultilevel"/>
    <w:tmpl w:val="04BCE09C"/>
    <w:lvl w:ilvl="0" w:tplc="8CD66F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1F4E3863"/>
    <w:multiLevelType w:val="hybridMultilevel"/>
    <w:tmpl w:val="DE8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886C14"/>
    <w:multiLevelType w:val="hybridMultilevel"/>
    <w:tmpl w:val="F698BD7A"/>
    <w:lvl w:ilvl="0" w:tplc="34D891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8C12A96"/>
    <w:multiLevelType w:val="multilevel"/>
    <w:tmpl w:val="022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58541ED"/>
    <w:multiLevelType w:val="multilevel"/>
    <w:tmpl w:val="D07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90D8A"/>
    <w:multiLevelType w:val="multilevel"/>
    <w:tmpl w:val="8752BC70"/>
    <w:numStyleLink w:val="ListSectionTitle"/>
  </w:abstractNum>
  <w:abstractNum w:abstractNumId="26" w15:restartNumberingAfterBreak="0">
    <w:nsid w:val="4F9D7707"/>
    <w:multiLevelType w:val="multilevel"/>
    <w:tmpl w:val="1EE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0BE"/>
    <w:multiLevelType w:val="hybridMultilevel"/>
    <w:tmpl w:val="5FEA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B22F2"/>
    <w:multiLevelType w:val="hybridMultilevel"/>
    <w:tmpl w:val="CA1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609B66F7"/>
    <w:multiLevelType w:val="multilevel"/>
    <w:tmpl w:val="D7D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F58C8"/>
    <w:multiLevelType w:val="multilevel"/>
    <w:tmpl w:val="592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21A54"/>
    <w:multiLevelType w:val="hybridMultilevel"/>
    <w:tmpl w:val="2516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CC26B80"/>
    <w:multiLevelType w:val="multilevel"/>
    <w:tmpl w:val="CCFE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70D82"/>
    <w:multiLevelType w:val="hybridMultilevel"/>
    <w:tmpl w:val="E2D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907196">
    <w:abstractNumId w:val="34"/>
  </w:num>
  <w:num w:numId="2" w16cid:durableId="1190602858">
    <w:abstractNumId w:val="13"/>
  </w:num>
  <w:num w:numId="3" w16cid:durableId="1209538068">
    <w:abstractNumId w:val="22"/>
  </w:num>
  <w:num w:numId="4" w16cid:durableId="679429343">
    <w:abstractNumId w:val="7"/>
  </w:num>
  <w:num w:numId="5" w16cid:durableId="1146356740">
    <w:abstractNumId w:val="29"/>
  </w:num>
  <w:num w:numId="6" w16cid:durableId="1378504555">
    <w:abstractNumId w:val="15"/>
  </w:num>
  <w:num w:numId="7" w16cid:durableId="1501504831">
    <w:abstractNumId w:val="19"/>
  </w:num>
  <w:num w:numId="8" w16cid:durableId="768475205">
    <w:abstractNumId w:val="21"/>
  </w:num>
  <w:num w:numId="9" w16cid:durableId="1423988116">
    <w:abstractNumId w:val="6"/>
  </w:num>
  <w:num w:numId="10" w16cid:durableId="498928100">
    <w:abstractNumId w:val="23"/>
  </w:num>
  <w:num w:numId="11" w16cid:durableId="1394817953">
    <w:abstractNumId w:val="5"/>
  </w:num>
  <w:num w:numId="12" w16cid:durableId="149177872">
    <w:abstractNumId w:val="1"/>
  </w:num>
  <w:num w:numId="13" w16cid:durableId="1247303909">
    <w:abstractNumId w:val="25"/>
  </w:num>
  <w:num w:numId="14" w16cid:durableId="804547555">
    <w:abstractNumId w:val="30"/>
  </w:num>
  <w:num w:numId="15" w16cid:durableId="1531334421">
    <w:abstractNumId w:val="25"/>
  </w:num>
  <w:num w:numId="16" w16cid:durableId="2003579698">
    <w:abstractNumId w:val="14"/>
  </w:num>
  <w:num w:numId="17" w16cid:durableId="2130850569">
    <w:abstractNumId w:val="8"/>
  </w:num>
  <w:num w:numId="18" w16cid:durableId="407578218">
    <w:abstractNumId w:val="0"/>
  </w:num>
  <w:num w:numId="19" w16cid:durableId="1531800425">
    <w:abstractNumId w:val="3"/>
  </w:num>
  <w:num w:numId="20" w16cid:durableId="1945116452">
    <w:abstractNumId w:val="4"/>
  </w:num>
  <w:num w:numId="21" w16cid:durableId="1374765765">
    <w:abstractNumId w:val="17"/>
  </w:num>
  <w:num w:numId="22" w16cid:durableId="1300067224">
    <w:abstractNumId w:val="2"/>
  </w:num>
  <w:num w:numId="23" w16cid:durableId="1346515543">
    <w:abstractNumId w:val="33"/>
  </w:num>
  <w:num w:numId="24" w16cid:durableId="1293246223">
    <w:abstractNumId w:val="35"/>
  </w:num>
  <w:num w:numId="25" w16cid:durableId="913709199">
    <w:abstractNumId w:val="28"/>
  </w:num>
  <w:num w:numId="26" w16cid:durableId="261691191">
    <w:abstractNumId w:val="9"/>
  </w:num>
  <w:num w:numId="27" w16cid:durableId="1429307067">
    <w:abstractNumId w:val="12"/>
  </w:num>
  <w:num w:numId="28" w16cid:durableId="150417040">
    <w:abstractNumId w:val="11"/>
  </w:num>
  <w:num w:numId="29" w16cid:durableId="1316641547">
    <w:abstractNumId w:val="10"/>
  </w:num>
  <w:num w:numId="30" w16cid:durableId="1218126378">
    <w:abstractNumId w:val="27"/>
  </w:num>
  <w:num w:numId="31" w16cid:durableId="117922431">
    <w:abstractNumId w:val="36"/>
  </w:num>
  <w:num w:numId="32" w16cid:durableId="1668484120">
    <w:abstractNumId w:val="18"/>
  </w:num>
  <w:num w:numId="33" w16cid:durableId="1500534973">
    <w:abstractNumId w:val="31"/>
  </w:num>
  <w:num w:numId="34" w16cid:durableId="1281718818">
    <w:abstractNumId w:val="16"/>
  </w:num>
  <w:num w:numId="35" w16cid:durableId="847603000">
    <w:abstractNumId w:val="26"/>
  </w:num>
  <w:num w:numId="36" w16cid:durableId="874319106">
    <w:abstractNumId w:val="20"/>
  </w:num>
  <w:num w:numId="37" w16cid:durableId="922953791">
    <w:abstractNumId w:val="32"/>
  </w:num>
  <w:num w:numId="38" w16cid:durableId="206209758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RfK7KPuLed0Q5LVJppbebOLKontWD6u1AZepotaJq3cx17bP5rpmNhkplGgjQLGC07ESB2hmDtXYslPkhfq1KA==" w:salt="cqE/6lZWO07S8+U83AOw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6"/>
    <w:rsid w:val="0000524E"/>
    <w:rsid w:val="00010E2E"/>
    <w:rsid w:val="00012303"/>
    <w:rsid w:val="00015B3C"/>
    <w:rsid w:val="00021AFB"/>
    <w:rsid w:val="0002406C"/>
    <w:rsid w:val="00026499"/>
    <w:rsid w:val="000300D4"/>
    <w:rsid w:val="0003026B"/>
    <w:rsid w:val="00033E60"/>
    <w:rsid w:val="0004002F"/>
    <w:rsid w:val="00042F74"/>
    <w:rsid w:val="000543B7"/>
    <w:rsid w:val="00054EC7"/>
    <w:rsid w:val="00080841"/>
    <w:rsid w:val="00081225"/>
    <w:rsid w:val="00081246"/>
    <w:rsid w:val="000815DF"/>
    <w:rsid w:val="00086547"/>
    <w:rsid w:val="00087151"/>
    <w:rsid w:val="000908D7"/>
    <w:rsid w:val="0009444D"/>
    <w:rsid w:val="000A3C8F"/>
    <w:rsid w:val="000A5228"/>
    <w:rsid w:val="000A6E4D"/>
    <w:rsid w:val="000A7AFE"/>
    <w:rsid w:val="000B0EFB"/>
    <w:rsid w:val="000B294E"/>
    <w:rsid w:val="000B2B6C"/>
    <w:rsid w:val="000B3E75"/>
    <w:rsid w:val="000C190A"/>
    <w:rsid w:val="000C1A6B"/>
    <w:rsid w:val="000C40C3"/>
    <w:rsid w:val="000C5887"/>
    <w:rsid w:val="000C6739"/>
    <w:rsid w:val="000D0DB0"/>
    <w:rsid w:val="000D24E7"/>
    <w:rsid w:val="000E0282"/>
    <w:rsid w:val="000E7FDD"/>
    <w:rsid w:val="0010010E"/>
    <w:rsid w:val="00100429"/>
    <w:rsid w:val="00101389"/>
    <w:rsid w:val="00107B0D"/>
    <w:rsid w:val="00112B3D"/>
    <w:rsid w:val="00122277"/>
    <w:rsid w:val="00127E49"/>
    <w:rsid w:val="00136C61"/>
    <w:rsid w:val="00136EBA"/>
    <w:rsid w:val="001421ED"/>
    <w:rsid w:val="00145F11"/>
    <w:rsid w:val="00151915"/>
    <w:rsid w:val="00154025"/>
    <w:rsid w:val="00154242"/>
    <w:rsid w:val="00154B5E"/>
    <w:rsid w:val="0016241C"/>
    <w:rsid w:val="00164062"/>
    <w:rsid w:val="001704A0"/>
    <w:rsid w:val="00173AC4"/>
    <w:rsid w:val="001741BF"/>
    <w:rsid w:val="0017710E"/>
    <w:rsid w:val="001772EA"/>
    <w:rsid w:val="00180EE2"/>
    <w:rsid w:val="0018549F"/>
    <w:rsid w:val="001929D7"/>
    <w:rsid w:val="00193459"/>
    <w:rsid w:val="00193DE9"/>
    <w:rsid w:val="001949EC"/>
    <w:rsid w:val="00196C64"/>
    <w:rsid w:val="001A0D51"/>
    <w:rsid w:val="001A2087"/>
    <w:rsid w:val="001A3096"/>
    <w:rsid w:val="001B0AB5"/>
    <w:rsid w:val="001B17F7"/>
    <w:rsid w:val="001B287A"/>
    <w:rsid w:val="001B29F1"/>
    <w:rsid w:val="001B6A57"/>
    <w:rsid w:val="001B7608"/>
    <w:rsid w:val="001C0C95"/>
    <w:rsid w:val="001C342E"/>
    <w:rsid w:val="001D001C"/>
    <w:rsid w:val="001D3B4A"/>
    <w:rsid w:val="001D4550"/>
    <w:rsid w:val="001E2535"/>
    <w:rsid w:val="001E28A1"/>
    <w:rsid w:val="001E2BB4"/>
    <w:rsid w:val="001E544B"/>
    <w:rsid w:val="001E56C1"/>
    <w:rsid w:val="001F067F"/>
    <w:rsid w:val="001F11CD"/>
    <w:rsid w:val="001F1DC2"/>
    <w:rsid w:val="001F61A9"/>
    <w:rsid w:val="001F6E5C"/>
    <w:rsid w:val="002142AC"/>
    <w:rsid w:val="00217146"/>
    <w:rsid w:val="00220B91"/>
    <w:rsid w:val="00220EDA"/>
    <w:rsid w:val="0022298B"/>
    <w:rsid w:val="00224FF7"/>
    <w:rsid w:val="00231C5B"/>
    <w:rsid w:val="00233F3D"/>
    <w:rsid w:val="00240E1D"/>
    <w:rsid w:val="00241DF1"/>
    <w:rsid w:val="00242398"/>
    <w:rsid w:val="002442C8"/>
    <w:rsid w:val="002450E7"/>
    <w:rsid w:val="00245617"/>
    <w:rsid w:val="00246D19"/>
    <w:rsid w:val="0026105D"/>
    <w:rsid w:val="00262982"/>
    <w:rsid w:val="002769C0"/>
    <w:rsid w:val="00282E8C"/>
    <w:rsid w:val="00285896"/>
    <w:rsid w:val="00287293"/>
    <w:rsid w:val="00292EDB"/>
    <w:rsid w:val="00294161"/>
    <w:rsid w:val="002A2CEB"/>
    <w:rsid w:val="002B298A"/>
    <w:rsid w:val="002B29BC"/>
    <w:rsid w:val="002B341F"/>
    <w:rsid w:val="002B3429"/>
    <w:rsid w:val="002B4D03"/>
    <w:rsid w:val="002C6194"/>
    <w:rsid w:val="002C7E5C"/>
    <w:rsid w:val="002D73F6"/>
    <w:rsid w:val="002E0C95"/>
    <w:rsid w:val="002F612F"/>
    <w:rsid w:val="00305B6C"/>
    <w:rsid w:val="00310B79"/>
    <w:rsid w:val="0033054B"/>
    <w:rsid w:val="003356B2"/>
    <w:rsid w:val="00335B6E"/>
    <w:rsid w:val="00335C49"/>
    <w:rsid w:val="00336242"/>
    <w:rsid w:val="00345B8C"/>
    <w:rsid w:val="00351130"/>
    <w:rsid w:val="00381BBC"/>
    <w:rsid w:val="00387C67"/>
    <w:rsid w:val="0039083C"/>
    <w:rsid w:val="00397B51"/>
    <w:rsid w:val="003A50C3"/>
    <w:rsid w:val="003A63E5"/>
    <w:rsid w:val="003B6429"/>
    <w:rsid w:val="003D2D2E"/>
    <w:rsid w:val="003D3C5A"/>
    <w:rsid w:val="003E178B"/>
    <w:rsid w:val="003E2CD1"/>
    <w:rsid w:val="003E5DAE"/>
    <w:rsid w:val="003F1555"/>
    <w:rsid w:val="003F2C6B"/>
    <w:rsid w:val="003F5410"/>
    <w:rsid w:val="004028E8"/>
    <w:rsid w:val="00404789"/>
    <w:rsid w:val="00404E91"/>
    <w:rsid w:val="004118E4"/>
    <w:rsid w:val="00413FBA"/>
    <w:rsid w:val="00416FF4"/>
    <w:rsid w:val="004244A8"/>
    <w:rsid w:val="004306EF"/>
    <w:rsid w:val="004363CA"/>
    <w:rsid w:val="004372FB"/>
    <w:rsid w:val="004447F4"/>
    <w:rsid w:val="00444A0D"/>
    <w:rsid w:val="00444B5C"/>
    <w:rsid w:val="00445521"/>
    <w:rsid w:val="00445558"/>
    <w:rsid w:val="00450872"/>
    <w:rsid w:val="0045647B"/>
    <w:rsid w:val="00461A3A"/>
    <w:rsid w:val="00463D08"/>
    <w:rsid w:val="00466DA3"/>
    <w:rsid w:val="00470EAB"/>
    <w:rsid w:val="004713C5"/>
    <w:rsid w:val="0047564C"/>
    <w:rsid w:val="004767F2"/>
    <w:rsid w:val="00482FF8"/>
    <w:rsid w:val="00492F82"/>
    <w:rsid w:val="004972A0"/>
    <w:rsid w:val="004A63CC"/>
    <w:rsid w:val="004B1B02"/>
    <w:rsid w:val="004B7C68"/>
    <w:rsid w:val="004C355A"/>
    <w:rsid w:val="004D7238"/>
    <w:rsid w:val="004F017A"/>
    <w:rsid w:val="004F1E7D"/>
    <w:rsid w:val="004F59DA"/>
    <w:rsid w:val="004F66C6"/>
    <w:rsid w:val="0050144A"/>
    <w:rsid w:val="0050399C"/>
    <w:rsid w:val="005125C1"/>
    <w:rsid w:val="005236FC"/>
    <w:rsid w:val="00525774"/>
    <w:rsid w:val="005266EB"/>
    <w:rsid w:val="0052789E"/>
    <w:rsid w:val="00531F57"/>
    <w:rsid w:val="00541490"/>
    <w:rsid w:val="00544219"/>
    <w:rsid w:val="00560517"/>
    <w:rsid w:val="00576D68"/>
    <w:rsid w:val="00580EC3"/>
    <w:rsid w:val="0058166A"/>
    <w:rsid w:val="00583FF5"/>
    <w:rsid w:val="00584161"/>
    <w:rsid w:val="005845EC"/>
    <w:rsid w:val="00584D4D"/>
    <w:rsid w:val="00587B97"/>
    <w:rsid w:val="00591331"/>
    <w:rsid w:val="005947C3"/>
    <w:rsid w:val="00595F5A"/>
    <w:rsid w:val="00597A15"/>
    <w:rsid w:val="005A1D27"/>
    <w:rsid w:val="005A4E05"/>
    <w:rsid w:val="005A5AE1"/>
    <w:rsid w:val="005A6CC7"/>
    <w:rsid w:val="005A70A1"/>
    <w:rsid w:val="005B1613"/>
    <w:rsid w:val="005B2F9D"/>
    <w:rsid w:val="005B54F0"/>
    <w:rsid w:val="005C33D6"/>
    <w:rsid w:val="005C7584"/>
    <w:rsid w:val="005D0167"/>
    <w:rsid w:val="005D3211"/>
    <w:rsid w:val="005D365F"/>
    <w:rsid w:val="005D4250"/>
    <w:rsid w:val="005D561D"/>
    <w:rsid w:val="005D7A5A"/>
    <w:rsid w:val="005E3D68"/>
    <w:rsid w:val="005E5D94"/>
    <w:rsid w:val="005E7363"/>
    <w:rsid w:val="005F56E3"/>
    <w:rsid w:val="005F6D85"/>
    <w:rsid w:val="0060138A"/>
    <w:rsid w:val="00607222"/>
    <w:rsid w:val="00607E1E"/>
    <w:rsid w:val="00614669"/>
    <w:rsid w:val="00617A5A"/>
    <w:rsid w:val="00617EC4"/>
    <w:rsid w:val="00622F62"/>
    <w:rsid w:val="00634A30"/>
    <w:rsid w:val="00636D66"/>
    <w:rsid w:val="006377A2"/>
    <w:rsid w:val="00640A52"/>
    <w:rsid w:val="00643AFF"/>
    <w:rsid w:val="00646F24"/>
    <w:rsid w:val="00647DDA"/>
    <w:rsid w:val="006506B9"/>
    <w:rsid w:val="00651D71"/>
    <w:rsid w:val="006648C3"/>
    <w:rsid w:val="00667286"/>
    <w:rsid w:val="00670B05"/>
    <w:rsid w:val="00676014"/>
    <w:rsid w:val="006766C3"/>
    <w:rsid w:val="00684298"/>
    <w:rsid w:val="006873AE"/>
    <w:rsid w:val="006905E3"/>
    <w:rsid w:val="00691D45"/>
    <w:rsid w:val="0069508D"/>
    <w:rsid w:val="006A2607"/>
    <w:rsid w:val="006A5BC0"/>
    <w:rsid w:val="006C0E44"/>
    <w:rsid w:val="006C1BFD"/>
    <w:rsid w:val="006D0C27"/>
    <w:rsid w:val="006D3C88"/>
    <w:rsid w:val="006D3E46"/>
    <w:rsid w:val="006D64B1"/>
    <w:rsid w:val="006D788D"/>
    <w:rsid w:val="006E51C2"/>
    <w:rsid w:val="006E71A4"/>
    <w:rsid w:val="006F339F"/>
    <w:rsid w:val="006F3E61"/>
    <w:rsid w:val="006F5EF5"/>
    <w:rsid w:val="007055DF"/>
    <w:rsid w:val="00706CBF"/>
    <w:rsid w:val="00711541"/>
    <w:rsid w:val="0071246C"/>
    <w:rsid w:val="00713409"/>
    <w:rsid w:val="007143B8"/>
    <w:rsid w:val="00715A9A"/>
    <w:rsid w:val="00716942"/>
    <w:rsid w:val="00720902"/>
    <w:rsid w:val="00723ABA"/>
    <w:rsid w:val="00724174"/>
    <w:rsid w:val="007243CE"/>
    <w:rsid w:val="0072606A"/>
    <w:rsid w:val="00726A4F"/>
    <w:rsid w:val="00735F26"/>
    <w:rsid w:val="00743CBE"/>
    <w:rsid w:val="00744517"/>
    <w:rsid w:val="007457E6"/>
    <w:rsid w:val="0076291C"/>
    <w:rsid w:val="00766B7B"/>
    <w:rsid w:val="00774B6E"/>
    <w:rsid w:val="00786957"/>
    <w:rsid w:val="00786D6F"/>
    <w:rsid w:val="007925D4"/>
    <w:rsid w:val="00794A76"/>
    <w:rsid w:val="00795852"/>
    <w:rsid w:val="00795A2F"/>
    <w:rsid w:val="007A09CE"/>
    <w:rsid w:val="007A0DAE"/>
    <w:rsid w:val="007A701D"/>
    <w:rsid w:val="007A70F9"/>
    <w:rsid w:val="007B0BBA"/>
    <w:rsid w:val="007B215D"/>
    <w:rsid w:val="007B5CC4"/>
    <w:rsid w:val="007B6F3B"/>
    <w:rsid w:val="007C17DE"/>
    <w:rsid w:val="007C38B8"/>
    <w:rsid w:val="007D4630"/>
    <w:rsid w:val="007E21BE"/>
    <w:rsid w:val="007F080C"/>
    <w:rsid w:val="007F17AC"/>
    <w:rsid w:val="007F1B08"/>
    <w:rsid w:val="007F5557"/>
    <w:rsid w:val="007F649E"/>
    <w:rsid w:val="00803314"/>
    <w:rsid w:val="0081145D"/>
    <w:rsid w:val="00811A9C"/>
    <w:rsid w:val="00815DE2"/>
    <w:rsid w:val="00821678"/>
    <w:rsid w:val="00823EC7"/>
    <w:rsid w:val="0083101B"/>
    <w:rsid w:val="00831C32"/>
    <w:rsid w:val="0083288E"/>
    <w:rsid w:val="00834296"/>
    <w:rsid w:val="00853239"/>
    <w:rsid w:val="008608A7"/>
    <w:rsid w:val="00862690"/>
    <w:rsid w:val="0087170B"/>
    <w:rsid w:val="00874CC4"/>
    <w:rsid w:val="00876805"/>
    <w:rsid w:val="00881A64"/>
    <w:rsid w:val="00882359"/>
    <w:rsid w:val="0089223E"/>
    <w:rsid w:val="00895C4B"/>
    <w:rsid w:val="008B0D7D"/>
    <w:rsid w:val="008B48CF"/>
    <w:rsid w:val="008C5F09"/>
    <w:rsid w:val="008D66EB"/>
    <w:rsid w:val="008D76B8"/>
    <w:rsid w:val="008E16F0"/>
    <w:rsid w:val="008E2EA4"/>
    <w:rsid w:val="009020E1"/>
    <w:rsid w:val="00903591"/>
    <w:rsid w:val="009076D0"/>
    <w:rsid w:val="00915A5D"/>
    <w:rsid w:val="00915EE2"/>
    <w:rsid w:val="00917563"/>
    <w:rsid w:val="009212B7"/>
    <w:rsid w:val="00925B6C"/>
    <w:rsid w:val="00925BE5"/>
    <w:rsid w:val="00930228"/>
    <w:rsid w:val="00944DDB"/>
    <w:rsid w:val="0095516F"/>
    <w:rsid w:val="009570FC"/>
    <w:rsid w:val="00960390"/>
    <w:rsid w:val="0096154E"/>
    <w:rsid w:val="00965EDD"/>
    <w:rsid w:val="0097075E"/>
    <w:rsid w:val="00970867"/>
    <w:rsid w:val="009750B9"/>
    <w:rsid w:val="009774DC"/>
    <w:rsid w:val="0098194D"/>
    <w:rsid w:val="009851B2"/>
    <w:rsid w:val="009A1E11"/>
    <w:rsid w:val="009A2EA9"/>
    <w:rsid w:val="009A45BE"/>
    <w:rsid w:val="009C006F"/>
    <w:rsid w:val="009C3E4E"/>
    <w:rsid w:val="009D6143"/>
    <w:rsid w:val="009D7F71"/>
    <w:rsid w:val="009E12AD"/>
    <w:rsid w:val="009E19CE"/>
    <w:rsid w:val="009E3486"/>
    <w:rsid w:val="009E3FDE"/>
    <w:rsid w:val="009E6379"/>
    <w:rsid w:val="009F3689"/>
    <w:rsid w:val="009F3881"/>
    <w:rsid w:val="009F3B81"/>
    <w:rsid w:val="009F6F35"/>
    <w:rsid w:val="00A00D01"/>
    <w:rsid w:val="00A01855"/>
    <w:rsid w:val="00A0570B"/>
    <w:rsid w:val="00A05ED2"/>
    <w:rsid w:val="00A1219F"/>
    <w:rsid w:val="00A12421"/>
    <w:rsid w:val="00A218F1"/>
    <w:rsid w:val="00A2774E"/>
    <w:rsid w:val="00A30371"/>
    <w:rsid w:val="00A30C1C"/>
    <w:rsid w:val="00A34437"/>
    <w:rsid w:val="00A35D7A"/>
    <w:rsid w:val="00A54AFE"/>
    <w:rsid w:val="00A54E87"/>
    <w:rsid w:val="00A5630E"/>
    <w:rsid w:val="00A56C1F"/>
    <w:rsid w:val="00A56F86"/>
    <w:rsid w:val="00A57394"/>
    <w:rsid w:val="00A774FB"/>
    <w:rsid w:val="00A77AF7"/>
    <w:rsid w:val="00A77D53"/>
    <w:rsid w:val="00A84F19"/>
    <w:rsid w:val="00A902D6"/>
    <w:rsid w:val="00A9227E"/>
    <w:rsid w:val="00A96658"/>
    <w:rsid w:val="00AA1C7A"/>
    <w:rsid w:val="00AA3999"/>
    <w:rsid w:val="00AA3DA0"/>
    <w:rsid w:val="00AA62C4"/>
    <w:rsid w:val="00AA6E85"/>
    <w:rsid w:val="00AB560F"/>
    <w:rsid w:val="00AB6E37"/>
    <w:rsid w:val="00AC193C"/>
    <w:rsid w:val="00AC43F5"/>
    <w:rsid w:val="00AC4C7B"/>
    <w:rsid w:val="00AD5118"/>
    <w:rsid w:val="00AE34ED"/>
    <w:rsid w:val="00AE7D65"/>
    <w:rsid w:val="00AF003D"/>
    <w:rsid w:val="00AF0CBE"/>
    <w:rsid w:val="00AF3A54"/>
    <w:rsid w:val="00AF3D10"/>
    <w:rsid w:val="00AF76AD"/>
    <w:rsid w:val="00B025B0"/>
    <w:rsid w:val="00B02B29"/>
    <w:rsid w:val="00B042DF"/>
    <w:rsid w:val="00B04746"/>
    <w:rsid w:val="00B13955"/>
    <w:rsid w:val="00B170EA"/>
    <w:rsid w:val="00B2419B"/>
    <w:rsid w:val="00B3691E"/>
    <w:rsid w:val="00B41D99"/>
    <w:rsid w:val="00B447F9"/>
    <w:rsid w:val="00B473B6"/>
    <w:rsid w:val="00B50B8E"/>
    <w:rsid w:val="00B51F89"/>
    <w:rsid w:val="00B63E1F"/>
    <w:rsid w:val="00B66FC8"/>
    <w:rsid w:val="00B714F8"/>
    <w:rsid w:val="00B71EAE"/>
    <w:rsid w:val="00B742E4"/>
    <w:rsid w:val="00B75D4E"/>
    <w:rsid w:val="00B772D6"/>
    <w:rsid w:val="00B82783"/>
    <w:rsid w:val="00B908E5"/>
    <w:rsid w:val="00B90B9C"/>
    <w:rsid w:val="00B94F75"/>
    <w:rsid w:val="00BA3F1D"/>
    <w:rsid w:val="00BA4749"/>
    <w:rsid w:val="00BB2A10"/>
    <w:rsid w:val="00BB4C19"/>
    <w:rsid w:val="00BC0E71"/>
    <w:rsid w:val="00BC5556"/>
    <w:rsid w:val="00BD25AF"/>
    <w:rsid w:val="00BE0430"/>
    <w:rsid w:val="00BE112C"/>
    <w:rsid w:val="00BF05B7"/>
    <w:rsid w:val="00BF0E93"/>
    <w:rsid w:val="00BF22A9"/>
    <w:rsid w:val="00BF57A9"/>
    <w:rsid w:val="00C02E01"/>
    <w:rsid w:val="00C02E91"/>
    <w:rsid w:val="00C02F93"/>
    <w:rsid w:val="00C03DDB"/>
    <w:rsid w:val="00C0664B"/>
    <w:rsid w:val="00C075DF"/>
    <w:rsid w:val="00C1539B"/>
    <w:rsid w:val="00C156F1"/>
    <w:rsid w:val="00C20C17"/>
    <w:rsid w:val="00C2121B"/>
    <w:rsid w:val="00C22041"/>
    <w:rsid w:val="00C23D46"/>
    <w:rsid w:val="00C327A2"/>
    <w:rsid w:val="00C33B32"/>
    <w:rsid w:val="00C40989"/>
    <w:rsid w:val="00C474B7"/>
    <w:rsid w:val="00C52CD7"/>
    <w:rsid w:val="00C555F6"/>
    <w:rsid w:val="00C60B9A"/>
    <w:rsid w:val="00C6609A"/>
    <w:rsid w:val="00C71AFD"/>
    <w:rsid w:val="00C7208B"/>
    <w:rsid w:val="00C733AD"/>
    <w:rsid w:val="00C82F07"/>
    <w:rsid w:val="00C85004"/>
    <w:rsid w:val="00C905EB"/>
    <w:rsid w:val="00C9108B"/>
    <w:rsid w:val="00C95D5E"/>
    <w:rsid w:val="00C960ED"/>
    <w:rsid w:val="00CA4DCB"/>
    <w:rsid w:val="00CA63F6"/>
    <w:rsid w:val="00CB381C"/>
    <w:rsid w:val="00CB654D"/>
    <w:rsid w:val="00CB70AD"/>
    <w:rsid w:val="00CB7C58"/>
    <w:rsid w:val="00CC2122"/>
    <w:rsid w:val="00CC32C5"/>
    <w:rsid w:val="00CC3A45"/>
    <w:rsid w:val="00CC4BCB"/>
    <w:rsid w:val="00CC572B"/>
    <w:rsid w:val="00CD5C67"/>
    <w:rsid w:val="00CE7A06"/>
    <w:rsid w:val="00CF2D45"/>
    <w:rsid w:val="00CF7CB9"/>
    <w:rsid w:val="00D02EE8"/>
    <w:rsid w:val="00D04F7D"/>
    <w:rsid w:val="00D13C7F"/>
    <w:rsid w:val="00D16935"/>
    <w:rsid w:val="00D17697"/>
    <w:rsid w:val="00D206AF"/>
    <w:rsid w:val="00D2156D"/>
    <w:rsid w:val="00D233B4"/>
    <w:rsid w:val="00D24856"/>
    <w:rsid w:val="00D261EE"/>
    <w:rsid w:val="00D327A9"/>
    <w:rsid w:val="00D32971"/>
    <w:rsid w:val="00D43C3A"/>
    <w:rsid w:val="00D5460B"/>
    <w:rsid w:val="00D61A20"/>
    <w:rsid w:val="00D6634A"/>
    <w:rsid w:val="00D80F0E"/>
    <w:rsid w:val="00D81534"/>
    <w:rsid w:val="00D815CB"/>
    <w:rsid w:val="00D8242B"/>
    <w:rsid w:val="00D84C76"/>
    <w:rsid w:val="00D94F69"/>
    <w:rsid w:val="00DA3EC0"/>
    <w:rsid w:val="00DA422A"/>
    <w:rsid w:val="00DA5594"/>
    <w:rsid w:val="00DA68EF"/>
    <w:rsid w:val="00DB1D59"/>
    <w:rsid w:val="00DB5675"/>
    <w:rsid w:val="00DC42F9"/>
    <w:rsid w:val="00DC54B6"/>
    <w:rsid w:val="00DD0AFE"/>
    <w:rsid w:val="00DD367C"/>
    <w:rsid w:val="00DD3E52"/>
    <w:rsid w:val="00DD3FBD"/>
    <w:rsid w:val="00DE300C"/>
    <w:rsid w:val="00DF2E9B"/>
    <w:rsid w:val="00DF5DD9"/>
    <w:rsid w:val="00DF5EA7"/>
    <w:rsid w:val="00E027C1"/>
    <w:rsid w:val="00E03AF0"/>
    <w:rsid w:val="00E07318"/>
    <w:rsid w:val="00E12698"/>
    <w:rsid w:val="00E14AB6"/>
    <w:rsid w:val="00E161EA"/>
    <w:rsid w:val="00E16DC1"/>
    <w:rsid w:val="00E226C7"/>
    <w:rsid w:val="00E30993"/>
    <w:rsid w:val="00E328AB"/>
    <w:rsid w:val="00E32EBD"/>
    <w:rsid w:val="00E34452"/>
    <w:rsid w:val="00E37D89"/>
    <w:rsid w:val="00E47B79"/>
    <w:rsid w:val="00E53D4F"/>
    <w:rsid w:val="00E55CF5"/>
    <w:rsid w:val="00E60F47"/>
    <w:rsid w:val="00E7261C"/>
    <w:rsid w:val="00E72B02"/>
    <w:rsid w:val="00E75B41"/>
    <w:rsid w:val="00E77186"/>
    <w:rsid w:val="00E77EBA"/>
    <w:rsid w:val="00E87A8D"/>
    <w:rsid w:val="00E963F5"/>
    <w:rsid w:val="00EA0D21"/>
    <w:rsid w:val="00EA4655"/>
    <w:rsid w:val="00EC1887"/>
    <w:rsid w:val="00EC2DAB"/>
    <w:rsid w:val="00ED003F"/>
    <w:rsid w:val="00ED2094"/>
    <w:rsid w:val="00ED561D"/>
    <w:rsid w:val="00ED6941"/>
    <w:rsid w:val="00EE473C"/>
    <w:rsid w:val="00EE5EC9"/>
    <w:rsid w:val="00EE6FA3"/>
    <w:rsid w:val="00EE6FD3"/>
    <w:rsid w:val="00EE77BB"/>
    <w:rsid w:val="00EF7507"/>
    <w:rsid w:val="00F01A82"/>
    <w:rsid w:val="00F01E1E"/>
    <w:rsid w:val="00F1012D"/>
    <w:rsid w:val="00F154CA"/>
    <w:rsid w:val="00F20A2E"/>
    <w:rsid w:val="00F23611"/>
    <w:rsid w:val="00F23A45"/>
    <w:rsid w:val="00F34820"/>
    <w:rsid w:val="00F37ED1"/>
    <w:rsid w:val="00F4114D"/>
    <w:rsid w:val="00F420BD"/>
    <w:rsid w:val="00F4312A"/>
    <w:rsid w:val="00F47C31"/>
    <w:rsid w:val="00F55B05"/>
    <w:rsid w:val="00F61138"/>
    <w:rsid w:val="00F6236A"/>
    <w:rsid w:val="00F64FEC"/>
    <w:rsid w:val="00F66105"/>
    <w:rsid w:val="00F72D50"/>
    <w:rsid w:val="00F745F2"/>
    <w:rsid w:val="00F77373"/>
    <w:rsid w:val="00F8449D"/>
    <w:rsid w:val="00F908C3"/>
    <w:rsid w:val="00F90EF1"/>
    <w:rsid w:val="00FA138D"/>
    <w:rsid w:val="00FA183A"/>
    <w:rsid w:val="00FA193B"/>
    <w:rsid w:val="00FA3E63"/>
    <w:rsid w:val="00FA5054"/>
    <w:rsid w:val="00FB0CBE"/>
    <w:rsid w:val="00FB1219"/>
    <w:rsid w:val="00FB3F55"/>
    <w:rsid w:val="00FB49E5"/>
    <w:rsid w:val="00FB55C4"/>
    <w:rsid w:val="00FC0BC3"/>
    <w:rsid w:val="00FC243B"/>
    <w:rsid w:val="00FD1621"/>
    <w:rsid w:val="00FD4B1E"/>
    <w:rsid w:val="00FD507A"/>
    <w:rsid w:val="00FD6125"/>
    <w:rsid w:val="00FE6E7E"/>
    <w:rsid w:val="00FE7360"/>
    <w:rsid w:val="00FF1647"/>
    <w:rsid w:val="00FF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5B73"/>
  <w15:chartTrackingRefBased/>
  <w15:docId w15:val="{D661013D-31F0-433D-AB6F-9A0AEBD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9"/>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next w:val="Normal"/>
    <w:link w:val="SignatureChar"/>
    <w:rsid w:val="00127E49"/>
    <w:pPr>
      <w:keepNext/>
      <w:spacing w:before="880" w:line="220" w:lineRule="atLeast"/>
    </w:pPr>
    <w:rPr>
      <w:rFonts w:ascii="Arial" w:eastAsia="Times New Roman" w:hAnsi="Arial" w:cs="Times New Roman"/>
      <w:spacing w:val="-5"/>
      <w:szCs w:val="20"/>
      <w:lang w:val="en-GB"/>
    </w:rPr>
  </w:style>
  <w:style w:type="character" w:customStyle="1" w:styleId="SignatureChar">
    <w:name w:val="Signature Char"/>
    <w:basedOn w:val="DefaultParagraphFont"/>
    <w:link w:val="Signature"/>
    <w:rsid w:val="00127E49"/>
    <w:rPr>
      <w:rFonts w:ascii="Arial" w:eastAsia="Times New Roman" w:hAnsi="Arial" w:cs="Times New Roman"/>
      <w:spacing w:val="-5"/>
      <w:sz w:val="20"/>
      <w:szCs w:val="20"/>
      <w:lang w:val="en-GB"/>
    </w:rPr>
  </w:style>
  <w:style w:type="paragraph" w:customStyle="1" w:styleId="EducationNormal">
    <w:name w:val="Education Normal"/>
    <w:qFormat/>
    <w:rsid w:val="00127E49"/>
    <w:pPr>
      <w:tabs>
        <w:tab w:val="left" w:pos="851"/>
      </w:tabs>
      <w:spacing w:after="0" w:line="240" w:lineRule="auto"/>
    </w:pPr>
    <w:rPr>
      <w:rFonts w:ascii="Arial" w:hAnsi="Arial"/>
      <w:sz w:val="18"/>
      <w:szCs w:val="18"/>
    </w:rPr>
  </w:style>
  <w:style w:type="character" w:styleId="UnresolvedMention">
    <w:name w:val="Unresolved Mention"/>
    <w:basedOn w:val="DefaultParagraphFont"/>
    <w:uiPriority w:val="99"/>
    <w:semiHidden/>
    <w:unhideWhenUsed/>
    <w:rsid w:val="00EA0D21"/>
    <w:rPr>
      <w:color w:val="605E5C"/>
      <w:shd w:val="clear" w:color="auto" w:fill="E1DFDD"/>
    </w:rPr>
  </w:style>
  <w:style w:type="paragraph" w:styleId="NormalWeb">
    <w:name w:val="Normal (Web)"/>
    <w:basedOn w:val="Normal"/>
    <w:uiPriority w:val="99"/>
    <w:unhideWhenUsed/>
    <w:rsid w:val="00FA505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63">
      <w:bodyDiv w:val="1"/>
      <w:marLeft w:val="0"/>
      <w:marRight w:val="0"/>
      <w:marTop w:val="0"/>
      <w:marBottom w:val="0"/>
      <w:divBdr>
        <w:top w:val="none" w:sz="0" w:space="0" w:color="auto"/>
        <w:left w:val="none" w:sz="0" w:space="0" w:color="auto"/>
        <w:bottom w:val="none" w:sz="0" w:space="0" w:color="auto"/>
        <w:right w:val="none" w:sz="0" w:space="0" w:color="auto"/>
      </w:divBdr>
    </w:div>
    <w:div w:id="122886882">
      <w:bodyDiv w:val="1"/>
      <w:marLeft w:val="0"/>
      <w:marRight w:val="0"/>
      <w:marTop w:val="0"/>
      <w:marBottom w:val="0"/>
      <w:divBdr>
        <w:top w:val="none" w:sz="0" w:space="0" w:color="auto"/>
        <w:left w:val="none" w:sz="0" w:space="0" w:color="auto"/>
        <w:bottom w:val="none" w:sz="0" w:space="0" w:color="auto"/>
        <w:right w:val="none" w:sz="0" w:space="0" w:color="auto"/>
      </w:divBdr>
    </w:div>
    <w:div w:id="451947647">
      <w:bodyDiv w:val="1"/>
      <w:marLeft w:val="0"/>
      <w:marRight w:val="0"/>
      <w:marTop w:val="0"/>
      <w:marBottom w:val="0"/>
      <w:divBdr>
        <w:top w:val="none" w:sz="0" w:space="0" w:color="auto"/>
        <w:left w:val="none" w:sz="0" w:space="0" w:color="auto"/>
        <w:bottom w:val="none" w:sz="0" w:space="0" w:color="auto"/>
        <w:right w:val="none" w:sz="0" w:space="0" w:color="auto"/>
      </w:divBdr>
    </w:div>
    <w:div w:id="754089250">
      <w:bodyDiv w:val="1"/>
      <w:marLeft w:val="0"/>
      <w:marRight w:val="0"/>
      <w:marTop w:val="0"/>
      <w:marBottom w:val="0"/>
      <w:divBdr>
        <w:top w:val="none" w:sz="0" w:space="0" w:color="auto"/>
        <w:left w:val="none" w:sz="0" w:space="0" w:color="auto"/>
        <w:bottom w:val="none" w:sz="0" w:space="0" w:color="auto"/>
        <w:right w:val="none" w:sz="0" w:space="0" w:color="auto"/>
      </w:divBdr>
    </w:div>
    <w:div w:id="773213954">
      <w:bodyDiv w:val="1"/>
      <w:marLeft w:val="0"/>
      <w:marRight w:val="0"/>
      <w:marTop w:val="0"/>
      <w:marBottom w:val="0"/>
      <w:divBdr>
        <w:top w:val="none" w:sz="0" w:space="0" w:color="auto"/>
        <w:left w:val="none" w:sz="0" w:space="0" w:color="auto"/>
        <w:bottom w:val="none" w:sz="0" w:space="0" w:color="auto"/>
        <w:right w:val="none" w:sz="0" w:space="0" w:color="auto"/>
      </w:divBdr>
    </w:div>
    <w:div w:id="897671078">
      <w:bodyDiv w:val="1"/>
      <w:marLeft w:val="0"/>
      <w:marRight w:val="0"/>
      <w:marTop w:val="0"/>
      <w:marBottom w:val="0"/>
      <w:divBdr>
        <w:top w:val="none" w:sz="0" w:space="0" w:color="auto"/>
        <w:left w:val="none" w:sz="0" w:space="0" w:color="auto"/>
        <w:bottom w:val="none" w:sz="0" w:space="0" w:color="auto"/>
        <w:right w:val="none" w:sz="0" w:space="0" w:color="auto"/>
      </w:divBdr>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
    <w:div w:id="1152866962">
      <w:bodyDiv w:val="1"/>
      <w:marLeft w:val="0"/>
      <w:marRight w:val="0"/>
      <w:marTop w:val="0"/>
      <w:marBottom w:val="0"/>
      <w:divBdr>
        <w:top w:val="none" w:sz="0" w:space="0" w:color="auto"/>
        <w:left w:val="none" w:sz="0" w:space="0" w:color="auto"/>
        <w:bottom w:val="none" w:sz="0" w:space="0" w:color="auto"/>
        <w:right w:val="none" w:sz="0" w:space="0" w:color="auto"/>
      </w:divBdr>
    </w:div>
    <w:div w:id="1329140446">
      <w:bodyDiv w:val="1"/>
      <w:marLeft w:val="0"/>
      <w:marRight w:val="0"/>
      <w:marTop w:val="0"/>
      <w:marBottom w:val="0"/>
      <w:divBdr>
        <w:top w:val="none" w:sz="0" w:space="0" w:color="auto"/>
        <w:left w:val="none" w:sz="0" w:space="0" w:color="auto"/>
        <w:bottom w:val="none" w:sz="0" w:space="0" w:color="auto"/>
        <w:right w:val="none" w:sz="0" w:space="0" w:color="auto"/>
      </w:divBdr>
    </w:div>
    <w:div w:id="1335379815">
      <w:bodyDiv w:val="1"/>
      <w:marLeft w:val="0"/>
      <w:marRight w:val="0"/>
      <w:marTop w:val="0"/>
      <w:marBottom w:val="0"/>
      <w:divBdr>
        <w:top w:val="none" w:sz="0" w:space="0" w:color="auto"/>
        <w:left w:val="none" w:sz="0" w:space="0" w:color="auto"/>
        <w:bottom w:val="none" w:sz="0" w:space="0" w:color="auto"/>
        <w:right w:val="none" w:sz="0" w:space="0" w:color="auto"/>
      </w:divBdr>
    </w:div>
    <w:div w:id="1424299035">
      <w:bodyDiv w:val="1"/>
      <w:marLeft w:val="0"/>
      <w:marRight w:val="0"/>
      <w:marTop w:val="0"/>
      <w:marBottom w:val="0"/>
      <w:divBdr>
        <w:top w:val="none" w:sz="0" w:space="0" w:color="auto"/>
        <w:left w:val="none" w:sz="0" w:space="0" w:color="auto"/>
        <w:bottom w:val="none" w:sz="0" w:space="0" w:color="auto"/>
        <w:right w:val="none" w:sz="0" w:space="0" w:color="auto"/>
      </w:divBdr>
    </w:div>
    <w:div w:id="1547256595">
      <w:bodyDiv w:val="1"/>
      <w:marLeft w:val="0"/>
      <w:marRight w:val="0"/>
      <w:marTop w:val="0"/>
      <w:marBottom w:val="0"/>
      <w:divBdr>
        <w:top w:val="none" w:sz="0" w:space="0" w:color="auto"/>
        <w:left w:val="none" w:sz="0" w:space="0" w:color="auto"/>
        <w:bottom w:val="none" w:sz="0" w:space="0" w:color="auto"/>
        <w:right w:val="none" w:sz="0" w:space="0" w:color="auto"/>
      </w:divBdr>
    </w:div>
    <w:div w:id="1582983660">
      <w:bodyDiv w:val="1"/>
      <w:marLeft w:val="0"/>
      <w:marRight w:val="0"/>
      <w:marTop w:val="0"/>
      <w:marBottom w:val="0"/>
      <w:divBdr>
        <w:top w:val="none" w:sz="0" w:space="0" w:color="auto"/>
        <w:left w:val="none" w:sz="0" w:space="0" w:color="auto"/>
        <w:bottom w:val="none" w:sz="0" w:space="0" w:color="auto"/>
        <w:right w:val="none" w:sz="0" w:space="0" w:color="auto"/>
      </w:divBdr>
    </w:div>
    <w:div w:id="1747142762">
      <w:bodyDiv w:val="1"/>
      <w:marLeft w:val="0"/>
      <w:marRight w:val="0"/>
      <w:marTop w:val="0"/>
      <w:marBottom w:val="0"/>
      <w:divBdr>
        <w:top w:val="none" w:sz="0" w:space="0" w:color="auto"/>
        <w:left w:val="none" w:sz="0" w:space="0" w:color="auto"/>
        <w:bottom w:val="none" w:sz="0" w:space="0" w:color="auto"/>
        <w:right w:val="none" w:sz="0" w:space="0" w:color="auto"/>
      </w:divBdr>
    </w:div>
    <w:div w:id="1797525388">
      <w:bodyDiv w:val="1"/>
      <w:marLeft w:val="0"/>
      <w:marRight w:val="0"/>
      <w:marTop w:val="0"/>
      <w:marBottom w:val="0"/>
      <w:divBdr>
        <w:top w:val="none" w:sz="0" w:space="0" w:color="auto"/>
        <w:left w:val="none" w:sz="0" w:space="0" w:color="auto"/>
        <w:bottom w:val="none" w:sz="0" w:space="0" w:color="auto"/>
        <w:right w:val="none" w:sz="0" w:space="0" w:color="auto"/>
      </w:divBdr>
    </w:div>
    <w:div w:id="1849443494">
      <w:bodyDiv w:val="1"/>
      <w:marLeft w:val="0"/>
      <w:marRight w:val="0"/>
      <w:marTop w:val="0"/>
      <w:marBottom w:val="0"/>
      <w:divBdr>
        <w:top w:val="none" w:sz="0" w:space="0" w:color="auto"/>
        <w:left w:val="none" w:sz="0" w:space="0" w:color="auto"/>
        <w:bottom w:val="none" w:sz="0" w:space="0" w:color="auto"/>
        <w:right w:val="none" w:sz="0" w:space="0" w:color="auto"/>
      </w:divBdr>
    </w:div>
    <w:div w:id="1913000418">
      <w:bodyDiv w:val="1"/>
      <w:marLeft w:val="0"/>
      <w:marRight w:val="0"/>
      <w:marTop w:val="0"/>
      <w:marBottom w:val="0"/>
      <w:divBdr>
        <w:top w:val="none" w:sz="0" w:space="0" w:color="auto"/>
        <w:left w:val="none" w:sz="0" w:space="0" w:color="auto"/>
        <w:bottom w:val="none" w:sz="0" w:space="0" w:color="auto"/>
        <w:right w:val="none" w:sz="0" w:space="0" w:color="auto"/>
      </w:divBdr>
    </w:div>
    <w:div w:id="20545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q.edu.au/study-options/programs/master-educational-studies-559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uq.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ograms-courses.uq.edu.au/requirements/program/5596/2026" TargetMode="External"/><Relationship Id="rId4" Type="http://schemas.openxmlformats.org/officeDocument/2006/relationships/settings" Target="settings.xml"/><Relationship Id="rId9" Type="http://schemas.openxmlformats.org/officeDocument/2006/relationships/hyperlink" Target="https://programs-courses.uq.edu.au/requirements/program/5596/20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3_Portraitdocumentwithpurpleheader.zip\Blank%20document%20portrait%20purple%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F80E6A3D6543DF9B33A3D5CF94A428"/>
        <w:category>
          <w:name w:val="General"/>
          <w:gallery w:val="placeholder"/>
        </w:category>
        <w:types>
          <w:type w:val="bbPlcHdr"/>
        </w:types>
        <w:behaviors>
          <w:behavior w:val="content"/>
        </w:behaviors>
        <w:guid w:val="{844CAE93-3788-41B6-9DDF-65A11262F76F}"/>
      </w:docPartPr>
      <w:docPartBody>
        <w:p w:rsidR="007D424D" w:rsidRDefault="007D424D" w:rsidP="007D424D">
          <w:pPr>
            <w:pStyle w:val="A4F80E6A3D6543DF9B33A3D5CF94A4282"/>
          </w:pPr>
          <w:r w:rsidRPr="0016241C">
            <w:rPr>
              <w:highlight w:val="yellow"/>
            </w:rPr>
            <w:t>[0000 0000]</w:t>
          </w:r>
        </w:p>
      </w:docPartBody>
    </w:docPart>
    <w:docPart>
      <w:docPartPr>
        <w:name w:val="21145836FA2043E7A365E3E4CA1F080B"/>
        <w:category>
          <w:name w:val="General"/>
          <w:gallery w:val="placeholder"/>
        </w:category>
        <w:types>
          <w:type w:val="bbPlcHdr"/>
        </w:types>
        <w:behaviors>
          <w:behavior w:val="content"/>
        </w:behaviors>
        <w:guid w:val="{B5D9457F-6AC7-41A6-81F1-03767934FA6D}"/>
      </w:docPartPr>
      <w:docPartBody>
        <w:p w:rsidR="007D424D" w:rsidRDefault="007D424D" w:rsidP="007D424D">
          <w:pPr>
            <w:pStyle w:val="21145836FA2043E7A365E3E4CA1F080B2"/>
          </w:pPr>
          <w:r w:rsidRPr="0016241C">
            <w:rPr>
              <w:highlight w:val="yellow"/>
            </w:rPr>
            <w:t>[0000 0000]</w:t>
          </w:r>
        </w:p>
      </w:docPartBody>
    </w:docPart>
    <w:docPart>
      <w:docPartPr>
        <w:name w:val="A374DBE2E77A4088B9BB3E724755859B"/>
        <w:category>
          <w:name w:val="General"/>
          <w:gallery w:val="placeholder"/>
        </w:category>
        <w:types>
          <w:type w:val="bbPlcHdr"/>
        </w:types>
        <w:behaviors>
          <w:behavior w:val="content"/>
        </w:behaviors>
        <w:guid w:val="{F74DC45F-D2BE-4E12-A321-5EBFC8DD3DA8}"/>
      </w:docPartPr>
      <w:docPartBody>
        <w:p w:rsidR="007D424D" w:rsidRDefault="007D424D" w:rsidP="007D424D">
          <w:pPr>
            <w:pStyle w:val="A374DBE2E77A4088B9BB3E724755859B2"/>
          </w:pPr>
          <w:r w:rsidRPr="0016241C">
            <w:rPr>
              <w:highlight w:val="yellow"/>
            </w:rPr>
            <w:t>[</w:t>
          </w:r>
          <w:r>
            <w:rPr>
              <w:highlight w:val="yellow"/>
            </w:rPr>
            <w:t>email</w:t>
          </w:r>
          <w:r w:rsidRPr="0016241C">
            <w:rPr>
              <w:highlight w:val="yellow"/>
            </w:rPr>
            <w:t>]</w:t>
          </w:r>
        </w:p>
      </w:docPartBody>
    </w:docPart>
    <w:docPart>
      <w:docPartPr>
        <w:name w:val="9431456348E848BA84A544D913DF0683"/>
        <w:category>
          <w:name w:val="General"/>
          <w:gallery w:val="placeholder"/>
        </w:category>
        <w:types>
          <w:type w:val="bbPlcHdr"/>
        </w:types>
        <w:behaviors>
          <w:behavior w:val="content"/>
        </w:behaviors>
        <w:guid w:val="{B3C1158A-01F5-49F1-8F4A-061C086710C1}"/>
      </w:docPartPr>
      <w:docPartBody>
        <w:p w:rsidR="007D424D" w:rsidRDefault="007D424D" w:rsidP="007D424D">
          <w:pPr>
            <w:pStyle w:val="9431456348E848BA84A544D913DF06831"/>
          </w:pPr>
          <w:r w:rsidRPr="00D91FEE">
            <w:rPr>
              <w:rStyle w:val="PlaceholderText"/>
            </w:rPr>
            <w:t>Click or tap here to enter text.</w:t>
          </w:r>
        </w:p>
      </w:docPartBody>
    </w:docPart>
    <w:docPart>
      <w:docPartPr>
        <w:name w:val="025C0C44C2E7462C9E3A2FA3B6AAF423"/>
        <w:category>
          <w:name w:val="General"/>
          <w:gallery w:val="placeholder"/>
        </w:category>
        <w:types>
          <w:type w:val="bbPlcHdr"/>
        </w:types>
        <w:behaviors>
          <w:behavior w:val="content"/>
        </w:behaviors>
        <w:guid w:val="{78AE07C3-AD88-47FF-B431-E29602AF0E19}"/>
      </w:docPartPr>
      <w:docPartBody>
        <w:p w:rsidR="007D424D" w:rsidRDefault="007D424D" w:rsidP="007D424D">
          <w:pPr>
            <w:pStyle w:val="025C0C44C2E7462C9E3A2FA3B6AAF4231"/>
          </w:pPr>
          <w:r w:rsidRPr="00D91FEE">
            <w:rPr>
              <w:rStyle w:val="PlaceholderText"/>
            </w:rPr>
            <w:t>Click or tap here to enter text.</w:t>
          </w:r>
        </w:p>
      </w:docPartBody>
    </w:docPart>
    <w:docPart>
      <w:docPartPr>
        <w:name w:val="D849B96132DA4DC98D8AB8F9BAEA122F"/>
        <w:category>
          <w:name w:val="General"/>
          <w:gallery w:val="placeholder"/>
        </w:category>
        <w:types>
          <w:type w:val="bbPlcHdr"/>
        </w:types>
        <w:behaviors>
          <w:behavior w:val="content"/>
        </w:behaviors>
        <w:guid w:val="{EFCE1319-80BB-44DC-AD7D-F359E89E6A97}"/>
      </w:docPartPr>
      <w:docPartBody>
        <w:p w:rsidR="007D424D" w:rsidRDefault="007D424D" w:rsidP="007D424D">
          <w:pPr>
            <w:pStyle w:val="D849B96132DA4DC98D8AB8F9BAEA122F1"/>
          </w:pPr>
          <w:r w:rsidRPr="00D91FEE">
            <w:rPr>
              <w:rStyle w:val="PlaceholderText"/>
            </w:rPr>
            <w:t>Click or tap here to enter text.</w:t>
          </w:r>
        </w:p>
      </w:docPartBody>
    </w:docPart>
    <w:docPart>
      <w:docPartPr>
        <w:name w:val="9535384373124BE69025C001AD88A81E"/>
        <w:category>
          <w:name w:val="General"/>
          <w:gallery w:val="placeholder"/>
        </w:category>
        <w:types>
          <w:type w:val="bbPlcHdr"/>
        </w:types>
        <w:behaviors>
          <w:behavior w:val="content"/>
        </w:behaviors>
        <w:guid w:val="{3E9B3B75-A976-441C-A6F6-DAB5DC98F095}"/>
      </w:docPartPr>
      <w:docPartBody>
        <w:p w:rsidR="007D424D" w:rsidRDefault="007D424D" w:rsidP="007D424D">
          <w:pPr>
            <w:pStyle w:val="9535384373124BE69025C001AD88A81E1"/>
          </w:pPr>
          <w:r w:rsidRPr="00D91FEE">
            <w:rPr>
              <w:rStyle w:val="PlaceholderText"/>
            </w:rPr>
            <w:t>Click or tap here to enter text.</w:t>
          </w:r>
        </w:p>
      </w:docPartBody>
    </w:docPart>
    <w:docPart>
      <w:docPartPr>
        <w:name w:val="CAA3560E231E40BC921FB818EDD531D2"/>
        <w:category>
          <w:name w:val="General"/>
          <w:gallery w:val="placeholder"/>
        </w:category>
        <w:types>
          <w:type w:val="bbPlcHdr"/>
        </w:types>
        <w:behaviors>
          <w:behavior w:val="content"/>
        </w:behaviors>
        <w:guid w:val="{D2BB1D7F-F666-4437-952E-5590E0D5509A}"/>
      </w:docPartPr>
      <w:docPartBody>
        <w:p w:rsidR="007D424D" w:rsidRDefault="007D424D" w:rsidP="007D424D">
          <w:pPr>
            <w:pStyle w:val="CAA3560E231E40BC921FB818EDD531D21"/>
          </w:pPr>
          <w:r w:rsidRPr="00D91FEE">
            <w:rPr>
              <w:rStyle w:val="PlaceholderText"/>
            </w:rPr>
            <w:t>Click or tap here to enter text.</w:t>
          </w:r>
        </w:p>
      </w:docPartBody>
    </w:docPart>
    <w:docPart>
      <w:docPartPr>
        <w:name w:val="94935D00832E43FBB107E1516C9478C3"/>
        <w:category>
          <w:name w:val="General"/>
          <w:gallery w:val="placeholder"/>
        </w:category>
        <w:types>
          <w:type w:val="bbPlcHdr"/>
        </w:types>
        <w:behaviors>
          <w:behavior w:val="content"/>
        </w:behaviors>
        <w:guid w:val="{2801B6B0-FBBC-4331-9DCA-0214E1BADBF3}"/>
      </w:docPartPr>
      <w:docPartBody>
        <w:p w:rsidR="007D424D" w:rsidRDefault="007D424D" w:rsidP="007D424D">
          <w:pPr>
            <w:pStyle w:val="94935D00832E43FBB107E1516C9478C31"/>
          </w:pPr>
          <w:r w:rsidRPr="00D91FEE">
            <w:rPr>
              <w:rStyle w:val="PlaceholderText"/>
            </w:rPr>
            <w:t>Click or tap here to enter text.</w:t>
          </w:r>
        </w:p>
      </w:docPartBody>
    </w:docPart>
    <w:docPart>
      <w:docPartPr>
        <w:name w:val="FB3B618A40F64CB3B258F12AA447CD84"/>
        <w:category>
          <w:name w:val="General"/>
          <w:gallery w:val="placeholder"/>
        </w:category>
        <w:types>
          <w:type w:val="bbPlcHdr"/>
        </w:types>
        <w:behaviors>
          <w:behavior w:val="content"/>
        </w:behaviors>
        <w:guid w:val="{1497EC83-3A28-4DA6-9384-F36E7B63E5AA}"/>
      </w:docPartPr>
      <w:docPartBody>
        <w:p w:rsidR="007D424D" w:rsidRDefault="007D424D" w:rsidP="007D424D">
          <w:pPr>
            <w:pStyle w:val="FB3B618A40F64CB3B258F12AA447CD841"/>
          </w:pPr>
          <w:r w:rsidRPr="00D91FEE">
            <w:rPr>
              <w:rStyle w:val="PlaceholderText"/>
            </w:rPr>
            <w:t>Click or tap here to enter text.</w:t>
          </w:r>
        </w:p>
      </w:docPartBody>
    </w:docPart>
    <w:docPart>
      <w:docPartPr>
        <w:name w:val="1F358A73A1914869950C2A03B392A698"/>
        <w:category>
          <w:name w:val="General"/>
          <w:gallery w:val="placeholder"/>
        </w:category>
        <w:types>
          <w:type w:val="bbPlcHdr"/>
        </w:types>
        <w:behaviors>
          <w:behavior w:val="content"/>
        </w:behaviors>
        <w:guid w:val="{8EEFD1A3-2772-4585-AF29-ACB6A2AB0A8E}"/>
      </w:docPartPr>
      <w:docPartBody>
        <w:p w:rsidR="007D424D" w:rsidRDefault="007D424D" w:rsidP="007D424D">
          <w:pPr>
            <w:pStyle w:val="1F358A73A1914869950C2A03B392A6981"/>
          </w:pPr>
          <w:r w:rsidRPr="00D91FEE">
            <w:rPr>
              <w:rStyle w:val="PlaceholderText"/>
            </w:rPr>
            <w:t>Click or tap here to enter text.</w:t>
          </w:r>
        </w:p>
      </w:docPartBody>
    </w:docPart>
    <w:docPart>
      <w:docPartPr>
        <w:name w:val="31524F356C5F44A9892C291B74CB3163"/>
        <w:category>
          <w:name w:val="General"/>
          <w:gallery w:val="placeholder"/>
        </w:category>
        <w:types>
          <w:type w:val="bbPlcHdr"/>
        </w:types>
        <w:behaviors>
          <w:behavior w:val="content"/>
        </w:behaviors>
        <w:guid w:val="{C1B22DA0-053E-4FB5-8221-A87F2531B0BF}"/>
      </w:docPartPr>
      <w:docPartBody>
        <w:p w:rsidR="007D424D" w:rsidRDefault="007D424D" w:rsidP="007D424D">
          <w:pPr>
            <w:pStyle w:val="31524F356C5F44A9892C291B74CB31631"/>
          </w:pPr>
          <w:r w:rsidRPr="00D91FEE">
            <w:rPr>
              <w:rStyle w:val="PlaceholderText"/>
            </w:rPr>
            <w:t>Click or tap here to enter text.</w:t>
          </w:r>
        </w:p>
      </w:docPartBody>
    </w:docPart>
    <w:docPart>
      <w:docPartPr>
        <w:name w:val="3B3AD3F072C840E2AB636CCAA39A1DA6"/>
        <w:category>
          <w:name w:val="General"/>
          <w:gallery w:val="placeholder"/>
        </w:category>
        <w:types>
          <w:type w:val="bbPlcHdr"/>
        </w:types>
        <w:behaviors>
          <w:behavior w:val="content"/>
        </w:behaviors>
        <w:guid w:val="{D1846D4F-22B7-40B5-8F2D-51C778806EE3}"/>
      </w:docPartPr>
      <w:docPartBody>
        <w:p w:rsidR="007D424D" w:rsidRDefault="007D424D" w:rsidP="007D424D">
          <w:pPr>
            <w:pStyle w:val="3B3AD3F072C840E2AB636CCAA39A1DA61"/>
          </w:pPr>
          <w:r w:rsidRPr="00D91FEE">
            <w:rPr>
              <w:rStyle w:val="PlaceholderText"/>
            </w:rPr>
            <w:t>Click or tap here to enter text.</w:t>
          </w:r>
        </w:p>
      </w:docPartBody>
    </w:docPart>
    <w:docPart>
      <w:docPartPr>
        <w:name w:val="118399D66A27429093AB7D4663B2C797"/>
        <w:category>
          <w:name w:val="General"/>
          <w:gallery w:val="placeholder"/>
        </w:category>
        <w:types>
          <w:type w:val="bbPlcHdr"/>
        </w:types>
        <w:behaviors>
          <w:behavior w:val="content"/>
        </w:behaviors>
        <w:guid w:val="{DCE80C27-F2D6-4D07-9F47-B447EB05021F}"/>
      </w:docPartPr>
      <w:docPartBody>
        <w:p w:rsidR="007D424D" w:rsidRDefault="007D424D" w:rsidP="007D424D">
          <w:pPr>
            <w:pStyle w:val="118399D66A27429093AB7D4663B2C7971"/>
          </w:pPr>
          <w:r w:rsidRPr="00D91FEE">
            <w:rPr>
              <w:rStyle w:val="PlaceholderText"/>
            </w:rPr>
            <w:t>Click or tap here to enter text.</w:t>
          </w:r>
        </w:p>
      </w:docPartBody>
    </w:docPart>
    <w:docPart>
      <w:docPartPr>
        <w:name w:val="74ECEC79C5844D7C911D3BCE8C192539"/>
        <w:category>
          <w:name w:val="General"/>
          <w:gallery w:val="placeholder"/>
        </w:category>
        <w:types>
          <w:type w:val="bbPlcHdr"/>
        </w:types>
        <w:behaviors>
          <w:behavior w:val="content"/>
        </w:behaviors>
        <w:guid w:val="{E52FD152-CE4E-4DB2-BB0D-C6FD5FB8AF4E}"/>
      </w:docPartPr>
      <w:docPartBody>
        <w:p w:rsidR="007D424D" w:rsidRDefault="007D424D" w:rsidP="007D424D">
          <w:pPr>
            <w:pStyle w:val="74ECEC79C5844D7C911D3BCE8C1925391"/>
          </w:pPr>
          <w:r w:rsidRPr="00D91FEE">
            <w:rPr>
              <w:rStyle w:val="PlaceholderText"/>
            </w:rPr>
            <w:t>Click or tap here to enter text.</w:t>
          </w:r>
        </w:p>
      </w:docPartBody>
    </w:docPart>
    <w:docPart>
      <w:docPartPr>
        <w:name w:val="230AEF9A40D94FBE9D6493F92FCE61AB"/>
        <w:category>
          <w:name w:val="General"/>
          <w:gallery w:val="placeholder"/>
        </w:category>
        <w:types>
          <w:type w:val="bbPlcHdr"/>
        </w:types>
        <w:behaviors>
          <w:behavior w:val="content"/>
        </w:behaviors>
        <w:guid w:val="{0C763DB5-9363-4B9E-AC68-48C1D1B8E9F5}"/>
      </w:docPartPr>
      <w:docPartBody>
        <w:p w:rsidR="007D424D" w:rsidRDefault="007D424D" w:rsidP="007D424D">
          <w:pPr>
            <w:pStyle w:val="230AEF9A40D94FBE9D6493F92FCE61AB1"/>
          </w:pPr>
          <w:r w:rsidRPr="00D91FEE">
            <w:rPr>
              <w:rStyle w:val="PlaceholderText"/>
            </w:rPr>
            <w:t>Click or tap here to enter text.</w:t>
          </w:r>
        </w:p>
      </w:docPartBody>
    </w:docPart>
    <w:docPart>
      <w:docPartPr>
        <w:name w:val="295813C2920D4B72A6051AD629B0F5AD"/>
        <w:category>
          <w:name w:val="General"/>
          <w:gallery w:val="placeholder"/>
        </w:category>
        <w:types>
          <w:type w:val="bbPlcHdr"/>
        </w:types>
        <w:behaviors>
          <w:behavior w:val="content"/>
        </w:behaviors>
        <w:guid w:val="{473974AF-CA97-4119-B81E-81B15F61922F}"/>
      </w:docPartPr>
      <w:docPartBody>
        <w:p w:rsidR="007D424D" w:rsidRDefault="007D424D" w:rsidP="007D424D">
          <w:pPr>
            <w:pStyle w:val="295813C2920D4B72A6051AD629B0F5AD1"/>
          </w:pPr>
          <w:r w:rsidRPr="00D91FEE">
            <w:rPr>
              <w:rStyle w:val="PlaceholderText"/>
            </w:rPr>
            <w:t>Click or tap here to enter text.</w:t>
          </w:r>
        </w:p>
      </w:docPartBody>
    </w:docPart>
    <w:docPart>
      <w:docPartPr>
        <w:name w:val="100521E8FC764F6AA0D91A50537D0817"/>
        <w:category>
          <w:name w:val="General"/>
          <w:gallery w:val="placeholder"/>
        </w:category>
        <w:types>
          <w:type w:val="bbPlcHdr"/>
        </w:types>
        <w:behaviors>
          <w:behavior w:val="content"/>
        </w:behaviors>
        <w:guid w:val="{C98B9614-6051-4366-9D19-AB24F09279E3}"/>
      </w:docPartPr>
      <w:docPartBody>
        <w:p w:rsidR="007D424D" w:rsidRDefault="007D424D" w:rsidP="007D424D">
          <w:pPr>
            <w:pStyle w:val="100521E8FC764F6AA0D91A50537D08171"/>
          </w:pPr>
          <w:r w:rsidRPr="00D91FEE">
            <w:rPr>
              <w:rStyle w:val="PlaceholderText"/>
            </w:rPr>
            <w:t>Click or tap here to enter text.</w:t>
          </w:r>
        </w:p>
      </w:docPartBody>
    </w:docPart>
    <w:docPart>
      <w:docPartPr>
        <w:name w:val="E77F444D2BA04CC8BB80741957D326FE"/>
        <w:category>
          <w:name w:val="General"/>
          <w:gallery w:val="placeholder"/>
        </w:category>
        <w:types>
          <w:type w:val="bbPlcHdr"/>
        </w:types>
        <w:behaviors>
          <w:behavior w:val="content"/>
        </w:behaviors>
        <w:guid w:val="{5216C88E-4DE0-41F7-AF33-213E4E91E253}"/>
      </w:docPartPr>
      <w:docPartBody>
        <w:p w:rsidR="007D424D" w:rsidRDefault="007D424D" w:rsidP="007D424D">
          <w:pPr>
            <w:pStyle w:val="E77F444D2BA04CC8BB80741957D326FE1"/>
          </w:pPr>
          <w:r w:rsidRPr="00D91FEE">
            <w:rPr>
              <w:rStyle w:val="PlaceholderText"/>
            </w:rPr>
            <w:t>Click or tap here to enter text.</w:t>
          </w:r>
        </w:p>
      </w:docPartBody>
    </w:docPart>
    <w:docPart>
      <w:docPartPr>
        <w:name w:val="85DBC52D002C4934B9E239D495F60964"/>
        <w:category>
          <w:name w:val="General"/>
          <w:gallery w:val="placeholder"/>
        </w:category>
        <w:types>
          <w:type w:val="bbPlcHdr"/>
        </w:types>
        <w:behaviors>
          <w:behavior w:val="content"/>
        </w:behaviors>
        <w:guid w:val="{EB788ACD-CCB2-4EEE-9318-A08B4163AFA8}"/>
      </w:docPartPr>
      <w:docPartBody>
        <w:p w:rsidR="007D424D" w:rsidRDefault="007D424D" w:rsidP="007D424D">
          <w:pPr>
            <w:pStyle w:val="85DBC52D002C4934B9E239D495F609641"/>
          </w:pPr>
          <w:r w:rsidRPr="00D91FEE">
            <w:rPr>
              <w:rStyle w:val="PlaceholderText"/>
            </w:rPr>
            <w:t>Click or tap here to enter text.</w:t>
          </w:r>
        </w:p>
      </w:docPartBody>
    </w:docPart>
    <w:docPart>
      <w:docPartPr>
        <w:name w:val="737CDCD73D264E528B8BA641A184C454"/>
        <w:category>
          <w:name w:val="General"/>
          <w:gallery w:val="placeholder"/>
        </w:category>
        <w:types>
          <w:type w:val="bbPlcHdr"/>
        </w:types>
        <w:behaviors>
          <w:behavior w:val="content"/>
        </w:behaviors>
        <w:guid w:val="{D52542B0-3EBA-4701-945C-E42B828AB600}"/>
      </w:docPartPr>
      <w:docPartBody>
        <w:p w:rsidR="007D424D" w:rsidRDefault="007D424D" w:rsidP="007D424D">
          <w:pPr>
            <w:pStyle w:val="737CDCD73D264E528B8BA641A184C4541"/>
          </w:pPr>
          <w:r w:rsidRPr="00D91FEE">
            <w:rPr>
              <w:rStyle w:val="PlaceholderText"/>
            </w:rPr>
            <w:t>Click or tap here to enter text.</w:t>
          </w:r>
        </w:p>
      </w:docPartBody>
    </w:docPart>
    <w:docPart>
      <w:docPartPr>
        <w:name w:val="EA8D952E159144F3975A4F2BE8C66059"/>
        <w:category>
          <w:name w:val="General"/>
          <w:gallery w:val="placeholder"/>
        </w:category>
        <w:types>
          <w:type w:val="bbPlcHdr"/>
        </w:types>
        <w:behaviors>
          <w:behavior w:val="content"/>
        </w:behaviors>
        <w:guid w:val="{489535F0-3DAF-4101-8C45-FB1A96E9A3DC}"/>
      </w:docPartPr>
      <w:docPartBody>
        <w:p w:rsidR="007D424D" w:rsidRDefault="007D424D" w:rsidP="007D424D">
          <w:pPr>
            <w:pStyle w:val="EA8D952E159144F3975A4F2BE8C660591"/>
          </w:pPr>
          <w:r w:rsidRPr="00D91FEE">
            <w:rPr>
              <w:rStyle w:val="PlaceholderText"/>
            </w:rPr>
            <w:t>Click or tap here to enter text.</w:t>
          </w:r>
        </w:p>
      </w:docPartBody>
    </w:docPart>
    <w:docPart>
      <w:docPartPr>
        <w:name w:val="47516C55F4344373ACCD252C6139A6C7"/>
        <w:category>
          <w:name w:val="General"/>
          <w:gallery w:val="placeholder"/>
        </w:category>
        <w:types>
          <w:type w:val="bbPlcHdr"/>
        </w:types>
        <w:behaviors>
          <w:behavior w:val="content"/>
        </w:behaviors>
        <w:guid w:val="{21795A0B-1016-4D61-80D1-C15D1E97691A}"/>
      </w:docPartPr>
      <w:docPartBody>
        <w:p w:rsidR="007D424D" w:rsidRDefault="007D424D" w:rsidP="007D424D">
          <w:pPr>
            <w:pStyle w:val="47516C55F4344373ACCD252C6139A6C71"/>
          </w:pPr>
          <w:r w:rsidRPr="00D91FEE">
            <w:rPr>
              <w:rStyle w:val="PlaceholderText"/>
            </w:rPr>
            <w:t>Click or tap here to enter text.</w:t>
          </w:r>
        </w:p>
      </w:docPartBody>
    </w:docPart>
    <w:docPart>
      <w:docPartPr>
        <w:name w:val="DB7FCB54F0F543B7AD137CBDFBB0B565"/>
        <w:category>
          <w:name w:val="General"/>
          <w:gallery w:val="placeholder"/>
        </w:category>
        <w:types>
          <w:type w:val="bbPlcHdr"/>
        </w:types>
        <w:behaviors>
          <w:behavior w:val="content"/>
        </w:behaviors>
        <w:guid w:val="{15DDD2D9-3E97-4B62-8700-D909DC942BBD}"/>
      </w:docPartPr>
      <w:docPartBody>
        <w:p w:rsidR="007D424D" w:rsidRDefault="007D424D" w:rsidP="007D424D">
          <w:pPr>
            <w:pStyle w:val="DB7FCB54F0F543B7AD137CBDFBB0B5651"/>
          </w:pPr>
          <w:r w:rsidRPr="00D91FEE">
            <w:rPr>
              <w:rStyle w:val="PlaceholderText"/>
            </w:rPr>
            <w:t>Click or tap here to enter text.</w:t>
          </w:r>
        </w:p>
      </w:docPartBody>
    </w:docPart>
    <w:docPart>
      <w:docPartPr>
        <w:name w:val="5693C380C59544698650B9DA68F01975"/>
        <w:category>
          <w:name w:val="General"/>
          <w:gallery w:val="placeholder"/>
        </w:category>
        <w:types>
          <w:type w:val="bbPlcHdr"/>
        </w:types>
        <w:behaviors>
          <w:behavior w:val="content"/>
        </w:behaviors>
        <w:guid w:val="{5E1B36A7-8FDF-4562-8473-3A1C7E89F717}"/>
      </w:docPartPr>
      <w:docPartBody>
        <w:p w:rsidR="007D424D" w:rsidRDefault="007D424D" w:rsidP="007D424D">
          <w:pPr>
            <w:pStyle w:val="5693C380C59544698650B9DA68F019751"/>
          </w:pPr>
          <w:r w:rsidRPr="00D91FEE">
            <w:rPr>
              <w:rStyle w:val="PlaceholderText"/>
            </w:rPr>
            <w:t>Click or tap here to enter text.</w:t>
          </w:r>
        </w:p>
      </w:docPartBody>
    </w:docPart>
    <w:docPart>
      <w:docPartPr>
        <w:name w:val="9068A5B84C2743D4894CDD287DC46F4C"/>
        <w:category>
          <w:name w:val="General"/>
          <w:gallery w:val="placeholder"/>
        </w:category>
        <w:types>
          <w:type w:val="bbPlcHdr"/>
        </w:types>
        <w:behaviors>
          <w:behavior w:val="content"/>
        </w:behaviors>
        <w:guid w:val="{C8DDA8EE-8945-41C9-878C-7B6BA0A33BC6}"/>
      </w:docPartPr>
      <w:docPartBody>
        <w:p w:rsidR="007D424D" w:rsidRDefault="007D424D" w:rsidP="007D424D">
          <w:pPr>
            <w:pStyle w:val="9068A5B84C2743D4894CDD287DC46F4C1"/>
          </w:pPr>
          <w:r w:rsidRPr="00D91FEE">
            <w:rPr>
              <w:rStyle w:val="PlaceholderText"/>
            </w:rPr>
            <w:t>Click or tap here to enter text.</w:t>
          </w:r>
        </w:p>
      </w:docPartBody>
    </w:docPart>
    <w:docPart>
      <w:docPartPr>
        <w:name w:val="5D6532FF85A9461C85664E082AEC883C"/>
        <w:category>
          <w:name w:val="General"/>
          <w:gallery w:val="placeholder"/>
        </w:category>
        <w:types>
          <w:type w:val="bbPlcHdr"/>
        </w:types>
        <w:behaviors>
          <w:behavior w:val="content"/>
        </w:behaviors>
        <w:guid w:val="{F6F048BA-A71B-4DEA-A911-2753FB54D567}"/>
      </w:docPartPr>
      <w:docPartBody>
        <w:p w:rsidR="007D424D" w:rsidRDefault="007D424D" w:rsidP="007D424D">
          <w:pPr>
            <w:pStyle w:val="5D6532FF85A9461C85664E082AEC883C1"/>
          </w:pPr>
          <w:r w:rsidRPr="00D91FEE">
            <w:rPr>
              <w:rStyle w:val="PlaceholderText"/>
            </w:rPr>
            <w:t>Click or tap here to enter text.</w:t>
          </w:r>
        </w:p>
      </w:docPartBody>
    </w:docPart>
    <w:docPart>
      <w:docPartPr>
        <w:name w:val="33A0947B1BD74E72AC022A49C2A82862"/>
        <w:category>
          <w:name w:val="General"/>
          <w:gallery w:val="placeholder"/>
        </w:category>
        <w:types>
          <w:type w:val="bbPlcHdr"/>
        </w:types>
        <w:behaviors>
          <w:behavior w:val="content"/>
        </w:behaviors>
        <w:guid w:val="{FD942DD3-0CD1-4146-ADE1-660FBA65E4EE}"/>
      </w:docPartPr>
      <w:docPartBody>
        <w:p w:rsidR="007D424D" w:rsidRDefault="007D424D" w:rsidP="007D424D">
          <w:pPr>
            <w:pStyle w:val="33A0947B1BD74E72AC022A49C2A828621"/>
          </w:pPr>
          <w:r w:rsidRPr="00D91FEE">
            <w:rPr>
              <w:rStyle w:val="PlaceholderText"/>
            </w:rPr>
            <w:t>Click or tap here to enter text.</w:t>
          </w:r>
        </w:p>
      </w:docPartBody>
    </w:docPart>
    <w:docPart>
      <w:docPartPr>
        <w:name w:val="5A77F19B51684411A26B35FC5A082C9D"/>
        <w:category>
          <w:name w:val="General"/>
          <w:gallery w:val="placeholder"/>
        </w:category>
        <w:types>
          <w:type w:val="bbPlcHdr"/>
        </w:types>
        <w:behaviors>
          <w:behavior w:val="content"/>
        </w:behaviors>
        <w:guid w:val="{8335AEC1-5968-421D-A7D2-EDB32CA724C1}"/>
      </w:docPartPr>
      <w:docPartBody>
        <w:p w:rsidR="007D424D" w:rsidRDefault="007D424D" w:rsidP="007D424D">
          <w:pPr>
            <w:pStyle w:val="5A77F19B51684411A26B35FC5A082C9D1"/>
          </w:pPr>
          <w:r w:rsidRPr="00D91FEE">
            <w:rPr>
              <w:rStyle w:val="PlaceholderText"/>
            </w:rPr>
            <w:t>Click or tap here to enter text.</w:t>
          </w:r>
        </w:p>
      </w:docPartBody>
    </w:docPart>
    <w:docPart>
      <w:docPartPr>
        <w:name w:val="D29A07B806F845D4888FF19859C30BCA"/>
        <w:category>
          <w:name w:val="General"/>
          <w:gallery w:val="placeholder"/>
        </w:category>
        <w:types>
          <w:type w:val="bbPlcHdr"/>
        </w:types>
        <w:behaviors>
          <w:behavior w:val="content"/>
        </w:behaviors>
        <w:guid w:val="{71A265AB-8CFD-4A28-A8DB-8ED9C0B0129A}"/>
      </w:docPartPr>
      <w:docPartBody>
        <w:p w:rsidR="007D424D" w:rsidRDefault="007D424D" w:rsidP="007D424D">
          <w:pPr>
            <w:pStyle w:val="D29A07B806F845D4888FF19859C30BCA1"/>
          </w:pPr>
          <w:r w:rsidRPr="00D91FEE">
            <w:rPr>
              <w:rStyle w:val="PlaceholderText"/>
            </w:rPr>
            <w:t>Click or tap here to enter text.</w:t>
          </w:r>
        </w:p>
      </w:docPartBody>
    </w:docPart>
    <w:docPart>
      <w:docPartPr>
        <w:name w:val="7BAB902390DA4ED4B87CCE39D57FCF64"/>
        <w:category>
          <w:name w:val="General"/>
          <w:gallery w:val="placeholder"/>
        </w:category>
        <w:types>
          <w:type w:val="bbPlcHdr"/>
        </w:types>
        <w:behaviors>
          <w:behavior w:val="content"/>
        </w:behaviors>
        <w:guid w:val="{0FB8DF67-B9C2-4CEB-A134-42AD67898405}"/>
      </w:docPartPr>
      <w:docPartBody>
        <w:p w:rsidR="007D424D" w:rsidRDefault="007D424D" w:rsidP="007D424D">
          <w:pPr>
            <w:pStyle w:val="7BAB902390DA4ED4B87CCE39D57FCF641"/>
          </w:pPr>
          <w:r w:rsidRPr="00D91FEE">
            <w:rPr>
              <w:rStyle w:val="PlaceholderText"/>
            </w:rPr>
            <w:t>Click or tap here to enter text.</w:t>
          </w:r>
        </w:p>
      </w:docPartBody>
    </w:docPart>
    <w:docPart>
      <w:docPartPr>
        <w:name w:val="DC811BD9F99B4627B3230901EB8597E4"/>
        <w:category>
          <w:name w:val="General"/>
          <w:gallery w:val="placeholder"/>
        </w:category>
        <w:types>
          <w:type w:val="bbPlcHdr"/>
        </w:types>
        <w:behaviors>
          <w:behavior w:val="content"/>
        </w:behaviors>
        <w:guid w:val="{A081BC9A-40CD-45BB-97B5-48B4C67B526B}"/>
      </w:docPartPr>
      <w:docPartBody>
        <w:p w:rsidR="007D424D" w:rsidRDefault="007D424D" w:rsidP="007D424D">
          <w:pPr>
            <w:pStyle w:val="DC811BD9F99B4627B3230901EB8597E41"/>
          </w:pPr>
          <w:r w:rsidRPr="00D91FEE">
            <w:rPr>
              <w:rStyle w:val="PlaceholderText"/>
            </w:rPr>
            <w:t>Click or tap here to enter text.</w:t>
          </w:r>
        </w:p>
      </w:docPartBody>
    </w:docPart>
    <w:docPart>
      <w:docPartPr>
        <w:name w:val="1F47ECFBFFB743A6B5EC1D634524B299"/>
        <w:category>
          <w:name w:val="General"/>
          <w:gallery w:val="placeholder"/>
        </w:category>
        <w:types>
          <w:type w:val="bbPlcHdr"/>
        </w:types>
        <w:behaviors>
          <w:behavior w:val="content"/>
        </w:behaviors>
        <w:guid w:val="{B01EBD2F-8355-42DA-8830-1D8B8FE6941E}"/>
      </w:docPartPr>
      <w:docPartBody>
        <w:p w:rsidR="007D424D" w:rsidRDefault="007D424D" w:rsidP="007D424D">
          <w:pPr>
            <w:pStyle w:val="1F47ECFBFFB743A6B5EC1D634524B2991"/>
          </w:pPr>
          <w:r w:rsidRPr="00D91FEE">
            <w:rPr>
              <w:rStyle w:val="PlaceholderText"/>
            </w:rPr>
            <w:t>Click or tap here to enter text.</w:t>
          </w:r>
        </w:p>
      </w:docPartBody>
    </w:docPart>
    <w:docPart>
      <w:docPartPr>
        <w:name w:val="E60E0CCDFCD644FA82F121222895E21B"/>
        <w:category>
          <w:name w:val="General"/>
          <w:gallery w:val="placeholder"/>
        </w:category>
        <w:types>
          <w:type w:val="bbPlcHdr"/>
        </w:types>
        <w:behaviors>
          <w:behavior w:val="content"/>
        </w:behaviors>
        <w:guid w:val="{88724338-A860-4F80-AD76-90C9D33C54AD}"/>
      </w:docPartPr>
      <w:docPartBody>
        <w:p w:rsidR="007D424D" w:rsidRDefault="007D424D" w:rsidP="007D424D">
          <w:pPr>
            <w:pStyle w:val="E60E0CCDFCD644FA82F121222895E21B1"/>
          </w:pPr>
          <w:r w:rsidRPr="00D91FEE">
            <w:rPr>
              <w:rStyle w:val="PlaceholderText"/>
            </w:rPr>
            <w:t>Click or tap here to enter text.</w:t>
          </w:r>
        </w:p>
      </w:docPartBody>
    </w:docPart>
    <w:docPart>
      <w:docPartPr>
        <w:name w:val="70A13B8C7C334205B4A262C004AC276E"/>
        <w:category>
          <w:name w:val="General"/>
          <w:gallery w:val="placeholder"/>
        </w:category>
        <w:types>
          <w:type w:val="bbPlcHdr"/>
        </w:types>
        <w:behaviors>
          <w:behavior w:val="content"/>
        </w:behaviors>
        <w:guid w:val="{EDD704AF-4656-4F61-85A9-0FAE2628727E}"/>
      </w:docPartPr>
      <w:docPartBody>
        <w:p w:rsidR="007D424D" w:rsidRDefault="007D424D" w:rsidP="007D424D">
          <w:pPr>
            <w:pStyle w:val="70A13B8C7C334205B4A262C004AC276E1"/>
          </w:pPr>
          <w:r w:rsidRPr="00D91FEE">
            <w:rPr>
              <w:rStyle w:val="PlaceholderText"/>
            </w:rPr>
            <w:t>Click or tap here to enter text.</w:t>
          </w:r>
        </w:p>
      </w:docPartBody>
    </w:docPart>
    <w:docPart>
      <w:docPartPr>
        <w:name w:val="2966541166014D1A90A4E85A38D833A8"/>
        <w:category>
          <w:name w:val="General"/>
          <w:gallery w:val="placeholder"/>
        </w:category>
        <w:types>
          <w:type w:val="bbPlcHdr"/>
        </w:types>
        <w:behaviors>
          <w:behavior w:val="content"/>
        </w:behaviors>
        <w:guid w:val="{FD93C16C-269F-42AF-8AF3-BD2CBF499F5C}"/>
      </w:docPartPr>
      <w:docPartBody>
        <w:p w:rsidR="007D424D" w:rsidRDefault="007D424D" w:rsidP="007D424D">
          <w:pPr>
            <w:pStyle w:val="2966541166014D1A90A4E85A38D833A81"/>
          </w:pPr>
          <w:r w:rsidRPr="00D91FEE">
            <w:rPr>
              <w:rStyle w:val="PlaceholderText"/>
            </w:rPr>
            <w:t>Click or tap here to enter text.</w:t>
          </w:r>
        </w:p>
      </w:docPartBody>
    </w:docPart>
    <w:docPart>
      <w:docPartPr>
        <w:name w:val="14D2723402784DBEB760307A0DC11748"/>
        <w:category>
          <w:name w:val="General"/>
          <w:gallery w:val="placeholder"/>
        </w:category>
        <w:types>
          <w:type w:val="bbPlcHdr"/>
        </w:types>
        <w:behaviors>
          <w:behavior w:val="content"/>
        </w:behaviors>
        <w:guid w:val="{34F3576A-C332-41C9-8A36-029A4BFA1255}"/>
      </w:docPartPr>
      <w:docPartBody>
        <w:p w:rsidR="007D424D" w:rsidRDefault="007D424D" w:rsidP="007D424D">
          <w:pPr>
            <w:pStyle w:val="14D2723402784DBEB760307A0DC117481"/>
          </w:pPr>
          <w:r w:rsidRPr="00D91FEE">
            <w:rPr>
              <w:rStyle w:val="PlaceholderText"/>
            </w:rPr>
            <w:t>Click or tap here to enter text.</w:t>
          </w:r>
        </w:p>
      </w:docPartBody>
    </w:docPart>
    <w:docPart>
      <w:docPartPr>
        <w:name w:val="A10BC889984A4D38B41527A18B69E863"/>
        <w:category>
          <w:name w:val="General"/>
          <w:gallery w:val="placeholder"/>
        </w:category>
        <w:types>
          <w:type w:val="bbPlcHdr"/>
        </w:types>
        <w:behaviors>
          <w:behavior w:val="content"/>
        </w:behaviors>
        <w:guid w:val="{A63652F1-C08C-4019-9611-368F22666CF7}"/>
      </w:docPartPr>
      <w:docPartBody>
        <w:p w:rsidR="007D424D" w:rsidRDefault="007D424D" w:rsidP="007D424D">
          <w:pPr>
            <w:pStyle w:val="A10BC889984A4D38B41527A18B69E8631"/>
          </w:pPr>
          <w:r w:rsidRPr="00D91FEE">
            <w:rPr>
              <w:rStyle w:val="PlaceholderText"/>
            </w:rPr>
            <w:t>Click or tap here to enter text.</w:t>
          </w:r>
        </w:p>
      </w:docPartBody>
    </w:docPart>
    <w:docPart>
      <w:docPartPr>
        <w:name w:val="EE55C11B47224E0DAEAFDD46AD2D7B46"/>
        <w:category>
          <w:name w:val="General"/>
          <w:gallery w:val="placeholder"/>
        </w:category>
        <w:types>
          <w:type w:val="bbPlcHdr"/>
        </w:types>
        <w:behaviors>
          <w:behavior w:val="content"/>
        </w:behaviors>
        <w:guid w:val="{CEDE25F0-C3B1-4803-95A0-4F834E7B5E39}"/>
      </w:docPartPr>
      <w:docPartBody>
        <w:p w:rsidR="007D424D" w:rsidRDefault="007D424D" w:rsidP="007D424D">
          <w:pPr>
            <w:pStyle w:val="EE55C11B47224E0DAEAFDD46AD2D7B461"/>
          </w:pPr>
          <w:r w:rsidRPr="00D91FEE">
            <w:rPr>
              <w:rStyle w:val="PlaceholderText"/>
            </w:rPr>
            <w:t>Click or tap here to enter text.</w:t>
          </w:r>
        </w:p>
      </w:docPartBody>
    </w:docPart>
    <w:docPart>
      <w:docPartPr>
        <w:name w:val="57D7D4B9B76F4247877A4FD9AC0E0493"/>
        <w:category>
          <w:name w:val="General"/>
          <w:gallery w:val="placeholder"/>
        </w:category>
        <w:types>
          <w:type w:val="bbPlcHdr"/>
        </w:types>
        <w:behaviors>
          <w:behavior w:val="content"/>
        </w:behaviors>
        <w:guid w:val="{DA07EBB9-F17A-4324-A0C9-337F3BCDE6AE}"/>
      </w:docPartPr>
      <w:docPartBody>
        <w:p w:rsidR="007D424D" w:rsidRDefault="007D424D" w:rsidP="007D424D">
          <w:pPr>
            <w:pStyle w:val="57D7D4B9B76F4247877A4FD9AC0E04931"/>
          </w:pPr>
          <w:r w:rsidRPr="00D91FEE">
            <w:rPr>
              <w:rStyle w:val="PlaceholderText"/>
            </w:rPr>
            <w:t>Click or tap here to enter text.</w:t>
          </w:r>
        </w:p>
      </w:docPartBody>
    </w:docPart>
    <w:docPart>
      <w:docPartPr>
        <w:name w:val="47FC92F7440845D18757BD86EFA28167"/>
        <w:category>
          <w:name w:val="General"/>
          <w:gallery w:val="placeholder"/>
        </w:category>
        <w:types>
          <w:type w:val="bbPlcHdr"/>
        </w:types>
        <w:behaviors>
          <w:behavior w:val="content"/>
        </w:behaviors>
        <w:guid w:val="{2F01FA7F-25B9-40C3-8CCD-D1A0515304DC}"/>
      </w:docPartPr>
      <w:docPartBody>
        <w:p w:rsidR="007D424D" w:rsidRDefault="007D424D" w:rsidP="007D424D">
          <w:pPr>
            <w:pStyle w:val="47FC92F7440845D18757BD86EFA281671"/>
          </w:pPr>
          <w:r w:rsidRPr="00D91FEE">
            <w:rPr>
              <w:rStyle w:val="PlaceholderText"/>
            </w:rPr>
            <w:t>Click or tap here to enter text.</w:t>
          </w:r>
        </w:p>
      </w:docPartBody>
    </w:docPart>
    <w:docPart>
      <w:docPartPr>
        <w:name w:val="960B4B36B6E0400BBC6F6DBE42831107"/>
        <w:category>
          <w:name w:val="General"/>
          <w:gallery w:val="placeholder"/>
        </w:category>
        <w:types>
          <w:type w:val="bbPlcHdr"/>
        </w:types>
        <w:behaviors>
          <w:behavior w:val="content"/>
        </w:behaviors>
        <w:guid w:val="{25C6650B-A085-43EC-819C-83C89A65BDCF}"/>
      </w:docPartPr>
      <w:docPartBody>
        <w:p w:rsidR="007D424D" w:rsidRDefault="007D424D" w:rsidP="007D424D">
          <w:pPr>
            <w:pStyle w:val="960B4B36B6E0400BBC6F6DBE428311071"/>
          </w:pPr>
          <w:r w:rsidRPr="00D91FEE">
            <w:rPr>
              <w:rStyle w:val="PlaceholderText"/>
            </w:rPr>
            <w:t>Click or tap here to enter text.</w:t>
          </w:r>
        </w:p>
      </w:docPartBody>
    </w:docPart>
    <w:docPart>
      <w:docPartPr>
        <w:name w:val="099AA8DCEEB5450BB44393ED231BFF91"/>
        <w:category>
          <w:name w:val="General"/>
          <w:gallery w:val="placeholder"/>
        </w:category>
        <w:types>
          <w:type w:val="bbPlcHdr"/>
        </w:types>
        <w:behaviors>
          <w:behavior w:val="content"/>
        </w:behaviors>
        <w:guid w:val="{14D16CAB-8F61-422D-9AB2-C9A57E20B0E8}"/>
      </w:docPartPr>
      <w:docPartBody>
        <w:p w:rsidR="007D424D" w:rsidRDefault="007D424D" w:rsidP="007D424D">
          <w:pPr>
            <w:pStyle w:val="099AA8DCEEB5450BB44393ED231BFF911"/>
          </w:pPr>
          <w:r w:rsidRPr="00D91FEE">
            <w:rPr>
              <w:rStyle w:val="PlaceholderText"/>
            </w:rPr>
            <w:t>Click or tap here to enter text.</w:t>
          </w:r>
        </w:p>
      </w:docPartBody>
    </w:docPart>
    <w:docPart>
      <w:docPartPr>
        <w:name w:val="E69766200D7E42BA8E3971C8EC91F116"/>
        <w:category>
          <w:name w:val="General"/>
          <w:gallery w:val="placeholder"/>
        </w:category>
        <w:types>
          <w:type w:val="bbPlcHdr"/>
        </w:types>
        <w:behaviors>
          <w:behavior w:val="content"/>
        </w:behaviors>
        <w:guid w:val="{AE61C891-E693-46B3-9395-B37FF6F12819}"/>
      </w:docPartPr>
      <w:docPartBody>
        <w:p w:rsidR="007D424D" w:rsidRDefault="007D424D" w:rsidP="007D424D">
          <w:pPr>
            <w:pStyle w:val="E69766200D7E42BA8E3971C8EC91F1161"/>
          </w:pPr>
          <w:r w:rsidRPr="00D91FEE">
            <w:rPr>
              <w:rStyle w:val="PlaceholderText"/>
            </w:rPr>
            <w:t>Click or tap here to enter text.</w:t>
          </w:r>
        </w:p>
      </w:docPartBody>
    </w:docPart>
    <w:docPart>
      <w:docPartPr>
        <w:name w:val="C3BD4DAEC547441AB917E9F57A4AF3C5"/>
        <w:category>
          <w:name w:val="General"/>
          <w:gallery w:val="placeholder"/>
        </w:category>
        <w:types>
          <w:type w:val="bbPlcHdr"/>
        </w:types>
        <w:behaviors>
          <w:behavior w:val="content"/>
        </w:behaviors>
        <w:guid w:val="{B2FBBE73-E770-4127-BF8C-E75A5909DC66}"/>
      </w:docPartPr>
      <w:docPartBody>
        <w:p w:rsidR="007D424D" w:rsidRDefault="007D424D" w:rsidP="007D424D">
          <w:pPr>
            <w:pStyle w:val="C3BD4DAEC547441AB917E9F57A4AF3C51"/>
          </w:pPr>
          <w:r w:rsidRPr="00D91FEE">
            <w:rPr>
              <w:rStyle w:val="PlaceholderText"/>
            </w:rPr>
            <w:t>Click or tap here to enter text.</w:t>
          </w:r>
        </w:p>
      </w:docPartBody>
    </w:docPart>
    <w:docPart>
      <w:docPartPr>
        <w:name w:val="5FB44DD0B3C44995B05464D93531A577"/>
        <w:category>
          <w:name w:val="General"/>
          <w:gallery w:val="placeholder"/>
        </w:category>
        <w:types>
          <w:type w:val="bbPlcHdr"/>
        </w:types>
        <w:behaviors>
          <w:behavior w:val="content"/>
        </w:behaviors>
        <w:guid w:val="{2E42AF36-FDB3-4CE4-911B-2D197EEA175E}"/>
      </w:docPartPr>
      <w:docPartBody>
        <w:p w:rsidR="007D424D" w:rsidRDefault="007D424D" w:rsidP="007D424D">
          <w:pPr>
            <w:pStyle w:val="5FB44DD0B3C44995B05464D93531A5771"/>
          </w:pPr>
          <w:r w:rsidRPr="00D91FEE">
            <w:rPr>
              <w:rStyle w:val="PlaceholderText"/>
            </w:rPr>
            <w:t>Click or tap here to enter text.</w:t>
          </w:r>
        </w:p>
      </w:docPartBody>
    </w:docPart>
    <w:docPart>
      <w:docPartPr>
        <w:name w:val="0EBCC2316D3A44D3AFE66422A00119DA"/>
        <w:category>
          <w:name w:val="General"/>
          <w:gallery w:val="placeholder"/>
        </w:category>
        <w:types>
          <w:type w:val="bbPlcHdr"/>
        </w:types>
        <w:behaviors>
          <w:behavior w:val="content"/>
        </w:behaviors>
        <w:guid w:val="{B7F46A82-D797-4775-B929-A69923880894}"/>
      </w:docPartPr>
      <w:docPartBody>
        <w:p w:rsidR="007D424D" w:rsidRDefault="007D424D" w:rsidP="007D424D">
          <w:pPr>
            <w:pStyle w:val="0EBCC2316D3A44D3AFE66422A00119DA1"/>
          </w:pPr>
          <w:r w:rsidRPr="00D91FEE">
            <w:rPr>
              <w:rStyle w:val="PlaceholderText"/>
            </w:rPr>
            <w:t>Click or tap here to enter text.</w:t>
          </w:r>
        </w:p>
      </w:docPartBody>
    </w:docPart>
    <w:docPart>
      <w:docPartPr>
        <w:name w:val="BB062CF6286B4452A92A67AAFB1E20E7"/>
        <w:category>
          <w:name w:val="General"/>
          <w:gallery w:val="placeholder"/>
        </w:category>
        <w:types>
          <w:type w:val="bbPlcHdr"/>
        </w:types>
        <w:behaviors>
          <w:behavior w:val="content"/>
        </w:behaviors>
        <w:guid w:val="{822D7351-01AF-4448-A066-3A0A62758AFF}"/>
      </w:docPartPr>
      <w:docPartBody>
        <w:p w:rsidR="007D424D" w:rsidRDefault="007D424D" w:rsidP="007D424D">
          <w:pPr>
            <w:pStyle w:val="BB062CF6286B4452A92A67AAFB1E20E71"/>
          </w:pPr>
          <w:r w:rsidRPr="00D91FEE">
            <w:rPr>
              <w:rStyle w:val="PlaceholderText"/>
            </w:rPr>
            <w:t>Click or tap here to enter text.</w:t>
          </w:r>
        </w:p>
      </w:docPartBody>
    </w:docPart>
    <w:docPart>
      <w:docPartPr>
        <w:name w:val="F15EB5D533BE4B8B83DAC3294CA5B6B8"/>
        <w:category>
          <w:name w:val="General"/>
          <w:gallery w:val="placeholder"/>
        </w:category>
        <w:types>
          <w:type w:val="bbPlcHdr"/>
        </w:types>
        <w:behaviors>
          <w:behavior w:val="content"/>
        </w:behaviors>
        <w:guid w:val="{6A19350C-4AA1-4B0D-AC86-A5512B0B07BB}"/>
      </w:docPartPr>
      <w:docPartBody>
        <w:p w:rsidR="007D424D" w:rsidRDefault="007D424D" w:rsidP="007D424D">
          <w:pPr>
            <w:pStyle w:val="F15EB5D533BE4B8B83DAC3294CA5B6B81"/>
          </w:pPr>
          <w:r w:rsidRPr="00D91FEE">
            <w:rPr>
              <w:rStyle w:val="PlaceholderText"/>
            </w:rPr>
            <w:t>Click or tap here to enter text.</w:t>
          </w:r>
        </w:p>
      </w:docPartBody>
    </w:docPart>
    <w:docPart>
      <w:docPartPr>
        <w:name w:val="04F8C1FC740246BF9194528D437E57B0"/>
        <w:category>
          <w:name w:val="General"/>
          <w:gallery w:val="placeholder"/>
        </w:category>
        <w:types>
          <w:type w:val="bbPlcHdr"/>
        </w:types>
        <w:behaviors>
          <w:behavior w:val="content"/>
        </w:behaviors>
        <w:guid w:val="{1F4541DD-69C7-4B37-84CB-8E0AB325E4A6}"/>
      </w:docPartPr>
      <w:docPartBody>
        <w:p w:rsidR="007D424D" w:rsidRDefault="007D424D" w:rsidP="007D424D">
          <w:pPr>
            <w:pStyle w:val="04F8C1FC740246BF9194528D437E57B01"/>
          </w:pPr>
          <w:r w:rsidRPr="00D91FEE">
            <w:rPr>
              <w:rStyle w:val="PlaceholderText"/>
            </w:rPr>
            <w:t>Click or tap here to enter text.</w:t>
          </w:r>
        </w:p>
      </w:docPartBody>
    </w:docPart>
    <w:docPart>
      <w:docPartPr>
        <w:name w:val="081AE6D658124BDD98A96F0B13161537"/>
        <w:category>
          <w:name w:val="General"/>
          <w:gallery w:val="placeholder"/>
        </w:category>
        <w:types>
          <w:type w:val="bbPlcHdr"/>
        </w:types>
        <w:behaviors>
          <w:behavior w:val="content"/>
        </w:behaviors>
        <w:guid w:val="{47B066DA-5452-4E11-8975-E82FB21AD604}"/>
      </w:docPartPr>
      <w:docPartBody>
        <w:p w:rsidR="007D424D" w:rsidRDefault="007D424D" w:rsidP="007D424D">
          <w:pPr>
            <w:pStyle w:val="081AE6D658124BDD98A96F0B131615371"/>
          </w:pPr>
          <w:r w:rsidRPr="00D91FEE">
            <w:rPr>
              <w:rStyle w:val="PlaceholderText"/>
            </w:rPr>
            <w:t>Click or tap here to enter text.</w:t>
          </w:r>
        </w:p>
      </w:docPartBody>
    </w:docPart>
    <w:docPart>
      <w:docPartPr>
        <w:name w:val="1F0D4DCB7EF44C13B56913CF732196A6"/>
        <w:category>
          <w:name w:val="General"/>
          <w:gallery w:val="placeholder"/>
        </w:category>
        <w:types>
          <w:type w:val="bbPlcHdr"/>
        </w:types>
        <w:behaviors>
          <w:behavior w:val="content"/>
        </w:behaviors>
        <w:guid w:val="{8A0783F3-A09E-48CF-B697-D8275FBE510A}"/>
      </w:docPartPr>
      <w:docPartBody>
        <w:p w:rsidR="007D424D" w:rsidRDefault="007D424D" w:rsidP="007D424D">
          <w:pPr>
            <w:pStyle w:val="1F0D4DCB7EF44C13B56913CF732196A61"/>
          </w:pPr>
          <w:r w:rsidRPr="00D91FEE">
            <w:rPr>
              <w:rStyle w:val="PlaceholderText"/>
            </w:rPr>
            <w:t>Click or tap here to enter text.</w:t>
          </w:r>
        </w:p>
      </w:docPartBody>
    </w:docPart>
    <w:docPart>
      <w:docPartPr>
        <w:name w:val="F82484D9E73048A9B21FD12BAE413B2F"/>
        <w:category>
          <w:name w:val="General"/>
          <w:gallery w:val="placeholder"/>
        </w:category>
        <w:types>
          <w:type w:val="bbPlcHdr"/>
        </w:types>
        <w:behaviors>
          <w:behavior w:val="content"/>
        </w:behaviors>
        <w:guid w:val="{FDE5C24A-DAB4-4159-B2B8-FF93EE523ED1}"/>
      </w:docPartPr>
      <w:docPartBody>
        <w:p w:rsidR="007D424D" w:rsidRDefault="007D424D" w:rsidP="007D424D">
          <w:pPr>
            <w:pStyle w:val="F82484D9E73048A9B21FD12BAE413B2F1"/>
          </w:pPr>
          <w:r w:rsidRPr="00D91FEE">
            <w:rPr>
              <w:rStyle w:val="PlaceholderText"/>
            </w:rPr>
            <w:t>Click or tap here to enter text.</w:t>
          </w:r>
        </w:p>
      </w:docPartBody>
    </w:docPart>
    <w:docPart>
      <w:docPartPr>
        <w:name w:val="B3C08F6D644E4F749067F580E9504D87"/>
        <w:category>
          <w:name w:val="General"/>
          <w:gallery w:val="placeholder"/>
        </w:category>
        <w:types>
          <w:type w:val="bbPlcHdr"/>
        </w:types>
        <w:behaviors>
          <w:behavior w:val="content"/>
        </w:behaviors>
        <w:guid w:val="{E9860683-C197-4E58-B5BA-850732DE591A}"/>
      </w:docPartPr>
      <w:docPartBody>
        <w:p w:rsidR="007D424D" w:rsidRDefault="007D424D" w:rsidP="007D424D">
          <w:pPr>
            <w:pStyle w:val="B3C08F6D644E4F749067F580E9504D871"/>
          </w:pPr>
          <w:r w:rsidRPr="00D91FEE">
            <w:rPr>
              <w:rStyle w:val="PlaceholderText"/>
            </w:rPr>
            <w:t>Click or tap here to enter text.</w:t>
          </w:r>
        </w:p>
      </w:docPartBody>
    </w:docPart>
    <w:docPart>
      <w:docPartPr>
        <w:name w:val="E2CA210331854DA5B61E1DC988951C9C"/>
        <w:category>
          <w:name w:val="General"/>
          <w:gallery w:val="placeholder"/>
        </w:category>
        <w:types>
          <w:type w:val="bbPlcHdr"/>
        </w:types>
        <w:behaviors>
          <w:behavior w:val="content"/>
        </w:behaviors>
        <w:guid w:val="{1C8E4077-9A21-4CD4-9592-1DD4CD84B850}"/>
      </w:docPartPr>
      <w:docPartBody>
        <w:p w:rsidR="007D424D" w:rsidRDefault="007D424D" w:rsidP="007D424D">
          <w:pPr>
            <w:pStyle w:val="E2CA210331854DA5B61E1DC988951C9C1"/>
          </w:pPr>
          <w:r w:rsidRPr="00D91FEE">
            <w:rPr>
              <w:rStyle w:val="PlaceholderText"/>
            </w:rPr>
            <w:t>Click or tap here to enter text.</w:t>
          </w:r>
        </w:p>
      </w:docPartBody>
    </w:docPart>
    <w:docPart>
      <w:docPartPr>
        <w:name w:val="F0A9A243AD3B47A5A9F008ED8FF93EC1"/>
        <w:category>
          <w:name w:val="General"/>
          <w:gallery w:val="placeholder"/>
        </w:category>
        <w:types>
          <w:type w:val="bbPlcHdr"/>
        </w:types>
        <w:behaviors>
          <w:behavior w:val="content"/>
        </w:behaviors>
        <w:guid w:val="{2C4767BF-C720-4E49-AC7F-B106A115C2A9}"/>
      </w:docPartPr>
      <w:docPartBody>
        <w:p w:rsidR="007D424D" w:rsidRDefault="007D424D" w:rsidP="007D424D">
          <w:pPr>
            <w:pStyle w:val="F0A9A243AD3B47A5A9F008ED8FF93EC11"/>
          </w:pPr>
          <w:r w:rsidRPr="00D91FEE">
            <w:rPr>
              <w:rStyle w:val="PlaceholderText"/>
            </w:rPr>
            <w:t>Click or tap here to enter text.</w:t>
          </w:r>
        </w:p>
      </w:docPartBody>
    </w:docPart>
    <w:docPart>
      <w:docPartPr>
        <w:name w:val="4078E16DEDEE48A099CCD7EA6C3E0D69"/>
        <w:category>
          <w:name w:val="General"/>
          <w:gallery w:val="placeholder"/>
        </w:category>
        <w:types>
          <w:type w:val="bbPlcHdr"/>
        </w:types>
        <w:behaviors>
          <w:behavior w:val="content"/>
        </w:behaviors>
        <w:guid w:val="{FE6190ED-9E29-4D7E-A755-B33FC90D4214}"/>
      </w:docPartPr>
      <w:docPartBody>
        <w:p w:rsidR="007D424D" w:rsidRDefault="007D424D" w:rsidP="007D424D">
          <w:pPr>
            <w:pStyle w:val="4078E16DEDEE48A099CCD7EA6C3E0D691"/>
          </w:pPr>
          <w:r w:rsidRPr="00D91FEE">
            <w:rPr>
              <w:rStyle w:val="PlaceholderText"/>
            </w:rPr>
            <w:t>Click or tap here to enter text.</w:t>
          </w:r>
        </w:p>
      </w:docPartBody>
    </w:docPart>
    <w:docPart>
      <w:docPartPr>
        <w:name w:val="14959364033C435BB33B37D3D25C09ED"/>
        <w:category>
          <w:name w:val="General"/>
          <w:gallery w:val="placeholder"/>
        </w:category>
        <w:types>
          <w:type w:val="bbPlcHdr"/>
        </w:types>
        <w:behaviors>
          <w:behavior w:val="content"/>
        </w:behaviors>
        <w:guid w:val="{1E87790F-4D5B-4EF5-AAED-6677BC5C1F6B}"/>
      </w:docPartPr>
      <w:docPartBody>
        <w:p w:rsidR="007D424D" w:rsidRDefault="007D424D" w:rsidP="007D424D">
          <w:pPr>
            <w:pStyle w:val="14959364033C435BB33B37D3D25C09ED1"/>
          </w:pPr>
          <w:r w:rsidRPr="00D91FEE">
            <w:rPr>
              <w:rStyle w:val="PlaceholderText"/>
            </w:rPr>
            <w:t>Click or tap here to enter text.</w:t>
          </w:r>
        </w:p>
      </w:docPartBody>
    </w:docPart>
    <w:docPart>
      <w:docPartPr>
        <w:name w:val="D8536F45016745BCB1F2219FA4F725D7"/>
        <w:category>
          <w:name w:val="General"/>
          <w:gallery w:val="placeholder"/>
        </w:category>
        <w:types>
          <w:type w:val="bbPlcHdr"/>
        </w:types>
        <w:behaviors>
          <w:behavior w:val="content"/>
        </w:behaviors>
        <w:guid w:val="{CE971FD1-C1C9-4ECD-9209-2373DC62B25F}"/>
      </w:docPartPr>
      <w:docPartBody>
        <w:p w:rsidR="007D424D" w:rsidRDefault="007D424D" w:rsidP="007D424D">
          <w:pPr>
            <w:pStyle w:val="D8536F45016745BCB1F2219FA4F725D71"/>
          </w:pPr>
          <w:r w:rsidRPr="00D91FEE">
            <w:rPr>
              <w:rStyle w:val="PlaceholderText"/>
            </w:rPr>
            <w:t>Click or tap here to enter text.</w:t>
          </w:r>
        </w:p>
      </w:docPartBody>
    </w:docPart>
    <w:docPart>
      <w:docPartPr>
        <w:name w:val="3B1C7A49CAFA40D6A5D85DE3EFF6C633"/>
        <w:category>
          <w:name w:val="General"/>
          <w:gallery w:val="placeholder"/>
        </w:category>
        <w:types>
          <w:type w:val="bbPlcHdr"/>
        </w:types>
        <w:behaviors>
          <w:behavior w:val="content"/>
        </w:behaviors>
        <w:guid w:val="{694120C3-F35A-40F9-9E83-1486F17C8AD7}"/>
      </w:docPartPr>
      <w:docPartBody>
        <w:p w:rsidR="007D424D" w:rsidRDefault="007D424D" w:rsidP="007D424D">
          <w:pPr>
            <w:pStyle w:val="3B1C7A49CAFA40D6A5D85DE3EFF6C6331"/>
          </w:pPr>
          <w:r w:rsidRPr="00D91FEE">
            <w:rPr>
              <w:rStyle w:val="PlaceholderText"/>
            </w:rPr>
            <w:t>Click or tap here to enter text.</w:t>
          </w:r>
        </w:p>
      </w:docPartBody>
    </w:docPart>
    <w:docPart>
      <w:docPartPr>
        <w:name w:val="71987FF9234D48279DDB27B7C0C0F1E5"/>
        <w:category>
          <w:name w:val="General"/>
          <w:gallery w:val="placeholder"/>
        </w:category>
        <w:types>
          <w:type w:val="bbPlcHdr"/>
        </w:types>
        <w:behaviors>
          <w:behavior w:val="content"/>
        </w:behaviors>
        <w:guid w:val="{7E7FDEC5-940C-4B9B-81CE-AC5EDDBEEFF8}"/>
      </w:docPartPr>
      <w:docPartBody>
        <w:p w:rsidR="007D424D" w:rsidRDefault="007D424D" w:rsidP="007D424D">
          <w:pPr>
            <w:pStyle w:val="71987FF9234D48279DDB27B7C0C0F1E51"/>
          </w:pPr>
          <w:r w:rsidRPr="00D91F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4D"/>
    <w:rsid w:val="00145F11"/>
    <w:rsid w:val="007D42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24D"/>
    <w:rPr>
      <w:color w:val="808080"/>
    </w:rPr>
  </w:style>
  <w:style w:type="paragraph" w:customStyle="1" w:styleId="A4F80E6A3D6543DF9B33A3D5CF94A428">
    <w:name w:val="A4F80E6A3D6543DF9B33A3D5CF94A428"/>
    <w:rsid w:val="007D424D"/>
    <w:pPr>
      <w:tabs>
        <w:tab w:val="left" w:pos="284"/>
      </w:tabs>
      <w:spacing w:after="0" w:line="240" w:lineRule="auto"/>
    </w:pPr>
    <w:rPr>
      <w:rFonts w:eastAsiaTheme="minorHAnsi"/>
      <w:kern w:val="0"/>
      <w:sz w:val="15"/>
      <w:szCs w:val="22"/>
      <w:lang w:eastAsia="en-US"/>
      <w14:ligatures w14:val="none"/>
    </w:rPr>
  </w:style>
  <w:style w:type="paragraph" w:customStyle="1" w:styleId="21145836FA2043E7A365E3E4CA1F080B">
    <w:name w:val="21145836FA2043E7A365E3E4CA1F080B"/>
    <w:rsid w:val="007D424D"/>
    <w:pPr>
      <w:tabs>
        <w:tab w:val="left" w:pos="284"/>
      </w:tabs>
      <w:spacing w:after="0" w:line="240" w:lineRule="auto"/>
    </w:pPr>
    <w:rPr>
      <w:rFonts w:eastAsiaTheme="minorHAnsi"/>
      <w:kern w:val="0"/>
      <w:sz w:val="15"/>
      <w:szCs w:val="22"/>
      <w:lang w:eastAsia="en-US"/>
      <w14:ligatures w14:val="none"/>
    </w:rPr>
  </w:style>
  <w:style w:type="paragraph" w:customStyle="1" w:styleId="A374DBE2E77A4088B9BB3E724755859B">
    <w:name w:val="A374DBE2E77A4088B9BB3E724755859B"/>
    <w:rsid w:val="007D424D"/>
    <w:pPr>
      <w:tabs>
        <w:tab w:val="left" w:pos="284"/>
      </w:tabs>
      <w:spacing w:after="0" w:line="240" w:lineRule="auto"/>
    </w:pPr>
    <w:rPr>
      <w:rFonts w:eastAsiaTheme="minorHAnsi"/>
      <w:kern w:val="0"/>
      <w:sz w:val="15"/>
      <w:szCs w:val="22"/>
      <w:lang w:eastAsia="en-US"/>
      <w14:ligatures w14:val="none"/>
    </w:rPr>
  </w:style>
  <w:style w:type="paragraph" w:customStyle="1" w:styleId="9431456348E848BA84A544D913DF0683">
    <w:name w:val="9431456348E848BA84A544D913DF0683"/>
    <w:rsid w:val="007D424D"/>
    <w:pPr>
      <w:spacing w:before="120" w:after="120" w:line="260" w:lineRule="atLeast"/>
    </w:pPr>
    <w:rPr>
      <w:rFonts w:eastAsiaTheme="minorHAnsi"/>
      <w:kern w:val="0"/>
      <w:sz w:val="20"/>
      <w:szCs w:val="22"/>
      <w:lang w:eastAsia="en-US"/>
      <w14:ligatures w14:val="none"/>
    </w:rPr>
  </w:style>
  <w:style w:type="paragraph" w:customStyle="1" w:styleId="025C0C44C2E7462C9E3A2FA3B6AAF423">
    <w:name w:val="025C0C44C2E7462C9E3A2FA3B6AAF423"/>
    <w:rsid w:val="007D424D"/>
    <w:pPr>
      <w:spacing w:after="0" w:line="240" w:lineRule="auto"/>
    </w:pPr>
    <w:rPr>
      <w:rFonts w:eastAsiaTheme="minorHAnsi"/>
      <w:kern w:val="0"/>
      <w:sz w:val="20"/>
      <w:szCs w:val="22"/>
      <w:lang w:eastAsia="en-US"/>
      <w14:ligatures w14:val="none"/>
    </w:rPr>
  </w:style>
  <w:style w:type="paragraph" w:customStyle="1" w:styleId="D849B96132DA4DC98D8AB8F9BAEA122F">
    <w:name w:val="D849B96132DA4DC98D8AB8F9BAEA122F"/>
    <w:rsid w:val="007D424D"/>
    <w:pPr>
      <w:spacing w:after="0" w:line="240" w:lineRule="auto"/>
    </w:pPr>
    <w:rPr>
      <w:rFonts w:eastAsiaTheme="minorHAnsi"/>
      <w:kern w:val="0"/>
      <w:sz w:val="20"/>
      <w:szCs w:val="22"/>
      <w:lang w:eastAsia="en-US"/>
      <w14:ligatures w14:val="none"/>
    </w:rPr>
  </w:style>
  <w:style w:type="paragraph" w:customStyle="1" w:styleId="9535384373124BE69025C001AD88A81E">
    <w:name w:val="9535384373124BE69025C001AD88A81E"/>
    <w:rsid w:val="007D424D"/>
    <w:pPr>
      <w:spacing w:after="0" w:line="240" w:lineRule="auto"/>
    </w:pPr>
    <w:rPr>
      <w:rFonts w:eastAsiaTheme="minorHAnsi"/>
      <w:kern w:val="0"/>
      <w:sz w:val="20"/>
      <w:szCs w:val="22"/>
      <w:lang w:eastAsia="en-US"/>
      <w14:ligatures w14:val="none"/>
    </w:rPr>
  </w:style>
  <w:style w:type="paragraph" w:customStyle="1" w:styleId="CAA3560E231E40BC921FB818EDD531D2">
    <w:name w:val="CAA3560E231E40BC921FB818EDD531D2"/>
    <w:rsid w:val="007D424D"/>
    <w:pPr>
      <w:spacing w:after="0" w:line="240" w:lineRule="auto"/>
    </w:pPr>
    <w:rPr>
      <w:rFonts w:eastAsiaTheme="minorHAnsi"/>
      <w:kern w:val="0"/>
      <w:sz w:val="20"/>
      <w:szCs w:val="22"/>
      <w:lang w:eastAsia="en-US"/>
      <w14:ligatures w14:val="none"/>
    </w:rPr>
  </w:style>
  <w:style w:type="paragraph" w:customStyle="1" w:styleId="94935D00832E43FBB107E1516C9478C3">
    <w:name w:val="94935D00832E43FBB107E1516C9478C3"/>
    <w:rsid w:val="007D424D"/>
    <w:pPr>
      <w:spacing w:after="0" w:line="240" w:lineRule="auto"/>
    </w:pPr>
    <w:rPr>
      <w:rFonts w:eastAsiaTheme="minorHAnsi"/>
      <w:kern w:val="0"/>
      <w:sz w:val="20"/>
      <w:szCs w:val="22"/>
      <w:lang w:eastAsia="en-US"/>
      <w14:ligatures w14:val="none"/>
    </w:rPr>
  </w:style>
  <w:style w:type="paragraph" w:customStyle="1" w:styleId="FB3B618A40F64CB3B258F12AA447CD84">
    <w:name w:val="FB3B618A40F64CB3B258F12AA447CD84"/>
    <w:rsid w:val="007D424D"/>
    <w:pPr>
      <w:spacing w:after="0" w:line="240" w:lineRule="auto"/>
    </w:pPr>
    <w:rPr>
      <w:rFonts w:eastAsiaTheme="minorHAnsi"/>
      <w:kern w:val="0"/>
      <w:sz w:val="20"/>
      <w:szCs w:val="22"/>
      <w:lang w:eastAsia="en-US"/>
      <w14:ligatures w14:val="none"/>
    </w:rPr>
  </w:style>
  <w:style w:type="paragraph" w:customStyle="1" w:styleId="1F358A73A1914869950C2A03B392A698">
    <w:name w:val="1F358A73A1914869950C2A03B392A698"/>
    <w:rsid w:val="007D424D"/>
    <w:pPr>
      <w:spacing w:after="0" w:line="240" w:lineRule="auto"/>
    </w:pPr>
    <w:rPr>
      <w:rFonts w:eastAsiaTheme="minorHAnsi"/>
      <w:kern w:val="0"/>
      <w:sz w:val="20"/>
      <w:szCs w:val="22"/>
      <w:lang w:eastAsia="en-US"/>
      <w14:ligatures w14:val="none"/>
    </w:rPr>
  </w:style>
  <w:style w:type="paragraph" w:customStyle="1" w:styleId="31524F356C5F44A9892C291B74CB3163">
    <w:name w:val="31524F356C5F44A9892C291B74CB3163"/>
    <w:rsid w:val="007D424D"/>
    <w:pPr>
      <w:spacing w:after="0" w:line="240" w:lineRule="auto"/>
    </w:pPr>
    <w:rPr>
      <w:rFonts w:eastAsiaTheme="minorHAnsi"/>
      <w:kern w:val="0"/>
      <w:sz w:val="20"/>
      <w:szCs w:val="22"/>
      <w:lang w:eastAsia="en-US"/>
      <w14:ligatures w14:val="none"/>
    </w:rPr>
  </w:style>
  <w:style w:type="paragraph" w:customStyle="1" w:styleId="3B3AD3F072C840E2AB636CCAA39A1DA6">
    <w:name w:val="3B3AD3F072C840E2AB636CCAA39A1DA6"/>
    <w:rsid w:val="007D424D"/>
    <w:pPr>
      <w:spacing w:after="0" w:line="240" w:lineRule="auto"/>
    </w:pPr>
    <w:rPr>
      <w:rFonts w:eastAsiaTheme="minorHAnsi"/>
      <w:kern w:val="0"/>
      <w:sz w:val="20"/>
      <w:szCs w:val="22"/>
      <w:lang w:eastAsia="en-US"/>
      <w14:ligatures w14:val="none"/>
    </w:rPr>
  </w:style>
  <w:style w:type="paragraph" w:customStyle="1" w:styleId="118399D66A27429093AB7D4663B2C797">
    <w:name w:val="118399D66A27429093AB7D4663B2C797"/>
    <w:rsid w:val="007D424D"/>
    <w:pPr>
      <w:spacing w:after="0" w:line="240" w:lineRule="auto"/>
    </w:pPr>
    <w:rPr>
      <w:rFonts w:eastAsiaTheme="minorHAnsi"/>
      <w:kern w:val="0"/>
      <w:sz w:val="20"/>
      <w:szCs w:val="22"/>
      <w:lang w:eastAsia="en-US"/>
      <w14:ligatures w14:val="none"/>
    </w:rPr>
  </w:style>
  <w:style w:type="paragraph" w:customStyle="1" w:styleId="74ECEC79C5844D7C911D3BCE8C192539">
    <w:name w:val="74ECEC79C5844D7C911D3BCE8C192539"/>
    <w:rsid w:val="007D424D"/>
    <w:pPr>
      <w:spacing w:before="120" w:after="120" w:line="260" w:lineRule="atLeast"/>
    </w:pPr>
    <w:rPr>
      <w:rFonts w:eastAsiaTheme="minorHAnsi"/>
      <w:kern w:val="0"/>
      <w:sz w:val="20"/>
      <w:szCs w:val="22"/>
      <w:lang w:eastAsia="en-US"/>
      <w14:ligatures w14:val="none"/>
    </w:rPr>
  </w:style>
  <w:style w:type="paragraph" w:customStyle="1" w:styleId="230AEF9A40D94FBE9D6493F92FCE61AB">
    <w:name w:val="230AEF9A40D94FBE9D6493F92FCE61AB"/>
    <w:rsid w:val="007D424D"/>
    <w:pPr>
      <w:spacing w:after="0" w:line="240" w:lineRule="auto"/>
    </w:pPr>
    <w:rPr>
      <w:rFonts w:eastAsiaTheme="minorHAnsi"/>
      <w:kern w:val="0"/>
      <w:sz w:val="20"/>
      <w:szCs w:val="22"/>
      <w:lang w:eastAsia="en-US"/>
      <w14:ligatures w14:val="none"/>
    </w:rPr>
  </w:style>
  <w:style w:type="paragraph" w:customStyle="1" w:styleId="295813C2920D4B72A6051AD629B0F5AD">
    <w:name w:val="295813C2920D4B72A6051AD629B0F5AD"/>
    <w:rsid w:val="007D424D"/>
    <w:pPr>
      <w:spacing w:after="0" w:line="240" w:lineRule="auto"/>
    </w:pPr>
    <w:rPr>
      <w:rFonts w:eastAsiaTheme="minorHAnsi"/>
      <w:kern w:val="0"/>
      <w:sz w:val="20"/>
      <w:szCs w:val="22"/>
      <w:lang w:eastAsia="en-US"/>
      <w14:ligatures w14:val="none"/>
    </w:rPr>
  </w:style>
  <w:style w:type="paragraph" w:customStyle="1" w:styleId="100521E8FC764F6AA0D91A50537D0817">
    <w:name w:val="100521E8FC764F6AA0D91A50537D0817"/>
    <w:rsid w:val="007D424D"/>
    <w:pPr>
      <w:spacing w:after="0" w:line="240" w:lineRule="auto"/>
    </w:pPr>
    <w:rPr>
      <w:rFonts w:eastAsiaTheme="minorHAnsi"/>
      <w:kern w:val="0"/>
      <w:sz w:val="20"/>
      <w:szCs w:val="22"/>
      <w:lang w:eastAsia="en-US"/>
      <w14:ligatures w14:val="none"/>
    </w:rPr>
  </w:style>
  <w:style w:type="paragraph" w:customStyle="1" w:styleId="E77F444D2BA04CC8BB80741957D326FE">
    <w:name w:val="E77F444D2BA04CC8BB80741957D326FE"/>
    <w:rsid w:val="007D424D"/>
    <w:pPr>
      <w:spacing w:after="0" w:line="240" w:lineRule="auto"/>
    </w:pPr>
    <w:rPr>
      <w:rFonts w:eastAsiaTheme="minorHAnsi"/>
      <w:kern w:val="0"/>
      <w:sz w:val="20"/>
      <w:szCs w:val="22"/>
      <w:lang w:eastAsia="en-US"/>
      <w14:ligatures w14:val="none"/>
    </w:rPr>
  </w:style>
  <w:style w:type="paragraph" w:customStyle="1" w:styleId="85DBC52D002C4934B9E239D495F60964">
    <w:name w:val="85DBC52D002C4934B9E239D495F60964"/>
    <w:rsid w:val="007D424D"/>
    <w:pPr>
      <w:spacing w:after="0" w:line="240" w:lineRule="auto"/>
    </w:pPr>
    <w:rPr>
      <w:rFonts w:eastAsiaTheme="minorHAnsi"/>
      <w:kern w:val="0"/>
      <w:sz w:val="20"/>
      <w:szCs w:val="22"/>
      <w:lang w:eastAsia="en-US"/>
      <w14:ligatures w14:val="none"/>
    </w:rPr>
  </w:style>
  <w:style w:type="paragraph" w:customStyle="1" w:styleId="737CDCD73D264E528B8BA641A184C454">
    <w:name w:val="737CDCD73D264E528B8BA641A184C454"/>
    <w:rsid w:val="007D424D"/>
    <w:pPr>
      <w:spacing w:after="0" w:line="240" w:lineRule="auto"/>
    </w:pPr>
    <w:rPr>
      <w:rFonts w:eastAsiaTheme="minorHAnsi"/>
      <w:kern w:val="0"/>
      <w:sz w:val="20"/>
      <w:szCs w:val="22"/>
      <w:lang w:eastAsia="en-US"/>
      <w14:ligatures w14:val="none"/>
    </w:rPr>
  </w:style>
  <w:style w:type="paragraph" w:customStyle="1" w:styleId="EA8D952E159144F3975A4F2BE8C66059">
    <w:name w:val="EA8D952E159144F3975A4F2BE8C66059"/>
    <w:rsid w:val="007D424D"/>
    <w:pPr>
      <w:spacing w:after="0" w:line="240" w:lineRule="auto"/>
    </w:pPr>
    <w:rPr>
      <w:rFonts w:eastAsiaTheme="minorHAnsi"/>
      <w:kern w:val="0"/>
      <w:sz w:val="20"/>
      <w:szCs w:val="22"/>
      <w:lang w:eastAsia="en-US"/>
      <w14:ligatures w14:val="none"/>
    </w:rPr>
  </w:style>
  <w:style w:type="paragraph" w:customStyle="1" w:styleId="47516C55F4344373ACCD252C6139A6C7">
    <w:name w:val="47516C55F4344373ACCD252C6139A6C7"/>
    <w:rsid w:val="007D424D"/>
    <w:pPr>
      <w:spacing w:after="0" w:line="240" w:lineRule="auto"/>
    </w:pPr>
    <w:rPr>
      <w:rFonts w:eastAsiaTheme="minorHAnsi"/>
      <w:kern w:val="0"/>
      <w:sz w:val="20"/>
      <w:szCs w:val="22"/>
      <w:lang w:eastAsia="en-US"/>
      <w14:ligatures w14:val="none"/>
    </w:rPr>
  </w:style>
  <w:style w:type="paragraph" w:customStyle="1" w:styleId="DB7FCB54F0F543B7AD137CBDFBB0B565">
    <w:name w:val="DB7FCB54F0F543B7AD137CBDFBB0B565"/>
    <w:rsid w:val="007D424D"/>
    <w:pPr>
      <w:spacing w:after="0" w:line="240" w:lineRule="auto"/>
    </w:pPr>
    <w:rPr>
      <w:rFonts w:eastAsiaTheme="minorHAnsi"/>
      <w:kern w:val="0"/>
      <w:sz w:val="20"/>
      <w:szCs w:val="22"/>
      <w:lang w:eastAsia="en-US"/>
      <w14:ligatures w14:val="none"/>
    </w:rPr>
  </w:style>
  <w:style w:type="paragraph" w:customStyle="1" w:styleId="5693C380C59544698650B9DA68F01975">
    <w:name w:val="5693C380C59544698650B9DA68F01975"/>
    <w:rsid w:val="007D424D"/>
    <w:pPr>
      <w:spacing w:after="0" w:line="240" w:lineRule="auto"/>
    </w:pPr>
    <w:rPr>
      <w:rFonts w:eastAsiaTheme="minorHAnsi"/>
      <w:kern w:val="0"/>
      <w:sz w:val="20"/>
      <w:szCs w:val="22"/>
      <w:lang w:eastAsia="en-US"/>
      <w14:ligatures w14:val="none"/>
    </w:rPr>
  </w:style>
  <w:style w:type="paragraph" w:customStyle="1" w:styleId="9068A5B84C2743D4894CDD287DC46F4C">
    <w:name w:val="9068A5B84C2743D4894CDD287DC46F4C"/>
    <w:rsid w:val="007D424D"/>
    <w:pPr>
      <w:spacing w:before="120" w:after="120" w:line="260" w:lineRule="atLeast"/>
    </w:pPr>
    <w:rPr>
      <w:rFonts w:eastAsiaTheme="minorHAnsi"/>
      <w:kern w:val="0"/>
      <w:sz w:val="20"/>
      <w:szCs w:val="22"/>
      <w:lang w:eastAsia="en-US"/>
      <w14:ligatures w14:val="none"/>
    </w:rPr>
  </w:style>
  <w:style w:type="paragraph" w:customStyle="1" w:styleId="5D6532FF85A9461C85664E082AEC883C">
    <w:name w:val="5D6532FF85A9461C85664E082AEC883C"/>
    <w:rsid w:val="007D424D"/>
    <w:pPr>
      <w:spacing w:after="0" w:line="240" w:lineRule="auto"/>
    </w:pPr>
    <w:rPr>
      <w:rFonts w:eastAsiaTheme="minorHAnsi"/>
      <w:kern w:val="0"/>
      <w:sz w:val="20"/>
      <w:szCs w:val="22"/>
      <w:lang w:eastAsia="en-US"/>
      <w14:ligatures w14:val="none"/>
    </w:rPr>
  </w:style>
  <w:style w:type="paragraph" w:customStyle="1" w:styleId="33A0947B1BD74E72AC022A49C2A82862">
    <w:name w:val="33A0947B1BD74E72AC022A49C2A82862"/>
    <w:rsid w:val="007D424D"/>
    <w:pPr>
      <w:spacing w:after="0" w:line="240" w:lineRule="auto"/>
    </w:pPr>
    <w:rPr>
      <w:rFonts w:eastAsiaTheme="minorHAnsi"/>
      <w:kern w:val="0"/>
      <w:sz w:val="20"/>
      <w:szCs w:val="22"/>
      <w:lang w:eastAsia="en-US"/>
      <w14:ligatures w14:val="none"/>
    </w:rPr>
  </w:style>
  <w:style w:type="paragraph" w:customStyle="1" w:styleId="5A77F19B51684411A26B35FC5A082C9D">
    <w:name w:val="5A77F19B51684411A26B35FC5A082C9D"/>
    <w:rsid w:val="007D424D"/>
    <w:pPr>
      <w:spacing w:after="0" w:line="240" w:lineRule="auto"/>
    </w:pPr>
    <w:rPr>
      <w:rFonts w:eastAsiaTheme="minorHAnsi"/>
      <w:kern w:val="0"/>
      <w:sz w:val="20"/>
      <w:szCs w:val="22"/>
      <w:lang w:eastAsia="en-US"/>
      <w14:ligatures w14:val="none"/>
    </w:rPr>
  </w:style>
  <w:style w:type="paragraph" w:customStyle="1" w:styleId="D29A07B806F845D4888FF19859C30BCA">
    <w:name w:val="D29A07B806F845D4888FF19859C30BCA"/>
    <w:rsid w:val="007D424D"/>
    <w:pPr>
      <w:spacing w:after="0" w:line="240" w:lineRule="auto"/>
    </w:pPr>
    <w:rPr>
      <w:rFonts w:eastAsiaTheme="minorHAnsi"/>
      <w:kern w:val="0"/>
      <w:sz w:val="20"/>
      <w:szCs w:val="22"/>
      <w:lang w:eastAsia="en-US"/>
      <w14:ligatures w14:val="none"/>
    </w:rPr>
  </w:style>
  <w:style w:type="paragraph" w:customStyle="1" w:styleId="7BAB902390DA4ED4B87CCE39D57FCF64">
    <w:name w:val="7BAB902390DA4ED4B87CCE39D57FCF64"/>
    <w:rsid w:val="007D424D"/>
    <w:pPr>
      <w:spacing w:after="0" w:line="240" w:lineRule="auto"/>
    </w:pPr>
    <w:rPr>
      <w:rFonts w:eastAsiaTheme="minorHAnsi"/>
      <w:kern w:val="0"/>
      <w:sz w:val="20"/>
      <w:szCs w:val="22"/>
      <w:lang w:eastAsia="en-US"/>
      <w14:ligatures w14:val="none"/>
    </w:rPr>
  </w:style>
  <w:style w:type="paragraph" w:customStyle="1" w:styleId="DC811BD9F99B4627B3230901EB8597E4">
    <w:name w:val="DC811BD9F99B4627B3230901EB8597E4"/>
    <w:rsid w:val="007D424D"/>
    <w:pPr>
      <w:spacing w:after="0" w:line="240" w:lineRule="auto"/>
    </w:pPr>
    <w:rPr>
      <w:rFonts w:eastAsiaTheme="minorHAnsi"/>
      <w:kern w:val="0"/>
      <w:sz w:val="20"/>
      <w:szCs w:val="22"/>
      <w:lang w:eastAsia="en-US"/>
      <w14:ligatures w14:val="none"/>
    </w:rPr>
  </w:style>
  <w:style w:type="paragraph" w:customStyle="1" w:styleId="1F47ECFBFFB743A6B5EC1D634524B299">
    <w:name w:val="1F47ECFBFFB743A6B5EC1D634524B299"/>
    <w:rsid w:val="007D424D"/>
    <w:pPr>
      <w:spacing w:after="0" w:line="240" w:lineRule="auto"/>
    </w:pPr>
    <w:rPr>
      <w:rFonts w:eastAsiaTheme="minorHAnsi"/>
      <w:kern w:val="0"/>
      <w:sz w:val="20"/>
      <w:szCs w:val="22"/>
      <w:lang w:eastAsia="en-US"/>
      <w14:ligatures w14:val="none"/>
    </w:rPr>
  </w:style>
  <w:style w:type="paragraph" w:customStyle="1" w:styleId="E60E0CCDFCD644FA82F121222895E21B">
    <w:name w:val="E60E0CCDFCD644FA82F121222895E21B"/>
    <w:rsid w:val="007D424D"/>
    <w:pPr>
      <w:spacing w:after="0" w:line="240" w:lineRule="auto"/>
    </w:pPr>
    <w:rPr>
      <w:rFonts w:eastAsiaTheme="minorHAnsi"/>
      <w:kern w:val="0"/>
      <w:sz w:val="20"/>
      <w:szCs w:val="22"/>
      <w:lang w:eastAsia="en-US"/>
      <w14:ligatures w14:val="none"/>
    </w:rPr>
  </w:style>
  <w:style w:type="paragraph" w:customStyle="1" w:styleId="70A13B8C7C334205B4A262C004AC276E">
    <w:name w:val="70A13B8C7C334205B4A262C004AC276E"/>
    <w:rsid w:val="007D424D"/>
    <w:pPr>
      <w:spacing w:after="0" w:line="240" w:lineRule="auto"/>
    </w:pPr>
    <w:rPr>
      <w:rFonts w:eastAsiaTheme="minorHAnsi"/>
      <w:kern w:val="0"/>
      <w:sz w:val="20"/>
      <w:szCs w:val="22"/>
      <w:lang w:eastAsia="en-US"/>
      <w14:ligatures w14:val="none"/>
    </w:rPr>
  </w:style>
  <w:style w:type="paragraph" w:customStyle="1" w:styleId="2966541166014D1A90A4E85A38D833A8">
    <w:name w:val="2966541166014D1A90A4E85A38D833A8"/>
    <w:rsid w:val="007D424D"/>
    <w:pPr>
      <w:spacing w:after="0" w:line="240" w:lineRule="auto"/>
    </w:pPr>
    <w:rPr>
      <w:rFonts w:eastAsiaTheme="minorHAnsi"/>
      <w:kern w:val="0"/>
      <w:sz w:val="20"/>
      <w:szCs w:val="22"/>
      <w:lang w:eastAsia="en-US"/>
      <w14:ligatures w14:val="none"/>
    </w:rPr>
  </w:style>
  <w:style w:type="paragraph" w:customStyle="1" w:styleId="14D2723402784DBEB760307A0DC11748">
    <w:name w:val="14D2723402784DBEB760307A0DC11748"/>
    <w:rsid w:val="007D424D"/>
    <w:pPr>
      <w:spacing w:before="120" w:after="120" w:line="260" w:lineRule="atLeast"/>
    </w:pPr>
    <w:rPr>
      <w:rFonts w:eastAsiaTheme="minorHAnsi"/>
      <w:kern w:val="0"/>
      <w:sz w:val="20"/>
      <w:szCs w:val="22"/>
      <w:lang w:eastAsia="en-US"/>
      <w14:ligatures w14:val="none"/>
    </w:rPr>
  </w:style>
  <w:style w:type="paragraph" w:customStyle="1" w:styleId="A10BC889984A4D38B41527A18B69E863">
    <w:name w:val="A10BC889984A4D38B41527A18B69E863"/>
    <w:rsid w:val="007D424D"/>
    <w:pPr>
      <w:spacing w:after="0" w:line="240" w:lineRule="auto"/>
    </w:pPr>
    <w:rPr>
      <w:rFonts w:eastAsiaTheme="minorHAnsi"/>
      <w:kern w:val="0"/>
      <w:sz w:val="20"/>
      <w:szCs w:val="22"/>
      <w:lang w:eastAsia="en-US"/>
      <w14:ligatures w14:val="none"/>
    </w:rPr>
  </w:style>
  <w:style w:type="paragraph" w:customStyle="1" w:styleId="EE55C11B47224E0DAEAFDD46AD2D7B46">
    <w:name w:val="EE55C11B47224E0DAEAFDD46AD2D7B46"/>
    <w:rsid w:val="007D424D"/>
    <w:pPr>
      <w:spacing w:after="0" w:line="240" w:lineRule="auto"/>
    </w:pPr>
    <w:rPr>
      <w:rFonts w:eastAsiaTheme="minorHAnsi"/>
      <w:kern w:val="0"/>
      <w:sz w:val="20"/>
      <w:szCs w:val="22"/>
      <w:lang w:eastAsia="en-US"/>
      <w14:ligatures w14:val="none"/>
    </w:rPr>
  </w:style>
  <w:style w:type="paragraph" w:customStyle="1" w:styleId="57D7D4B9B76F4247877A4FD9AC0E0493">
    <w:name w:val="57D7D4B9B76F4247877A4FD9AC0E0493"/>
    <w:rsid w:val="007D424D"/>
    <w:pPr>
      <w:spacing w:after="0" w:line="240" w:lineRule="auto"/>
    </w:pPr>
    <w:rPr>
      <w:rFonts w:eastAsiaTheme="minorHAnsi"/>
      <w:kern w:val="0"/>
      <w:sz w:val="20"/>
      <w:szCs w:val="22"/>
      <w:lang w:eastAsia="en-US"/>
      <w14:ligatures w14:val="none"/>
    </w:rPr>
  </w:style>
  <w:style w:type="paragraph" w:customStyle="1" w:styleId="47FC92F7440845D18757BD86EFA28167">
    <w:name w:val="47FC92F7440845D18757BD86EFA28167"/>
    <w:rsid w:val="007D424D"/>
    <w:pPr>
      <w:spacing w:after="0" w:line="240" w:lineRule="auto"/>
    </w:pPr>
    <w:rPr>
      <w:rFonts w:eastAsiaTheme="minorHAnsi"/>
      <w:kern w:val="0"/>
      <w:sz w:val="20"/>
      <w:szCs w:val="22"/>
      <w:lang w:eastAsia="en-US"/>
      <w14:ligatures w14:val="none"/>
    </w:rPr>
  </w:style>
  <w:style w:type="paragraph" w:customStyle="1" w:styleId="960B4B36B6E0400BBC6F6DBE42831107">
    <w:name w:val="960B4B36B6E0400BBC6F6DBE42831107"/>
    <w:rsid w:val="007D424D"/>
    <w:pPr>
      <w:spacing w:after="0" w:line="240" w:lineRule="auto"/>
    </w:pPr>
    <w:rPr>
      <w:rFonts w:eastAsiaTheme="minorHAnsi"/>
      <w:kern w:val="0"/>
      <w:sz w:val="20"/>
      <w:szCs w:val="22"/>
      <w:lang w:eastAsia="en-US"/>
      <w14:ligatures w14:val="none"/>
    </w:rPr>
  </w:style>
  <w:style w:type="paragraph" w:customStyle="1" w:styleId="099AA8DCEEB5450BB44393ED231BFF91">
    <w:name w:val="099AA8DCEEB5450BB44393ED231BFF91"/>
    <w:rsid w:val="007D424D"/>
    <w:pPr>
      <w:spacing w:after="0" w:line="240" w:lineRule="auto"/>
    </w:pPr>
    <w:rPr>
      <w:rFonts w:eastAsiaTheme="minorHAnsi"/>
      <w:kern w:val="0"/>
      <w:sz w:val="20"/>
      <w:szCs w:val="22"/>
      <w:lang w:eastAsia="en-US"/>
      <w14:ligatures w14:val="none"/>
    </w:rPr>
  </w:style>
  <w:style w:type="paragraph" w:customStyle="1" w:styleId="E69766200D7E42BA8E3971C8EC91F116">
    <w:name w:val="E69766200D7E42BA8E3971C8EC91F116"/>
    <w:rsid w:val="007D424D"/>
    <w:pPr>
      <w:spacing w:after="0" w:line="240" w:lineRule="auto"/>
    </w:pPr>
    <w:rPr>
      <w:rFonts w:eastAsiaTheme="minorHAnsi"/>
      <w:kern w:val="0"/>
      <w:sz w:val="20"/>
      <w:szCs w:val="22"/>
      <w:lang w:eastAsia="en-US"/>
      <w14:ligatures w14:val="none"/>
    </w:rPr>
  </w:style>
  <w:style w:type="paragraph" w:customStyle="1" w:styleId="C3BD4DAEC547441AB917E9F57A4AF3C5">
    <w:name w:val="C3BD4DAEC547441AB917E9F57A4AF3C5"/>
    <w:rsid w:val="007D424D"/>
    <w:pPr>
      <w:spacing w:after="0" w:line="240" w:lineRule="auto"/>
    </w:pPr>
    <w:rPr>
      <w:rFonts w:eastAsiaTheme="minorHAnsi"/>
      <w:kern w:val="0"/>
      <w:sz w:val="20"/>
      <w:szCs w:val="22"/>
      <w:lang w:eastAsia="en-US"/>
      <w14:ligatures w14:val="none"/>
    </w:rPr>
  </w:style>
  <w:style w:type="paragraph" w:customStyle="1" w:styleId="5FB44DD0B3C44995B05464D93531A577">
    <w:name w:val="5FB44DD0B3C44995B05464D93531A577"/>
    <w:rsid w:val="007D424D"/>
    <w:pPr>
      <w:spacing w:after="0" w:line="240" w:lineRule="auto"/>
    </w:pPr>
    <w:rPr>
      <w:rFonts w:eastAsiaTheme="minorHAnsi"/>
      <w:kern w:val="0"/>
      <w:sz w:val="20"/>
      <w:szCs w:val="22"/>
      <w:lang w:eastAsia="en-US"/>
      <w14:ligatures w14:val="none"/>
    </w:rPr>
  </w:style>
  <w:style w:type="paragraph" w:customStyle="1" w:styleId="0EBCC2316D3A44D3AFE66422A00119DA">
    <w:name w:val="0EBCC2316D3A44D3AFE66422A00119DA"/>
    <w:rsid w:val="007D424D"/>
    <w:pPr>
      <w:spacing w:after="0" w:line="240" w:lineRule="auto"/>
    </w:pPr>
    <w:rPr>
      <w:rFonts w:eastAsiaTheme="minorHAnsi"/>
      <w:kern w:val="0"/>
      <w:sz w:val="20"/>
      <w:szCs w:val="22"/>
      <w:lang w:eastAsia="en-US"/>
      <w14:ligatures w14:val="none"/>
    </w:rPr>
  </w:style>
  <w:style w:type="paragraph" w:customStyle="1" w:styleId="BB062CF6286B4452A92A67AAFB1E20E7">
    <w:name w:val="BB062CF6286B4452A92A67AAFB1E20E7"/>
    <w:rsid w:val="007D424D"/>
    <w:pPr>
      <w:spacing w:before="120" w:after="120" w:line="260" w:lineRule="atLeast"/>
    </w:pPr>
    <w:rPr>
      <w:rFonts w:eastAsiaTheme="minorHAnsi"/>
      <w:kern w:val="0"/>
      <w:sz w:val="20"/>
      <w:szCs w:val="22"/>
      <w:lang w:eastAsia="en-US"/>
      <w14:ligatures w14:val="none"/>
    </w:rPr>
  </w:style>
  <w:style w:type="paragraph" w:customStyle="1" w:styleId="F15EB5D533BE4B8B83DAC3294CA5B6B8">
    <w:name w:val="F15EB5D533BE4B8B83DAC3294CA5B6B8"/>
    <w:rsid w:val="007D424D"/>
    <w:pPr>
      <w:spacing w:after="0" w:line="240" w:lineRule="auto"/>
    </w:pPr>
    <w:rPr>
      <w:rFonts w:eastAsiaTheme="minorHAnsi"/>
      <w:kern w:val="0"/>
      <w:sz w:val="20"/>
      <w:szCs w:val="22"/>
      <w:lang w:eastAsia="en-US"/>
      <w14:ligatures w14:val="none"/>
    </w:rPr>
  </w:style>
  <w:style w:type="paragraph" w:customStyle="1" w:styleId="04F8C1FC740246BF9194528D437E57B0">
    <w:name w:val="04F8C1FC740246BF9194528D437E57B0"/>
    <w:rsid w:val="007D424D"/>
    <w:pPr>
      <w:spacing w:after="0" w:line="240" w:lineRule="auto"/>
    </w:pPr>
    <w:rPr>
      <w:rFonts w:eastAsiaTheme="minorHAnsi"/>
      <w:kern w:val="0"/>
      <w:sz w:val="20"/>
      <w:szCs w:val="22"/>
      <w:lang w:eastAsia="en-US"/>
      <w14:ligatures w14:val="none"/>
    </w:rPr>
  </w:style>
  <w:style w:type="paragraph" w:customStyle="1" w:styleId="081AE6D658124BDD98A96F0B13161537">
    <w:name w:val="081AE6D658124BDD98A96F0B13161537"/>
    <w:rsid w:val="007D424D"/>
    <w:pPr>
      <w:spacing w:after="0" w:line="240" w:lineRule="auto"/>
    </w:pPr>
    <w:rPr>
      <w:rFonts w:eastAsiaTheme="minorHAnsi"/>
      <w:kern w:val="0"/>
      <w:sz w:val="20"/>
      <w:szCs w:val="22"/>
      <w:lang w:eastAsia="en-US"/>
      <w14:ligatures w14:val="none"/>
    </w:rPr>
  </w:style>
  <w:style w:type="paragraph" w:customStyle="1" w:styleId="1F0D4DCB7EF44C13B56913CF732196A6">
    <w:name w:val="1F0D4DCB7EF44C13B56913CF732196A6"/>
    <w:rsid w:val="007D424D"/>
    <w:pPr>
      <w:spacing w:after="0" w:line="240" w:lineRule="auto"/>
    </w:pPr>
    <w:rPr>
      <w:rFonts w:eastAsiaTheme="minorHAnsi"/>
      <w:kern w:val="0"/>
      <w:sz w:val="20"/>
      <w:szCs w:val="22"/>
      <w:lang w:eastAsia="en-US"/>
      <w14:ligatures w14:val="none"/>
    </w:rPr>
  </w:style>
  <w:style w:type="paragraph" w:customStyle="1" w:styleId="F82484D9E73048A9B21FD12BAE413B2F">
    <w:name w:val="F82484D9E73048A9B21FD12BAE413B2F"/>
    <w:rsid w:val="007D424D"/>
    <w:pPr>
      <w:spacing w:after="0" w:line="240" w:lineRule="auto"/>
    </w:pPr>
    <w:rPr>
      <w:rFonts w:eastAsiaTheme="minorHAnsi"/>
      <w:kern w:val="0"/>
      <w:sz w:val="20"/>
      <w:szCs w:val="22"/>
      <w:lang w:eastAsia="en-US"/>
      <w14:ligatures w14:val="none"/>
    </w:rPr>
  </w:style>
  <w:style w:type="paragraph" w:customStyle="1" w:styleId="B3C08F6D644E4F749067F580E9504D87">
    <w:name w:val="B3C08F6D644E4F749067F580E9504D87"/>
    <w:rsid w:val="007D424D"/>
    <w:pPr>
      <w:spacing w:after="0" w:line="240" w:lineRule="auto"/>
    </w:pPr>
    <w:rPr>
      <w:rFonts w:eastAsiaTheme="minorHAnsi"/>
      <w:kern w:val="0"/>
      <w:sz w:val="20"/>
      <w:szCs w:val="22"/>
      <w:lang w:eastAsia="en-US"/>
      <w14:ligatures w14:val="none"/>
    </w:rPr>
  </w:style>
  <w:style w:type="paragraph" w:customStyle="1" w:styleId="E2CA210331854DA5B61E1DC988951C9C">
    <w:name w:val="E2CA210331854DA5B61E1DC988951C9C"/>
    <w:rsid w:val="007D424D"/>
    <w:pPr>
      <w:spacing w:before="120" w:after="120" w:line="260" w:lineRule="atLeast"/>
    </w:pPr>
    <w:rPr>
      <w:rFonts w:eastAsiaTheme="minorHAnsi"/>
      <w:kern w:val="0"/>
      <w:sz w:val="20"/>
      <w:szCs w:val="22"/>
      <w:lang w:eastAsia="en-US"/>
      <w14:ligatures w14:val="none"/>
    </w:rPr>
  </w:style>
  <w:style w:type="paragraph" w:customStyle="1" w:styleId="F0A9A243AD3B47A5A9F008ED8FF93EC1">
    <w:name w:val="F0A9A243AD3B47A5A9F008ED8FF93EC1"/>
    <w:rsid w:val="007D424D"/>
    <w:pPr>
      <w:spacing w:after="0" w:line="240" w:lineRule="auto"/>
    </w:pPr>
    <w:rPr>
      <w:rFonts w:eastAsiaTheme="minorHAnsi"/>
      <w:kern w:val="0"/>
      <w:sz w:val="20"/>
      <w:szCs w:val="22"/>
      <w:lang w:eastAsia="en-US"/>
      <w14:ligatures w14:val="none"/>
    </w:rPr>
  </w:style>
  <w:style w:type="paragraph" w:customStyle="1" w:styleId="4078E16DEDEE48A099CCD7EA6C3E0D69">
    <w:name w:val="4078E16DEDEE48A099CCD7EA6C3E0D69"/>
    <w:rsid w:val="007D424D"/>
    <w:pPr>
      <w:spacing w:after="0" w:line="240" w:lineRule="auto"/>
    </w:pPr>
    <w:rPr>
      <w:rFonts w:eastAsiaTheme="minorHAnsi"/>
      <w:kern w:val="0"/>
      <w:sz w:val="20"/>
      <w:szCs w:val="22"/>
      <w:lang w:eastAsia="en-US"/>
      <w14:ligatures w14:val="none"/>
    </w:rPr>
  </w:style>
  <w:style w:type="paragraph" w:customStyle="1" w:styleId="14959364033C435BB33B37D3D25C09ED">
    <w:name w:val="14959364033C435BB33B37D3D25C09ED"/>
    <w:rsid w:val="007D424D"/>
    <w:pPr>
      <w:spacing w:after="0" w:line="240" w:lineRule="auto"/>
    </w:pPr>
    <w:rPr>
      <w:rFonts w:eastAsiaTheme="minorHAnsi"/>
      <w:kern w:val="0"/>
      <w:sz w:val="20"/>
      <w:szCs w:val="22"/>
      <w:lang w:eastAsia="en-US"/>
      <w14:ligatures w14:val="none"/>
    </w:rPr>
  </w:style>
  <w:style w:type="paragraph" w:customStyle="1" w:styleId="D8536F45016745BCB1F2219FA4F725D7">
    <w:name w:val="D8536F45016745BCB1F2219FA4F725D7"/>
    <w:rsid w:val="007D424D"/>
    <w:pPr>
      <w:spacing w:after="0" w:line="240" w:lineRule="auto"/>
    </w:pPr>
    <w:rPr>
      <w:rFonts w:eastAsiaTheme="minorHAnsi"/>
      <w:kern w:val="0"/>
      <w:sz w:val="20"/>
      <w:szCs w:val="22"/>
      <w:lang w:eastAsia="en-US"/>
      <w14:ligatures w14:val="none"/>
    </w:rPr>
  </w:style>
  <w:style w:type="paragraph" w:customStyle="1" w:styleId="3B1C7A49CAFA40D6A5D85DE3EFF6C633">
    <w:name w:val="3B1C7A49CAFA40D6A5D85DE3EFF6C633"/>
    <w:rsid w:val="007D424D"/>
    <w:pPr>
      <w:spacing w:after="0" w:line="240" w:lineRule="auto"/>
    </w:pPr>
    <w:rPr>
      <w:rFonts w:eastAsiaTheme="minorHAnsi"/>
      <w:kern w:val="0"/>
      <w:sz w:val="20"/>
      <w:szCs w:val="22"/>
      <w:lang w:eastAsia="en-US"/>
      <w14:ligatures w14:val="none"/>
    </w:rPr>
  </w:style>
  <w:style w:type="paragraph" w:customStyle="1" w:styleId="71987FF9234D48279DDB27B7C0C0F1E5">
    <w:name w:val="71987FF9234D48279DDB27B7C0C0F1E5"/>
    <w:rsid w:val="007D424D"/>
    <w:pPr>
      <w:spacing w:after="0" w:line="240" w:lineRule="auto"/>
    </w:pPr>
    <w:rPr>
      <w:rFonts w:eastAsiaTheme="minorHAnsi"/>
      <w:kern w:val="0"/>
      <w:sz w:val="20"/>
      <w:szCs w:val="22"/>
      <w:lang w:eastAsia="en-US"/>
      <w14:ligatures w14:val="none"/>
    </w:rPr>
  </w:style>
  <w:style w:type="paragraph" w:customStyle="1" w:styleId="A4F80E6A3D6543DF9B33A3D5CF94A4281">
    <w:name w:val="A4F80E6A3D6543DF9B33A3D5CF94A4281"/>
    <w:rsid w:val="007D424D"/>
    <w:pPr>
      <w:tabs>
        <w:tab w:val="left" w:pos="284"/>
      </w:tabs>
      <w:spacing w:after="0" w:line="240" w:lineRule="auto"/>
    </w:pPr>
    <w:rPr>
      <w:rFonts w:eastAsiaTheme="minorHAnsi"/>
      <w:kern w:val="0"/>
      <w:sz w:val="15"/>
      <w:szCs w:val="22"/>
      <w:lang w:eastAsia="en-US"/>
      <w14:ligatures w14:val="none"/>
    </w:rPr>
  </w:style>
  <w:style w:type="paragraph" w:customStyle="1" w:styleId="21145836FA2043E7A365E3E4CA1F080B1">
    <w:name w:val="21145836FA2043E7A365E3E4CA1F080B1"/>
    <w:rsid w:val="007D424D"/>
    <w:pPr>
      <w:tabs>
        <w:tab w:val="left" w:pos="284"/>
      </w:tabs>
      <w:spacing w:after="0" w:line="240" w:lineRule="auto"/>
    </w:pPr>
    <w:rPr>
      <w:rFonts w:eastAsiaTheme="minorHAnsi"/>
      <w:kern w:val="0"/>
      <w:sz w:val="15"/>
      <w:szCs w:val="22"/>
      <w:lang w:eastAsia="en-US"/>
      <w14:ligatures w14:val="none"/>
    </w:rPr>
  </w:style>
  <w:style w:type="paragraph" w:customStyle="1" w:styleId="A374DBE2E77A4088B9BB3E724755859B1">
    <w:name w:val="A374DBE2E77A4088B9BB3E724755859B1"/>
    <w:rsid w:val="007D424D"/>
    <w:pPr>
      <w:tabs>
        <w:tab w:val="left" w:pos="284"/>
      </w:tabs>
      <w:spacing w:after="0" w:line="240" w:lineRule="auto"/>
    </w:pPr>
    <w:rPr>
      <w:rFonts w:eastAsiaTheme="minorHAnsi"/>
      <w:kern w:val="0"/>
      <w:sz w:val="15"/>
      <w:szCs w:val="22"/>
      <w:lang w:eastAsia="en-US"/>
      <w14:ligatures w14:val="none"/>
    </w:rPr>
  </w:style>
  <w:style w:type="paragraph" w:customStyle="1" w:styleId="9431456348E848BA84A544D913DF06831">
    <w:name w:val="9431456348E848BA84A544D913DF06831"/>
    <w:rsid w:val="007D424D"/>
    <w:pPr>
      <w:spacing w:before="120" w:after="120" w:line="260" w:lineRule="atLeast"/>
    </w:pPr>
    <w:rPr>
      <w:rFonts w:eastAsiaTheme="minorHAnsi"/>
      <w:kern w:val="0"/>
      <w:sz w:val="20"/>
      <w:szCs w:val="22"/>
      <w:lang w:eastAsia="en-US"/>
      <w14:ligatures w14:val="none"/>
    </w:rPr>
  </w:style>
  <w:style w:type="paragraph" w:customStyle="1" w:styleId="025C0C44C2E7462C9E3A2FA3B6AAF4231">
    <w:name w:val="025C0C44C2E7462C9E3A2FA3B6AAF4231"/>
    <w:rsid w:val="007D424D"/>
    <w:pPr>
      <w:spacing w:after="0" w:line="240" w:lineRule="auto"/>
    </w:pPr>
    <w:rPr>
      <w:rFonts w:eastAsiaTheme="minorHAnsi"/>
      <w:kern w:val="0"/>
      <w:sz w:val="20"/>
      <w:szCs w:val="22"/>
      <w:lang w:eastAsia="en-US"/>
      <w14:ligatures w14:val="none"/>
    </w:rPr>
  </w:style>
  <w:style w:type="paragraph" w:customStyle="1" w:styleId="D849B96132DA4DC98D8AB8F9BAEA122F1">
    <w:name w:val="D849B96132DA4DC98D8AB8F9BAEA122F1"/>
    <w:rsid w:val="007D424D"/>
    <w:pPr>
      <w:spacing w:after="0" w:line="240" w:lineRule="auto"/>
    </w:pPr>
    <w:rPr>
      <w:rFonts w:eastAsiaTheme="minorHAnsi"/>
      <w:kern w:val="0"/>
      <w:sz w:val="20"/>
      <w:szCs w:val="22"/>
      <w:lang w:eastAsia="en-US"/>
      <w14:ligatures w14:val="none"/>
    </w:rPr>
  </w:style>
  <w:style w:type="paragraph" w:customStyle="1" w:styleId="9535384373124BE69025C001AD88A81E1">
    <w:name w:val="9535384373124BE69025C001AD88A81E1"/>
    <w:rsid w:val="007D424D"/>
    <w:pPr>
      <w:spacing w:after="0" w:line="240" w:lineRule="auto"/>
    </w:pPr>
    <w:rPr>
      <w:rFonts w:eastAsiaTheme="minorHAnsi"/>
      <w:kern w:val="0"/>
      <w:sz w:val="20"/>
      <w:szCs w:val="22"/>
      <w:lang w:eastAsia="en-US"/>
      <w14:ligatures w14:val="none"/>
    </w:rPr>
  </w:style>
  <w:style w:type="paragraph" w:customStyle="1" w:styleId="CAA3560E231E40BC921FB818EDD531D21">
    <w:name w:val="CAA3560E231E40BC921FB818EDD531D21"/>
    <w:rsid w:val="007D424D"/>
    <w:pPr>
      <w:spacing w:after="0" w:line="240" w:lineRule="auto"/>
    </w:pPr>
    <w:rPr>
      <w:rFonts w:eastAsiaTheme="minorHAnsi"/>
      <w:kern w:val="0"/>
      <w:sz w:val="20"/>
      <w:szCs w:val="22"/>
      <w:lang w:eastAsia="en-US"/>
      <w14:ligatures w14:val="none"/>
    </w:rPr>
  </w:style>
  <w:style w:type="paragraph" w:customStyle="1" w:styleId="94935D00832E43FBB107E1516C9478C31">
    <w:name w:val="94935D00832E43FBB107E1516C9478C31"/>
    <w:rsid w:val="007D424D"/>
    <w:pPr>
      <w:spacing w:after="0" w:line="240" w:lineRule="auto"/>
    </w:pPr>
    <w:rPr>
      <w:rFonts w:eastAsiaTheme="minorHAnsi"/>
      <w:kern w:val="0"/>
      <w:sz w:val="20"/>
      <w:szCs w:val="22"/>
      <w:lang w:eastAsia="en-US"/>
      <w14:ligatures w14:val="none"/>
    </w:rPr>
  </w:style>
  <w:style w:type="paragraph" w:customStyle="1" w:styleId="FB3B618A40F64CB3B258F12AA447CD841">
    <w:name w:val="FB3B618A40F64CB3B258F12AA447CD841"/>
    <w:rsid w:val="007D424D"/>
    <w:pPr>
      <w:spacing w:after="0" w:line="240" w:lineRule="auto"/>
    </w:pPr>
    <w:rPr>
      <w:rFonts w:eastAsiaTheme="minorHAnsi"/>
      <w:kern w:val="0"/>
      <w:sz w:val="20"/>
      <w:szCs w:val="22"/>
      <w:lang w:eastAsia="en-US"/>
      <w14:ligatures w14:val="none"/>
    </w:rPr>
  </w:style>
  <w:style w:type="paragraph" w:customStyle="1" w:styleId="1F358A73A1914869950C2A03B392A6981">
    <w:name w:val="1F358A73A1914869950C2A03B392A6981"/>
    <w:rsid w:val="007D424D"/>
    <w:pPr>
      <w:spacing w:after="0" w:line="240" w:lineRule="auto"/>
    </w:pPr>
    <w:rPr>
      <w:rFonts w:eastAsiaTheme="minorHAnsi"/>
      <w:kern w:val="0"/>
      <w:sz w:val="20"/>
      <w:szCs w:val="22"/>
      <w:lang w:eastAsia="en-US"/>
      <w14:ligatures w14:val="none"/>
    </w:rPr>
  </w:style>
  <w:style w:type="paragraph" w:customStyle="1" w:styleId="31524F356C5F44A9892C291B74CB31631">
    <w:name w:val="31524F356C5F44A9892C291B74CB31631"/>
    <w:rsid w:val="007D424D"/>
    <w:pPr>
      <w:spacing w:after="0" w:line="240" w:lineRule="auto"/>
    </w:pPr>
    <w:rPr>
      <w:rFonts w:eastAsiaTheme="minorHAnsi"/>
      <w:kern w:val="0"/>
      <w:sz w:val="20"/>
      <w:szCs w:val="22"/>
      <w:lang w:eastAsia="en-US"/>
      <w14:ligatures w14:val="none"/>
    </w:rPr>
  </w:style>
  <w:style w:type="paragraph" w:customStyle="1" w:styleId="3B3AD3F072C840E2AB636CCAA39A1DA61">
    <w:name w:val="3B3AD3F072C840E2AB636CCAA39A1DA61"/>
    <w:rsid w:val="007D424D"/>
    <w:pPr>
      <w:spacing w:after="0" w:line="240" w:lineRule="auto"/>
    </w:pPr>
    <w:rPr>
      <w:rFonts w:eastAsiaTheme="minorHAnsi"/>
      <w:kern w:val="0"/>
      <w:sz w:val="20"/>
      <w:szCs w:val="22"/>
      <w:lang w:eastAsia="en-US"/>
      <w14:ligatures w14:val="none"/>
    </w:rPr>
  </w:style>
  <w:style w:type="paragraph" w:customStyle="1" w:styleId="118399D66A27429093AB7D4663B2C7971">
    <w:name w:val="118399D66A27429093AB7D4663B2C7971"/>
    <w:rsid w:val="007D424D"/>
    <w:pPr>
      <w:spacing w:after="0" w:line="240" w:lineRule="auto"/>
    </w:pPr>
    <w:rPr>
      <w:rFonts w:eastAsiaTheme="minorHAnsi"/>
      <w:kern w:val="0"/>
      <w:sz w:val="20"/>
      <w:szCs w:val="22"/>
      <w:lang w:eastAsia="en-US"/>
      <w14:ligatures w14:val="none"/>
    </w:rPr>
  </w:style>
  <w:style w:type="paragraph" w:customStyle="1" w:styleId="74ECEC79C5844D7C911D3BCE8C1925391">
    <w:name w:val="74ECEC79C5844D7C911D3BCE8C1925391"/>
    <w:rsid w:val="007D424D"/>
    <w:pPr>
      <w:spacing w:before="120" w:after="120" w:line="260" w:lineRule="atLeast"/>
    </w:pPr>
    <w:rPr>
      <w:rFonts w:eastAsiaTheme="minorHAnsi"/>
      <w:kern w:val="0"/>
      <w:sz w:val="20"/>
      <w:szCs w:val="22"/>
      <w:lang w:eastAsia="en-US"/>
      <w14:ligatures w14:val="none"/>
    </w:rPr>
  </w:style>
  <w:style w:type="paragraph" w:customStyle="1" w:styleId="230AEF9A40D94FBE9D6493F92FCE61AB1">
    <w:name w:val="230AEF9A40D94FBE9D6493F92FCE61AB1"/>
    <w:rsid w:val="007D424D"/>
    <w:pPr>
      <w:spacing w:after="0" w:line="240" w:lineRule="auto"/>
    </w:pPr>
    <w:rPr>
      <w:rFonts w:eastAsiaTheme="minorHAnsi"/>
      <w:kern w:val="0"/>
      <w:sz w:val="20"/>
      <w:szCs w:val="22"/>
      <w:lang w:eastAsia="en-US"/>
      <w14:ligatures w14:val="none"/>
    </w:rPr>
  </w:style>
  <w:style w:type="paragraph" w:customStyle="1" w:styleId="295813C2920D4B72A6051AD629B0F5AD1">
    <w:name w:val="295813C2920D4B72A6051AD629B0F5AD1"/>
    <w:rsid w:val="007D424D"/>
    <w:pPr>
      <w:spacing w:after="0" w:line="240" w:lineRule="auto"/>
    </w:pPr>
    <w:rPr>
      <w:rFonts w:eastAsiaTheme="minorHAnsi"/>
      <w:kern w:val="0"/>
      <w:sz w:val="20"/>
      <w:szCs w:val="22"/>
      <w:lang w:eastAsia="en-US"/>
      <w14:ligatures w14:val="none"/>
    </w:rPr>
  </w:style>
  <w:style w:type="paragraph" w:customStyle="1" w:styleId="100521E8FC764F6AA0D91A50537D08171">
    <w:name w:val="100521E8FC764F6AA0D91A50537D08171"/>
    <w:rsid w:val="007D424D"/>
    <w:pPr>
      <w:spacing w:after="0" w:line="240" w:lineRule="auto"/>
    </w:pPr>
    <w:rPr>
      <w:rFonts w:eastAsiaTheme="minorHAnsi"/>
      <w:kern w:val="0"/>
      <w:sz w:val="20"/>
      <w:szCs w:val="22"/>
      <w:lang w:eastAsia="en-US"/>
      <w14:ligatures w14:val="none"/>
    </w:rPr>
  </w:style>
  <w:style w:type="paragraph" w:customStyle="1" w:styleId="E77F444D2BA04CC8BB80741957D326FE1">
    <w:name w:val="E77F444D2BA04CC8BB80741957D326FE1"/>
    <w:rsid w:val="007D424D"/>
    <w:pPr>
      <w:spacing w:after="0" w:line="240" w:lineRule="auto"/>
    </w:pPr>
    <w:rPr>
      <w:rFonts w:eastAsiaTheme="minorHAnsi"/>
      <w:kern w:val="0"/>
      <w:sz w:val="20"/>
      <w:szCs w:val="22"/>
      <w:lang w:eastAsia="en-US"/>
      <w14:ligatures w14:val="none"/>
    </w:rPr>
  </w:style>
  <w:style w:type="paragraph" w:customStyle="1" w:styleId="85DBC52D002C4934B9E239D495F609641">
    <w:name w:val="85DBC52D002C4934B9E239D495F609641"/>
    <w:rsid w:val="007D424D"/>
    <w:pPr>
      <w:spacing w:after="0" w:line="240" w:lineRule="auto"/>
    </w:pPr>
    <w:rPr>
      <w:rFonts w:eastAsiaTheme="minorHAnsi"/>
      <w:kern w:val="0"/>
      <w:sz w:val="20"/>
      <w:szCs w:val="22"/>
      <w:lang w:eastAsia="en-US"/>
      <w14:ligatures w14:val="none"/>
    </w:rPr>
  </w:style>
  <w:style w:type="paragraph" w:customStyle="1" w:styleId="737CDCD73D264E528B8BA641A184C4541">
    <w:name w:val="737CDCD73D264E528B8BA641A184C4541"/>
    <w:rsid w:val="007D424D"/>
    <w:pPr>
      <w:spacing w:after="0" w:line="240" w:lineRule="auto"/>
    </w:pPr>
    <w:rPr>
      <w:rFonts w:eastAsiaTheme="minorHAnsi"/>
      <w:kern w:val="0"/>
      <w:sz w:val="20"/>
      <w:szCs w:val="22"/>
      <w:lang w:eastAsia="en-US"/>
      <w14:ligatures w14:val="none"/>
    </w:rPr>
  </w:style>
  <w:style w:type="paragraph" w:customStyle="1" w:styleId="EA8D952E159144F3975A4F2BE8C660591">
    <w:name w:val="EA8D952E159144F3975A4F2BE8C660591"/>
    <w:rsid w:val="007D424D"/>
    <w:pPr>
      <w:spacing w:after="0" w:line="240" w:lineRule="auto"/>
    </w:pPr>
    <w:rPr>
      <w:rFonts w:eastAsiaTheme="minorHAnsi"/>
      <w:kern w:val="0"/>
      <w:sz w:val="20"/>
      <w:szCs w:val="22"/>
      <w:lang w:eastAsia="en-US"/>
      <w14:ligatures w14:val="none"/>
    </w:rPr>
  </w:style>
  <w:style w:type="paragraph" w:customStyle="1" w:styleId="47516C55F4344373ACCD252C6139A6C71">
    <w:name w:val="47516C55F4344373ACCD252C6139A6C71"/>
    <w:rsid w:val="007D424D"/>
    <w:pPr>
      <w:spacing w:after="0" w:line="240" w:lineRule="auto"/>
    </w:pPr>
    <w:rPr>
      <w:rFonts w:eastAsiaTheme="minorHAnsi"/>
      <w:kern w:val="0"/>
      <w:sz w:val="20"/>
      <w:szCs w:val="22"/>
      <w:lang w:eastAsia="en-US"/>
      <w14:ligatures w14:val="none"/>
    </w:rPr>
  </w:style>
  <w:style w:type="paragraph" w:customStyle="1" w:styleId="DB7FCB54F0F543B7AD137CBDFBB0B5651">
    <w:name w:val="DB7FCB54F0F543B7AD137CBDFBB0B5651"/>
    <w:rsid w:val="007D424D"/>
    <w:pPr>
      <w:spacing w:after="0" w:line="240" w:lineRule="auto"/>
    </w:pPr>
    <w:rPr>
      <w:rFonts w:eastAsiaTheme="minorHAnsi"/>
      <w:kern w:val="0"/>
      <w:sz w:val="20"/>
      <w:szCs w:val="22"/>
      <w:lang w:eastAsia="en-US"/>
      <w14:ligatures w14:val="none"/>
    </w:rPr>
  </w:style>
  <w:style w:type="paragraph" w:customStyle="1" w:styleId="5693C380C59544698650B9DA68F019751">
    <w:name w:val="5693C380C59544698650B9DA68F019751"/>
    <w:rsid w:val="007D424D"/>
    <w:pPr>
      <w:spacing w:after="0" w:line="240" w:lineRule="auto"/>
    </w:pPr>
    <w:rPr>
      <w:rFonts w:eastAsiaTheme="minorHAnsi"/>
      <w:kern w:val="0"/>
      <w:sz w:val="20"/>
      <w:szCs w:val="22"/>
      <w:lang w:eastAsia="en-US"/>
      <w14:ligatures w14:val="none"/>
    </w:rPr>
  </w:style>
  <w:style w:type="paragraph" w:customStyle="1" w:styleId="9068A5B84C2743D4894CDD287DC46F4C1">
    <w:name w:val="9068A5B84C2743D4894CDD287DC46F4C1"/>
    <w:rsid w:val="007D424D"/>
    <w:pPr>
      <w:spacing w:before="120" w:after="120" w:line="260" w:lineRule="atLeast"/>
    </w:pPr>
    <w:rPr>
      <w:rFonts w:eastAsiaTheme="minorHAnsi"/>
      <w:kern w:val="0"/>
      <w:sz w:val="20"/>
      <w:szCs w:val="22"/>
      <w:lang w:eastAsia="en-US"/>
      <w14:ligatures w14:val="none"/>
    </w:rPr>
  </w:style>
  <w:style w:type="paragraph" w:customStyle="1" w:styleId="5D6532FF85A9461C85664E082AEC883C1">
    <w:name w:val="5D6532FF85A9461C85664E082AEC883C1"/>
    <w:rsid w:val="007D424D"/>
    <w:pPr>
      <w:spacing w:after="0" w:line="240" w:lineRule="auto"/>
    </w:pPr>
    <w:rPr>
      <w:rFonts w:eastAsiaTheme="minorHAnsi"/>
      <w:kern w:val="0"/>
      <w:sz w:val="20"/>
      <w:szCs w:val="22"/>
      <w:lang w:eastAsia="en-US"/>
      <w14:ligatures w14:val="none"/>
    </w:rPr>
  </w:style>
  <w:style w:type="paragraph" w:customStyle="1" w:styleId="33A0947B1BD74E72AC022A49C2A828621">
    <w:name w:val="33A0947B1BD74E72AC022A49C2A828621"/>
    <w:rsid w:val="007D424D"/>
    <w:pPr>
      <w:spacing w:after="0" w:line="240" w:lineRule="auto"/>
    </w:pPr>
    <w:rPr>
      <w:rFonts w:eastAsiaTheme="minorHAnsi"/>
      <w:kern w:val="0"/>
      <w:sz w:val="20"/>
      <w:szCs w:val="22"/>
      <w:lang w:eastAsia="en-US"/>
      <w14:ligatures w14:val="none"/>
    </w:rPr>
  </w:style>
  <w:style w:type="paragraph" w:customStyle="1" w:styleId="5A77F19B51684411A26B35FC5A082C9D1">
    <w:name w:val="5A77F19B51684411A26B35FC5A082C9D1"/>
    <w:rsid w:val="007D424D"/>
    <w:pPr>
      <w:spacing w:after="0" w:line="240" w:lineRule="auto"/>
    </w:pPr>
    <w:rPr>
      <w:rFonts w:eastAsiaTheme="minorHAnsi"/>
      <w:kern w:val="0"/>
      <w:sz w:val="20"/>
      <w:szCs w:val="22"/>
      <w:lang w:eastAsia="en-US"/>
      <w14:ligatures w14:val="none"/>
    </w:rPr>
  </w:style>
  <w:style w:type="paragraph" w:customStyle="1" w:styleId="D29A07B806F845D4888FF19859C30BCA1">
    <w:name w:val="D29A07B806F845D4888FF19859C30BCA1"/>
    <w:rsid w:val="007D424D"/>
    <w:pPr>
      <w:spacing w:after="0" w:line="240" w:lineRule="auto"/>
    </w:pPr>
    <w:rPr>
      <w:rFonts w:eastAsiaTheme="minorHAnsi"/>
      <w:kern w:val="0"/>
      <w:sz w:val="20"/>
      <w:szCs w:val="22"/>
      <w:lang w:eastAsia="en-US"/>
      <w14:ligatures w14:val="none"/>
    </w:rPr>
  </w:style>
  <w:style w:type="paragraph" w:customStyle="1" w:styleId="7BAB902390DA4ED4B87CCE39D57FCF641">
    <w:name w:val="7BAB902390DA4ED4B87CCE39D57FCF641"/>
    <w:rsid w:val="007D424D"/>
    <w:pPr>
      <w:spacing w:after="0" w:line="240" w:lineRule="auto"/>
    </w:pPr>
    <w:rPr>
      <w:rFonts w:eastAsiaTheme="minorHAnsi"/>
      <w:kern w:val="0"/>
      <w:sz w:val="20"/>
      <w:szCs w:val="22"/>
      <w:lang w:eastAsia="en-US"/>
      <w14:ligatures w14:val="none"/>
    </w:rPr>
  </w:style>
  <w:style w:type="paragraph" w:customStyle="1" w:styleId="DC811BD9F99B4627B3230901EB8597E41">
    <w:name w:val="DC811BD9F99B4627B3230901EB8597E41"/>
    <w:rsid w:val="007D424D"/>
    <w:pPr>
      <w:spacing w:after="0" w:line="240" w:lineRule="auto"/>
    </w:pPr>
    <w:rPr>
      <w:rFonts w:eastAsiaTheme="minorHAnsi"/>
      <w:kern w:val="0"/>
      <w:sz w:val="20"/>
      <w:szCs w:val="22"/>
      <w:lang w:eastAsia="en-US"/>
      <w14:ligatures w14:val="none"/>
    </w:rPr>
  </w:style>
  <w:style w:type="paragraph" w:customStyle="1" w:styleId="1F47ECFBFFB743A6B5EC1D634524B2991">
    <w:name w:val="1F47ECFBFFB743A6B5EC1D634524B2991"/>
    <w:rsid w:val="007D424D"/>
    <w:pPr>
      <w:spacing w:after="0" w:line="240" w:lineRule="auto"/>
    </w:pPr>
    <w:rPr>
      <w:rFonts w:eastAsiaTheme="minorHAnsi"/>
      <w:kern w:val="0"/>
      <w:sz w:val="20"/>
      <w:szCs w:val="22"/>
      <w:lang w:eastAsia="en-US"/>
      <w14:ligatures w14:val="none"/>
    </w:rPr>
  </w:style>
  <w:style w:type="paragraph" w:customStyle="1" w:styleId="E60E0CCDFCD644FA82F121222895E21B1">
    <w:name w:val="E60E0CCDFCD644FA82F121222895E21B1"/>
    <w:rsid w:val="007D424D"/>
    <w:pPr>
      <w:spacing w:after="0" w:line="240" w:lineRule="auto"/>
    </w:pPr>
    <w:rPr>
      <w:rFonts w:eastAsiaTheme="minorHAnsi"/>
      <w:kern w:val="0"/>
      <w:sz w:val="20"/>
      <w:szCs w:val="22"/>
      <w:lang w:eastAsia="en-US"/>
      <w14:ligatures w14:val="none"/>
    </w:rPr>
  </w:style>
  <w:style w:type="paragraph" w:customStyle="1" w:styleId="70A13B8C7C334205B4A262C004AC276E1">
    <w:name w:val="70A13B8C7C334205B4A262C004AC276E1"/>
    <w:rsid w:val="007D424D"/>
    <w:pPr>
      <w:spacing w:after="0" w:line="240" w:lineRule="auto"/>
    </w:pPr>
    <w:rPr>
      <w:rFonts w:eastAsiaTheme="minorHAnsi"/>
      <w:kern w:val="0"/>
      <w:sz w:val="20"/>
      <w:szCs w:val="22"/>
      <w:lang w:eastAsia="en-US"/>
      <w14:ligatures w14:val="none"/>
    </w:rPr>
  </w:style>
  <w:style w:type="paragraph" w:customStyle="1" w:styleId="2966541166014D1A90A4E85A38D833A81">
    <w:name w:val="2966541166014D1A90A4E85A38D833A81"/>
    <w:rsid w:val="007D424D"/>
    <w:pPr>
      <w:spacing w:after="0" w:line="240" w:lineRule="auto"/>
    </w:pPr>
    <w:rPr>
      <w:rFonts w:eastAsiaTheme="minorHAnsi"/>
      <w:kern w:val="0"/>
      <w:sz w:val="20"/>
      <w:szCs w:val="22"/>
      <w:lang w:eastAsia="en-US"/>
      <w14:ligatures w14:val="none"/>
    </w:rPr>
  </w:style>
  <w:style w:type="paragraph" w:customStyle="1" w:styleId="14D2723402784DBEB760307A0DC117481">
    <w:name w:val="14D2723402784DBEB760307A0DC117481"/>
    <w:rsid w:val="007D424D"/>
    <w:pPr>
      <w:spacing w:before="120" w:after="120" w:line="260" w:lineRule="atLeast"/>
    </w:pPr>
    <w:rPr>
      <w:rFonts w:eastAsiaTheme="minorHAnsi"/>
      <w:kern w:val="0"/>
      <w:sz w:val="20"/>
      <w:szCs w:val="22"/>
      <w:lang w:eastAsia="en-US"/>
      <w14:ligatures w14:val="none"/>
    </w:rPr>
  </w:style>
  <w:style w:type="paragraph" w:customStyle="1" w:styleId="A10BC889984A4D38B41527A18B69E8631">
    <w:name w:val="A10BC889984A4D38B41527A18B69E8631"/>
    <w:rsid w:val="007D424D"/>
    <w:pPr>
      <w:spacing w:after="0" w:line="240" w:lineRule="auto"/>
    </w:pPr>
    <w:rPr>
      <w:rFonts w:eastAsiaTheme="minorHAnsi"/>
      <w:kern w:val="0"/>
      <w:sz w:val="20"/>
      <w:szCs w:val="22"/>
      <w:lang w:eastAsia="en-US"/>
      <w14:ligatures w14:val="none"/>
    </w:rPr>
  </w:style>
  <w:style w:type="paragraph" w:customStyle="1" w:styleId="EE55C11B47224E0DAEAFDD46AD2D7B461">
    <w:name w:val="EE55C11B47224E0DAEAFDD46AD2D7B461"/>
    <w:rsid w:val="007D424D"/>
    <w:pPr>
      <w:spacing w:after="0" w:line="240" w:lineRule="auto"/>
    </w:pPr>
    <w:rPr>
      <w:rFonts w:eastAsiaTheme="minorHAnsi"/>
      <w:kern w:val="0"/>
      <w:sz w:val="20"/>
      <w:szCs w:val="22"/>
      <w:lang w:eastAsia="en-US"/>
      <w14:ligatures w14:val="none"/>
    </w:rPr>
  </w:style>
  <w:style w:type="paragraph" w:customStyle="1" w:styleId="57D7D4B9B76F4247877A4FD9AC0E04931">
    <w:name w:val="57D7D4B9B76F4247877A4FD9AC0E04931"/>
    <w:rsid w:val="007D424D"/>
    <w:pPr>
      <w:spacing w:after="0" w:line="240" w:lineRule="auto"/>
    </w:pPr>
    <w:rPr>
      <w:rFonts w:eastAsiaTheme="minorHAnsi"/>
      <w:kern w:val="0"/>
      <w:sz w:val="20"/>
      <w:szCs w:val="22"/>
      <w:lang w:eastAsia="en-US"/>
      <w14:ligatures w14:val="none"/>
    </w:rPr>
  </w:style>
  <w:style w:type="paragraph" w:customStyle="1" w:styleId="47FC92F7440845D18757BD86EFA281671">
    <w:name w:val="47FC92F7440845D18757BD86EFA281671"/>
    <w:rsid w:val="007D424D"/>
    <w:pPr>
      <w:spacing w:after="0" w:line="240" w:lineRule="auto"/>
    </w:pPr>
    <w:rPr>
      <w:rFonts w:eastAsiaTheme="minorHAnsi"/>
      <w:kern w:val="0"/>
      <w:sz w:val="20"/>
      <w:szCs w:val="22"/>
      <w:lang w:eastAsia="en-US"/>
      <w14:ligatures w14:val="none"/>
    </w:rPr>
  </w:style>
  <w:style w:type="paragraph" w:customStyle="1" w:styleId="960B4B36B6E0400BBC6F6DBE428311071">
    <w:name w:val="960B4B36B6E0400BBC6F6DBE428311071"/>
    <w:rsid w:val="007D424D"/>
    <w:pPr>
      <w:spacing w:after="0" w:line="240" w:lineRule="auto"/>
    </w:pPr>
    <w:rPr>
      <w:rFonts w:eastAsiaTheme="minorHAnsi"/>
      <w:kern w:val="0"/>
      <w:sz w:val="20"/>
      <w:szCs w:val="22"/>
      <w:lang w:eastAsia="en-US"/>
      <w14:ligatures w14:val="none"/>
    </w:rPr>
  </w:style>
  <w:style w:type="paragraph" w:customStyle="1" w:styleId="099AA8DCEEB5450BB44393ED231BFF911">
    <w:name w:val="099AA8DCEEB5450BB44393ED231BFF911"/>
    <w:rsid w:val="007D424D"/>
    <w:pPr>
      <w:spacing w:after="0" w:line="240" w:lineRule="auto"/>
    </w:pPr>
    <w:rPr>
      <w:rFonts w:eastAsiaTheme="minorHAnsi"/>
      <w:kern w:val="0"/>
      <w:sz w:val="20"/>
      <w:szCs w:val="22"/>
      <w:lang w:eastAsia="en-US"/>
      <w14:ligatures w14:val="none"/>
    </w:rPr>
  </w:style>
  <w:style w:type="paragraph" w:customStyle="1" w:styleId="E69766200D7E42BA8E3971C8EC91F1161">
    <w:name w:val="E69766200D7E42BA8E3971C8EC91F1161"/>
    <w:rsid w:val="007D424D"/>
    <w:pPr>
      <w:spacing w:after="0" w:line="240" w:lineRule="auto"/>
    </w:pPr>
    <w:rPr>
      <w:rFonts w:eastAsiaTheme="minorHAnsi"/>
      <w:kern w:val="0"/>
      <w:sz w:val="20"/>
      <w:szCs w:val="22"/>
      <w:lang w:eastAsia="en-US"/>
      <w14:ligatures w14:val="none"/>
    </w:rPr>
  </w:style>
  <w:style w:type="paragraph" w:customStyle="1" w:styleId="C3BD4DAEC547441AB917E9F57A4AF3C51">
    <w:name w:val="C3BD4DAEC547441AB917E9F57A4AF3C51"/>
    <w:rsid w:val="007D424D"/>
    <w:pPr>
      <w:spacing w:after="0" w:line="240" w:lineRule="auto"/>
    </w:pPr>
    <w:rPr>
      <w:rFonts w:eastAsiaTheme="minorHAnsi"/>
      <w:kern w:val="0"/>
      <w:sz w:val="20"/>
      <w:szCs w:val="22"/>
      <w:lang w:eastAsia="en-US"/>
      <w14:ligatures w14:val="none"/>
    </w:rPr>
  </w:style>
  <w:style w:type="paragraph" w:customStyle="1" w:styleId="5FB44DD0B3C44995B05464D93531A5771">
    <w:name w:val="5FB44DD0B3C44995B05464D93531A5771"/>
    <w:rsid w:val="007D424D"/>
    <w:pPr>
      <w:spacing w:after="0" w:line="240" w:lineRule="auto"/>
    </w:pPr>
    <w:rPr>
      <w:rFonts w:eastAsiaTheme="minorHAnsi"/>
      <w:kern w:val="0"/>
      <w:sz w:val="20"/>
      <w:szCs w:val="22"/>
      <w:lang w:eastAsia="en-US"/>
      <w14:ligatures w14:val="none"/>
    </w:rPr>
  </w:style>
  <w:style w:type="paragraph" w:customStyle="1" w:styleId="0EBCC2316D3A44D3AFE66422A00119DA1">
    <w:name w:val="0EBCC2316D3A44D3AFE66422A00119DA1"/>
    <w:rsid w:val="007D424D"/>
    <w:pPr>
      <w:spacing w:after="0" w:line="240" w:lineRule="auto"/>
    </w:pPr>
    <w:rPr>
      <w:rFonts w:eastAsiaTheme="minorHAnsi"/>
      <w:kern w:val="0"/>
      <w:sz w:val="20"/>
      <w:szCs w:val="22"/>
      <w:lang w:eastAsia="en-US"/>
      <w14:ligatures w14:val="none"/>
    </w:rPr>
  </w:style>
  <w:style w:type="paragraph" w:customStyle="1" w:styleId="BB062CF6286B4452A92A67AAFB1E20E71">
    <w:name w:val="BB062CF6286B4452A92A67AAFB1E20E71"/>
    <w:rsid w:val="007D424D"/>
    <w:pPr>
      <w:spacing w:before="120" w:after="120" w:line="260" w:lineRule="atLeast"/>
    </w:pPr>
    <w:rPr>
      <w:rFonts w:eastAsiaTheme="minorHAnsi"/>
      <w:kern w:val="0"/>
      <w:sz w:val="20"/>
      <w:szCs w:val="22"/>
      <w:lang w:eastAsia="en-US"/>
      <w14:ligatures w14:val="none"/>
    </w:rPr>
  </w:style>
  <w:style w:type="paragraph" w:customStyle="1" w:styleId="F15EB5D533BE4B8B83DAC3294CA5B6B81">
    <w:name w:val="F15EB5D533BE4B8B83DAC3294CA5B6B81"/>
    <w:rsid w:val="007D424D"/>
    <w:pPr>
      <w:spacing w:after="0" w:line="240" w:lineRule="auto"/>
    </w:pPr>
    <w:rPr>
      <w:rFonts w:eastAsiaTheme="minorHAnsi"/>
      <w:kern w:val="0"/>
      <w:sz w:val="20"/>
      <w:szCs w:val="22"/>
      <w:lang w:eastAsia="en-US"/>
      <w14:ligatures w14:val="none"/>
    </w:rPr>
  </w:style>
  <w:style w:type="paragraph" w:customStyle="1" w:styleId="04F8C1FC740246BF9194528D437E57B01">
    <w:name w:val="04F8C1FC740246BF9194528D437E57B01"/>
    <w:rsid w:val="007D424D"/>
    <w:pPr>
      <w:spacing w:after="0" w:line="240" w:lineRule="auto"/>
    </w:pPr>
    <w:rPr>
      <w:rFonts w:eastAsiaTheme="minorHAnsi"/>
      <w:kern w:val="0"/>
      <w:sz w:val="20"/>
      <w:szCs w:val="22"/>
      <w:lang w:eastAsia="en-US"/>
      <w14:ligatures w14:val="none"/>
    </w:rPr>
  </w:style>
  <w:style w:type="paragraph" w:customStyle="1" w:styleId="081AE6D658124BDD98A96F0B131615371">
    <w:name w:val="081AE6D658124BDD98A96F0B131615371"/>
    <w:rsid w:val="007D424D"/>
    <w:pPr>
      <w:spacing w:after="0" w:line="240" w:lineRule="auto"/>
    </w:pPr>
    <w:rPr>
      <w:rFonts w:eastAsiaTheme="minorHAnsi"/>
      <w:kern w:val="0"/>
      <w:sz w:val="20"/>
      <w:szCs w:val="22"/>
      <w:lang w:eastAsia="en-US"/>
      <w14:ligatures w14:val="none"/>
    </w:rPr>
  </w:style>
  <w:style w:type="paragraph" w:customStyle="1" w:styleId="1F0D4DCB7EF44C13B56913CF732196A61">
    <w:name w:val="1F0D4DCB7EF44C13B56913CF732196A61"/>
    <w:rsid w:val="007D424D"/>
    <w:pPr>
      <w:spacing w:after="0" w:line="240" w:lineRule="auto"/>
    </w:pPr>
    <w:rPr>
      <w:rFonts w:eastAsiaTheme="minorHAnsi"/>
      <w:kern w:val="0"/>
      <w:sz w:val="20"/>
      <w:szCs w:val="22"/>
      <w:lang w:eastAsia="en-US"/>
      <w14:ligatures w14:val="none"/>
    </w:rPr>
  </w:style>
  <w:style w:type="paragraph" w:customStyle="1" w:styleId="F82484D9E73048A9B21FD12BAE413B2F1">
    <w:name w:val="F82484D9E73048A9B21FD12BAE413B2F1"/>
    <w:rsid w:val="007D424D"/>
    <w:pPr>
      <w:spacing w:after="0" w:line="240" w:lineRule="auto"/>
    </w:pPr>
    <w:rPr>
      <w:rFonts w:eastAsiaTheme="minorHAnsi"/>
      <w:kern w:val="0"/>
      <w:sz w:val="20"/>
      <w:szCs w:val="22"/>
      <w:lang w:eastAsia="en-US"/>
      <w14:ligatures w14:val="none"/>
    </w:rPr>
  </w:style>
  <w:style w:type="paragraph" w:customStyle="1" w:styleId="B3C08F6D644E4F749067F580E9504D871">
    <w:name w:val="B3C08F6D644E4F749067F580E9504D871"/>
    <w:rsid w:val="007D424D"/>
    <w:pPr>
      <w:spacing w:after="0" w:line="240" w:lineRule="auto"/>
    </w:pPr>
    <w:rPr>
      <w:rFonts w:eastAsiaTheme="minorHAnsi"/>
      <w:kern w:val="0"/>
      <w:sz w:val="20"/>
      <w:szCs w:val="22"/>
      <w:lang w:eastAsia="en-US"/>
      <w14:ligatures w14:val="none"/>
    </w:rPr>
  </w:style>
  <w:style w:type="paragraph" w:customStyle="1" w:styleId="E2CA210331854DA5B61E1DC988951C9C1">
    <w:name w:val="E2CA210331854DA5B61E1DC988951C9C1"/>
    <w:rsid w:val="007D424D"/>
    <w:pPr>
      <w:spacing w:before="120" w:after="120" w:line="260" w:lineRule="atLeast"/>
    </w:pPr>
    <w:rPr>
      <w:rFonts w:eastAsiaTheme="minorHAnsi"/>
      <w:kern w:val="0"/>
      <w:sz w:val="20"/>
      <w:szCs w:val="22"/>
      <w:lang w:eastAsia="en-US"/>
      <w14:ligatures w14:val="none"/>
    </w:rPr>
  </w:style>
  <w:style w:type="paragraph" w:customStyle="1" w:styleId="F0A9A243AD3B47A5A9F008ED8FF93EC11">
    <w:name w:val="F0A9A243AD3B47A5A9F008ED8FF93EC11"/>
    <w:rsid w:val="007D424D"/>
    <w:pPr>
      <w:spacing w:after="0" w:line="240" w:lineRule="auto"/>
    </w:pPr>
    <w:rPr>
      <w:rFonts w:eastAsiaTheme="minorHAnsi"/>
      <w:kern w:val="0"/>
      <w:sz w:val="20"/>
      <w:szCs w:val="22"/>
      <w:lang w:eastAsia="en-US"/>
      <w14:ligatures w14:val="none"/>
    </w:rPr>
  </w:style>
  <w:style w:type="paragraph" w:customStyle="1" w:styleId="4078E16DEDEE48A099CCD7EA6C3E0D691">
    <w:name w:val="4078E16DEDEE48A099CCD7EA6C3E0D691"/>
    <w:rsid w:val="007D424D"/>
    <w:pPr>
      <w:spacing w:after="0" w:line="240" w:lineRule="auto"/>
    </w:pPr>
    <w:rPr>
      <w:rFonts w:eastAsiaTheme="minorHAnsi"/>
      <w:kern w:val="0"/>
      <w:sz w:val="20"/>
      <w:szCs w:val="22"/>
      <w:lang w:eastAsia="en-US"/>
      <w14:ligatures w14:val="none"/>
    </w:rPr>
  </w:style>
  <w:style w:type="paragraph" w:customStyle="1" w:styleId="14959364033C435BB33B37D3D25C09ED1">
    <w:name w:val="14959364033C435BB33B37D3D25C09ED1"/>
    <w:rsid w:val="007D424D"/>
    <w:pPr>
      <w:spacing w:after="0" w:line="240" w:lineRule="auto"/>
    </w:pPr>
    <w:rPr>
      <w:rFonts w:eastAsiaTheme="minorHAnsi"/>
      <w:kern w:val="0"/>
      <w:sz w:val="20"/>
      <w:szCs w:val="22"/>
      <w:lang w:eastAsia="en-US"/>
      <w14:ligatures w14:val="none"/>
    </w:rPr>
  </w:style>
  <w:style w:type="paragraph" w:customStyle="1" w:styleId="D8536F45016745BCB1F2219FA4F725D71">
    <w:name w:val="D8536F45016745BCB1F2219FA4F725D71"/>
    <w:rsid w:val="007D424D"/>
    <w:pPr>
      <w:spacing w:after="0" w:line="240" w:lineRule="auto"/>
    </w:pPr>
    <w:rPr>
      <w:rFonts w:eastAsiaTheme="minorHAnsi"/>
      <w:kern w:val="0"/>
      <w:sz w:val="20"/>
      <w:szCs w:val="22"/>
      <w:lang w:eastAsia="en-US"/>
      <w14:ligatures w14:val="none"/>
    </w:rPr>
  </w:style>
  <w:style w:type="paragraph" w:customStyle="1" w:styleId="3B1C7A49CAFA40D6A5D85DE3EFF6C6331">
    <w:name w:val="3B1C7A49CAFA40D6A5D85DE3EFF6C6331"/>
    <w:rsid w:val="007D424D"/>
    <w:pPr>
      <w:spacing w:after="0" w:line="240" w:lineRule="auto"/>
    </w:pPr>
    <w:rPr>
      <w:rFonts w:eastAsiaTheme="minorHAnsi"/>
      <w:kern w:val="0"/>
      <w:sz w:val="20"/>
      <w:szCs w:val="22"/>
      <w:lang w:eastAsia="en-US"/>
      <w14:ligatures w14:val="none"/>
    </w:rPr>
  </w:style>
  <w:style w:type="paragraph" w:customStyle="1" w:styleId="71987FF9234D48279DDB27B7C0C0F1E51">
    <w:name w:val="71987FF9234D48279DDB27B7C0C0F1E51"/>
    <w:rsid w:val="007D424D"/>
    <w:pPr>
      <w:spacing w:after="0" w:line="240" w:lineRule="auto"/>
    </w:pPr>
    <w:rPr>
      <w:rFonts w:eastAsiaTheme="minorHAnsi"/>
      <w:kern w:val="0"/>
      <w:sz w:val="20"/>
      <w:szCs w:val="22"/>
      <w:lang w:eastAsia="en-US"/>
      <w14:ligatures w14:val="none"/>
    </w:rPr>
  </w:style>
  <w:style w:type="paragraph" w:customStyle="1" w:styleId="A4F80E6A3D6543DF9B33A3D5CF94A4282">
    <w:name w:val="A4F80E6A3D6543DF9B33A3D5CF94A4282"/>
    <w:rsid w:val="007D424D"/>
    <w:pPr>
      <w:tabs>
        <w:tab w:val="left" w:pos="284"/>
      </w:tabs>
      <w:spacing w:after="0" w:line="240" w:lineRule="auto"/>
    </w:pPr>
    <w:rPr>
      <w:rFonts w:eastAsiaTheme="minorHAnsi"/>
      <w:kern w:val="0"/>
      <w:sz w:val="15"/>
      <w:szCs w:val="22"/>
      <w:lang w:eastAsia="en-US"/>
      <w14:ligatures w14:val="none"/>
    </w:rPr>
  </w:style>
  <w:style w:type="paragraph" w:customStyle="1" w:styleId="21145836FA2043E7A365E3E4CA1F080B2">
    <w:name w:val="21145836FA2043E7A365E3E4CA1F080B2"/>
    <w:rsid w:val="007D424D"/>
    <w:pPr>
      <w:tabs>
        <w:tab w:val="left" w:pos="284"/>
      </w:tabs>
      <w:spacing w:after="0" w:line="240" w:lineRule="auto"/>
    </w:pPr>
    <w:rPr>
      <w:rFonts w:eastAsiaTheme="minorHAnsi"/>
      <w:kern w:val="0"/>
      <w:sz w:val="15"/>
      <w:szCs w:val="22"/>
      <w:lang w:eastAsia="en-US"/>
      <w14:ligatures w14:val="none"/>
    </w:rPr>
  </w:style>
  <w:style w:type="paragraph" w:customStyle="1" w:styleId="A374DBE2E77A4088B9BB3E724755859B2">
    <w:name w:val="A374DBE2E77A4088B9BB3E724755859B2"/>
    <w:rsid w:val="007D424D"/>
    <w:pPr>
      <w:tabs>
        <w:tab w:val="left" w:pos="284"/>
      </w:tabs>
      <w:spacing w:after="0" w:line="240" w:lineRule="auto"/>
    </w:pPr>
    <w:rPr>
      <w:rFonts w:eastAsiaTheme="minorHAnsi"/>
      <w:kern w:val="0"/>
      <w:sz w:val="15"/>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portrait purple header</Template>
  <TotalTime>4</TotalTime>
  <Pages>8</Pages>
  <Words>2651</Words>
  <Characters>12463</Characters>
  <Application>Microsoft Office Word</Application>
  <DocSecurity>0</DocSecurity>
  <Lines>131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Tasha Finn</cp:lastModifiedBy>
  <cp:revision>2</cp:revision>
  <cp:lastPrinted>2023-07-12T06:30:00Z</cp:lastPrinted>
  <dcterms:created xsi:type="dcterms:W3CDTF">2026-01-28T03:40:00Z</dcterms:created>
  <dcterms:modified xsi:type="dcterms:W3CDTF">2026-01-28T03:40:00Z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ies>
</file>