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Pr="00B217EA" w:rsidR="003812B0" w:rsidP="003812B0" w:rsidRDefault="003812B0" w14:paraId="1189F21B" w14:textId="68F9AD96">
      <w:pPr>
        <w:rPr>
          <w:rStyle w:val="Hyperlink"/>
          <w:rFonts w:cstheme="minorHAnsi"/>
          <w:b/>
          <w:szCs w:val="20"/>
        </w:rPr>
      </w:pPr>
      <w:r>
        <w:rPr>
          <w:rFonts w:cstheme="minorHAnsi"/>
          <w:szCs w:val="20"/>
        </w:rPr>
        <w:t xml:space="preserve">Applications are </w:t>
      </w:r>
      <w:r w:rsidR="00B12EFE">
        <w:rPr>
          <w:rFonts w:cstheme="minorHAnsi"/>
          <w:szCs w:val="20"/>
        </w:rPr>
        <w:t xml:space="preserve">submitted to Centre for </w:t>
      </w:r>
      <w:r>
        <w:rPr>
          <w:rFonts w:cstheme="minorHAnsi"/>
          <w:szCs w:val="20"/>
        </w:rPr>
        <w:t xml:space="preserve">Digital Cultures </w:t>
      </w:r>
      <w:r w:rsidR="00C24928">
        <w:rPr>
          <w:rFonts w:cstheme="minorHAnsi"/>
          <w:szCs w:val="20"/>
        </w:rPr>
        <w:t xml:space="preserve">&amp; </w:t>
      </w:r>
      <w:r>
        <w:rPr>
          <w:rFonts w:cstheme="minorHAnsi"/>
          <w:szCs w:val="20"/>
        </w:rPr>
        <w:t xml:space="preserve">Societies </w:t>
      </w:r>
      <w:r w:rsidRPr="00B217EA">
        <w:rPr>
          <w:rFonts w:cstheme="minorHAnsi"/>
          <w:szCs w:val="20"/>
        </w:rPr>
        <w:t>at</w:t>
      </w:r>
      <w:r>
        <w:rPr>
          <w:rFonts w:cstheme="minorHAnsi"/>
          <w:b/>
          <w:bCs/>
          <w:szCs w:val="20"/>
        </w:rPr>
        <w:t xml:space="preserve"> </w:t>
      </w:r>
      <w:hyperlink w:history="1" r:id="rId11">
        <w:r w:rsidRPr="0071516F">
          <w:rPr>
            <w:rStyle w:val="Hyperlink"/>
            <w:rFonts w:cstheme="minorHAnsi"/>
            <w:b/>
            <w:bCs/>
            <w:szCs w:val="20"/>
          </w:rPr>
          <w:t>digitalcultures@hass.uq.edu.au</w:t>
        </w:r>
      </w:hyperlink>
      <w:r>
        <w:rPr>
          <w:rFonts w:cstheme="minorHAnsi"/>
          <w:b/>
          <w:bCs/>
          <w:szCs w:val="20"/>
        </w:rPr>
        <w:t xml:space="preserve"> </w:t>
      </w:r>
    </w:p>
    <w:p w:rsidR="003812B0" w:rsidP="003812B0" w:rsidRDefault="003812B0" w14:paraId="7419ADB4" w14:textId="32479934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Applications are due </w:t>
      </w:r>
      <w:r w:rsidR="006A759A">
        <w:rPr>
          <w:rFonts w:cstheme="minorHAnsi"/>
          <w:b/>
          <w:bCs/>
          <w:szCs w:val="20"/>
        </w:rPr>
        <w:t>Tuesday</w:t>
      </w:r>
      <w:r w:rsidRPr="00D365B3" w:rsidR="000E4896">
        <w:rPr>
          <w:rFonts w:cstheme="minorHAnsi"/>
          <w:b/>
          <w:bCs/>
          <w:szCs w:val="20"/>
        </w:rPr>
        <w:t xml:space="preserve"> </w:t>
      </w:r>
      <w:r w:rsidRPr="00D365B3" w:rsidR="00026E0F">
        <w:rPr>
          <w:rFonts w:cstheme="minorHAnsi"/>
          <w:b/>
          <w:bCs/>
          <w:szCs w:val="20"/>
        </w:rPr>
        <w:t>2</w:t>
      </w:r>
      <w:r w:rsidR="007C3D8D">
        <w:rPr>
          <w:rFonts w:cstheme="minorHAnsi"/>
          <w:b/>
          <w:bCs/>
          <w:szCs w:val="20"/>
        </w:rPr>
        <w:t>0</w:t>
      </w:r>
      <w:r w:rsidRPr="00D365B3" w:rsidR="000E4896">
        <w:rPr>
          <w:rFonts w:cstheme="minorHAnsi"/>
          <w:b/>
          <w:bCs/>
          <w:szCs w:val="20"/>
        </w:rPr>
        <w:t xml:space="preserve"> </w:t>
      </w:r>
      <w:r w:rsidRPr="00D365B3" w:rsidR="00026E0F">
        <w:rPr>
          <w:rFonts w:cstheme="minorHAnsi"/>
          <w:b/>
          <w:bCs/>
          <w:szCs w:val="20"/>
        </w:rPr>
        <w:t>April 202</w:t>
      </w:r>
      <w:r w:rsidR="007C3D8D">
        <w:rPr>
          <w:rFonts w:cstheme="minorHAnsi"/>
          <w:b/>
          <w:bCs/>
          <w:szCs w:val="20"/>
        </w:rPr>
        <w:t>6</w:t>
      </w:r>
      <w:r w:rsidRPr="00D365B3" w:rsidR="000E4896">
        <w:rPr>
          <w:rFonts w:cstheme="minorHAnsi"/>
          <w:b/>
          <w:bCs/>
          <w:szCs w:val="20"/>
        </w:rPr>
        <w:t xml:space="preserve"> at 5pm</w:t>
      </w:r>
      <w:r w:rsidRPr="001470B1">
        <w:rPr>
          <w:rFonts w:cstheme="minorHAnsi"/>
          <w:b/>
          <w:bCs/>
          <w:szCs w:val="20"/>
        </w:rPr>
        <w:t>.</w:t>
      </w:r>
      <w:r>
        <w:rPr>
          <w:rFonts w:cstheme="minorHAnsi"/>
          <w:szCs w:val="20"/>
        </w:rPr>
        <w:t xml:space="preserve"> </w:t>
      </w:r>
    </w:p>
    <w:p w:rsidR="003812B0" w:rsidP="003812B0" w:rsidRDefault="003812B0" w14:paraId="18193C0A" w14:textId="77777777">
      <w:pPr>
        <w:rPr>
          <w:rFonts w:cstheme="minorHAnsi"/>
          <w:szCs w:val="20"/>
        </w:rPr>
      </w:pPr>
    </w:p>
    <w:tbl>
      <w:tblPr>
        <w:tblW w:w="1068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696"/>
        <w:gridCol w:w="8986"/>
      </w:tblGrid>
      <w:tr w:rsidRPr="009E1EB1" w:rsidR="003812B0" w:rsidTr="00AA5394" w14:paraId="5D99B350" w14:textId="77777777">
        <w:trPr>
          <w:trHeight w:val="301"/>
        </w:trPr>
        <w:tc>
          <w:tcPr>
            <w:tcW w:w="10682" w:type="dxa"/>
            <w:gridSpan w:val="2"/>
            <w:shd w:val="clear" w:color="auto" w:fill="000000" w:themeFill="text1"/>
            <w:vAlign w:val="center"/>
          </w:tcPr>
          <w:p w:rsidRPr="00EF49DF" w:rsidR="003812B0" w:rsidP="00AA5394" w:rsidRDefault="003812B0" w14:paraId="1B210A6D" w14:textId="77777777">
            <w:pPr>
              <w:rPr>
                <w:rFonts w:cstheme="minorHAnsi"/>
                <w:b/>
                <w:sz w:val="22"/>
              </w:rPr>
            </w:pPr>
            <w:r w:rsidRPr="00EF49DF">
              <w:rPr>
                <w:rFonts w:cstheme="minorHAnsi"/>
                <w:b/>
                <w:sz w:val="22"/>
              </w:rPr>
              <w:t>SECTION A</w:t>
            </w:r>
            <w:r>
              <w:rPr>
                <w:rFonts w:cstheme="minorHAnsi"/>
                <w:b/>
                <w:sz w:val="22"/>
              </w:rPr>
              <w:t xml:space="preserve"> – Project</w:t>
            </w:r>
          </w:p>
        </w:tc>
      </w:tr>
      <w:tr w:rsidRPr="009E1EB1" w:rsidR="003812B0" w:rsidTr="00AA5394" w14:paraId="2B3765C4" w14:textId="77777777">
        <w:tc>
          <w:tcPr>
            <w:tcW w:w="10682" w:type="dxa"/>
            <w:gridSpan w:val="2"/>
            <w:shd w:val="clear" w:color="auto" w:fill="D9D9D9" w:themeFill="background1" w:themeFillShade="D9"/>
          </w:tcPr>
          <w:p w:rsidRPr="00663C79" w:rsidR="003812B0" w:rsidP="00AA5394" w:rsidRDefault="003812B0" w14:paraId="6C80FB59" w14:textId="7777777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Please provide details of your project:</w:t>
            </w:r>
          </w:p>
        </w:tc>
      </w:tr>
      <w:tr w:rsidRPr="009E1EB1" w:rsidR="003812B0" w:rsidTr="00AA5394" w14:paraId="02627333" w14:textId="77777777">
        <w:trPr>
          <w:trHeight w:val="191"/>
        </w:trPr>
        <w:tc>
          <w:tcPr>
            <w:tcW w:w="1696" w:type="dxa"/>
            <w:vAlign w:val="center"/>
          </w:tcPr>
          <w:p w:rsidR="003812B0" w:rsidP="00AA5394" w:rsidRDefault="003812B0" w14:paraId="0747E15B" w14:textId="7777777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Title</w:t>
            </w:r>
          </w:p>
        </w:tc>
        <w:tc>
          <w:tcPr>
            <w:tcW w:w="8986" w:type="dxa"/>
            <w:vAlign w:val="center"/>
          </w:tcPr>
          <w:p w:rsidR="003812B0" w:rsidP="00AA5394" w:rsidRDefault="003812B0" w14:paraId="6B9D08AB" w14:textId="7777777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Cs w:val="20"/>
              </w:rPr>
            </w:r>
            <w:r>
              <w:rPr>
                <w:rFonts w:cstheme="minorHAnsi"/>
                <w:b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Cs w:val="20"/>
              </w:rPr>
              <w:t> </w:t>
            </w:r>
            <w:r>
              <w:rPr>
                <w:rFonts w:cstheme="minorHAnsi"/>
                <w:b/>
                <w:noProof/>
                <w:szCs w:val="20"/>
              </w:rPr>
              <w:t> </w:t>
            </w:r>
            <w:r>
              <w:rPr>
                <w:rFonts w:cstheme="minorHAnsi"/>
                <w:b/>
                <w:noProof/>
                <w:szCs w:val="20"/>
              </w:rPr>
              <w:t> </w:t>
            </w:r>
            <w:r>
              <w:rPr>
                <w:rFonts w:cstheme="minorHAnsi"/>
                <w:b/>
                <w:noProof/>
                <w:szCs w:val="20"/>
              </w:rPr>
              <w:t> </w:t>
            </w:r>
            <w:r>
              <w:rPr>
                <w:rFonts w:cstheme="minorHAnsi"/>
                <w:b/>
                <w:noProof/>
                <w:szCs w:val="20"/>
              </w:rPr>
              <w:t> </w:t>
            </w:r>
            <w:r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Pr="009E1EB1" w:rsidR="003812B0" w:rsidTr="00AA5394" w14:paraId="4F3617BF" w14:textId="77777777">
        <w:trPr>
          <w:trHeight w:val="282"/>
        </w:trPr>
        <w:tc>
          <w:tcPr>
            <w:tcW w:w="10682" w:type="dxa"/>
            <w:gridSpan w:val="2"/>
            <w:vAlign w:val="center"/>
          </w:tcPr>
          <w:p w:rsidRPr="009E1EB1" w:rsidR="003812B0" w:rsidP="00AA5394" w:rsidRDefault="003812B0" w14:paraId="15EA0E5F" w14:textId="7777777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Summary </w:t>
            </w:r>
          </w:p>
        </w:tc>
      </w:tr>
      <w:tr w:rsidRPr="009E1EB1" w:rsidR="003812B0" w:rsidTr="00AA5394" w14:paraId="2E873E08" w14:textId="77777777">
        <w:trPr>
          <w:trHeight w:val="1894"/>
        </w:trPr>
        <w:tc>
          <w:tcPr>
            <w:tcW w:w="10682" w:type="dxa"/>
            <w:gridSpan w:val="2"/>
          </w:tcPr>
          <w:p w:rsidR="003812B0" w:rsidP="00AA5394" w:rsidRDefault="003812B0" w14:paraId="6939E4EF" w14:textId="77777777">
            <w:pPr>
              <w:rPr>
                <w:rFonts w:cstheme="minorHAnsi"/>
                <w:szCs w:val="20"/>
              </w:rPr>
            </w:pPr>
            <w:r w:rsidRPr="007623A2">
              <w:rPr>
                <w:rFonts w:cstheme="minorHAnsi"/>
                <w:szCs w:val="20"/>
              </w:rPr>
              <w:t xml:space="preserve">A plain language summary of the </w:t>
            </w:r>
            <w:r>
              <w:rPr>
                <w:rFonts w:cstheme="minorHAnsi"/>
                <w:szCs w:val="20"/>
              </w:rPr>
              <w:t xml:space="preserve">project (approx. 200 words) </w:t>
            </w:r>
            <w:r>
              <w:rPr>
                <w:rFonts w:cstheme="minorHAnsi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0"/>
              </w:rPr>
              <w:instrText xml:space="preserve"> FORMTEXT </w:instrText>
            </w:r>
            <w:r>
              <w:rPr>
                <w:rFonts w:cstheme="minorHAnsi"/>
                <w:szCs w:val="20"/>
              </w:rPr>
            </w:r>
            <w:r>
              <w:rPr>
                <w:rFonts w:cstheme="minorHAnsi"/>
                <w:szCs w:val="20"/>
              </w:rPr>
              <w:fldChar w:fldCharType="separate"/>
            </w:r>
            <w:r>
              <w:rPr>
                <w:rFonts w:cstheme="minorHAnsi"/>
                <w:noProof/>
                <w:szCs w:val="20"/>
              </w:rPr>
              <w:t> </w:t>
            </w:r>
            <w:r>
              <w:rPr>
                <w:rFonts w:cstheme="minorHAnsi"/>
                <w:noProof/>
                <w:szCs w:val="20"/>
              </w:rPr>
              <w:t> </w:t>
            </w:r>
            <w:r>
              <w:rPr>
                <w:rFonts w:cstheme="minorHAnsi"/>
                <w:noProof/>
                <w:szCs w:val="20"/>
              </w:rPr>
              <w:t> </w:t>
            </w:r>
            <w:r>
              <w:rPr>
                <w:rFonts w:cstheme="minorHAnsi"/>
                <w:noProof/>
                <w:szCs w:val="20"/>
              </w:rPr>
              <w:t> </w:t>
            </w:r>
            <w:r>
              <w:rPr>
                <w:rFonts w:cstheme="minorHAnsi"/>
                <w:noProof/>
                <w:szCs w:val="20"/>
              </w:rPr>
              <w:t> </w:t>
            </w:r>
            <w:r>
              <w:rPr>
                <w:rFonts w:cstheme="minorHAnsi"/>
                <w:szCs w:val="20"/>
              </w:rPr>
              <w:fldChar w:fldCharType="end"/>
            </w:r>
          </w:p>
          <w:p w:rsidRPr="009E1EB1" w:rsidR="003812B0" w:rsidP="00AA5394" w:rsidRDefault="003812B0" w14:paraId="6D1089E6" w14:textId="77777777">
            <w:pPr>
              <w:rPr>
                <w:rFonts w:cstheme="minorHAnsi"/>
                <w:b/>
                <w:szCs w:val="20"/>
              </w:rPr>
            </w:pPr>
          </w:p>
        </w:tc>
      </w:tr>
    </w:tbl>
    <w:p w:rsidR="003812B0" w:rsidP="003812B0" w:rsidRDefault="003812B0" w14:paraId="15638DF4" w14:textId="77777777">
      <w:pPr>
        <w:rPr>
          <w:rFonts w:cstheme="minorHAnsi"/>
          <w:szCs w:val="20"/>
        </w:rPr>
      </w:pPr>
    </w:p>
    <w:tbl>
      <w:tblPr>
        <w:tblW w:w="1068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2406"/>
        <w:gridCol w:w="1149"/>
        <w:gridCol w:w="940"/>
        <w:gridCol w:w="438"/>
        <w:gridCol w:w="1260"/>
        <w:gridCol w:w="1467"/>
        <w:gridCol w:w="3022"/>
      </w:tblGrid>
      <w:tr w:rsidRPr="009E1EB1" w:rsidR="003812B0" w:rsidTr="00AA5394" w14:paraId="4A404ED6" w14:textId="77777777">
        <w:trPr>
          <w:trHeight w:val="301"/>
        </w:trPr>
        <w:tc>
          <w:tcPr>
            <w:tcW w:w="10682" w:type="dxa"/>
            <w:gridSpan w:val="7"/>
            <w:shd w:val="clear" w:color="auto" w:fill="000000" w:themeFill="text1"/>
            <w:vAlign w:val="center"/>
          </w:tcPr>
          <w:p w:rsidRPr="00EF49DF" w:rsidR="003812B0" w:rsidP="00AA5394" w:rsidRDefault="003812B0" w14:paraId="27498356" w14:textId="77777777">
            <w:pPr>
              <w:rPr>
                <w:rFonts w:cstheme="minorHAnsi"/>
                <w:b/>
                <w:sz w:val="22"/>
              </w:rPr>
            </w:pPr>
            <w:r>
              <w:br w:type="page"/>
            </w:r>
            <w:r w:rsidRPr="00EF49DF">
              <w:rPr>
                <w:rFonts w:cstheme="minorHAnsi"/>
                <w:b/>
                <w:sz w:val="22"/>
              </w:rPr>
              <w:t>SECTION B</w:t>
            </w:r>
            <w:r>
              <w:rPr>
                <w:rFonts w:cstheme="minorHAnsi"/>
                <w:b/>
                <w:sz w:val="22"/>
              </w:rPr>
              <w:t xml:space="preserve"> – Personnel</w:t>
            </w:r>
          </w:p>
        </w:tc>
      </w:tr>
      <w:tr w:rsidRPr="009E1EB1" w:rsidR="003812B0" w:rsidTr="00AA5394" w14:paraId="1DD41E05" w14:textId="77777777">
        <w:tc>
          <w:tcPr>
            <w:tcW w:w="10682" w:type="dxa"/>
            <w:gridSpan w:val="7"/>
            <w:shd w:val="clear" w:color="auto" w:fill="BFBFBF" w:themeFill="background1" w:themeFillShade="BF"/>
          </w:tcPr>
          <w:p w:rsidRPr="005F366F" w:rsidR="003812B0" w:rsidP="00AA5394" w:rsidRDefault="003812B0" w14:paraId="201D445B" w14:textId="7777777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Please provide details of the project’s personnel:</w:t>
            </w:r>
          </w:p>
        </w:tc>
      </w:tr>
      <w:tr w:rsidRPr="009E1EB1" w:rsidR="003812B0" w:rsidTr="00AA5394" w14:paraId="55D28303" w14:textId="77777777">
        <w:trPr>
          <w:trHeight w:val="416"/>
        </w:trPr>
        <w:tc>
          <w:tcPr>
            <w:tcW w:w="10682" w:type="dxa"/>
            <w:gridSpan w:val="7"/>
            <w:shd w:val="clear" w:color="auto" w:fill="FFFFFF" w:themeFill="background1"/>
            <w:vAlign w:val="center"/>
          </w:tcPr>
          <w:p w:rsidRPr="009E1EB1" w:rsidR="003812B0" w:rsidP="00AA5394" w:rsidRDefault="003812B0" w14:paraId="6D9059D0" w14:textId="7777777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Lead </w:t>
            </w:r>
            <w:r w:rsidRPr="009E1EB1">
              <w:rPr>
                <w:rFonts w:cstheme="minorHAnsi"/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EB1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9E1EB1">
              <w:rPr>
                <w:rFonts w:cstheme="minorHAnsi"/>
                <w:b/>
                <w:szCs w:val="20"/>
              </w:rPr>
            </w:r>
            <w:r w:rsidRPr="009E1EB1">
              <w:rPr>
                <w:rFonts w:cstheme="minorHAnsi"/>
                <w:b/>
                <w:szCs w:val="20"/>
              </w:rPr>
              <w:fldChar w:fldCharType="separate"/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szCs w:val="20"/>
              </w:rPr>
              <w:fldChar w:fldCharType="end"/>
            </w:r>
          </w:p>
        </w:tc>
      </w:tr>
      <w:tr w:rsidRPr="009E1EB1" w:rsidR="003812B0" w:rsidTr="00FC7733" w14:paraId="33A4A8E4" w14:textId="77777777">
        <w:tc>
          <w:tcPr>
            <w:tcW w:w="2406" w:type="dxa"/>
            <w:shd w:val="clear" w:color="auto" w:fill="FFFFFF" w:themeFill="background1"/>
            <w:vAlign w:val="center"/>
          </w:tcPr>
          <w:p w:rsidRPr="009E1EB1" w:rsidR="003812B0" w:rsidP="00AA5394" w:rsidRDefault="003812B0" w14:paraId="07F8ED13" w14:textId="7777777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Title</w:t>
            </w:r>
          </w:p>
        </w:tc>
        <w:tc>
          <w:tcPr>
            <w:tcW w:w="1149" w:type="dxa"/>
            <w:vAlign w:val="center"/>
          </w:tcPr>
          <w:p w:rsidRPr="009E1EB1" w:rsidR="003812B0" w:rsidP="00AA5394" w:rsidRDefault="003812B0" w14:paraId="73ABA35A" w14:textId="77777777">
            <w:pPr>
              <w:rPr>
                <w:rFonts w:cstheme="minorHAnsi"/>
                <w:b/>
                <w:szCs w:val="20"/>
              </w:rPr>
            </w:pPr>
            <w:r w:rsidRPr="009E1EB1">
              <w:rPr>
                <w:rFonts w:cstheme="minorHAnsi"/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1EB1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9E1EB1">
              <w:rPr>
                <w:rFonts w:cstheme="minorHAnsi"/>
                <w:b/>
                <w:szCs w:val="20"/>
              </w:rPr>
            </w:r>
            <w:r w:rsidRPr="009E1EB1">
              <w:rPr>
                <w:rFonts w:cstheme="minorHAnsi"/>
                <w:b/>
                <w:szCs w:val="20"/>
              </w:rPr>
              <w:fldChar w:fldCharType="separate"/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940" w:type="dxa"/>
            <w:vAlign w:val="center"/>
          </w:tcPr>
          <w:p w:rsidRPr="009E1EB1" w:rsidR="003812B0" w:rsidP="00AA5394" w:rsidRDefault="003812B0" w14:paraId="1AA6AF68" w14:textId="7777777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Name</w:t>
            </w:r>
          </w:p>
        </w:tc>
        <w:tc>
          <w:tcPr>
            <w:tcW w:w="6187" w:type="dxa"/>
            <w:gridSpan w:val="4"/>
            <w:vAlign w:val="center"/>
          </w:tcPr>
          <w:p w:rsidRPr="009E1EB1" w:rsidR="003812B0" w:rsidP="00AA5394" w:rsidRDefault="003812B0" w14:paraId="07A3D811" w14:textId="77777777">
            <w:pPr>
              <w:rPr>
                <w:rFonts w:cstheme="minorHAnsi"/>
                <w:b/>
                <w:szCs w:val="20"/>
              </w:rPr>
            </w:pPr>
            <w:r w:rsidRPr="009E1EB1">
              <w:rPr>
                <w:rFonts w:cstheme="minorHAnsi"/>
                <w:b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E1EB1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9E1EB1">
              <w:rPr>
                <w:rFonts w:cstheme="minorHAnsi"/>
                <w:b/>
                <w:szCs w:val="20"/>
              </w:rPr>
            </w:r>
            <w:r w:rsidRPr="009E1EB1">
              <w:rPr>
                <w:rFonts w:cstheme="minorHAnsi"/>
                <w:b/>
                <w:szCs w:val="20"/>
              </w:rPr>
              <w:fldChar w:fldCharType="separate"/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szCs w:val="20"/>
              </w:rPr>
              <w:fldChar w:fldCharType="end"/>
            </w:r>
          </w:p>
        </w:tc>
      </w:tr>
      <w:tr w:rsidRPr="009E1EB1" w:rsidR="003812B0" w:rsidTr="00FC7733" w14:paraId="30CA91EB" w14:textId="77777777">
        <w:tc>
          <w:tcPr>
            <w:tcW w:w="2406" w:type="dxa"/>
            <w:vAlign w:val="center"/>
          </w:tcPr>
          <w:p w:rsidR="003812B0" w:rsidP="00AA5394" w:rsidRDefault="003812B0" w14:paraId="4EF00CD1" w14:textId="7777777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School/Institute/Centre</w:t>
            </w:r>
          </w:p>
        </w:tc>
        <w:tc>
          <w:tcPr>
            <w:tcW w:w="8276" w:type="dxa"/>
            <w:gridSpan w:val="6"/>
            <w:vAlign w:val="center"/>
          </w:tcPr>
          <w:p w:rsidRPr="009E1EB1" w:rsidR="003812B0" w:rsidP="00AA5394" w:rsidRDefault="003812B0" w14:paraId="6A288D88" w14:textId="7777777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Cs w:val="20"/>
              </w:rPr>
            </w:r>
            <w:r>
              <w:rPr>
                <w:rFonts w:cstheme="minorHAnsi"/>
                <w:b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Cs w:val="20"/>
              </w:rPr>
              <w:t> </w:t>
            </w:r>
            <w:r>
              <w:rPr>
                <w:rFonts w:cstheme="minorHAnsi"/>
                <w:b/>
                <w:noProof/>
                <w:szCs w:val="20"/>
              </w:rPr>
              <w:t> </w:t>
            </w:r>
            <w:r>
              <w:rPr>
                <w:rFonts w:cstheme="minorHAnsi"/>
                <w:b/>
                <w:noProof/>
                <w:szCs w:val="20"/>
              </w:rPr>
              <w:t> </w:t>
            </w:r>
            <w:r>
              <w:rPr>
                <w:rFonts w:cstheme="minorHAnsi"/>
                <w:b/>
                <w:noProof/>
                <w:szCs w:val="20"/>
              </w:rPr>
              <w:t> </w:t>
            </w:r>
            <w:r>
              <w:rPr>
                <w:rFonts w:cstheme="minorHAnsi"/>
                <w:b/>
                <w:noProof/>
                <w:szCs w:val="20"/>
              </w:rPr>
              <w:t> </w:t>
            </w:r>
            <w:r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Pr="009E1EB1" w:rsidR="003812B0" w:rsidTr="00FC7733" w14:paraId="36295648" w14:textId="77777777">
        <w:tc>
          <w:tcPr>
            <w:tcW w:w="2406" w:type="dxa"/>
            <w:vAlign w:val="center"/>
          </w:tcPr>
          <w:p w:rsidRPr="00C35C35" w:rsidR="003812B0" w:rsidP="00AA5394" w:rsidRDefault="003812B0" w14:paraId="664CB358" w14:textId="77777777">
            <w:pPr>
              <w:rPr>
                <w:rFonts w:cstheme="minorHAnsi"/>
                <w:b/>
                <w:szCs w:val="20"/>
              </w:rPr>
            </w:pPr>
            <w:r w:rsidRPr="00C35C35">
              <w:rPr>
                <w:rFonts w:cstheme="minorHAnsi"/>
                <w:b/>
                <w:szCs w:val="20"/>
              </w:rPr>
              <w:t>Email</w:t>
            </w:r>
          </w:p>
        </w:tc>
        <w:tc>
          <w:tcPr>
            <w:tcW w:w="3787" w:type="dxa"/>
            <w:gridSpan w:val="4"/>
            <w:vAlign w:val="center"/>
          </w:tcPr>
          <w:p w:rsidRPr="009E1EB1" w:rsidR="003812B0" w:rsidP="00AA5394" w:rsidRDefault="003812B0" w14:paraId="2789220B" w14:textId="77777777">
            <w:pPr>
              <w:rPr>
                <w:rFonts w:cstheme="minorHAnsi"/>
                <w:b/>
                <w:szCs w:val="20"/>
              </w:rPr>
            </w:pPr>
            <w:r w:rsidRPr="009E1EB1">
              <w:rPr>
                <w:rFonts w:cstheme="minorHAnsi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E1EB1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9E1EB1">
              <w:rPr>
                <w:rFonts w:cstheme="minorHAnsi"/>
                <w:b/>
                <w:szCs w:val="20"/>
              </w:rPr>
            </w:r>
            <w:r w:rsidRPr="009E1EB1">
              <w:rPr>
                <w:rFonts w:cstheme="minorHAnsi"/>
                <w:b/>
                <w:szCs w:val="20"/>
              </w:rPr>
              <w:fldChar w:fldCharType="separate"/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:rsidRPr="00C35C35" w:rsidR="003812B0" w:rsidP="00AA5394" w:rsidRDefault="003812B0" w14:paraId="52EBC920" w14:textId="77777777">
            <w:pPr>
              <w:rPr>
                <w:rFonts w:cstheme="minorHAnsi"/>
                <w:b/>
                <w:szCs w:val="20"/>
              </w:rPr>
            </w:pPr>
            <w:r w:rsidRPr="00C35C35">
              <w:rPr>
                <w:rFonts w:cstheme="minorHAnsi"/>
                <w:b/>
                <w:szCs w:val="20"/>
              </w:rPr>
              <w:t>Phone</w:t>
            </w:r>
          </w:p>
        </w:tc>
        <w:tc>
          <w:tcPr>
            <w:tcW w:w="3022" w:type="dxa"/>
            <w:vAlign w:val="center"/>
          </w:tcPr>
          <w:p w:rsidRPr="009E1EB1" w:rsidR="003812B0" w:rsidP="00AA5394" w:rsidRDefault="003812B0" w14:paraId="3A8FB541" w14:textId="77777777">
            <w:pPr>
              <w:rPr>
                <w:rFonts w:cstheme="minorHAnsi"/>
                <w:b/>
                <w:szCs w:val="20"/>
              </w:rPr>
            </w:pPr>
            <w:r w:rsidRPr="009E1EB1">
              <w:rPr>
                <w:rFonts w:cstheme="minorHAnsi"/>
                <w:b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E1EB1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9E1EB1">
              <w:rPr>
                <w:rFonts w:cstheme="minorHAnsi"/>
                <w:b/>
                <w:szCs w:val="20"/>
              </w:rPr>
            </w:r>
            <w:r w:rsidRPr="009E1EB1">
              <w:rPr>
                <w:rFonts w:cstheme="minorHAnsi"/>
                <w:b/>
                <w:szCs w:val="20"/>
              </w:rPr>
              <w:fldChar w:fldCharType="separate"/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b/>
                <w:szCs w:val="20"/>
              </w:rPr>
              <w:t> </w:t>
            </w:r>
            <w:r w:rsidRPr="009E1EB1">
              <w:rPr>
                <w:rFonts w:cstheme="minorHAnsi"/>
                <w:szCs w:val="20"/>
              </w:rPr>
              <w:fldChar w:fldCharType="end"/>
            </w:r>
          </w:p>
        </w:tc>
      </w:tr>
      <w:tr w:rsidRPr="009E1EB1" w:rsidR="003812B0" w:rsidTr="00AA5394" w14:paraId="3A90DE84" w14:textId="77777777">
        <w:trPr>
          <w:trHeight w:val="258"/>
        </w:trPr>
        <w:tc>
          <w:tcPr>
            <w:tcW w:w="10682" w:type="dxa"/>
            <w:gridSpan w:val="7"/>
            <w:vAlign w:val="center"/>
          </w:tcPr>
          <w:p w:rsidRPr="009E1EB1" w:rsidR="003812B0" w:rsidP="00AA5394" w:rsidRDefault="003812B0" w14:paraId="232AC33E" w14:textId="64AD5ADD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Other Collaborators </w:t>
            </w:r>
            <w:r>
              <w:rPr>
                <w:rFonts w:cstheme="minorHAnsi"/>
                <w:b/>
                <w:szCs w:val="20"/>
              </w:rPr>
              <w:br/>
            </w:r>
            <w:r w:rsidR="003D6CFA">
              <w:rPr>
                <w:rFonts w:cstheme="minorHAnsi"/>
                <w:bCs/>
                <w:i/>
                <w:iCs/>
                <w:szCs w:val="20"/>
              </w:rPr>
              <w:t>P</w:t>
            </w:r>
            <w:r w:rsidRPr="00B217EA">
              <w:rPr>
                <w:rFonts w:cstheme="minorHAnsi"/>
                <w:bCs/>
                <w:i/>
                <w:iCs/>
                <w:szCs w:val="20"/>
              </w:rPr>
              <w:t>lease name any other staff</w:t>
            </w:r>
            <w:r w:rsidR="003D6CFA">
              <w:rPr>
                <w:rFonts w:cstheme="minorHAnsi"/>
                <w:bCs/>
                <w:i/>
                <w:iCs/>
                <w:szCs w:val="20"/>
              </w:rPr>
              <w:t>/students</w:t>
            </w:r>
            <w:r>
              <w:rPr>
                <w:rFonts w:cstheme="minorHAnsi"/>
                <w:bCs/>
                <w:i/>
                <w:iCs/>
                <w:szCs w:val="20"/>
              </w:rPr>
              <w:t xml:space="preserve"> </w:t>
            </w:r>
            <w:r w:rsidRPr="00B217EA">
              <w:rPr>
                <w:rFonts w:cstheme="minorHAnsi"/>
                <w:bCs/>
                <w:i/>
                <w:iCs/>
                <w:szCs w:val="20"/>
              </w:rPr>
              <w:t>involved</w:t>
            </w:r>
            <w:r>
              <w:rPr>
                <w:rFonts w:cstheme="minorHAnsi"/>
                <w:bCs/>
                <w:i/>
                <w:iCs/>
                <w:szCs w:val="20"/>
              </w:rPr>
              <w:t xml:space="preserve"> within UQ or potential external collaborators. This is not a requirement of the scheme for consideration</w:t>
            </w:r>
            <w:r w:rsidRPr="00B217EA">
              <w:rPr>
                <w:rFonts w:cstheme="minorHAnsi"/>
                <w:bCs/>
                <w:i/>
                <w:iCs/>
                <w:szCs w:val="20"/>
              </w:rPr>
              <w:t xml:space="preserve">. </w:t>
            </w:r>
          </w:p>
        </w:tc>
      </w:tr>
      <w:tr w:rsidRPr="009E1EB1" w:rsidR="003812B0" w:rsidTr="00FC7733" w14:paraId="53452E5A" w14:textId="77777777">
        <w:trPr>
          <w:trHeight w:val="258"/>
        </w:trPr>
        <w:tc>
          <w:tcPr>
            <w:tcW w:w="4933" w:type="dxa"/>
            <w:gridSpan w:val="4"/>
            <w:vAlign w:val="center"/>
          </w:tcPr>
          <w:p w:rsidR="003812B0" w:rsidP="00AA5394" w:rsidRDefault="003812B0" w14:paraId="62B5423F" w14:textId="7777777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Name/s</w:t>
            </w:r>
          </w:p>
        </w:tc>
        <w:tc>
          <w:tcPr>
            <w:tcW w:w="5749" w:type="dxa"/>
            <w:gridSpan w:val="3"/>
            <w:vAlign w:val="center"/>
          </w:tcPr>
          <w:p w:rsidRPr="009E1EB1" w:rsidR="003812B0" w:rsidP="00AA5394" w:rsidRDefault="003812B0" w14:paraId="5EBB51FD" w14:textId="75C592DF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School/Centre/Institute</w:t>
            </w:r>
            <w:r w:rsidR="00C160D3">
              <w:rPr>
                <w:rFonts w:cstheme="minorHAnsi"/>
                <w:b/>
                <w:szCs w:val="20"/>
              </w:rPr>
              <w:t>/External stakeholders</w:t>
            </w:r>
          </w:p>
        </w:tc>
      </w:tr>
      <w:tr w:rsidRPr="009E1EB1" w:rsidR="003812B0" w:rsidTr="00FC7733" w14:paraId="495328DD" w14:textId="77777777">
        <w:trPr>
          <w:trHeight w:val="258"/>
        </w:trPr>
        <w:tc>
          <w:tcPr>
            <w:tcW w:w="4933" w:type="dxa"/>
            <w:gridSpan w:val="4"/>
            <w:vAlign w:val="center"/>
          </w:tcPr>
          <w:p w:rsidR="003812B0" w:rsidP="00AA5394" w:rsidRDefault="003812B0" w14:paraId="20100B90" w14:textId="77777777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5749" w:type="dxa"/>
            <w:gridSpan w:val="3"/>
            <w:vAlign w:val="center"/>
          </w:tcPr>
          <w:p w:rsidR="003812B0" w:rsidP="00AA5394" w:rsidRDefault="003812B0" w14:paraId="22985720" w14:textId="77777777">
            <w:pPr>
              <w:rPr>
                <w:rFonts w:cstheme="minorHAnsi"/>
                <w:b/>
                <w:szCs w:val="20"/>
              </w:rPr>
            </w:pPr>
          </w:p>
        </w:tc>
      </w:tr>
      <w:tr w:rsidRPr="009E1EB1" w:rsidR="003812B0" w:rsidTr="00FC7733" w14:paraId="7658C60D" w14:textId="77777777">
        <w:trPr>
          <w:trHeight w:val="258"/>
        </w:trPr>
        <w:tc>
          <w:tcPr>
            <w:tcW w:w="4933" w:type="dxa"/>
            <w:gridSpan w:val="4"/>
            <w:vAlign w:val="center"/>
          </w:tcPr>
          <w:p w:rsidR="003812B0" w:rsidP="00AA5394" w:rsidRDefault="003812B0" w14:paraId="16536FA5" w14:textId="77777777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5749" w:type="dxa"/>
            <w:gridSpan w:val="3"/>
            <w:vAlign w:val="center"/>
          </w:tcPr>
          <w:p w:rsidR="003812B0" w:rsidP="00AA5394" w:rsidRDefault="003812B0" w14:paraId="19EEB9C0" w14:textId="77777777">
            <w:pPr>
              <w:rPr>
                <w:rFonts w:cstheme="minorHAnsi"/>
                <w:b/>
                <w:szCs w:val="20"/>
              </w:rPr>
            </w:pPr>
          </w:p>
        </w:tc>
      </w:tr>
      <w:tr w:rsidRPr="009E1EB1" w:rsidR="003812B0" w:rsidTr="00FC7733" w14:paraId="589F9336" w14:textId="77777777">
        <w:trPr>
          <w:trHeight w:val="258"/>
        </w:trPr>
        <w:tc>
          <w:tcPr>
            <w:tcW w:w="4933" w:type="dxa"/>
            <w:gridSpan w:val="4"/>
            <w:vAlign w:val="center"/>
          </w:tcPr>
          <w:p w:rsidR="003812B0" w:rsidP="00AA5394" w:rsidRDefault="003812B0" w14:paraId="46B2CF9E" w14:textId="77777777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5749" w:type="dxa"/>
            <w:gridSpan w:val="3"/>
            <w:vAlign w:val="center"/>
          </w:tcPr>
          <w:p w:rsidR="003812B0" w:rsidP="00AA5394" w:rsidRDefault="003812B0" w14:paraId="54D3B3A5" w14:textId="77777777">
            <w:pPr>
              <w:rPr>
                <w:rFonts w:cstheme="minorHAnsi"/>
                <w:b/>
                <w:szCs w:val="20"/>
              </w:rPr>
            </w:pPr>
          </w:p>
        </w:tc>
      </w:tr>
    </w:tbl>
    <w:p w:rsidRPr="00B217EA" w:rsidR="00887F1F" w:rsidP="003812B0" w:rsidRDefault="00887F1F" w14:paraId="00853845" w14:textId="77777777">
      <w:pPr>
        <w:tabs>
          <w:tab w:val="left" w:pos="8880"/>
        </w:tabs>
        <w:rPr>
          <w:rFonts w:cstheme="minorHAnsi"/>
          <w:szCs w:val="20"/>
        </w:rPr>
      </w:pPr>
    </w:p>
    <w:tbl>
      <w:tblPr>
        <w:tblpPr w:leftFromText="180" w:rightFromText="180" w:vertAnchor="text" w:horzAnchor="margin" w:tblpY="97"/>
        <w:tblW w:w="1068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0682"/>
      </w:tblGrid>
      <w:tr w:rsidR="003812B0" w:rsidTr="59B35846" w14:paraId="7B1259F5" w14:textId="77777777">
        <w:trPr>
          <w:trHeight w:val="298"/>
        </w:trPr>
        <w:tc>
          <w:tcPr>
            <w:tcW w:w="10682" w:type="dxa"/>
            <w:shd w:val="clear" w:color="auto" w:fill="000000" w:themeFill="text1"/>
            <w:tcMar/>
            <w:vAlign w:val="center"/>
          </w:tcPr>
          <w:p w:rsidR="003812B0" w:rsidP="00AA5394" w:rsidRDefault="003812B0" w14:paraId="30E923E2" w14:textId="5FB066E9">
            <w:pPr>
              <w:rPr>
                <w:rFonts w:cstheme="minorHAnsi"/>
                <w:b/>
                <w:bCs/>
                <w:sz w:val="22"/>
                <w:szCs w:val="20"/>
              </w:rPr>
            </w:pPr>
            <w:r>
              <w:rPr>
                <w:rFonts w:cstheme="minorHAnsi"/>
                <w:b/>
                <w:bCs/>
                <w:sz w:val="22"/>
                <w:szCs w:val="20"/>
              </w:rPr>
              <w:t xml:space="preserve">SECTION C – </w:t>
            </w:r>
            <w:r w:rsidR="00887F1F">
              <w:rPr>
                <w:rFonts w:cstheme="minorHAnsi"/>
                <w:b/>
                <w:bCs/>
                <w:sz w:val="22"/>
                <w:szCs w:val="20"/>
              </w:rPr>
              <w:t>Activity Pitch</w:t>
            </w:r>
          </w:p>
        </w:tc>
      </w:tr>
      <w:tr w:rsidR="003812B0" w:rsidTr="59B35846" w14:paraId="7100C3DC" w14:textId="77777777">
        <w:trPr>
          <w:trHeight w:val="298"/>
        </w:trPr>
        <w:tc>
          <w:tcPr>
            <w:tcW w:w="10682" w:type="dxa"/>
            <w:shd w:val="clear" w:color="auto" w:fill="BFBFBF" w:themeFill="background1" w:themeFillShade="BF"/>
            <w:tcMar/>
            <w:vAlign w:val="center"/>
          </w:tcPr>
          <w:p w:rsidRPr="00176C72" w:rsidR="003812B0" w:rsidP="59B35846" w:rsidRDefault="003812B0" w14:paraId="0A120970" w14:textId="2E8D14A2">
            <w:pPr>
              <w:rPr>
                <w:rFonts w:cs="Arial" w:cstheme="minorAscii"/>
              </w:rPr>
            </w:pPr>
            <w:r w:rsidRPr="59B35846" w:rsidR="003812B0">
              <w:rPr>
                <w:rFonts w:cs="Arial" w:cstheme="minorAscii"/>
                <w:b w:val="1"/>
                <w:bCs w:val="1"/>
              </w:rPr>
              <w:t>In 1</w:t>
            </w:r>
            <w:r w:rsidRPr="59B35846" w:rsidR="003812B0">
              <w:rPr>
                <w:rFonts w:cs="Arial" w:cstheme="minorAscii"/>
                <w:b w:val="1"/>
                <w:bCs w:val="1"/>
              </w:rPr>
              <w:t xml:space="preserve">-2 </w:t>
            </w:r>
            <w:r w:rsidRPr="59B35846" w:rsidR="003812B0">
              <w:rPr>
                <w:rFonts w:cs="Arial" w:cstheme="minorAscii"/>
                <w:b w:val="1"/>
                <w:bCs w:val="1"/>
              </w:rPr>
              <w:t>page</w:t>
            </w:r>
            <w:r w:rsidRPr="59B35846" w:rsidR="003812B0">
              <w:rPr>
                <w:rFonts w:cs="Arial" w:cstheme="minorAscii"/>
                <w:b w:val="1"/>
                <w:bCs w:val="1"/>
              </w:rPr>
              <w:t>s</w:t>
            </w:r>
            <w:r w:rsidRPr="59B35846" w:rsidR="00887F1F">
              <w:rPr>
                <w:rFonts w:cs="Arial" w:cstheme="minorAscii"/>
                <w:b w:val="1"/>
                <w:bCs w:val="1"/>
              </w:rPr>
              <w:t xml:space="preserve"> (Maximum) please outline what is the activity</w:t>
            </w:r>
            <w:r w:rsidRPr="59B35846" w:rsidR="004940E8">
              <w:rPr>
                <w:rFonts w:cs="Arial" w:cstheme="minorAscii"/>
                <w:b w:val="1"/>
                <w:bCs w:val="1"/>
              </w:rPr>
              <w:t>, why</w:t>
            </w:r>
            <w:r w:rsidRPr="59B35846" w:rsidR="00887F1F">
              <w:rPr>
                <w:rFonts w:cs="Arial" w:cstheme="minorAscii"/>
                <w:b w:val="1"/>
                <w:bCs w:val="1"/>
              </w:rPr>
              <w:t xml:space="preserve"> an</w:t>
            </w:r>
            <w:r w:rsidRPr="59B35846" w:rsidR="004940E8">
              <w:rPr>
                <w:rFonts w:cs="Arial" w:cstheme="minorAscii"/>
                <w:b w:val="1"/>
                <w:bCs w:val="1"/>
              </w:rPr>
              <w:t>d how it will be completed by 3</w:t>
            </w:r>
            <w:r w:rsidRPr="59B35846" w:rsidR="00026E0F">
              <w:rPr>
                <w:rFonts w:cs="Arial" w:cstheme="minorAscii"/>
                <w:b w:val="1"/>
                <w:bCs w:val="1"/>
              </w:rPr>
              <w:t>0</w:t>
            </w:r>
            <w:r w:rsidRPr="59B35846" w:rsidR="004940E8">
              <w:rPr>
                <w:rFonts w:cs="Arial" w:cstheme="minorAscii"/>
                <w:b w:val="1"/>
                <w:bCs w:val="1"/>
              </w:rPr>
              <w:t xml:space="preserve"> </w:t>
            </w:r>
            <w:r w:rsidRPr="59B35846" w:rsidR="00026E0F">
              <w:rPr>
                <w:rFonts w:cs="Arial" w:cstheme="minorAscii"/>
                <w:b w:val="1"/>
                <w:bCs w:val="1"/>
              </w:rPr>
              <w:t xml:space="preserve">June </w:t>
            </w:r>
            <w:r w:rsidRPr="59B35846" w:rsidR="004940E8">
              <w:rPr>
                <w:rFonts w:cs="Arial" w:cstheme="minorAscii"/>
                <w:b w:val="1"/>
                <w:bCs w:val="1"/>
              </w:rPr>
              <w:t>202</w:t>
            </w:r>
            <w:r w:rsidRPr="59B35846" w:rsidR="683ED932">
              <w:rPr>
                <w:rFonts w:cs="Arial" w:cstheme="minorAscii"/>
                <w:b w:val="1"/>
                <w:bCs w:val="1"/>
              </w:rPr>
              <w:t>7</w:t>
            </w:r>
            <w:r w:rsidRPr="59B35846" w:rsidR="003812B0">
              <w:rPr>
                <w:rFonts w:cs="Arial" w:cstheme="minorAscii"/>
                <w:b w:val="1"/>
                <w:bCs w:val="1"/>
              </w:rPr>
              <w:t xml:space="preserve">: </w:t>
            </w:r>
          </w:p>
        </w:tc>
      </w:tr>
      <w:tr w:rsidR="003812B0" w:rsidTr="59B35846" w14:paraId="7BB61A71" w14:textId="77777777">
        <w:trPr>
          <w:trHeight w:val="4454"/>
        </w:trPr>
        <w:tc>
          <w:tcPr>
            <w:tcW w:w="10682" w:type="dxa"/>
            <w:tcMar/>
          </w:tcPr>
          <w:p w:rsidR="004940E8" w:rsidP="00AA5394" w:rsidRDefault="004940E8" w14:paraId="26FC98E8" w14:textId="6CE2BC47">
            <w:pPr>
              <w:rPr>
                <w:rFonts w:cstheme="minorHAnsi"/>
                <w:b/>
                <w:szCs w:val="20"/>
              </w:rPr>
            </w:pPr>
          </w:p>
          <w:p w:rsidR="00B92428" w:rsidP="00AA5394" w:rsidRDefault="00046B53" w14:paraId="5CF15B4C" w14:textId="3623B5E9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Research problem</w:t>
            </w:r>
            <w:r w:rsidR="00B46F41">
              <w:rPr>
                <w:rFonts w:cstheme="minorHAnsi"/>
                <w:b/>
                <w:szCs w:val="20"/>
              </w:rPr>
              <w:t>, question and design</w:t>
            </w:r>
            <w:r>
              <w:rPr>
                <w:rFonts w:cstheme="minorHAnsi"/>
                <w:b/>
                <w:szCs w:val="20"/>
              </w:rPr>
              <w:t xml:space="preserve"> </w:t>
            </w:r>
          </w:p>
          <w:p w:rsidRPr="00403FAD" w:rsidR="004940E8" w:rsidP="00AA5394" w:rsidRDefault="004A7066" w14:paraId="1DC8224C" w14:textId="0AD1652E">
            <w:pPr>
              <w:rPr>
                <w:rFonts w:cstheme="minorHAnsi"/>
                <w:bCs/>
                <w:szCs w:val="20"/>
              </w:rPr>
            </w:pPr>
            <w:r w:rsidRPr="00B92428">
              <w:rPr>
                <w:rFonts w:cstheme="minorHAnsi"/>
                <w:bCs/>
                <w:szCs w:val="20"/>
              </w:rPr>
              <w:t>Why this activity</w:t>
            </w:r>
            <w:r w:rsidRPr="00B92428" w:rsidR="001D658D">
              <w:rPr>
                <w:rFonts w:cstheme="minorHAnsi"/>
                <w:bCs/>
                <w:szCs w:val="20"/>
              </w:rPr>
              <w:t>?</w:t>
            </w:r>
            <w:r w:rsidR="00403FAD">
              <w:rPr>
                <w:rFonts w:cstheme="minorHAnsi"/>
                <w:b/>
                <w:szCs w:val="20"/>
              </w:rPr>
              <w:t xml:space="preserve"> </w:t>
            </w:r>
            <w:r w:rsidRPr="00E37038" w:rsidR="00403FAD">
              <w:rPr>
                <w:rFonts w:cstheme="minorHAnsi"/>
                <w:bCs/>
                <w:i/>
                <w:iCs/>
                <w:szCs w:val="20"/>
              </w:rPr>
              <w:t>(</w:t>
            </w:r>
            <w:r w:rsidR="00B46F41">
              <w:rPr>
                <w:rFonts w:cstheme="minorHAnsi"/>
                <w:bCs/>
                <w:i/>
                <w:iCs/>
                <w:szCs w:val="20"/>
              </w:rPr>
              <w:t xml:space="preserve">What is the research challenge or question? </w:t>
            </w:r>
            <w:r w:rsidRPr="001D268D" w:rsidR="00151C1B">
              <w:rPr>
                <w:rFonts w:cstheme="minorHAnsi"/>
                <w:bCs/>
                <w:i/>
                <w:iCs/>
                <w:szCs w:val="20"/>
              </w:rPr>
              <w:t>What</w:t>
            </w:r>
            <w:r w:rsidRPr="001D268D" w:rsidR="00403FAD">
              <w:rPr>
                <w:rFonts w:cstheme="minorHAnsi"/>
                <w:bCs/>
                <w:i/>
                <w:iCs/>
                <w:szCs w:val="20"/>
              </w:rPr>
              <w:t xml:space="preserve"> are you planning to do and how will it lead to meaningful research outcomes</w:t>
            </w:r>
            <w:r w:rsidRPr="001D268D" w:rsidR="003002FA">
              <w:rPr>
                <w:rFonts w:cstheme="minorHAnsi"/>
                <w:bCs/>
                <w:i/>
                <w:iCs/>
                <w:szCs w:val="20"/>
              </w:rPr>
              <w:t>. Please provide a detailed summary of project activities</w:t>
            </w:r>
            <w:r w:rsidRPr="001D268D" w:rsidR="009E2C1D">
              <w:rPr>
                <w:rFonts w:cstheme="minorHAnsi"/>
                <w:bCs/>
                <w:i/>
                <w:iCs/>
                <w:szCs w:val="20"/>
              </w:rPr>
              <w:t>, who will undertake these activities,</w:t>
            </w:r>
            <w:r w:rsidRPr="001D268D" w:rsidR="003002FA">
              <w:rPr>
                <w:rFonts w:cstheme="minorHAnsi"/>
                <w:bCs/>
                <w:i/>
                <w:iCs/>
                <w:szCs w:val="20"/>
              </w:rPr>
              <w:t xml:space="preserve"> and </w:t>
            </w:r>
            <w:r w:rsidRPr="001D268D" w:rsidR="009E2C1D">
              <w:rPr>
                <w:rFonts w:cstheme="minorHAnsi"/>
                <w:bCs/>
                <w:i/>
                <w:iCs/>
                <w:szCs w:val="20"/>
              </w:rPr>
              <w:t>a</w:t>
            </w:r>
            <w:r w:rsidRPr="001D268D" w:rsidR="00B47D4B">
              <w:rPr>
                <w:rFonts w:cstheme="minorHAnsi"/>
                <w:bCs/>
                <w:i/>
                <w:iCs/>
                <w:szCs w:val="20"/>
              </w:rPr>
              <w:t xml:space="preserve"> corresponding</w:t>
            </w:r>
            <w:r w:rsidRPr="001D268D" w:rsidR="009E2C1D">
              <w:rPr>
                <w:rFonts w:cstheme="minorHAnsi"/>
                <w:bCs/>
                <w:i/>
                <w:iCs/>
                <w:szCs w:val="20"/>
              </w:rPr>
              <w:t xml:space="preserve"> 202</w:t>
            </w:r>
            <w:r w:rsidR="007C3D8D">
              <w:rPr>
                <w:rFonts w:cstheme="minorHAnsi"/>
                <w:bCs/>
                <w:i/>
                <w:iCs/>
                <w:szCs w:val="20"/>
              </w:rPr>
              <w:t>6</w:t>
            </w:r>
            <w:r w:rsidRPr="001D268D" w:rsidR="00060FA5">
              <w:rPr>
                <w:rFonts w:cstheme="minorHAnsi"/>
                <w:bCs/>
                <w:i/>
                <w:iCs/>
                <w:szCs w:val="20"/>
              </w:rPr>
              <w:t>/ 202</w:t>
            </w:r>
            <w:r w:rsidR="007C3D8D">
              <w:rPr>
                <w:rFonts w:cstheme="minorHAnsi"/>
                <w:bCs/>
                <w:i/>
                <w:iCs/>
                <w:szCs w:val="20"/>
              </w:rPr>
              <w:t>7</w:t>
            </w:r>
            <w:r w:rsidRPr="001D268D" w:rsidR="003002FA">
              <w:rPr>
                <w:rFonts w:cstheme="minorHAnsi"/>
                <w:bCs/>
                <w:i/>
                <w:iCs/>
                <w:szCs w:val="20"/>
              </w:rPr>
              <w:t xml:space="preserve"> timeline</w:t>
            </w:r>
            <w:r w:rsidRPr="001D268D" w:rsidR="00B47D4B">
              <w:rPr>
                <w:rFonts w:cstheme="minorHAnsi"/>
                <w:bCs/>
                <w:i/>
                <w:iCs/>
                <w:szCs w:val="20"/>
              </w:rPr>
              <w:t>.</w:t>
            </w:r>
            <w:r w:rsidRPr="001D268D" w:rsidR="00403FAD">
              <w:rPr>
                <w:rFonts w:cstheme="minorHAnsi"/>
                <w:bCs/>
                <w:i/>
                <w:iCs/>
                <w:szCs w:val="20"/>
              </w:rPr>
              <w:t>)</w:t>
            </w:r>
          </w:p>
          <w:p w:rsidR="00403FAD" w:rsidP="00AA5394" w:rsidRDefault="00403FAD" w14:paraId="35D54102" w14:textId="512BB661">
            <w:pPr>
              <w:rPr>
                <w:rFonts w:cstheme="minorHAnsi"/>
                <w:b/>
                <w:szCs w:val="20"/>
              </w:rPr>
            </w:pPr>
          </w:p>
          <w:p w:rsidR="00B92428" w:rsidP="00AA5394" w:rsidRDefault="00046B53" w14:paraId="3F2C4743" w14:textId="72175E70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Significance</w:t>
            </w:r>
            <w:r w:rsidR="00B46F41">
              <w:rPr>
                <w:rFonts w:cstheme="minorHAnsi"/>
                <w:b/>
                <w:szCs w:val="20"/>
              </w:rPr>
              <w:t xml:space="preserve"> and outcomes</w:t>
            </w:r>
          </w:p>
          <w:p w:rsidR="00403FAD" w:rsidP="59B35846" w:rsidRDefault="00403FAD" w14:paraId="15007A1D" w14:textId="27E59EBE">
            <w:pPr>
              <w:rPr>
                <w:rFonts w:cs="Arial" w:cstheme="minorAscii"/>
                <w:b w:val="1"/>
                <w:bCs w:val="1"/>
              </w:rPr>
            </w:pPr>
            <w:r w:rsidRPr="59B35846" w:rsidR="00403FAD">
              <w:rPr>
                <w:rFonts w:cs="Arial" w:cstheme="minorAscii"/>
              </w:rPr>
              <w:t>Why now?</w:t>
            </w:r>
            <w:r w:rsidRPr="59B35846" w:rsidR="00403FAD">
              <w:rPr>
                <w:rFonts w:cs="Arial" w:cstheme="minorAscii"/>
                <w:b w:val="1"/>
                <w:bCs w:val="1"/>
              </w:rPr>
              <w:t xml:space="preserve"> </w:t>
            </w:r>
            <w:r w:rsidRPr="59B35846" w:rsidR="00403FAD">
              <w:rPr>
                <w:rFonts w:cs="Arial" w:cstheme="minorAscii"/>
                <w:i w:val="1"/>
                <w:iCs w:val="1"/>
              </w:rPr>
              <w:t>(</w:t>
            </w:r>
            <w:r w:rsidRPr="59B35846" w:rsidR="0044299A">
              <w:rPr>
                <w:rFonts w:cs="Arial" w:cstheme="minorAscii"/>
                <w:i w:val="1"/>
                <w:iCs w:val="1"/>
              </w:rPr>
              <w:t xml:space="preserve">How will this </w:t>
            </w:r>
            <w:r w:rsidRPr="59B35846" w:rsidR="008D6313">
              <w:rPr>
                <w:rFonts w:cs="Arial" w:cstheme="minorAscii"/>
                <w:i w:val="1"/>
                <w:iCs w:val="1"/>
              </w:rPr>
              <w:t>project</w:t>
            </w:r>
            <w:r w:rsidRPr="59B35846" w:rsidR="0044299A">
              <w:rPr>
                <w:rFonts w:cs="Arial" w:cstheme="minorAscii"/>
                <w:i w:val="1"/>
                <w:iCs w:val="1"/>
              </w:rPr>
              <w:t xml:space="preserve"> extend or </w:t>
            </w:r>
            <w:r w:rsidRPr="59B35846" w:rsidR="008D6313">
              <w:rPr>
                <w:rFonts w:cs="Arial" w:cstheme="minorAscii"/>
                <w:i w:val="1"/>
                <w:iCs w:val="1"/>
              </w:rPr>
              <w:t>accelerate future work beyond academic publications</w:t>
            </w:r>
            <w:r w:rsidRPr="59B35846" w:rsidR="7034B974">
              <w:rPr>
                <w:rFonts w:cs="Arial" w:cstheme="minorAscii"/>
                <w:i w:val="1"/>
                <w:iCs w:val="1"/>
              </w:rPr>
              <w:t>?</w:t>
            </w:r>
            <w:r w:rsidRPr="59B35846" w:rsidR="00C75563">
              <w:rPr>
                <w:rFonts w:cs="Arial" w:cstheme="minorAscii"/>
                <w:i w:val="1"/>
                <w:iCs w:val="1"/>
              </w:rPr>
              <w:t xml:space="preserve"> What will be the outcomes and future work this project enables?)</w:t>
            </w:r>
          </w:p>
          <w:p w:rsidR="001D658D" w:rsidP="00AA5394" w:rsidRDefault="001D658D" w14:paraId="07298E29" w14:textId="0FE7E951">
            <w:pPr>
              <w:rPr>
                <w:rFonts w:cstheme="minorHAnsi"/>
                <w:b/>
                <w:szCs w:val="20"/>
              </w:rPr>
            </w:pPr>
          </w:p>
          <w:p w:rsidR="0009595A" w:rsidP="00AA5394" w:rsidRDefault="0009595A" w14:paraId="56C30AAC" w14:textId="08E10F14">
            <w:pPr>
              <w:rPr>
                <w:rFonts w:cstheme="minorHAnsi"/>
                <w:b/>
                <w:szCs w:val="20"/>
              </w:rPr>
            </w:pPr>
            <w:r w:rsidRPr="0009595A">
              <w:rPr>
                <w:rFonts w:cstheme="minorHAnsi"/>
                <w:b/>
                <w:szCs w:val="20"/>
              </w:rPr>
              <w:t>Investigator and research environment</w:t>
            </w:r>
          </w:p>
          <w:p w:rsidR="00403FAD" w:rsidP="00AA5394" w:rsidRDefault="00403FAD" w14:paraId="4EEE7C80" w14:textId="0BC7BE6D">
            <w:pPr>
              <w:rPr>
                <w:rFonts w:cstheme="minorHAnsi"/>
                <w:b/>
                <w:szCs w:val="20"/>
              </w:rPr>
            </w:pPr>
            <w:r w:rsidRPr="0009595A">
              <w:rPr>
                <w:rFonts w:cstheme="minorHAnsi"/>
                <w:bCs/>
                <w:szCs w:val="20"/>
              </w:rPr>
              <w:t>Why you?</w:t>
            </w:r>
            <w:r w:rsidR="0039377F">
              <w:rPr>
                <w:rFonts w:cstheme="minorHAnsi"/>
                <w:b/>
                <w:szCs w:val="20"/>
              </w:rPr>
              <w:t xml:space="preserve"> </w:t>
            </w:r>
            <w:r w:rsidRPr="001B2987" w:rsidR="0039377F">
              <w:rPr>
                <w:rFonts w:cstheme="minorHAnsi"/>
                <w:bCs/>
                <w:i/>
                <w:iCs/>
                <w:szCs w:val="20"/>
              </w:rPr>
              <w:t>(</w:t>
            </w:r>
            <w:r w:rsidRPr="001B2987" w:rsidR="00151C1B">
              <w:rPr>
                <w:rFonts w:cstheme="minorHAnsi"/>
                <w:bCs/>
                <w:i/>
                <w:iCs/>
                <w:szCs w:val="20"/>
              </w:rPr>
              <w:t>How</w:t>
            </w:r>
            <w:r w:rsidRPr="001B2987" w:rsidR="0039377F">
              <w:rPr>
                <w:rFonts w:cstheme="minorHAnsi"/>
                <w:bCs/>
                <w:i/>
                <w:iCs/>
                <w:szCs w:val="20"/>
              </w:rPr>
              <w:t xml:space="preserve"> are you positioned</w:t>
            </w:r>
            <w:r w:rsidR="00940554">
              <w:rPr>
                <w:rFonts w:cstheme="minorHAnsi"/>
                <w:bCs/>
                <w:i/>
                <w:iCs/>
                <w:szCs w:val="20"/>
              </w:rPr>
              <w:t xml:space="preserve">, </w:t>
            </w:r>
            <w:r w:rsidRPr="00940554" w:rsidR="00940554">
              <w:rPr>
                <w:rFonts w:cstheme="minorHAnsi"/>
                <w:bCs/>
                <w:i/>
                <w:iCs/>
                <w:szCs w:val="20"/>
              </w:rPr>
              <w:t>in terms of track recor</w:t>
            </w:r>
            <w:r w:rsidR="003D22BB">
              <w:rPr>
                <w:rFonts w:cstheme="minorHAnsi"/>
                <w:bCs/>
                <w:i/>
                <w:iCs/>
                <w:szCs w:val="20"/>
              </w:rPr>
              <w:t>d and</w:t>
            </w:r>
            <w:r w:rsidRPr="00940554" w:rsidR="00940554">
              <w:rPr>
                <w:rFonts w:cstheme="minorHAnsi"/>
                <w:bCs/>
                <w:i/>
                <w:iCs/>
                <w:szCs w:val="20"/>
              </w:rPr>
              <w:t xml:space="preserve"> collaboration</w:t>
            </w:r>
            <w:r w:rsidR="003D22BB">
              <w:rPr>
                <w:rFonts w:cstheme="minorHAnsi"/>
                <w:bCs/>
                <w:i/>
                <w:iCs/>
                <w:szCs w:val="20"/>
              </w:rPr>
              <w:t>s</w:t>
            </w:r>
            <w:r w:rsidR="00940554">
              <w:rPr>
                <w:rFonts w:cstheme="minorHAnsi"/>
                <w:bCs/>
                <w:i/>
                <w:iCs/>
                <w:szCs w:val="20"/>
              </w:rPr>
              <w:t>,</w:t>
            </w:r>
            <w:r w:rsidRPr="001B2987" w:rsidR="0039377F">
              <w:rPr>
                <w:rFonts w:cstheme="minorHAnsi"/>
                <w:bCs/>
                <w:i/>
                <w:iCs/>
                <w:szCs w:val="20"/>
              </w:rPr>
              <w:t xml:space="preserve"> to undertake the activity</w:t>
            </w:r>
            <w:r w:rsidRPr="001B2987" w:rsidR="001B2987">
              <w:rPr>
                <w:rFonts w:cstheme="minorHAnsi"/>
                <w:bCs/>
                <w:i/>
                <w:iCs/>
                <w:szCs w:val="20"/>
              </w:rPr>
              <w:t xml:space="preserve"> and who are you working with to make it happen</w:t>
            </w:r>
            <w:r w:rsidR="003D22BB">
              <w:rPr>
                <w:rFonts w:cstheme="minorHAnsi"/>
                <w:bCs/>
                <w:i/>
                <w:iCs/>
                <w:szCs w:val="20"/>
              </w:rPr>
              <w:t>?</w:t>
            </w:r>
            <w:r w:rsidRPr="001B2987" w:rsidR="001B2987">
              <w:rPr>
                <w:rFonts w:cstheme="minorHAnsi"/>
                <w:bCs/>
                <w:i/>
                <w:iCs/>
                <w:szCs w:val="20"/>
              </w:rPr>
              <w:t>)</w:t>
            </w:r>
          </w:p>
          <w:p w:rsidR="00403FAD" w:rsidP="00AA5394" w:rsidRDefault="00403FAD" w14:paraId="07D329A3" w14:textId="4AF0FB46">
            <w:pPr>
              <w:rPr>
                <w:rFonts w:cstheme="minorHAnsi"/>
                <w:b/>
                <w:szCs w:val="20"/>
              </w:rPr>
            </w:pPr>
          </w:p>
          <w:p w:rsidR="00BF2F04" w:rsidP="00AA5394" w:rsidRDefault="00BF2F04" w14:paraId="0DD64541" w14:textId="79B07F45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Links to the Centre for Digital Cultures and Societies</w:t>
            </w:r>
          </w:p>
          <w:p w:rsidRPr="005411CF" w:rsidR="00403FAD" w:rsidP="59B35846" w:rsidRDefault="00403FAD" w14:paraId="19E49AF4" w14:textId="394F3711">
            <w:pPr>
              <w:rPr>
                <w:rFonts w:cs="Arial" w:cstheme="minorAscii"/>
                <w:i w:val="1"/>
                <w:iCs w:val="1"/>
              </w:rPr>
            </w:pPr>
            <w:r w:rsidRPr="59B35846" w:rsidR="00403FAD">
              <w:rPr>
                <w:rFonts w:cs="Arial" w:cstheme="minorAscii"/>
              </w:rPr>
              <w:t>Why DCS?</w:t>
            </w:r>
            <w:r w:rsidRPr="59B35846" w:rsidR="00403FAD">
              <w:rPr>
                <w:rFonts w:cs="Arial" w:cstheme="minorAscii"/>
                <w:b w:val="1"/>
                <w:bCs w:val="1"/>
              </w:rPr>
              <w:t xml:space="preserve"> </w:t>
            </w:r>
            <w:r w:rsidRPr="59B35846" w:rsidR="00C96951">
              <w:rPr>
                <w:rFonts w:cs="Arial" w:cstheme="minorAscii"/>
                <w:i w:val="1"/>
                <w:iCs w:val="1"/>
              </w:rPr>
              <w:t>(</w:t>
            </w:r>
            <w:r w:rsidRPr="59B35846" w:rsidR="00151C1B">
              <w:rPr>
                <w:rFonts w:cs="Arial" w:cstheme="minorAscii"/>
                <w:i w:val="1"/>
                <w:iCs w:val="1"/>
              </w:rPr>
              <w:t>How</w:t>
            </w:r>
            <w:r w:rsidRPr="59B35846" w:rsidR="005411CF">
              <w:rPr>
                <w:rFonts w:cs="Arial" w:cstheme="minorAscii"/>
                <w:i w:val="1"/>
                <w:iCs w:val="1"/>
              </w:rPr>
              <w:t xml:space="preserve"> does the</w:t>
            </w:r>
            <w:r w:rsidRPr="59B35846" w:rsidR="00C96951">
              <w:rPr>
                <w:rFonts w:cs="Arial" w:cstheme="minorAscii"/>
                <w:i w:val="1"/>
                <w:iCs w:val="1"/>
              </w:rPr>
              <w:t xml:space="preserve"> </w:t>
            </w:r>
            <w:r w:rsidRPr="59B35846" w:rsidR="00403FAD">
              <w:rPr>
                <w:rFonts w:cs="Arial" w:cstheme="minorAscii"/>
                <w:i w:val="1"/>
                <w:iCs w:val="1"/>
              </w:rPr>
              <w:t>research environment</w:t>
            </w:r>
            <w:r w:rsidRPr="59B35846" w:rsidR="00C96951">
              <w:rPr>
                <w:rFonts w:cs="Arial" w:cstheme="minorAscii"/>
                <w:i w:val="1"/>
                <w:iCs w:val="1"/>
              </w:rPr>
              <w:t xml:space="preserve"> or connection to </w:t>
            </w:r>
            <w:r w:rsidRPr="59B35846" w:rsidR="00403FAD">
              <w:rPr>
                <w:rFonts w:cs="Arial" w:cstheme="minorAscii"/>
                <w:i w:val="1"/>
                <w:iCs w:val="1"/>
              </w:rPr>
              <w:t>DCS provid</w:t>
            </w:r>
            <w:r w:rsidRPr="59B35846" w:rsidR="005411CF">
              <w:rPr>
                <w:rFonts w:cs="Arial" w:cstheme="minorAscii"/>
                <w:i w:val="1"/>
                <w:iCs w:val="1"/>
              </w:rPr>
              <w:t>e</w:t>
            </w:r>
            <w:r w:rsidRPr="59B35846" w:rsidR="005A33DA">
              <w:rPr>
                <w:rFonts w:cs="Arial" w:cstheme="minorAscii"/>
                <w:i w:val="1"/>
                <w:iCs w:val="1"/>
              </w:rPr>
              <w:t xml:space="preserve"> support</w:t>
            </w:r>
            <w:r w:rsidRPr="59B35846" w:rsidR="00D96700">
              <w:rPr>
                <w:rFonts w:cs="Arial" w:cstheme="minorAscii"/>
                <w:i w:val="1"/>
                <w:iCs w:val="1"/>
              </w:rPr>
              <w:t xml:space="preserve"> to</w:t>
            </w:r>
            <w:r w:rsidRPr="59B35846" w:rsidR="005A33DA">
              <w:rPr>
                <w:rFonts w:cs="Arial" w:cstheme="minorAscii"/>
                <w:i w:val="1"/>
                <w:iCs w:val="1"/>
              </w:rPr>
              <w:t xml:space="preserve"> the </w:t>
            </w:r>
            <w:r w:rsidRPr="59B35846" w:rsidR="00403FAD">
              <w:rPr>
                <w:rFonts w:cs="Arial" w:cstheme="minorAscii"/>
                <w:i w:val="1"/>
                <w:iCs w:val="1"/>
              </w:rPr>
              <w:t>activity</w:t>
            </w:r>
            <w:r w:rsidRPr="59B35846" w:rsidR="01B1DA15">
              <w:rPr>
                <w:rFonts w:cs="Arial" w:cstheme="minorAscii"/>
                <w:i w:val="1"/>
                <w:iCs w:val="1"/>
              </w:rPr>
              <w:t>?</w:t>
            </w:r>
            <w:r w:rsidRPr="59B35846" w:rsidR="00403FAD">
              <w:rPr>
                <w:rFonts w:cs="Arial" w:cstheme="minorAscii"/>
                <w:i w:val="1"/>
                <w:iCs w:val="1"/>
              </w:rPr>
              <w:t>)</w:t>
            </w:r>
          </w:p>
          <w:p w:rsidR="001D658D" w:rsidP="00AA5394" w:rsidRDefault="001D658D" w14:paraId="7BD62B8D" w14:textId="77777777">
            <w:pPr>
              <w:rPr>
                <w:rFonts w:cstheme="minorHAnsi"/>
                <w:b/>
                <w:szCs w:val="20"/>
              </w:rPr>
            </w:pPr>
          </w:p>
          <w:p w:rsidR="00A541A5" w:rsidP="00AA5394" w:rsidRDefault="00E37038" w14:paraId="3DB15622" w14:textId="7777777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Other Information to be considered</w:t>
            </w:r>
            <w:r w:rsidR="000B0A45">
              <w:rPr>
                <w:rFonts w:cstheme="minorHAnsi"/>
                <w:b/>
                <w:szCs w:val="20"/>
              </w:rPr>
              <w:t xml:space="preserve"> </w:t>
            </w:r>
          </w:p>
          <w:p w:rsidR="001D658D" w:rsidP="00AA5394" w:rsidRDefault="000B0A45" w14:paraId="4B2BDA4B" w14:textId="18137662">
            <w:pPr>
              <w:rPr>
                <w:rFonts w:cstheme="minorHAnsi"/>
                <w:bCs/>
                <w:i/>
                <w:iCs/>
                <w:szCs w:val="20"/>
              </w:rPr>
            </w:pPr>
            <w:r w:rsidRPr="005411CF">
              <w:rPr>
                <w:rFonts w:cstheme="minorHAnsi"/>
                <w:bCs/>
                <w:i/>
                <w:iCs/>
                <w:szCs w:val="20"/>
              </w:rPr>
              <w:t>(</w:t>
            </w:r>
            <w:r w:rsidR="00BF2F04">
              <w:rPr>
                <w:rFonts w:cstheme="minorHAnsi"/>
                <w:bCs/>
                <w:i/>
                <w:iCs/>
                <w:szCs w:val="20"/>
              </w:rPr>
              <w:t>O</w:t>
            </w:r>
            <w:r w:rsidRPr="005411CF">
              <w:rPr>
                <w:rFonts w:cstheme="minorHAnsi"/>
                <w:bCs/>
                <w:i/>
                <w:iCs/>
                <w:szCs w:val="20"/>
              </w:rPr>
              <w:t xml:space="preserve">utline any risks to this research activity being completed in terms of scope or timeline or </w:t>
            </w:r>
            <w:r w:rsidRPr="005411CF" w:rsidR="005411CF">
              <w:rPr>
                <w:rFonts w:cstheme="minorHAnsi"/>
                <w:bCs/>
                <w:i/>
                <w:iCs/>
                <w:szCs w:val="20"/>
              </w:rPr>
              <w:t xml:space="preserve">your capacity </w:t>
            </w:r>
            <w:r w:rsidRPr="005411CF">
              <w:rPr>
                <w:rFonts w:cstheme="minorHAnsi"/>
                <w:bCs/>
                <w:i/>
                <w:iCs/>
                <w:szCs w:val="20"/>
              </w:rPr>
              <w:t>that should</w:t>
            </w:r>
            <w:r w:rsidRPr="005411CF" w:rsidR="005411CF">
              <w:rPr>
                <w:rFonts w:cstheme="minorHAnsi"/>
                <w:bCs/>
                <w:i/>
                <w:iCs/>
                <w:szCs w:val="20"/>
              </w:rPr>
              <w:t xml:space="preserve"> be considered</w:t>
            </w:r>
            <w:r w:rsidR="00151C1B">
              <w:rPr>
                <w:rFonts w:cstheme="minorHAnsi"/>
                <w:bCs/>
                <w:i/>
                <w:iCs/>
                <w:szCs w:val="20"/>
              </w:rPr>
              <w:t>, what else do you need from DCS</w:t>
            </w:r>
            <w:r w:rsidRPr="005411CF" w:rsidR="005411CF">
              <w:rPr>
                <w:rFonts w:cstheme="minorHAnsi"/>
                <w:bCs/>
                <w:i/>
                <w:iCs/>
                <w:szCs w:val="20"/>
              </w:rPr>
              <w:t>)</w:t>
            </w:r>
          </w:p>
          <w:p w:rsidR="00151C1B" w:rsidP="00AA5394" w:rsidRDefault="00151C1B" w14:paraId="12E813AA" w14:textId="77777777">
            <w:pPr>
              <w:rPr>
                <w:rFonts w:cstheme="minorHAnsi"/>
                <w:b/>
                <w:szCs w:val="20"/>
              </w:rPr>
            </w:pPr>
          </w:p>
          <w:p w:rsidR="00151C1B" w:rsidP="00AA5394" w:rsidRDefault="00151C1B" w14:paraId="00EDF04C" w14:textId="77777777">
            <w:pPr>
              <w:rPr>
                <w:rFonts w:cstheme="minorHAnsi"/>
                <w:b/>
                <w:szCs w:val="20"/>
              </w:rPr>
            </w:pPr>
          </w:p>
          <w:p w:rsidR="00151C1B" w:rsidP="00AA5394" w:rsidRDefault="00151C1B" w14:paraId="79EE77AA" w14:textId="77777777">
            <w:pPr>
              <w:rPr>
                <w:rFonts w:cstheme="minorHAnsi"/>
                <w:b/>
                <w:szCs w:val="20"/>
              </w:rPr>
            </w:pPr>
          </w:p>
          <w:p w:rsidR="00151C1B" w:rsidP="00AA5394" w:rsidRDefault="00151C1B" w14:paraId="3FC543DF" w14:textId="77777777">
            <w:pPr>
              <w:rPr>
                <w:rFonts w:cstheme="minorHAnsi"/>
                <w:b/>
                <w:szCs w:val="20"/>
              </w:rPr>
            </w:pPr>
          </w:p>
          <w:p w:rsidR="00151C1B" w:rsidP="00AA5394" w:rsidRDefault="00151C1B" w14:paraId="0BA05E08" w14:textId="0347D2C7">
            <w:pPr>
              <w:rPr>
                <w:rFonts w:cstheme="minorHAnsi"/>
                <w:b/>
                <w:szCs w:val="20"/>
              </w:rPr>
            </w:pPr>
          </w:p>
          <w:p w:rsidR="00D96700" w:rsidP="00AA5394" w:rsidRDefault="00D96700" w14:paraId="756DD78F" w14:textId="77777777">
            <w:pPr>
              <w:rPr>
                <w:rFonts w:cstheme="minorHAnsi"/>
                <w:b/>
                <w:szCs w:val="20"/>
              </w:rPr>
            </w:pPr>
          </w:p>
          <w:p w:rsidR="00151C1B" w:rsidP="00AA5394" w:rsidRDefault="00151C1B" w14:paraId="2A731C8E" w14:textId="77777777">
            <w:pPr>
              <w:rPr>
                <w:rFonts w:cstheme="minorHAnsi"/>
                <w:b/>
                <w:szCs w:val="20"/>
              </w:rPr>
            </w:pPr>
          </w:p>
          <w:p w:rsidR="00151C1B" w:rsidP="00AA5394" w:rsidRDefault="00151C1B" w14:paraId="3A5F4CD1" w14:textId="77777777">
            <w:pPr>
              <w:rPr>
                <w:rFonts w:cstheme="minorHAnsi"/>
                <w:b/>
                <w:szCs w:val="20"/>
              </w:rPr>
            </w:pPr>
          </w:p>
          <w:p w:rsidR="00151C1B" w:rsidP="00AA5394" w:rsidRDefault="00151C1B" w14:paraId="691F830F" w14:textId="77777777">
            <w:pPr>
              <w:rPr>
                <w:rFonts w:cstheme="minorHAnsi"/>
                <w:b/>
                <w:szCs w:val="20"/>
              </w:rPr>
            </w:pPr>
          </w:p>
          <w:p w:rsidR="00151C1B" w:rsidP="00AA5394" w:rsidRDefault="00151C1B" w14:paraId="3AD834DD" w14:textId="77777777">
            <w:pPr>
              <w:rPr>
                <w:rFonts w:cstheme="minorHAnsi"/>
                <w:b/>
                <w:szCs w:val="20"/>
              </w:rPr>
            </w:pPr>
          </w:p>
          <w:p w:rsidRPr="00176C72" w:rsidR="00151C1B" w:rsidP="00AA5394" w:rsidRDefault="00151C1B" w14:paraId="4C51DDC8" w14:textId="78F3C4F7">
            <w:pPr>
              <w:rPr>
                <w:rFonts w:cstheme="minorHAnsi"/>
                <w:b/>
                <w:szCs w:val="20"/>
              </w:rPr>
            </w:pPr>
          </w:p>
        </w:tc>
      </w:tr>
    </w:tbl>
    <w:tbl>
      <w:tblPr>
        <w:tblW w:w="1068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8188"/>
        <w:gridCol w:w="2494"/>
      </w:tblGrid>
      <w:tr w:rsidRPr="00E26D56" w:rsidR="003812B0" w:rsidTr="00AA5394" w14:paraId="75B79A3D" w14:textId="77777777">
        <w:trPr>
          <w:trHeight w:val="313"/>
        </w:trPr>
        <w:tc>
          <w:tcPr>
            <w:tcW w:w="8188" w:type="dxa"/>
            <w:shd w:val="clear" w:color="auto" w:fill="000000" w:themeFill="text1"/>
            <w:vAlign w:val="center"/>
          </w:tcPr>
          <w:p w:rsidRPr="008A7990" w:rsidR="003812B0" w:rsidP="00AA5394" w:rsidRDefault="003812B0" w14:paraId="14216A9F" w14:textId="75C2FA7B">
            <w:pPr>
              <w:tabs>
                <w:tab w:val="left" w:pos="2970"/>
              </w:tabs>
              <w:rPr>
                <w:b/>
                <w:sz w:val="22"/>
              </w:rPr>
            </w:pPr>
            <w:r w:rsidRPr="008A7990">
              <w:rPr>
                <w:b/>
                <w:sz w:val="22"/>
              </w:rPr>
              <w:t xml:space="preserve">SECTION D </w:t>
            </w:r>
            <w:r w:rsidR="00C46D8D">
              <w:rPr>
                <w:b/>
                <w:sz w:val="22"/>
              </w:rPr>
              <w:t>–</w:t>
            </w:r>
            <w:r w:rsidRPr="008A7990">
              <w:rPr>
                <w:b/>
                <w:sz w:val="22"/>
              </w:rPr>
              <w:t xml:space="preserve"> </w:t>
            </w:r>
            <w:r w:rsidR="00C46D8D">
              <w:rPr>
                <w:b/>
                <w:sz w:val="22"/>
              </w:rPr>
              <w:t xml:space="preserve">Activity </w:t>
            </w:r>
            <w:r w:rsidRPr="008A7990">
              <w:rPr>
                <w:b/>
                <w:sz w:val="22"/>
              </w:rPr>
              <w:t>Budget</w:t>
            </w:r>
          </w:p>
        </w:tc>
        <w:tc>
          <w:tcPr>
            <w:tcW w:w="2494" w:type="dxa"/>
            <w:shd w:val="clear" w:color="auto" w:fill="000000" w:themeFill="text1"/>
            <w:vAlign w:val="center"/>
          </w:tcPr>
          <w:p w:rsidRPr="00E26D56" w:rsidR="003812B0" w:rsidP="00AA5394" w:rsidRDefault="003812B0" w14:paraId="61041C1E" w14:textId="77777777">
            <w:pPr>
              <w:tabs>
                <w:tab w:val="left" w:pos="284"/>
              </w:tabs>
              <w:rPr>
                <w:rFonts w:cstheme="minorHAnsi"/>
                <w:b/>
                <w:bCs/>
                <w:szCs w:val="20"/>
              </w:rPr>
            </w:pPr>
          </w:p>
        </w:tc>
      </w:tr>
      <w:tr w:rsidRPr="00E26D56" w:rsidR="003812B0" w:rsidTr="00AA5394" w14:paraId="78CE455A" w14:textId="77777777">
        <w:trPr>
          <w:trHeight w:val="313"/>
        </w:trPr>
        <w:tc>
          <w:tcPr>
            <w:tcW w:w="8188" w:type="dxa"/>
            <w:shd w:val="clear" w:color="auto" w:fill="BFBFBF" w:themeFill="background1" w:themeFillShade="BF"/>
            <w:vAlign w:val="center"/>
          </w:tcPr>
          <w:p w:rsidRPr="00E26D56" w:rsidR="003812B0" w:rsidP="00AA5394" w:rsidRDefault="003812B0" w14:paraId="1FA51338" w14:textId="77777777">
            <w:pPr>
              <w:tabs>
                <w:tab w:val="left" w:pos="284"/>
              </w:tabs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Budget Items</w:t>
            </w:r>
          </w:p>
        </w:tc>
        <w:tc>
          <w:tcPr>
            <w:tcW w:w="2494" w:type="dxa"/>
            <w:shd w:val="clear" w:color="auto" w:fill="BFBFBF" w:themeFill="background1" w:themeFillShade="BF"/>
            <w:vAlign w:val="center"/>
          </w:tcPr>
          <w:p w:rsidRPr="00E26D56" w:rsidR="003812B0" w:rsidP="00AA5394" w:rsidRDefault="003812B0" w14:paraId="1ADF04F7" w14:textId="77777777">
            <w:pPr>
              <w:tabs>
                <w:tab w:val="left" w:pos="284"/>
              </w:tabs>
              <w:rPr>
                <w:rFonts w:cstheme="minorHAnsi"/>
                <w:b/>
                <w:bCs/>
                <w:szCs w:val="20"/>
              </w:rPr>
            </w:pPr>
            <w:r w:rsidRPr="00E26D56">
              <w:rPr>
                <w:rFonts w:cstheme="minorHAnsi"/>
                <w:b/>
                <w:bCs/>
                <w:szCs w:val="20"/>
              </w:rPr>
              <w:t>Amount Requested</w:t>
            </w:r>
          </w:p>
        </w:tc>
      </w:tr>
      <w:tr w:rsidRPr="00E26D56" w:rsidR="003812B0" w:rsidTr="00AA5394" w14:paraId="5BB0B245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1C4794CB" w14:textId="77777777">
            <w:pPr>
              <w:rPr>
                <w:rFonts w:cstheme="minorHAnsi"/>
                <w:b/>
                <w:szCs w:val="20"/>
              </w:rPr>
            </w:pPr>
            <w:r w:rsidRPr="00A1419B">
              <w:rPr>
                <w:rFonts w:cstheme="minorHAnsi"/>
                <w:b/>
                <w:caps/>
                <w:szCs w:val="20"/>
              </w:rPr>
              <w:t>Personnel</w:t>
            </w:r>
            <w:r w:rsidRPr="00E26D56">
              <w:rPr>
                <w:rFonts w:cstheme="minorHAnsi"/>
                <w:b/>
                <w:szCs w:val="20"/>
              </w:rPr>
              <w:t xml:space="preserve"> </w:t>
            </w:r>
            <w:r w:rsidRPr="00E26D56">
              <w:rPr>
                <w:rFonts w:cstheme="minorHAnsi"/>
                <w:szCs w:val="20"/>
              </w:rPr>
              <w:t>(include type of appointment and on-costs</w:t>
            </w:r>
            <w:r>
              <w:rPr>
                <w:rFonts w:cstheme="minorHAnsi"/>
                <w:szCs w:val="20"/>
              </w:rPr>
              <w:t xml:space="preserve"> for research assistance</w:t>
            </w:r>
            <w:r w:rsidRPr="00E26D56">
              <w:rPr>
                <w:rFonts w:cstheme="minorHAnsi"/>
                <w:szCs w:val="20"/>
              </w:rPr>
              <w:t xml:space="preserve"> or request for </w:t>
            </w:r>
            <w:r>
              <w:rPr>
                <w:rFonts w:cstheme="minorHAnsi"/>
                <w:szCs w:val="20"/>
              </w:rPr>
              <w:t>marking assistance</w:t>
            </w:r>
            <w:r w:rsidRPr="00E26D56">
              <w:rPr>
                <w:rFonts w:cstheme="minorHAnsi"/>
                <w:szCs w:val="20"/>
              </w:rPr>
              <w:t>)</w:t>
            </w:r>
          </w:p>
        </w:tc>
        <w:tc>
          <w:tcPr>
            <w:tcW w:w="2494" w:type="dxa"/>
          </w:tcPr>
          <w:p w:rsidRPr="00E26D56" w:rsidR="003812B0" w:rsidP="00AA5394" w:rsidRDefault="003812B0" w14:paraId="0123F668" w14:textId="77777777">
            <w:pPr>
              <w:rPr>
                <w:szCs w:val="20"/>
              </w:rPr>
            </w:pPr>
          </w:p>
        </w:tc>
      </w:tr>
      <w:tr w:rsidRPr="00E26D56" w:rsidR="003812B0" w:rsidTr="00AA5394" w14:paraId="7D3BE9E8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24B3EDA4" w14:textId="77777777">
            <w:pPr>
              <w:rPr>
                <w:rFonts w:cstheme="minorHAnsi"/>
                <w:szCs w:val="20"/>
              </w:rPr>
            </w:pPr>
            <w:r w:rsidRPr="00E26D56">
              <w:rPr>
                <w:rFonts w:cstheme="minorHAnsi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szCs w:val="20"/>
              </w:rPr>
            </w:r>
            <w:r w:rsidRPr="00E26D56">
              <w:rPr>
                <w:rFonts w:cstheme="minorHAnsi"/>
                <w:szCs w:val="20"/>
              </w:rPr>
              <w:fldChar w:fldCharType="separate"/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2494" w:type="dxa"/>
          </w:tcPr>
          <w:p w:rsidRPr="00E26D56" w:rsidR="003812B0" w:rsidP="00AA5394" w:rsidRDefault="003812B0" w14:paraId="25B07316" w14:textId="77777777">
            <w:pPr>
              <w:rPr>
                <w:szCs w:val="20"/>
              </w:rPr>
            </w:pPr>
            <w:r w:rsidRPr="00E26D56">
              <w:rPr>
                <w:rFonts w:cstheme="minorHAnsi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szCs w:val="20"/>
              </w:rPr>
            </w:r>
            <w:r w:rsidRPr="00E26D56">
              <w:rPr>
                <w:rFonts w:cstheme="minorHAnsi"/>
                <w:szCs w:val="20"/>
              </w:rPr>
              <w:fldChar w:fldCharType="separate"/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szCs w:val="20"/>
              </w:rPr>
              <w:fldChar w:fldCharType="end"/>
            </w:r>
            <w:r w:rsidRPr="00E26D56">
              <w:rPr>
                <w:rFonts w:cstheme="minorHAnsi"/>
                <w:szCs w:val="20"/>
              </w:rPr>
              <w:t xml:space="preserve"> </w:t>
            </w:r>
          </w:p>
        </w:tc>
      </w:tr>
      <w:tr w:rsidRPr="00E26D56" w:rsidR="003812B0" w:rsidTr="00AA5394" w14:paraId="4850EBCC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7E895E17" w14:textId="77777777">
            <w:pPr>
              <w:rPr>
                <w:rFonts w:cstheme="minorHAnsi"/>
                <w:szCs w:val="20"/>
              </w:rPr>
            </w:pPr>
            <w:r w:rsidRPr="00E26D56">
              <w:rPr>
                <w:rFonts w:cstheme="minorHAnsi"/>
                <w:b/>
                <w:szCs w:val="20"/>
              </w:rPr>
              <w:t>Total</w:t>
            </w:r>
          </w:p>
        </w:tc>
        <w:tc>
          <w:tcPr>
            <w:tcW w:w="2494" w:type="dxa"/>
          </w:tcPr>
          <w:p w:rsidRPr="00E26D56" w:rsidR="003812B0" w:rsidP="00AA5394" w:rsidRDefault="003812B0" w14:paraId="76EB9F73" w14:textId="77777777">
            <w:pPr>
              <w:rPr>
                <w:szCs w:val="20"/>
              </w:rPr>
            </w:pPr>
            <w:r w:rsidRPr="00E26D56">
              <w:rPr>
                <w:rFonts w:cstheme="minorHAnsi"/>
                <w:b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b/>
                <w:szCs w:val="20"/>
              </w:rPr>
            </w:r>
            <w:r w:rsidRPr="00E26D56">
              <w:rPr>
                <w:rFonts w:cstheme="minorHAnsi"/>
                <w:b/>
                <w:szCs w:val="20"/>
              </w:rPr>
              <w:fldChar w:fldCharType="separate"/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Pr="00E26D56" w:rsidR="003812B0" w:rsidTr="00AA5394" w14:paraId="15CD847D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6372D609" w14:textId="77777777">
            <w:pPr>
              <w:rPr>
                <w:rFonts w:cstheme="minorHAnsi"/>
                <w:b/>
                <w:szCs w:val="20"/>
              </w:rPr>
            </w:pPr>
            <w:r w:rsidRPr="00A1419B">
              <w:rPr>
                <w:rFonts w:cstheme="minorHAnsi"/>
                <w:b/>
                <w:caps/>
                <w:szCs w:val="20"/>
              </w:rPr>
              <w:t>Equipment</w:t>
            </w:r>
            <w:r w:rsidRPr="00E26D56">
              <w:rPr>
                <w:rFonts w:cstheme="minorHAnsi"/>
                <w:b/>
                <w:szCs w:val="20"/>
              </w:rPr>
              <w:t xml:space="preserve"> </w:t>
            </w:r>
            <w:r w:rsidRPr="00E26D56">
              <w:rPr>
                <w:rFonts w:cstheme="minorHAnsi"/>
                <w:iCs/>
                <w:szCs w:val="20"/>
              </w:rPr>
              <w:t>(items costing more than $500 each)</w:t>
            </w:r>
          </w:p>
        </w:tc>
        <w:tc>
          <w:tcPr>
            <w:tcW w:w="2494" w:type="dxa"/>
          </w:tcPr>
          <w:p w:rsidRPr="00E26D56" w:rsidR="003812B0" w:rsidP="00AA5394" w:rsidRDefault="003812B0" w14:paraId="478A0ACF" w14:textId="77777777">
            <w:pPr>
              <w:rPr>
                <w:szCs w:val="20"/>
              </w:rPr>
            </w:pPr>
          </w:p>
        </w:tc>
      </w:tr>
      <w:tr w:rsidRPr="00E26D56" w:rsidR="003812B0" w:rsidTr="00AA5394" w14:paraId="3AF4FA20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0860685C" w14:textId="77777777">
            <w:pPr>
              <w:rPr>
                <w:szCs w:val="20"/>
              </w:rPr>
            </w:pPr>
            <w:r w:rsidRPr="00E26D56">
              <w:rPr>
                <w:rFonts w:cstheme="minorHAnsi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szCs w:val="20"/>
              </w:rPr>
            </w:r>
            <w:r w:rsidRPr="00E26D56">
              <w:rPr>
                <w:rFonts w:cstheme="minorHAnsi"/>
                <w:szCs w:val="20"/>
              </w:rPr>
              <w:fldChar w:fldCharType="separate"/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2494" w:type="dxa"/>
          </w:tcPr>
          <w:p w:rsidRPr="00E26D56" w:rsidR="003812B0" w:rsidP="00AA5394" w:rsidRDefault="003812B0" w14:paraId="759046B1" w14:textId="77777777">
            <w:pPr>
              <w:rPr>
                <w:szCs w:val="20"/>
              </w:rPr>
            </w:pPr>
            <w:r w:rsidRPr="00E26D56">
              <w:rPr>
                <w:rFonts w:cstheme="minorHAnsi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szCs w:val="20"/>
              </w:rPr>
            </w:r>
            <w:r w:rsidRPr="00E26D56">
              <w:rPr>
                <w:rFonts w:cstheme="minorHAnsi"/>
                <w:szCs w:val="20"/>
              </w:rPr>
              <w:fldChar w:fldCharType="separate"/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szCs w:val="20"/>
              </w:rPr>
              <w:fldChar w:fldCharType="end"/>
            </w:r>
          </w:p>
        </w:tc>
      </w:tr>
      <w:tr w:rsidRPr="00E26D56" w:rsidR="003812B0" w:rsidTr="00AA5394" w14:paraId="42361D1C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632C60FC" w14:textId="77777777">
            <w:pPr>
              <w:rPr>
                <w:rFonts w:cstheme="minorHAnsi"/>
                <w:b/>
                <w:szCs w:val="20"/>
              </w:rPr>
            </w:pPr>
            <w:r w:rsidRPr="00E26D56">
              <w:rPr>
                <w:rFonts w:cstheme="minorHAnsi"/>
                <w:b/>
                <w:szCs w:val="20"/>
              </w:rPr>
              <w:t>Total</w:t>
            </w:r>
          </w:p>
        </w:tc>
        <w:tc>
          <w:tcPr>
            <w:tcW w:w="2494" w:type="dxa"/>
          </w:tcPr>
          <w:p w:rsidRPr="00E26D56" w:rsidR="003812B0" w:rsidP="00AA5394" w:rsidRDefault="003812B0" w14:paraId="389188B3" w14:textId="77777777">
            <w:pPr>
              <w:rPr>
                <w:szCs w:val="20"/>
              </w:rPr>
            </w:pPr>
            <w:r w:rsidRPr="00E26D56">
              <w:rPr>
                <w:rFonts w:cstheme="minorHAnsi"/>
                <w:b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b/>
                <w:szCs w:val="20"/>
              </w:rPr>
            </w:r>
            <w:r w:rsidRPr="00E26D56">
              <w:rPr>
                <w:rFonts w:cstheme="minorHAnsi"/>
                <w:b/>
                <w:szCs w:val="20"/>
              </w:rPr>
              <w:fldChar w:fldCharType="separate"/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Pr="00E26D56" w:rsidR="003812B0" w:rsidTr="00AA5394" w14:paraId="674D8A3D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31078C18" w14:textId="77777777">
            <w:pPr>
              <w:rPr>
                <w:rFonts w:cstheme="minorHAnsi"/>
                <w:b/>
                <w:szCs w:val="20"/>
              </w:rPr>
            </w:pPr>
            <w:r w:rsidRPr="00A1419B">
              <w:rPr>
                <w:rFonts w:cstheme="minorHAnsi"/>
                <w:b/>
                <w:caps/>
                <w:szCs w:val="20"/>
              </w:rPr>
              <w:t>Maintenance</w:t>
            </w:r>
            <w:r w:rsidRPr="00E26D56">
              <w:rPr>
                <w:rFonts w:cstheme="minorHAnsi"/>
                <w:b/>
                <w:szCs w:val="20"/>
              </w:rPr>
              <w:t xml:space="preserve"> </w:t>
            </w:r>
            <w:r w:rsidRPr="00E26D56">
              <w:rPr>
                <w:rFonts w:cstheme="minorHAnsi"/>
                <w:iCs/>
                <w:szCs w:val="20"/>
              </w:rPr>
              <w:t>(Including equipment items costing $500 or less each)</w:t>
            </w:r>
          </w:p>
        </w:tc>
        <w:tc>
          <w:tcPr>
            <w:tcW w:w="2494" w:type="dxa"/>
          </w:tcPr>
          <w:p w:rsidRPr="00E26D56" w:rsidR="003812B0" w:rsidP="00AA5394" w:rsidRDefault="003812B0" w14:paraId="09965528" w14:textId="77777777">
            <w:pPr>
              <w:rPr>
                <w:szCs w:val="20"/>
              </w:rPr>
            </w:pPr>
          </w:p>
        </w:tc>
      </w:tr>
      <w:tr w:rsidRPr="00E26D56" w:rsidR="003812B0" w:rsidTr="00AA5394" w14:paraId="365002EB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24BD3488" w14:textId="77777777">
            <w:pPr>
              <w:rPr>
                <w:szCs w:val="20"/>
              </w:rPr>
            </w:pPr>
            <w:r w:rsidRPr="00E26D56">
              <w:rPr>
                <w:rFonts w:cstheme="minorHAnsi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szCs w:val="20"/>
              </w:rPr>
            </w:r>
            <w:r w:rsidRPr="00E26D56">
              <w:rPr>
                <w:rFonts w:cstheme="minorHAnsi"/>
                <w:szCs w:val="20"/>
              </w:rPr>
              <w:fldChar w:fldCharType="separate"/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2494" w:type="dxa"/>
          </w:tcPr>
          <w:p w:rsidRPr="00E26D56" w:rsidR="003812B0" w:rsidP="00AA5394" w:rsidRDefault="003812B0" w14:paraId="09950E3D" w14:textId="77777777">
            <w:pPr>
              <w:rPr>
                <w:szCs w:val="20"/>
              </w:rPr>
            </w:pPr>
            <w:r w:rsidRPr="00E26D56">
              <w:rPr>
                <w:rFonts w:cstheme="minorHAnsi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szCs w:val="20"/>
              </w:rPr>
            </w:r>
            <w:r w:rsidRPr="00E26D56">
              <w:rPr>
                <w:rFonts w:cstheme="minorHAnsi"/>
                <w:szCs w:val="20"/>
              </w:rPr>
              <w:fldChar w:fldCharType="separate"/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szCs w:val="20"/>
              </w:rPr>
              <w:fldChar w:fldCharType="end"/>
            </w:r>
          </w:p>
        </w:tc>
      </w:tr>
      <w:tr w:rsidRPr="00E26D56" w:rsidR="003812B0" w:rsidTr="00AA5394" w14:paraId="01663160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368CB329" w14:textId="77777777">
            <w:pPr>
              <w:rPr>
                <w:rFonts w:cstheme="minorHAnsi"/>
                <w:b/>
                <w:szCs w:val="20"/>
              </w:rPr>
            </w:pPr>
            <w:r w:rsidRPr="00E26D56">
              <w:rPr>
                <w:rFonts w:cstheme="minorHAnsi"/>
                <w:b/>
                <w:szCs w:val="20"/>
              </w:rPr>
              <w:t>Total</w:t>
            </w:r>
          </w:p>
        </w:tc>
        <w:tc>
          <w:tcPr>
            <w:tcW w:w="2494" w:type="dxa"/>
          </w:tcPr>
          <w:p w:rsidRPr="00E26D56" w:rsidR="003812B0" w:rsidP="00AA5394" w:rsidRDefault="003812B0" w14:paraId="4EC1F1CD" w14:textId="77777777">
            <w:pPr>
              <w:rPr>
                <w:szCs w:val="20"/>
              </w:rPr>
            </w:pPr>
            <w:r w:rsidRPr="00E26D56">
              <w:rPr>
                <w:rFonts w:cstheme="minorHAnsi"/>
                <w:b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b/>
                <w:szCs w:val="20"/>
              </w:rPr>
            </w:r>
            <w:r w:rsidRPr="00E26D56">
              <w:rPr>
                <w:rFonts w:cstheme="minorHAnsi"/>
                <w:b/>
                <w:szCs w:val="20"/>
              </w:rPr>
              <w:fldChar w:fldCharType="separate"/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Pr="00E26D56" w:rsidR="003812B0" w:rsidTr="00AA5394" w14:paraId="4F69E47E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4880D291" w14:textId="77777777">
            <w:pPr>
              <w:rPr>
                <w:rFonts w:cstheme="minorHAnsi"/>
                <w:b/>
                <w:szCs w:val="20"/>
              </w:rPr>
            </w:pPr>
            <w:r w:rsidRPr="00A1419B">
              <w:rPr>
                <w:rFonts w:cstheme="minorHAnsi"/>
                <w:b/>
                <w:caps/>
                <w:szCs w:val="20"/>
              </w:rPr>
              <w:t xml:space="preserve">Fieldwork Travel </w:t>
            </w:r>
            <w:r>
              <w:rPr>
                <w:rFonts w:cstheme="minorHAnsi"/>
                <w:b/>
                <w:szCs w:val="20"/>
              </w:rPr>
              <w:t>(Local or interstate only)</w:t>
            </w:r>
          </w:p>
        </w:tc>
        <w:tc>
          <w:tcPr>
            <w:tcW w:w="2494" w:type="dxa"/>
          </w:tcPr>
          <w:p w:rsidRPr="00E26D56" w:rsidR="003812B0" w:rsidP="00AA5394" w:rsidRDefault="003812B0" w14:paraId="111AE257" w14:textId="77777777">
            <w:pPr>
              <w:rPr>
                <w:szCs w:val="20"/>
              </w:rPr>
            </w:pPr>
          </w:p>
        </w:tc>
      </w:tr>
      <w:tr w:rsidRPr="00E26D56" w:rsidR="003812B0" w:rsidTr="00AA5394" w14:paraId="23F1EB4F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2C6F9B27" w14:textId="77777777">
            <w:pPr>
              <w:rPr>
                <w:szCs w:val="20"/>
              </w:rPr>
            </w:pPr>
            <w:r w:rsidRPr="00E26D56">
              <w:rPr>
                <w:rFonts w:cstheme="minorHAnsi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szCs w:val="20"/>
              </w:rPr>
            </w:r>
            <w:r w:rsidRPr="00E26D56">
              <w:rPr>
                <w:rFonts w:cstheme="minorHAnsi"/>
                <w:szCs w:val="20"/>
              </w:rPr>
              <w:fldChar w:fldCharType="separate"/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2494" w:type="dxa"/>
          </w:tcPr>
          <w:p w:rsidRPr="00E26D56" w:rsidR="003812B0" w:rsidP="00AA5394" w:rsidRDefault="003812B0" w14:paraId="509FF7CA" w14:textId="77777777">
            <w:pPr>
              <w:rPr>
                <w:szCs w:val="20"/>
              </w:rPr>
            </w:pPr>
            <w:r w:rsidRPr="00E26D56">
              <w:rPr>
                <w:rFonts w:cstheme="minorHAnsi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szCs w:val="20"/>
              </w:rPr>
            </w:r>
            <w:r w:rsidRPr="00E26D56">
              <w:rPr>
                <w:rFonts w:cstheme="minorHAnsi"/>
                <w:szCs w:val="20"/>
              </w:rPr>
              <w:fldChar w:fldCharType="separate"/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szCs w:val="20"/>
              </w:rPr>
              <w:fldChar w:fldCharType="end"/>
            </w:r>
          </w:p>
        </w:tc>
      </w:tr>
      <w:tr w:rsidRPr="00E26D56" w:rsidR="003812B0" w:rsidTr="00AA5394" w14:paraId="755574F1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12DCF0E5" w14:textId="77777777">
            <w:pPr>
              <w:rPr>
                <w:rFonts w:cstheme="minorHAnsi"/>
                <w:b/>
                <w:szCs w:val="20"/>
              </w:rPr>
            </w:pPr>
            <w:r w:rsidRPr="00E26D56">
              <w:rPr>
                <w:rFonts w:cstheme="minorHAnsi"/>
                <w:b/>
                <w:szCs w:val="20"/>
              </w:rPr>
              <w:t>Total</w:t>
            </w:r>
          </w:p>
        </w:tc>
        <w:tc>
          <w:tcPr>
            <w:tcW w:w="2494" w:type="dxa"/>
          </w:tcPr>
          <w:p w:rsidRPr="00E26D56" w:rsidR="003812B0" w:rsidP="00AA5394" w:rsidRDefault="003812B0" w14:paraId="411247B3" w14:textId="77777777">
            <w:pPr>
              <w:rPr>
                <w:szCs w:val="20"/>
              </w:rPr>
            </w:pPr>
            <w:r w:rsidRPr="00E26D56">
              <w:rPr>
                <w:rFonts w:cstheme="minorHAnsi"/>
                <w:b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b/>
                <w:szCs w:val="20"/>
              </w:rPr>
            </w:r>
            <w:r w:rsidRPr="00E26D56">
              <w:rPr>
                <w:rFonts w:cstheme="minorHAnsi"/>
                <w:b/>
                <w:szCs w:val="20"/>
              </w:rPr>
              <w:fldChar w:fldCharType="separate"/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Pr="00E26D56" w:rsidR="003812B0" w:rsidTr="00AA5394" w14:paraId="19DAAAE7" w14:textId="77777777">
        <w:trPr>
          <w:trHeight w:val="298"/>
        </w:trPr>
        <w:tc>
          <w:tcPr>
            <w:tcW w:w="8188" w:type="dxa"/>
            <w:vAlign w:val="center"/>
          </w:tcPr>
          <w:p w:rsidRPr="00A1419B" w:rsidR="003812B0" w:rsidP="00AA5394" w:rsidRDefault="003812B0" w14:paraId="6A74365D" w14:textId="77777777">
            <w:pPr>
              <w:rPr>
                <w:rFonts w:cstheme="minorHAnsi"/>
                <w:b/>
                <w:caps/>
                <w:szCs w:val="20"/>
                <w:highlight w:val="yellow"/>
              </w:rPr>
            </w:pPr>
            <w:r w:rsidRPr="00A1419B">
              <w:rPr>
                <w:rFonts w:cstheme="minorHAnsi"/>
                <w:b/>
                <w:caps/>
                <w:szCs w:val="20"/>
              </w:rPr>
              <w:t xml:space="preserve">Other </w:t>
            </w:r>
          </w:p>
        </w:tc>
        <w:tc>
          <w:tcPr>
            <w:tcW w:w="2494" w:type="dxa"/>
          </w:tcPr>
          <w:p w:rsidRPr="00E26D56" w:rsidR="003812B0" w:rsidP="00AA5394" w:rsidRDefault="003812B0" w14:paraId="07566E85" w14:textId="77777777">
            <w:pPr>
              <w:rPr>
                <w:szCs w:val="20"/>
              </w:rPr>
            </w:pPr>
          </w:p>
        </w:tc>
      </w:tr>
      <w:tr w:rsidRPr="00E26D56" w:rsidR="003812B0" w:rsidTr="00AA5394" w14:paraId="075DAE46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74DB1770" w14:textId="77777777">
            <w:pPr>
              <w:rPr>
                <w:rFonts w:cstheme="minorHAnsi"/>
                <w:szCs w:val="20"/>
              </w:rPr>
            </w:pPr>
            <w:r w:rsidRPr="00E26D56">
              <w:rPr>
                <w:rFonts w:cstheme="minorHAnsi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szCs w:val="20"/>
              </w:rPr>
            </w:r>
            <w:r w:rsidRPr="00E26D56">
              <w:rPr>
                <w:rFonts w:cstheme="minorHAnsi"/>
                <w:szCs w:val="20"/>
              </w:rPr>
              <w:fldChar w:fldCharType="separate"/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2494" w:type="dxa"/>
          </w:tcPr>
          <w:p w:rsidRPr="00E26D56" w:rsidR="003812B0" w:rsidP="00AA5394" w:rsidRDefault="003812B0" w14:paraId="141F1462" w14:textId="77777777">
            <w:pPr>
              <w:rPr>
                <w:rFonts w:cstheme="minorHAnsi"/>
                <w:szCs w:val="20"/>
              </w:rPr>
            </w:pPr>
            <w:r w:rsidRPr="00E26D56">
              <w:rPr>
                <w:rFonts w:cstheme="minorHAnsi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szCs w:val="20"/>
              </w:rPr>
            </w:r>
            <w:r w:rsidRPr="00E26D56">
              <w:rPr>
                <w:rFonts w:cstheme="minorHAnsi"/>
                <w:szCs w:val="20"/>
              </w:rPr>
              <w:fldChar w:fldCharType="separate"/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szCs w:val="20"/>
              </w:rPr>
              <w:fldChar w:fldCharType="end"/>
            </w:r>
          </w:p>
        </w:tc>
      </w:tr>
      <w:tr w:rsidRPr="00E26D56" w:rsidR="003812B0" w:rsidTr="00AA5394" w14:paraId="07A33276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2FF36F86" w14:textId="77777777">
            <w:pPr>
              <w:rPr>
                <w:rFonts w:cstheme="minorHAnsi"/>
                <w:szCs w:val="20"/>
              </w:rPr>
            </w:pPr>
            <w:r w:rsidRPr="00E26D56">
              <w:rPr>
                <w:rFonts w:cstheme="minorHAnsi"/>
                <w:b/>
                <w:szCs w:val="20"/>
              </w:rPr>
              <w:t>Total</w:t>
            </w:r>
          </w:p>
        </w:tc>
        <w:tc>
          <w:tcPr>
            <w:tcW w:w="2494" w:type="dxa"/>
          </w:tcPr>
          <w:p w:rsidRPr="00E26D56" w:rsidR="003812B0" w:rsidP="00AA5394" w:rsidRDefault="003812B0" w14:paraId="290A3515" w14:textId="77777777">
            <w:pPr>
              <w:rPr>
                <w:rFonts w:cstheme="minorHAnsi"/>
                <w:szCs w:val="20"/>
              </w:rPr>
            </w:pPr>
            <w:r w:rsidRPr="00E26D56">
              <w:rPr>
                <w:rFonts w:cstheme="minorHAnsi"/>
                <w:b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b/>
                <w:szCs w:val="20"/>
              </w:rPr>
            </w:r>
            <w:r w:rsidRPr="00E26D56">
              <w:rPr>
                <w:rFonts w:cstheme="minorHAnsi"/>
                <w:b/>
                <w:szCs w:val="20"/>
              </w:rPr>
              <w:fldChar w:fldCharType="separate"/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Pr="00E26D56" w:rsidR="003812B0" w:rsidTr="00AA5394" w14:paraId="60E4A806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1AD38574" w14:textId="77777777">
            <w:pPr>
              <w:rPr>
                <w:rFonts w:cstheme="minorHAnsi"/>
                <w:szCs w:val="20"/>
              </w:rPr>
            </w:pPr>
            <w:r w:rsidRPr="00A1419B">
              <w:rPr>
                <w:rFonts w:cstheme="minorHAnsi"/>
                <w:b/>
                <w:bCs/>
                <w:caps/>
                <w:szCs w:val="20"/>
              </w:rPr>
              <w:t>Engagement and Translation Activity</w:t>
            </w:r>
            <w:r>
              <w:rPr>
                <w:rFonts w:cstheme="minorHAnsi"/>
                <w:szCs w:val="20"/>
              </w:rPr>
              <w:t xml:space="preserve"> (items costing no more than $2,000)</w:t>
            </w:r>
          </w:p>
        </w:tc>
        <w:tc>
          <w:tcPr>
            <w:tcW w:w="2494" w:type="dxa"/>
          </w:tcPr>
          <w:p w:rsidRPr="00E26D56" w:rsidR="003812B0" w:rsidP="00AA5394" w:rsidRDefault="003812B0" w14:paraId="3FB3698A" w14:textId="77777777">
            <w:pPr>
              <w:rPr>
                <w:rFonts w:cstheme="minorHAnsi"/>
                <w:szCs w:val="20"/>
              </w:rPr>
            </w:pPr>
          </w:p>
        </w:tc>
      </w:tr>
      <w:tr w:rsidRPr="00E26D56" w:rsidR="003812B0" w:rsidTr="00AA5394" w14:paraId="45557715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3F0EE6AA" w14:textId="77777777">
            <w:pPr>
              <w:rPr>
                <w:szCs w:val="20"/>
              </w:rPr>
            </w:pPr>
            <w:r w:rsidRPr="00E26D56">
              <w:rPr>
                <w:rFonts w:cstheme="minorHAnsi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szCs w:val="20"/>
              </w:rPr>
            </w:r>
            <w:r w:rsidRPr="00E26D56">
              <w:rPr>
                <w:rFonts w:cstheme="minorHAnsi"/>
                <w:szCs w:val="20"/>
              </w:rPr>
              <w:fldChar w:fldCharType="separate"/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2494" w:type="dxa"/>
          </w:tcPr>
          <w:p w:rsidRPr="00E26D56" w:rsidR="003812B0" w:rsidP="00AA5394" w:rsidRDefault="003812B0" w14:paraId="39B3E498" w14:textId="77777777">
            <w:pPr>
              <w:rPr>
                <w:szCs w:val="20"/>
              </w:rPr>
            </w:pPr>
            <w:r w:rsidRPr="00E26D56">
              <w:rPr>
                <w:rFonts w:cstheme="minorHAnsi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szCs w:val="20"/>
              </w:rPr>
            </w:r>
            <w:r w:rsidRPr="00E26D56">
              <w:rPr>
                <w:rFonts w:cstheme="minorHAnsi"/>
                <w:szCs w:val="20"/>
              </w:rPr>
              <w:fldChar w:fldCharType="separate"/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szCs w:val="20"/>
              </w:rPr>
              <w:fldChar w:fldCharType="end"/>
            </w:r>
          </w:p>
        </w:tc>
      </w:tr>
      <w:tr w:rsidRPr="00E26D56" w:rsidR="003812B0" w:rsidTr="00AA5394" w14:paraId="7CB5B25D" w14:textId="77777777">
        <w:trPr>
          <w:trHeight w:val="298"/>
        </w:trPr>
        <w:tc>
          <w:tcPr>
            <w:tcW w:w="8188" w:type="dxa"/>
            <w:vAlign w:val="center"/>
          </w:tcPr>
          <w:p w:rsidRPr="00E26D56" w:rsidR="003812B0" w:rsidP="00AA5394" w:rsidRDefault="003812B0" w14:paraId="7AC62EA0" w14:textId="77777777">
            <w:pPr>
              <w:rPr>
                <w:rFonts w:cstheme="minorHAnsi"/>
                <w:b/>
                <w:szCs w:val="20"/>
              </w:rPr>
            </w:pPr>
            <w:r w:rsidRPr="00E26D56">
              <w:rPr>
                <w:rFonts w:cstheme="minorHAnsi"/>
                <w:b/>
                <w:szCs w:val="20"/>
              </w:rPr>
              <w:t>Total</w:t>
            </w:r>
          </w:p>
        </w:tc>
        <w:tc>
          <w:tcPr>
            <w:tcW w:w="2494" w:type="dxa"/>
          </w:tcPr>
          <w:p w:rsidRPr="00E26D56" w:rsidR="003812B0" w:rsidP="00AA5394" w:rsidRDefault="003812B0" w14:paraId="1FF7B3B4" w14:textId="77777777">
            <w:pPr>
              <w:rPr>
                <w:szCs w:val="20"/>
              </w:rPr>
            </w:pPr>
            <w:r w:rsidRPr="00E26D56">
              <w:rPr>
                <w:rFonts w:cstheme="minorHAnsi"/>
                <w:b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b/>
                <w:szCs w:val="20"/>
              </w:rPr>
            </w:r>
            <w:r w:rsidRPr="00E26D56">
              <w:rPr>
                <w:rFonts w:cstheme="minorHAnsi"/>
                <w:b/>
                <w:szCs w:val="20"/>
              </w:rPr>
              <w:fldChar w:fldCharType="separate"/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noProof/>
                <w:szCs w:val="20"/>
              </w:rPr>
              <w:t> </w:t>
            </w:r>
            <w:r w:rsidRPr="00E26D56"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Pr="00E26D56" w:rsidR="003812B0" w:rsidTr="00AA5394" w14:paraId="516B6684" w14:textId="77777777">
        <w:trPr>
          <w:trHeight w:val="70"/>
        </w:trPr>
        <w:tc>
          <w:tcPr>
            <w:tcW w:w="10682" w:type="dxa"/>
            <w:gridSpan w:val="2"/>
            <w:shd w:val="clear" w:color="auto" w:fill="F2F2F2" w:themeFill="background1" w:themeFillShade="F2"/>
            <w:vAlign w:val="center"/>
          </w:tcPr>
          <w:p w:rsidRPr="00E26D56" w:rsidR="003812B0" w:rsidP="00AA5394" w:rsidRDefault="003812B0" w14:paraId="61889FE8" w14:textId="77777777">
            <w:pPr>
              <w:tabs>
                <w:tab w:val="left" w:pos="284"/>
              </w:tabs>
              <w:rPr>
                <w:rFonts w:cstheme="minorHAnsi"/>
                <w:b/>
                <w:bCs/>
                <w:szCs w:val="20"/>
              </w:rPr>
            </w:pPr>
          </w:p>
        </w:tc>
      </w:tr>
      <w:tr w:rsidRPr="00E26D56" w:rsidR="003812B0" w:rsidTr="00AA5394" w14:paraId="3F29E7CE" w14:textId="77777777">
        <w:trPr>
          <w:trHeight w:val="298"/>
        </w:trPr>
        <w:tc>
          <w:tcPr>
            <w:tcW w:w="8188" w:type="dxa"/>
            <w:vAlign w:val="center"/>
          </w:tcPr>
          <w:p w:rsidR="003812B0" w:rsidP="00AA5394" w:rsidRDefault="003812B0" w14:paraId="2048AAA0" w14:textId="77777777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GRAND TOTAL</w:t>
            </w:r>
          </w:p>
        </w:tc>
        <w:tc>
          <w:tcPr>
            <w:tcW w:w="2494" w:type="dxa"/>
          </w:tcPr>
          <w:p w:rsidRPr="00E26D56" w:rsidR="003812B0" w:rsidP="00AA5394" w:rsidRDefault="003812B0" w14:paraId="1EC67958" w14:textId="77777777">
            <w:pPr>
              <w:rPr>
                <w:rFonts w:cstheme="minorHAnsi"/>
                <w:szCs w:val="20"/>
              </w:rPr>
            </w:pPr>
            <w:r w:rsidRPr="00E26D56">
              <w:rPr>
                <w:rFonts w:cstheme="minorHAnsi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26D56">
              <w:rPr>
                <w:rFonts w:cstheme="minorHAnsi"/>
                <w:szCs w:val="20"/>
              </w:rPr>
              <w:instrText xml:space="preserve"> FORMTEXT </w:instrText>
            </w:r>
            <w:r w:rsidRPr="00E26D56">
              <w:rPr>
                <w:rFonts w:cstheme="minorHAnsi"/>
                <w:szCs w:val="20"/>
              </w:rPr>
            </w:r>
            <w:r w:rsidRPr="00E26D56">
              <w:rPr>
                <w:rFonts w:cstheme="minorHAnsi"/>
                <w:szCs w:val="20"/>
              </w:rPr>
              <w:fldChar w:fldCharType="separate"/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noProof/>
                <w:szCs w:val="20"/>
              </w:rPr>
              <w:t> </w:t>
            </w:r>
            <w:r w:rsidRPr="00E26D56">
              <w:rPr>
                <w:rFonts w:cstheme="minorHAnsi"/>
                <w:szCs w:val="20"/>
              </w:rPr>
              <w:fldChar w:fldCharType="end"/>
            </w:r>
          </w:p>
        </w:tc>
      </w:tr>
    </w:tbl>
    <w:p w:rsidR="003812B0" w:rsidP="003812B0" w:rsidRDefault="003812B0" w14:paraId="45AEA493" w14:textId="77777777">
      <w:pPr>
        <w:rPr>
          <w:rFonts w:cstheme="minorHAnsi"/>
          <w:szCs w:val="20"/>
        </w:rPr>
      </w:pPr>
    </w:p>
    <w:p w:rsidRPr="00B217EA" w:rsidR="003812B0" w:rsidP="003812B0" w:rsidRDefault="003812B0" w14:paraId="57EC73F7" w14:textId="77777777">
      <w:pPr>
        <w:rPr>
          <w:rFonts w:cstheme="minorHAnsi"/>
          <w:szCs w:val="20"/>
        </w:rPr>
      </w:pPr>
    </w:p>
    <w:tbl>
      <w:tblPr>
        <w:tblW w:w="1068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0682"/>
      </w:tblGrid>
      <w:tr w:rsidRPr="009E1EB1" w:rsidR="003812B0" w:rsidTr="00AA5394" w14:paraId="4DA05869" w14:textId="77777777">
        <w:trPr>
          <w:trHeight w:val="298"/>
        </w:trPr>
        <w:tc>
          <w:tcPr>
            <w:tcW w:w="10682" w:type="dxa"/>
            <w:shd w:val="clear" w:color="auto" w:fill="000000" w:themeFill="text1"/>
          </w:tcPr>
          <w:p w:rsidR="003812B0" w:rsidP="00AA5394" w:rsidRDefault="003812B0" w14:paraId="2529BF65" w14:textId="77777777">
            <w:pPr>
              <w:rPr>
                <w:rFonts w:cstheme="minorHAnsi"/>
                <w:b/>
                <w:bCs/>
                <w:sz w:val="22"/>
                <w:szCs w:val="20"/>
              </w:rPr>
            </w:pPr>
            <w:r>
              <w:br w:type="page"/>
            </w:r>
            <w:r>
              <w:rPr>
                <w:rFonts w:cstheme="minorHAnsi"/>
                <w:b/>
                <w:bCs/>
                <w:sz w:val="22"/>
                <w:szCs w:val="20"/>
              </w:rPr>
              <w:t>SECTION E – Budget Justification</w:t>
            </w:r>
          </w:p>
        </w:tc>
      </w:tr>
      <w:tr w:rsidRPr="009E1EB1" w:rsidR="003812B0" w:rsidTr="00AA5394" w14:paraId="52BD0222" w14:textId="77777777">
        <w:trPr>
          <w:trHeight w:val="3068"/>
        </w:trPr>
        <w:tc>
          <w:tcPr>
            <w:tcW w:w="10682" w:type="dxa"/>
          </w:tcPr>
          <w:p w:rsidR="003812B0" w:rsidP="00AA5394" w:rsidRDefault="003812B0" w14:paraId="1B6CA25E" w14:textId="77777777">
            <w:pPr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In no more than </w:t>
            </w:r>
            <w:r>
              <w:rPr>
                <w:rFonts w:cstheme="minorHAnsi"/>
                <w:b/>
                <w:bCs/>
                <w:szCs w:val="20"/>
              </w:rPr>
              <w:t>1-2 paragraphs</w:t>
            </w:r>
            <w:r w:rsidRPr="00D00293">
              <w:rPr>
                <w:rFonts w:cstheme="minorHAnsi"/>
                <w:bCs/>
                <w:szCs w:val="20"/>
              </w:rPr>
              <w:t xml:space="preserve">, justify in terms of </w:t>
            </w:r>
            <w:r w:rsidRPr="00317E89">
              <w:rPr>
                <w:rFonts w:cstheme="minorHAnsi"/>
                <w:b/>
                <w:bCs/>
                <w:szCs w:val="20"/>
              </w:rPr>
              <w:t>need</w:t>
            </w:r>
            <w:r w:rsidRPr="00D00293">
              <w:rPr>
                <w:rFonts w:cstheme="minorHAnsi"/>
                <w:bCs/>
                <w:szCs w:val="20"/>
              </w:rPr>
              <w:t xml:space="preserve"> and </w:t>
            </w:r>
            <w:r w:rsidRPr="00317E89">
              <w:rPr>
                <w:rFonts w:cstheme="minorHAnsi"/>
                <w:b/>
                <w:bCs/>
                <w:szCs w:val="20"/>
              </w:rPr>
              <w:t>cost</w:t>
            </w:r>
            <w:r w:rsidRPr="00D00293">
              <w:rPr>
                <w:rFonts w:cstheme="minorHAnsi"/>
                <w:bCs/>
                <w:szCs w:val="20"/>
              </w:rPr>
              <w:t>, each budget item requested.</w:t>
            </w:r>
            <w:r>
              <w:rPr>
                <w:rFonts w:cstheme="minorHAnsi"/>
                <w:bCs/>
                <w:szCs w:val="20"/>
              </w:rPr>
              <w:t xml:space="preserve"> </w:t>
            </w:r>
          </w:p>
          <w:p w:rsidR="003812B0" w:rsidP="00AA5394" w:rsidRDefault="003812B0" w14:paraId="319DAB0B" w14:textId="77777777">
            <w:pPr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When justifying Personnel costs explain what tool/resources were used (</w:t>
            </w:r>
            <w:proofErr w:type="spellStart"/>
            <w:r>
              <w:rPr>
                <w:rFonts w:cstheme="minorHAnsi"/>
                <w:bCs/>
                <w:szCs w:val="20"/>
              </w:rPr>
              <w:t>ie</w:t>
            </w:r>
            <w:proofErr w:type="spellEnd"/>
            <w:r>
              <w:rPr>
                <w:rFonts w:cstheme="minorHAnsi"/>
                <w:bCs/>
                <w:szCs w:val="20"/>
              </w:rPr>
              <w:t xml:space="preserve">. UQ Costing and Pricing Tool). </w:t>
            </w:r>
          </w:p>
          <w:p w:rsidR="003812B0" w:rsidP="00AA5394" w:rsidRDefault="003812B0" w14:paraId="08B795FF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060218AE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197971CD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630F8DDA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66C1CFDD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3450522A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086CD8EC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52CA8A09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3F1E4CDE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0877B313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731D8BE2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4F8C4ED8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54B9841E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6C0E4FF5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7C1E5AC5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338D1FA5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4803BBF5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524E76A0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2729C30D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082C84EB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2EF3F1E1" w14:textId="77777777">
            <w:pPr>
              <w:rPr>
                <w:rFonts w:cstheme="minorHAnsi"/>
                <w:bCs/>
                <w:szCs w:val="20"/>
              </w:rPr>
            </w:pPr>
          </w:p>
          <w:p w:rsidR="003812B0" w:rsidP="00AA5394" w:rsidRDefault="003812B0" w14:paraId="5F931BA7" w14:textId="77777777">
            <w:pPr>
              <w:rPr>
                <w:rFonts w:cstheme="minorHAnsi"/>
                <w:bCs/>
                <w:szCs w:val="20"/>
              </w:rPr>
            </w:pPr>
          </w:p>
          <w:p w:rsidRPr="00E05B83" w:rsidR="003812B0" w:rsidP="00AA5394" w:rsidRDefault="003812B0" w14:paraId="474C3C95" w14:textId="77777777">
            <w:pPr>
              <w:rPr>
                <w:rFonts w:cstheme="minorHAnsi"/>
                <w:bCs/>
                <w:szCs w:val="20"/>
              </w:rPr>
            </w:pPr>
          </w:p>
        </w:tc>
      </w:tr>
    </w:tbl>
    <w:p w:rsidR="003812B0" w:rsidP="003812B0" w:rsidRDefault="003812B0" w14:paraId="3807C2AB" w14:textId="77777777">
      <w:pPr>
        <w:rPr>
          <w:rFonts w:cstheme="minorHAnsi"/>
          <w:szCs w:val="20"/>
        </w:rPr>
      </w:pPr>
    </w:p>
    <w:tbl>
      <w:tblPr>
        <w:tblW w:w="106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682"/>
      </w:tblGrid>
      <w:tr w:rsidRPr="006B40B8" w:rsidR="003812B0" w:rsidTr="00AA5394" w14:paraId="260E038C" w14:textId="77777777">
        <w:trPr>
          <w:trHeight w:val="301"/>
        </w:trPr>
        <w:tc>
          <w:tcPr>
            <w:tcW w:w="10682" w:type="dxa"/>
            <w:shd w:val="clear" w:color="auto" w:fill="000000" w:themeFill="text1"/>
            <w:vAlign w:val="center"/>
          </w:tcPr>
          <w:p w:rsidRPr="009E2680" w:rsidR="003812B0" w:rsidP="00AA5394" w:rsidRDefault="003812B0" w14:paraId="1CC3FEAD" w14:textId="77777777">
            <w:pPr>
              <w:tabs>
                <w:tab w:val="left" w:pos="2970"/>
              </w:tabs>
              <w:rPr>
                <w:rFonts w:cstheme="minorHAnsi"/>
                <w:b/>
                <w:bCs/>
                <w:sz w:val="22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9E2680">
              <w:rPr>
                <w:rFonts w:cstheme="minorHAnsi"/>
                <w:b/>
                <w:sz w:val="22"/>
              </w:rPr>
              <w:t xml:space="preserve">SECTION </w:t>
            </w:r>
            <w:r>
              <w:rPr>
                <w:rFonts w:cstheme="minorHAnsi"/>
                <w:b/>
                <w:sz w:val="22"/>
              </w:rPr>
              <w:t>F – Certifications</w:t>
            </w:r>
          </w:p>
        </w:tc>
      </w:tr>
      <w:tr w:rsidRPr="006B40B8" w:rsidR="003812B0" w:rsidTr="00AA5394" w14:paraId="09599DAE" w14:textId="77777777">
        <w:trPr>
          <w:trHeight w:val="1818"/>
        </w:trPr>
        <w:tc>
          <w:tcPr>
            <w:tcW w:w="10682" w:type="dxa"/>
          </w:tcPr>
          <w:p w:rsidRPr="006B40B8" w:rsidR="003812B0" w:rsidP="00AA5394" w:rsidRDefault="003812B0" w14:paraId="02AADD64" w14:textId="37A07DD5">
            <w:pPr>
              <w:tabs>
                <w:tab w:val="left" w:pos="2970"/>
              </w:tabs>
              <w:rPr>
                <w:rFonts w:cstheme="minorHAnsi"/>
                <w:b/>
                <w:bCs/>
                <w:szCs w:val="20"/>
              </w:rPr>
            </w:pPr>
            <w:r w:rsidRPr="006B40B8">
              <w:rPr>
                <w:rFonts w:cstheme="minorHAnsi"/>
                <w:b/>
                <w:bCs/>
                <w:szCs w:val="20"/>
              </w:rPr>
              <w:t xml:space="preserve">Certification by </w:t>
            </w:r>
            <w:r>
              <w:rPr>
                <w:rFonts w:cstheme="minorHAnsi"/>
                <w:b/>
                <w:bCs/>
                <w:szCs w:val="20"/>
              </w:rPr>
              <w:t xml:space="preserve">Lead </w:t>
            </w:r>
          </w:p>
          <w:p w:rsidRPr="006B40B8" w:rsidR="003812B0" w:rsidP="00AA5394" w:rsidRDefault="003812B0" w14:paraId="6FFBFC66" w14:textId="77777777">
            <w:pPr>
              <w:tabs>
                <w:tab w:val="left" w:pos="297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 certify that -</w:t>
            </w:r>
          </w:p>
          <w:p w:rsidRPr="006B40B8" w:rsidR="003812B0" w:rsidP="003812B0" w:rsidRDefault="003812B0" w14:paraId="310EC24E" w14:textId="77777777">
            <w:pPr>
              <w:numPr>
                <w:ilvl w:val="0"/>
                <w:numId w:val="23"/>
              </w:numPr>
              <w:tabs>
                <w:tab w:val="left" w:pos="2970"/>
              </w:tabs>
              <w:rPr>
                <w:rFonts w:cstheme="minorHAnsi"/>
                <w:szCs w:val="20"/>
              </w:rPr>
            </w:pPr>
            <w:r w:rsidRPr="006B40B8">
              <w:rPr>
                <w:rFonts w:cstheme="minorHAnsi"/>
                <w:szCs w:val="20"/>
              </w:rPr>
              <w:t xml:space="preserve">To the best of my knowledge, all the details on this </w:t>
            </w:r>
            <w:r>
              <w:rPr>
                <w:rFonts w:cstheme="minorHAnsi"/>
                <w:szCs w:val="20"/>
              </w:rPr>
              <w:t>application</w:t>
            </w:r>
            <w:r w:rsidRPr="006B40B8">
              <w:rPr>
                <w:rFonts w:cstheme="minorHAnsi"/>
                <w:szCs w:val="20"/>
              </w:rPr>
              <w:t xml:space="preserve"> are true and complete.</w:t>
            </w:r>
            <w:r>
              <w:rPr>
                <w:rFonts w:cstheme="minorHAnsi"/>
                <w:szCs w:val="20"/>
              </w:rPr>
              <w:t xml:space="preserve"> I acknowledge that I may be asked to provide further information relating to the application. </w:t>
            </w:r>
          </w:p>
          <w:p w:rsidRPr="006B40B8" w:rsidR="003812B0" w:rsidP="003812B0" w:rsidRDefault="003812B0" w14:paraId="1E40EE73" w14:textId="77777777">
            <w:pPr>
              <w:numPr>
                <w:ilvl w:val="0"/>
                <w:numId w:val="23"/>
              </w:numPr>
              <w:tabs>
                <w:tab w:val="left" w:pos="2970"/>
              </w:tabs>
              <w:rPr>
                <w:rFonts w:cstheme="minorHAnsi"/>
                <w:b/>
                <w:bCs/>
                <w:szCs w:val="20"/>
              </w:rPr>
            </w:pPr>
            <w:r w:rsidRPr="006B40B8">
              <w:rPr>
                <w:rFonts w:cstheme="minorHAnsi"/>
                <w:szCs w:val="20"/>
              </w:rPr>
              <w:t xml:space="preserve">I have </w:t>
            </w:r>
            <w:r>
              <w:rPr>
                <w:rFonts w:cstheme="minorHAnsi"/>
                <w:szCs w:val="20"/>
              </w:rPr>
              <w:t>considered the scheme Guidelines in the preparation of this application</w:t>
            </w:r>
            <w:r w:rsidRPr="006B40B8">
              <w:rPr>
                <w:rFonts w:cstheme="minorHAnsi"/>
                <w:szCs w:val="20"/>
              </w:rPr>
              <w:t>.</w:t>
            </w:r>
          </w:p>
          <w:p w:rsidRPr="006B40B8" w:rsidR="003812B0" w:rsidP="003812B0" w:rsidRDefault="003812B0" w14:paraId="3C086986" w14:textId="77777777">
            <w:pPr>
              <w:numPr>
                <w:ilvl w:val="0"/>
                <w:numId w:val="23"/>
              </w:numPr>
              <w:tabs>
                <w:tab w:val="left" w:pos="2970"/>
              </w:tabs>
              <w:rPr>
                <w:rFonts w:cstheme="minorHAnsi"/>
                <w:b/>
                <w:bCs/>
                <w:szCs w:val="20"/>
              </w:rPr>
            </w:pPr>
            <w:r w:rsidRPr="006B40B8">
              <w:rPr>
                <w:rFonts w:cstheme="minorHAnsi"/>
                <w:szCs w:val="20"/>
              </w:rPr>
              <w:t xml:space="preserve">I will comply with all necessary UQ policies and procedures in discharging </w:t>
            </w:r>
            <w:r>
              <w:rPr>
                <w:rFonts w:cstheme="minorHAnsi"/>
                <w:szCs w:val="20"/>
              </w:rPr>
              <w:t>my responsibilities under this funding scheme upon finalisation of program activity and budge</w:t>
            </w:r>
            <w:r w:rsidRPr="006B40B8">
              <w:rPr>
                <w:rFonts w:cstheme="minorHAnsi"/>
                <w:szCs w:val="20"/>
              </w:rPr>
              <w:t>t.</w:t>
            </w:r>
          </w:p>
          <w:p w:rsidRPr="00392CEE" w:rsidR="003812B0" w:rsidP="003812B0" w:rsidRDefault="003812B0" w14:paraId="29C518EA" w14:textId="77777777">
            <w:pPr>
              <w:numPr>
                <w:ilvl w:val="0"/>
                <w:numId w:val="23"/>
              </w:numPr>
              <w:tabs>
                <w:tab w:val="left" w:pos="2970"/>
              </w:tabs>
              <w:rPr>
                <w:rFonts w:cstheme="minorHAnsi"/>
                <w:b/>
                <w:bCs/>
                <w:szCs w:val="20"/>
              </w:rPr>
            </w:pPr>
            <w:r w:rsidRPr="006B40B8">
              <w:rPr>
                <w:rFonts w:cstheme="minorHAnsi"/>
                <w:szCs w:val="20"/>
              </w:rPr>
              <w:t>I understand and agree that all ethical clearances must be met before the</w:t>
            </w:r>
            <w:r>
              <w:rPr>
                <w:rFonts w:cstheme="minorHAnsi"/>
                <w:szCs w:val="20"/>
              </w:rPr>
              <w:t xml:space="preserve"> proposed research can commence.</w:t>
            </w:r>
          </w:p>
        </w:tc>
      </w:tr>
      <w:tr w:rsidRPr="006B40B8" w:rsidR="003812B0" w:rsidTr="00AA5394" w14:paraId="440974C8" w14:textId="77777777">
        <w:trPr>
          <w:trHeight w:val="651"/>
        </w:trPr>
        <w:tc>
          <w:tcPr>
            <w:tcW w:w="10682" w:type="dxa"/>
            <w:vAlign w:val="center"/>
          </w:tcPr>
          <w:p w:rsidR="003812B0" w:rsidP="00AA5394" w:rsidRDefault="003812B0" w14:paraId="4E02D96D" w14:textId="77777777">
            <w:pPr>
              <w:tabs>
                <w:tab w:val="left" w:pos="2970"/>
              </w:tabs>
              <w:rPr>
                <w:rFonts w:cstheme="minorHAnsi"/>
                <w:b/>
                <w:bCs/>
                <w:szCs w:val="20"/>
              </w:rPr>
            </w:pPr>
          </w:p>
          <w:p w:rsidRPr="002E4870" w:rsidR="003812B0" w:rsidP="00AA5394" w:rsidRDefault="003812B0" w14:paraId="5E5C13CC" w14:textId="77777777">
            <w:pPr>
              <w:tabs>
                <w:tab w:val="left" w:pos="2970"/>
              </w:tabs>
              <w:rPr>
                <w:rFonts w:cstheme="minorHAnsi"/>
                <w:bCs/>
                <w:szCs w:val="20"/>
              </w:rPr>
            </w:pPr>
            <w:r w:rsidRPr="006B40B8">
              <w:rPr>
                <w:rFonts w:cstheme="minorHAnsi"/>
                <w:b/>
                <w:bCs/>
                <w:szCs w:val="20"/>
              </w:rPr>
              <w:t>Sign</w:t>
            </w:r>
            <w:r w:rsidRPr="002E4870">
              <w:rPr>
                <w:rFonts w:cstheme="minorHAnsi"/>
                <w:b/>
                <w:bCs/>
                <w:szCs w:val="20"/>
              </w:rPr>
              <w:t xml:space="preserve">ature of Lead </w:t>
            </w:r>
            <w:r w:rsidRPr="002E4870">
              <w:rPr>
                <w:rFonts w:cstheme="minorHAnsi"/>
                <w:szCs w:val="20"/>
              </w:rPr>
              <w:t>________________</w:t>
            </w:r>
            <w:r>
              <w:rPr>
                <w:rFonts w:cstheme="minorHAnsi"/>
                <w:szCs w:val="20"/>
              </w:rPr>
              <w:t>___</w:t>
            </w:r>
            <w:r w:rsidRPr="002E4870">
              <w:rPr>
                <w:rFonts w:cstheme="minorHAnsi"/>
                <w:szCs w:val="20"/>
              </w:rPr>
              <w:t xml:space="preserve">______________ </w:t>
            </w:r>
            <w:r w:rsidRPr="002E4870">
              <w:rPr>
                <w:rFonts w:cstheme="minorHAnsi"/>
                <w:b/>
                <w:bCs/>
                <w:szCs w:val="20"/>
              </w:rPr>
              <w:t>Date</w:t>
            </w:r>
            <w:r w:rsidRPr="002E4870">
              <w:rPr>
                <w:rFonts w:cstheme="minorHAnsi"/>
                <w:bCs/>
                <w:szCs w:val="20"/>
              </w:rPr>
              <w:t>____________________</w:t>
            </w:r>
          </w:p>
          <w:p w:rsidRPr="007363E5" w:rsidR="003812B0" w:rsidP="00C160D3" w:rsidRDefault="003812B0" w14:paraId="1DDD0B5B" w14:textId="77777777">
            <w:pPr>
              <w:tabs>
                <w:tab w:val="left" w:pos="2970"/>
              </w:tabs>
              <w:rPr>
                <w:rFonts w:cstheme="minorHAnsi"/>
                <w:b/>
                <w:bCs/>
                <w:szCs w:val="20"/>
              </w:rPr>
            </w:pPr>
          </w:p>
        </w:tc>
      </w:tr>
    </w:tbl>
    <w:p w:rsidR="003812B0" w:rsidP="003812B0" w:rsidRDefault="003812B0" w14:paraId="39D1E483" w14:textId="77777777">
      <w:pPr>
        <w:rPr>
          <w:rFonts w:cstheme="minorHAnsi"/>
          <w:szCs w:val="20"/>
        </w:rPr>
      </w:pPr>
    </w:p>
    <w:tbl>
      <w:tblPr>
        <w:tblW w:w="106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682"/>
      </w:tblGrid>
      <w:tr w:rsidRPr="006B40B8" w:rsidR="003812B0" w:rsidTr="00AA5394" w14:paraId="2F2462B0" w14:textId="77777777">
        <w:tc>
          <w:tcPr>
            <w:tcW w:w="10682" w:type="dxa"/>
          </w:tcPr>
          <w:p w:rsidR="003812B0" w:rsidP="00AA5394" w:rsidRDefault="003812B0" w14:paraId="443856D9" w14:textId="77777777">
            <w:pPr>
              <w:tabs>
                <w:tab w:val="left" w:pos="297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szCs w:val="20"/>
              </w:rPr>
              <w:t>Lead Head of Unit Certification:</w:t>
            </w:r>
          </w:p>
          <w:p w:rsidRPr="006B40B8" w:rsidR="003812B0" w:rsidP="00AA5394" w:rsidRDefault="003812B0" w14:paraId="406893D4" w14:textId="77777777">
            <w:pPr>
              <w:tabs>
                <w:tab w:val="left" w:pos="297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 certify that -</w:t>
            </w:r>
          </w:p>
          <w:p w:rsidRPr="007B4418" w:rsidR="003812B0" w:rsidP="003812B0" w:rsidRDefault="003812B0" w14:paraId="06FC136C" w14:textId="77777777">
            <w:pPr>
              <w:numPr>
                <w:ilvl w:val="0"/>
                <w:numId w:val="24"/>
              </w:numPr>
              <w:tabs>
                <w:tab w:val="left" w:pos="2970"/>
              </w:tabs>
              <w:rPr>
                <w:rFonts w:cstheme="minorHAnsi"/>
                <w:szCs w:val="20"/>
              </w:rPr>
            </w:pPr>
            <w:r w:rsidRPr="007B4418">
              <w:rPr>
                <w:rFonts w:cstheme="minorHAnsi"/>
                <w:szCs w:val="20"/>
              </w:rPr>
              <w:t>The project, if funded under this grant application, can be accommodated within the general facili</w:t>
            </w:r>
            <w:r>
              <w:rPr>
                <w:rFonts w:cstheme="minorHAnsi"/>
                <w:szCs w:val="20"/>
              </w:rPr>
              <w:t>ties in my unit</w:t>
            </w:r>
          </w:p>
          <w:p w:rsidRPr="007B4418" w:rsidR="003812B0" w:rsidP="003812B0" w:rsidRDefault="003812B0" w14:paraId="0F81BCD3" w14:textId="7FBD607D">
            <w:pPr>
              <w:numPr>
                <w:ilvl w:val="0"/>
                <w:numId w:val="24"/>
              </w:numPr>
              <w:tabs>
                <w:tab w:val="left" w:pos="2970"/>
              </w:tabs>
              <w:rPr>
                <w:rFonts w:cstheme="minorHAnsi"/>
                <w:szCs w:val="20"/>
              </w:rPr>
            </w:pPr>
            <w:r w:rsidRPr="007B4418">
              <w:rPr>
                <w:rFonts w:cstheme="minorHAnsi"/>
                <w:szCs w:val="20"/>
              </w:rPr>
              <w:t xml:space="preserve">I am prepared to have the project, if funded under this grant application, carried out in my </w:t>
            </w:r>
            <w:r>
              <w:rPr>
                <w:rFonts w:cstheme="minorHAnsi"/>
                <w:szCs w:val="20"/>
              </w:rPr>
              <w:t xml:space="preserve">unit </w:t>
            </w:r>
            <w:r w:rsidRPr="007B4418">
              <w:rPr>
                <w:rFonts w:cstheme="minorHAnsi"/>
                <w:szCs w:val="20"/>
              </w:rPr>
              <w:t xml:space="preserve">under the </w:t>
            </w:r>
            <w:r>
              <w:rPr>
                <w:rFonts w:cstheme="minorHAnsi"/>
                <w:szCs w:val="20"/>
              </w:rPr>
              <w:t xml:space="preserve">conditions set out by </w:t>
            </w:r>
            <w:r w:rsidR="00C24928">
              <w:rPr>
                <w:rFonts w:cstheme="minorHAnsi"/>
                <w:szCs w:val="20"/>
              </w:rPr>
              <w:t>the Centre for Digital Cultures &amp; Societies</w:t>
            </w:r>
          </w:p>
          <w:p w:rsidR="003812B0" w:rsidP="003812B0" w:rsidRDefault="003812B0" w14:paraId="7F35B308" w14:textId="77777777">
            <w:pPr>
              <w:numPr>
                <w:ilvl w:val="0"/>
                <w:numId w:val="24"/>
              </w:numPr>
              <w:tabs>
                <w:tab w:val="left" w:pos="2970"/>
              </w:tabs>
              <w:rPr>
                <w:rFonts w:cstheme="minorHAnsi"/>
                <w:szCs w:val="20"/>
              </w:rPr>
            </w:pPr>
            <w:r w:rsidRPr="007B4418">
              <w:rPr>
                <w:rFonts w:cstheme="minorHAnsi"/>
                <w:szCs w:val="20"/>
              </w:rPr>
              <w:t xml:space="preserve">I have noted the amount of time that the </w:t>
            </w:r>
            <w:r>
              <w:rPr>
                <w:rFonts w:cstheme="minorHAnsi"/>
                <w:szCs w:val="20"/>
              </w:rPr>
              <w:t>Lead</w:t>
            </w:r>
            <w:r w:rsidRPr="007B4418">
              <w:rPr>
                <w:rFonts w:cstheme="minorHAnsi"/>
                <w:szCs w:val="20"/>
              </w:rPr>
              <w:t xml:space="preserve"> will be devoting to the project and agree that it is app</w:t>
            </w:r>
            <w:r>
              <w:rPr>
                <w:rFonts w:cstheme="minorHAnsi"/>
                <w:szCs w:val="20"/>
              </w:rPr>
              <w:t xml:space="preserve">ropriate to </w:t>
            </w:r>
            <w:r w:rsidRPr="00F1000F">
              <w:rPr>
                <w:rFonts w:cstheme="minorHAnsi"/>
                <w:szCs w:val="20"/>
              </w:rPr>
              <w:t xml:space="preserve">existing workloads </w:t>
            </w:r>
            <w:r>
              <w:rPr>
                <w:rFonts w:cstheme="minorHAnsi"/>
                <w:szCs w:val="20"/>
              </w:rPr>
              <w:t xml:space="preserve">and service roles. </w:t>
            </w:r>
          </w:p>
          <w:p w:rsidRPr="007B4418" w:rsidR="003812B0" w:rsidP="003812B0" w:rsidRDefault="003812B0" w14:paraId="4A222594" w14:textId="77777777">
            <w:pPr>
              <w:numPr>
                <w:ilvl w:val="0"/>
                <w:numId w:val="24"/>
              </w:numPr>
              <w:tabs>
                <w:tab w:val="left" w:pos="297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I confirm </w:t>
            </w:r>
            <w:r w:rsidRPr="00F1000F">
              <w:rPr>
                <w:rFonts w:cstheme="minorHAnsi"/>
                <w:color w:val="000000"/>
                <w:szCs w:val="20"/>
              </w:rPr>
              <w:t xml:space="preserve">the quality of the student learning experience will be maintained while the </w:t>
            </w:r>
            <w:r>
              <w:rPr>
                <w:rFonts w:cstheme="minorHAnsi"/>
                <w:color w:val="000000"/>
                <w:szCs w:val="20"/>
              </w:rPr>
              <w:t>Lead</w:t>
            </w:r>
            <w:r w:rsidRPr="00F1000F">
              <w:rPr>
                <w:rFonts w:cstheme="minorHAnsi"/>
                <w:color w:val="000000"/>
                <w:szCs w:val="20"/>
              </w:rPr>
              <w:t xml:space="preserve"> is </w:t>
            </w:r>
            <w:r>
              <w:rPr>
                <w:rFonts w:cstheme="minorHAnsi"/>
                <w:color w:val="000000"/>
                <w:szCs w:val="20"/>
              </w:rPr>
              <w:t>supported to deliver on this project</w:t>
            </w:r>
          </w:p>
          <w:p w:rsidRPr="006B40B8" w:rsidR="003812B0" w:rsidP="00AA5394" w:rsidRDefault="003812B0" w14:paraId="1B08795B" w14:textId="77777777">
            <w:pPr>
              <w:tabs>
                <w:tab w:val="left" w:pos="2970"/>
              </w:tabs>
              <w:rPr>
                <w:rFonts w:cstheme="minorHAnsi"/>
                <w:i/>
                <w:szCs w:val="20"/>
              </w:rPr>
            </w:pPr>
          </w:p>
        </w:tc>
      </w:tr>
      <w:tr w:rsidRPr="006B40B8" w:rsidR="003812B0" w:rsidTr="00AA5394" w14:paraId="451E0D91" w14:textId="77777777">
        <w:trPr>
          <w:trHeight w:val="1094"/>
        </w:trPr>
        <w:tc>
          <w:tcPr>
            <w:tcW w:w="10682" w:type="dxa"/>
            <w:vAlign w:val="center"/>
          </w:tcPr>
          <w:p w:rsidRPr="006B40B8" w:rsidR="003812B0" w:rsidP="00AA5394" w:rsidRDefault="003812B0" w14:paraId="21EAD07B" w14:textId="77777777">
            <w:pPr>
              <w:tabs>
                <w:tab w:val="left" w:pos="2970"/>
              </w:tabs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Head of Unit</w:t>
            </w:r>
            <w:r w:rsidRPr="006B40B8">
              <w:rPr>
                <w:rFonts w:cstheme="minorHAnsi"/>
                <w:szCs w:val="20"/>
              </w:rPr>
              <w:t>__</w:t>
            </w:r>
            <w:r>
              <w:rPr>
                <w:rFonts w:cstheme="minorHAnsi"/>
                <w:szCs w:val="20"/>
              </w:rPr>
              <w:t>_____________________________</w:t>
            </w:r>
            <w:r w:rsidRPr="006B40B8">
              <w:rPr>
                <w:rFonts w:cstheme="minorHAnsi"/>
                <w:szCs w:val="20"/>
              </w:rPr>
              <w:t xml:space="preserve"> </w:t>
            </w:r>
            <w:r w:rsidRPr="006B40B8">
              <w:rPr>
                <w:rFonts w:cstheme="minorHAnsi"/>
                <w:b/>
                <w:bCs/>
                <w:szCs w:val="20"/>
              </w:rPr>
              <w:t>Date</w:t>
            </w:r>
            <w:r w:rsidRPr="00E54254">
              <w:rPr>
                <w:rFonts w:cstheme="minorHAnsi"/>
                <w:bCs/>
                <w:szCs w:val="20"/>
              </w:rPr>
              <w:t>___________________</w:t>
            </w:r>
          </w:p>
          <w:p w:rsidRPr="006B40B8" w:rsidR="003812B0" w:rsidP="00AA5394" w:rsidRDefault="003812B0" w14:paraId="484CD0A8" w14:textId="77777777">
            <w:pPr>
              <w:tabs>
                <w:tab w:val="left" w:pos="2970"/>
              </w:tabs>
              <w:rPr>
                <w:rFonts w:cstheme="minorHAnsi"/>
                <w:b/>
                <w:bCs/>
                <w:szCs w:val="20"/>
              </w:rPr>
            </w:pPr>
          </w:p>
          <w:p w:rsidRPr="007363E5" w:rsidR="003812B0" w:rsidP="00AA5394" w:rsidRDefault="003812B0" w14:paraId="45ED8BEE" w14:textId="77777777">
            <w:pPr>
              <w:tabs>
                <w:tab w:val="left" w:pos="2970"/>
              </w:tabs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School/Centre/Institute</w:t>
            </w:r>
            <w:r w:rsidRPr="006B40B8">
              <w:rPr>
                <w:rFonts w:cstheme="minorHAnsi"/>
                <w:szCs w:val="20"/>
              </w:rPr>
              <w:t xml:space="preserve">____________________________________________ </w:t>
            </w:r>
          </w:p>
        </w:tc>
      </w:tr>
    </w:tbl>
    <w:p w:rsidR="003812B0" w:rsidP="003812B0" w:rsidRDefault="003812B0" w14:paraId="4829D998" w14:textId="77777777">
      <w:pPr>
        <w:rPr>
          <w:rFonts w:cstheme="minorHAnsi"/>
          <w:szCs w:val="20"/>
        </w:rPr>
      </w:pPr>
    </w:p>
    <w:p w:rsidRPr="00B217EA" w:rsidR="00C24928" w:rsidP="00C24928" w:rsidRDefault="00C24928" w14:paraId="4A05240B" w14:textId="77777777">
      <w:pPr>
        <w:rPr>
          <w:rStyle w:val="Hyperlink"/>
          <w:rFonts w:cstheme="minorHAnsi"/>
          <w:b/>
          <w:szCs w:val="20"/>
        </w:rPr>
      </w:pPr>
      <w:r>
        <w:rPr>
          <w:rFonts w:cstheme="minorHAnsi"/>
          <w:szCs w:val="20"/>
        </w:rPr>
        <w:t xml:space="preserve">Applications are submitted to Centre for Digital Cultures &amp; Societies </w:t>
      </w:r>
      <w:r w:rsidRPr="00B217EA">
        <w:rPr>
          <w:rFonts w:cstheme="minorHAnsi"/>
          <w:szCs w:val="20"/>
        </w:rPr>
        <w:t>at</w:t>
      </w:r>
      <w:r>
        <w:rPr>
          <w:rFonts w:cstheme="minorHAnsi"/>
          <w:b/>
          <w:bCs/>
          <w:szCs w:val="20"/>
        </w:rPr>
        <w:t xml:space="preserve"> </w:t>
      </w:r>
      <w:hyperlink w:history="1" r:id="rId12">
        <w:r w:rsidRPr="0071516F">
          <w:rPr>
            <w:rStyle w:val="Hyperlink"/>
            <w:rFonts w:cstheme="minorHAnsi"/>
            <w:b/>
            <w:bCs/>
            <w:szCs w:val="20"/>
          </w:rPr>
          <w:t>digitalcultures@hass.uq.edu.au</w:t>
        </w:r>
      </w:hyperlink>
      <w:r>
        <w:rPr>
          <w:rFonts w:cstheme="minorHAnsi"/>
          <w:b/>
          <w:bCs/>
          <w:szCs w:val="20"/>
        </w:rPr>
        <w:t xml:space="preserve"> </w:t>
      </w:r>
    </w:p>
    <w:p w:rsidR="00C46D8D" w:rsidP="006B782C" w:rsidRDefault="003812B0" w14:paraId="27524B40" w14:textId="64721288">
      <w:pPr>
        <w:rPr>
          <w:rStyle w:val="normaltextrun"/>
        </w:rPr>
      </w:pPr>
      <w:r>
        <w:rPr>
          <w:rFonts w:cstheme="minorHAnsi"/>
          <w:szCs w:val="20"/>
        </w:rPr>
        <w:t xml:space="preserve">Applications are due </w:t>
      </w:r>
      <w:r w:rsidR="006A759A">
        <w:rPr>
          <w:rFonts w:cstheme="minorHAnsi"/>
          <w:b/>
          <w:bCs/>
          <w:szCs w:val="20"/>
        </w:rPr>
        <w:t>Tuesday</w:t>
      </w:r>
      <w:r w:rsidRPr="00D365B3" w:rsidR="00887C0E">
        <w:rPr>
          <w:rFonts w:cstheme="minorHAnsi"/>
          <w:b/>
          <w:bCs/>
          <w:szCs w:val="20"/>
        </w:rPr>
        <w:t xml:space="preserve"> </w:t>
      </w:r>
      <w:r w:rsidRPr="00D365B3" w:rsidR="008436BC">
        <w:rPr>
          <w:rFonts w:cstheme="minorHAnsi"/>
          <w:b/>
          <w:bCs/>
          <w:szCs w:val="20"/>
        </w:rPr>
        <w:t>2</w:t>
      </w:r>
      <w:r w:rsidR="004A1034">
        <w:rPr>
          <w:rFonts w:cstheme="minorHAnsi"/>
          <w:b/>
          <w:bCs/>
          <w:szCs w:val="20"/>
        </w:rPr>
        <w:t>0</w:t>
      </w:r>
      <w:r w:rsidRPr="00D365B3" w:rsidR="00887C0E">
        <w:rPr>
          <w:rFonts w:cstheme="minorHAnsi"/>
          <w:b/>
          <w:bCs/>
          <w:szCs w:val="20"/>
        </w:rPr>
        <w:t xml:space="preserve"> </w:t>
      </w:r>
      <w:r w:rsidRPr="00D365B3" w:rsidR="008436BC">
        <w:rPr>
          <w:rFonts w:cstheme="minorHAnsi"/>
          <w:b/>
          <w:bCs/>
          <w:szCs w:val="20"/>
        </w:rPr>
        <w:t>April 202</w:t>
      </w:r>
      <w:r w:rsidR="004A1034">
        <w:rPr>
          <w:rFonts w:cstheme="minorHAnsi"/>
          <w:b/>
          <w:bCs/>
          <w:szCs w:val="20"/>
        </w:rPr>
        <w:t>6</w:t>
      </w:r>
      <w:r w:rsidRPr="00D365B3" w:rsidR="00887C0E">
        <w:rPr>
          <w:rFonts w:cstheme="minorHAnsi"/>
          <w:b/>
          <w:bCs/>
          <w:szCs w:val="20"/>
        </w:rPr>
        <w:t xml:space="preserve"> at 5pm</w:t>
      </w:r>
      <w:r w:rsidRPr="001470B1">
        <w:rPr>
          <w:rFonts w:cstheme="minorHAnsi"/>
          <w:b/>
          <w:bCs/>
          <w:szCs w:val="20"/>
        </w:rPr>
        <w:t>.</w:t>
      </w:r>
      <w:r>
        <w:rPr>
          <w:rFonts w:cstheme="minorHAnsi"/>
          <w:szCs w:val="20"/>
        </w:rPr>
        <w:t xml:space="preserve"> </w:t>
      </w:r>
    </w:p>
    <w:p w:rsidRPr="006B782C" w:rsidR="00C46D8D" w:rsidP="006B782C" w:rsidRDefault="00C46D8D" w14:paraId="59BA7967" w14:textId="77777777">
      <w:pPr>
        <w:rPr>
          <w:rStyle w:val="normaltextrun"/>
        </w:rPr>
      </w:pPr>
    </w:p>
    <w:sectPr w:rsidRPr="006B782C" w:rsidR="00C46D8D" w:rsidSect="009C3000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 w:code="9"/>
      <w:pgMar w:top="1800" w:right="850" w:bottom="1138" w:left="850" w:header="461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34C" w:rsidP="00C20C17" w:rsidRDefault="0050134C" w14:paraId="51ED21AA" w14:textId="77777777">
      <w:r>
        <w:separator/>
      </w:r>
    </w:p>
  </w:endnote>
  <w:endnote w:type="continuationSeparator" w:id="0">
    <w:p w:rsidR="0050134C" w:rsidP="00C20C17" w:rsidRDefault="0050134C" w14:paraId="2F29AA02" w14:textId="77777777">
      <w:r>
        <w:continuationSeparator/>
      </w:r>
    </w:p>
  </w:endnote>
  <w:endnote w:type="continuationNotice" w:id="1">
    <w:p w:rsidR="0050134C" w:rsidRDefault="0050134C" w14:paraId="031090F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31" w:type="pct"/>
      <w:tblLook w:val="0600" w:firstRow="0" w:lastRow="0" w:firstColumn="0" w:lastColumn="0" w:noHBand="1" w:noVBand="1"/>
    </w:tblPr>
    <w:tblGrid>
      <w:gridCol w:w="9615"/>
      <w:gridCol w:w="450"/>
    </w:tblGrid>
    <w:tr w:rsidR="00B042DF" w:rsidTr="007A70F9" w14:paraId="48601E17" w14:textId="77777777">
      <w:tc>
        <w:tcPr>
          <w:tcW w:w="9750" w:type="dxa"/>
          <w:vAlign w:val="bottom"/>
        </w:tcPr>
        <w:p w:rsidRPr="00C7208B" w:rsidR="00B042DF" w:rsidP="009E12AD" w:rsidRDefault="00D70D96" w14:paraId="2388DE11" w14:textId="5D82DEA1">
          <w:pPr>
            <w:pStyle w:val="Footer"/>
            <w:ind w:right="260"/>
            <w:rPr>
              <w:szCs w:val="15"/>
            </w:rPr>
          </w:pPr>
          <w:r>
            <w:rPr>
              <w:szCs w:val="15"/>
            </w:rPr>
            <w:t>Last Updated</w:t>
          </w:r>
          <w:r w:rsidR="00933514">
            <w:rPr>
              <w:szCs w:val="15"/>
            </w:rPr>
            <w:t xml:space="preserve">: </w:t>
          </w:r>
          <w:r w:rsidR="004A1034">
            <w:rPr>
              <w:szCs w:val="15"/>
            </w:rPr>
            <w:t>4</w:t>
          </w:r>
          <w:r w:rsidR="00D103E3">
            <w:rPr>
              <w:szCs w:val="15"/>
            </w:rPr>
            <w:t xml:space="preserve"> March 202</w:t>
          </w:r>
          <w:r w:rsidR="004A1034">
            <w:rPr>
              <w:szCs w:val="15"/>
            </w:rPr>
            <w:t>6</w:t>
          </w:r>
        </w:p>
      </w:tc>
      <w:tc>
        <w:tcPr>
          <w:tcW w:w="456" w:type="dxa"/>
          <w:vAlign w:val="bottom"/>
        </w:tcPr>
        <w:p w:rsidRPr="0033054B" w:rsidR="00B042DF" w:rsidP="00B042DF" w:rsidRDefault="00B042DF" w14:paraId="54BBEC2B" w14:textId="0C568D0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="00726A4F">
            <w:rPr>
              <w:b/>
              <w:noProof/>
              <w:szCs w:val="15"/>
            </w:rPr>
            <w:t>1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:rsidRPr="00B042DF" w:rsidR="00716942" w:rsidP="00B042DF" w:rsidRDefault="00716942" w14:paraId="2A6F247C" w14:textId="77777777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:rsidTr="0016241C" w14:paraId="0433B58F" w14:textId="77777777">
      <w:tc>
        <w:tcPr>
          <w:tcW w:w="2548" w:type="dxa"/>
        </w:tcPr>
        <w:p w:rsidRPr="0016241C" w:rsidR="006873AE" w:rsidP="0016241C" w:rsidRDefault="006873AE" w14:paraId="5E0C516A" w14:textId="77777777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:rsidRPr="0016241C" w:rsidR="0016241C" w:rsidP="0016241C" w:rsidRDefault="0016241C" w14:paraId="199C32DE" w14:textId="77777777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</w:r>
          <w:r w:rsidRPr="0016241C">
            <w:t xml:space="preserve">+61 7 </w:t>
          </w:r>
          <w:sdt>
            <w:sdtPr>
              <w:id w:val="2113471429"/>
              <w:placeholder>
                <w:docPart w:val="37F9E87CF6A44C3C89564CA96F9CE7DF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:rsidRPr="0016241C" w:rsidR="006873AE" w:rsidP="0016241C" w:rsidRDefault="0016241C" w14:paraId="18581C95" w14:textId="77777777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</w:r>
          <w:r w:rsidRPr="0016241C">
            <w:t xml:space="preserve">+61 7 </w:t>
          </w:r>
          <w:sdt>
            <w:sdtPr>
              <w:id w:val="-181672191"/>
              <w:placeholder>
                <w:docPart w:val="DC40BAB7DBDB40F98A0BC550710905FD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:rsidRPr="0016241C" w:rsidR="0016241C" w:rsidP="0016241C" w:rsidRDefault="0016241C" w14:paraId="074D40DF" w14:textId="7BE1EC1F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799413074"/>
              <w:placeholder>
                <w:docPart w:val="E6730F9A2C5046049E9B82CA7F999624"/>
              </w:placeholder>
              <w:temporary/>
              <w:showingPlcHdr/>
              <w:text w:multiLine="1"/>
            </w:sdtPr>
            <w:sdtEndPr/>
            <w:sdtContent>
              <w:r w:rsidRPr="0016241C" w:rsidR="00A77D53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Pr="0016241C" w:rsidR="00A77D53">
                <w:rPr>
                  <w:highlight w:val="yellow"/>
                </w:rPr>
                <w:t>]</w:t>
              </w:r>
            </w:sdtContent>
          </w:sdt>
          <w:r w:rsidRPr="00A77D53" w:rsidR="00A77D53">
            <w:t>@uq.edu.au</w:t>
          </w:r>
        </w:p>
        <w:p w:rsidRPr="0016241C" w:rsidR="006873AE" w:rsidP="0016241C" w:rsidRDefault="0016241C" w14:paraId="39BE5C17" w14:textId="77777777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w:history="1" r:id="rId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:rsidRPr="0016241C" w:rsidR="0016241C" w:rsidP="0016241C" w:rsidRDefault="0016241C" w14:paraId="56DFB738" w14:textId="77777777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:rsidRPr="0016241C" w:rsidR="006873AE" w:rsidP="0016241C" w:rsidRDefault="0016241C" w14:paraId="5F84C984" w14:textId="77777777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:rsidRPr="0016241C" w:rsidR="006873AE" w:rsidRDefault="006873AE" w14:paraId="4EC8D1F1" w14:textId="77777777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34C" w:rsidP="00C20C17" w:rsidRDefault="0050134C" w14:paraId="0BE8193C" w14:textId="77777777">
      <w:r>
        <w:separator/>
      </w:r>
    </w:p>
  </w:footnote>
  <w:footnote w:type="continuationSeparator" w:id="0">
    <w:p w:rsidR="0050134C" w:rsidP="00C20C17" w:rsidRDefault="0050134C" w14:paraId="02F273FF" w14:textId="77777777">
      <w:r>
        <w:continuationSeparator/>
      </w:r>
    </w:p>
  </w:footnote>
  <w:footnote w:type="continuationNotice" w:id="1">
    <w:p w:rsidR="0050134C" w:rsidRDefault="0050134C" w14:paraId="2792571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B0BBA" w:rsidP="007B0BBA" w:rsidRDefault="003B611E" w14:paraId="056B0E49" w14:textId="6322C56E">
    <w:pPr>
      <w:pStyle w:val="Header"/>
      <w:jc w:val="right"/>
    </w:pPr>
    <w:r w:rsidRPr="00921DAA">
      <w:rPr>
        <w:rFonts w:ascii="Arial" w:hAnsi="Arial" w:cs="Arial"/>
        <w:noProof/>
        <w:color w:val="FFFFFF" w:themeColor="background1"/>
        <w:lang w:val="en-US"/>
      </w:rPr>
      <w:drawing>
        <wp:anchor distT="0" distB="0" distL="114300" distR="114300" simplePos="0" relativeHeight="251658242" behindDoc="1" locked="0" layoutInCell="1" allowOverlap="1" wp14:anchorId="3C67290D" wp14:editId="5CC71D62">
          <wp:simplePos x="0" y="0"/>
          <wp:positionH relativeFrom="page">
            <wp:posOffset>0</wp:posOffset>
          </wp:positionH>
          <wp:positionV relativeFrom="paragraph">
            <wp:posOffset>-288290</wp:posOffset>
          </wp:positionV>
          <wp:extent cx="7546340" cy="962025"/>
          <wp:effectExtent l="0" t="0" r="0" b="9525"/>
          <wp:wrapNone/>
          <wp:docPr id="2" name="Picture 2" descr="A picture containing cloud, spr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loud, spring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39" b="55423"/>
                  <a:stretch/>
                </pic:blipFill>
                <pic:spPr bwMode="auto">
                  <a:xfrm>
                    <a:off x="0" y="0"/>
                    <a:ext cx="7546340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EB6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45D0286" wp14:editId="5BBB6323">
              <wp:simplePos x="0" y="0"/>
              <wp:positionH relativeFrom="margin">
                <wp:posOffset>-118091</wp:posOffset>
              </wp:positionH>
              <wp:positionV relativeFrom="paragraph">
                <wp:posOffset>-98899</wp:posOffset>
              </wp:positionV>
              <wp:extent cx="4010025" cy="7334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913182" w:rsidR="00FB16EE" w:rsidRDefault="00690952" w14:paraId="2345725C" w14:textId="42788D77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Centre for </w:t>
                          </w:r>
                          <w:r w:rsidRPr="00913182" w:rsidR="00FB16EE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Digital Cultures </w:t>
                          </w:r>
                          <w:r w:rsidRPr="00913182" w:rsidR="00F57662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&amp;</w:t>
                          </w:r>
                          <w:r w:rsidRPr="00913182" w:rsidR="00FB16EE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Societies </w:t>
                          </w:r>
                        </w:p>
                        <w:p w:rsidRPr="00913182" w:rsidR="00A84A28" w:rsidRDefault="003C2058" w14:paraId="39236BE2" w14:textId="5AB748C4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202</w:t>
                          </w:r>
                          <w:r w:rsidR="007C3D8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Funding Scheme</w:t>
                          </w:r>
                        </w:p>
                        <w:p w:rsidRPr="00913182" w:rsidR="00FB16EE" w:rsidRDefault="003812B0" w14:paraId="55B96944" w14:textId="6CA8B16C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DABE780">
            <v:shapetype id="_x0000_t202" coordsize="21600,21600" o:spt="202" path="m,l,21600r21600,l21600,xe" w14:anchorId="545D0286">
              <v:stroke joinstyle="miter"/>
              <v:path gradientshapeok="t" o:connecttype="rect"/>
            </v:shapetype>
            <v:shape id="Text Box 2" style="position:absolute;left:0;text-align:left;margin-left:-9.3pt;margin-top:-7.8pt;width:315.75pt;height:57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">
              <v:textbox>
                <w:txbxContent>
                  <w:p w:rsidRPr="00913182" w:rsidR="00FB16EE" w:rsidRDefault="00690952" w14:paraId="201D156F" w14:textId="42788D77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 xml:space="preserve">Centre for </w:t>
                    </w:r>
                    <w:r w:rsidRPr="00913182" w:rsidR="00FB16EE">
                      <w:rPr>
                        <w:color w:val="FFFFFF" w:themeColor="background1"/>
                        <w:sz w:val="24"/>
                        <w:szCs w:val="24"/>
                      </w:rPr>
                      <w:t xml:space="preserve">Digital Cultures </w:t>
                    </w:r>
                    <w:r w:rsidRPr="00913182" w:rsidR="00F57662">
                      <w:rPr>
                        <w:color w:val="FFFFFF" w:themeColor="background1"/>
                        <w:sz w:val="24"/>
                        <w:szCs w:val="24"/>
                      </w:rPr>
                      <w:t>&amp;</w:t>
                    </w:r>
                    <w:r w:rsidRPr="00913182" w:rsidR="00FB16EE">
                      <w:rPr>
                        <w:color w:val="FFFFFF" w:themeColor="background1"/>
                        <w:sz w:val="24"/>
                        <w:szCs w:val="24"/>
                      </w:rPr>
                      <w:t xml:space="preserve"> Societies </w:t>
                    </w:r>
                  </w:p>
                  <w:p w:rsidRPr="00913182" w:rsidR="00A84A28" w:rsidRDefault="003C2058" w14:paraId="5395D866" w14:textId="5AB748C4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202</w:t>
                    </w:r>
                    <w:r w:rsidR="007C3D8D">
                      <w:rPr>
                        <w:color w:val="FFFFFF" w:themeColor="background1"/>
                        <w:sz w:val="24"/>
                        <w:szCs w:val="24"/>
                      </w:rPr>
                      <w:t>6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 xml:space="preserve"> Funding Scheme</w:t>
                    </w:r>
                  </w:p>
                  <w:p w:rsidRPr="00913182" w:rsidR="00FB16EE" w:rsidRDefault="003812B0" w14:paraId="5CDEA60C" w14:textId="6CA8B16C">
                    <w:pP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Application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50EB6"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7CBE5E2B" wp14:editId="7D2D82BD">
          <wp:simplePos x="0" y="0"/>
          <wp:positionH relativeFrom="column">
            <wp:posOffset>4276981</wp:posOffset>
          </wp:positionH>
          <wp:positionV relativeFrom="paragraph">
            <wp:posOffset>-56496</wp:posOffset>
          </wp:positionV>
          <wp:extent cx="2381885" cy="370205"/>
          <wp:effectExtent l="0" t="0" r="0" b="0"/>
          <wp:wrapTight wrapText="bothSides">
            <wp:wrapPolygon edited="0">
              <wp:start x="0" y="0"/>
              <wp:lineTo x="0" y="11115"/>
              <wp:lineTo x="173" y="18895"/>
              <wp:lineTo x="691" y="20007"/>
              <wp:lineTo x="13129" y="20007"/>
              <wp:lineTo x="13129" y="18895"/>
              <wp:lineTo x="21421" y="13338"/>
              <wp:lineTo x="21421" y="7780"/>
              <wp:lineTo x="13129" y="0"/>
              <wp:lineTo x="0" y="0"/>
            </wp:wrapPolygon>
          </wp:wrapTight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Qlockup-Landscape-Revers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885" cy="370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B0BBA" w:rsidP="007B0BBA" w:rsidRDefault="007B0BBA" w14:paraId="770FC276" w14:textId="500B8F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4114D" w:rsidP="00F4114D" w:rsidRDefault="00F4114D" w14:paraId="2614BE4C" w14:textId="5337447F">
    <w:pPr>
      <w:pStyle w:val="Header"/>
      <w:jc w:val="right"/>
    </w:pPr>
  </w:p>
  <w:p w:rsidR="00F4114D" w:rsidP="00F4114D" w:rsidRDefault="00F4114D" w14:paraId="04D52987" w14:textId="2700A8F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F5FD736" wp14:editId="427F25C6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4220E48"/>
    <w:multiLevelType w:val="hybridMultilevel"/>
    <w:tmpl w:val="E43EDF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AA7E85"/>
    <w:multiLevelType w:val="hybridMultilevel"/>
    <w:tmpl w:val="32FC57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7A8045E"/>
    <w:multiLevelType w:val="hybridMultilevel"/>
    <w:tmpl w:val="87F8C722"/>
    <w:lvl w:ilvl="0" w:tplc="0C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hint="default" w:ascii="Symbol" w:hAnsi="Symbol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hint="default" w:ascii="Arial Rounded MT" w:hAnsi="Arial Rounded M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333A7231"/>
    <w:multiLevelType w:val="singleLevel"/>
    <w:tmpl w:val="4C281DEC"/>
    <w:lvl w:ilvl="0">
      <w:start w:val="1"/>
      <w:numFmt w:val="lowerRoman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2" w15:restartNumberingAfterBreak="0">
    <w:nsid w:val="34C17B9B"/>
    <w:multiLevelType w:val="hybridMultilevel"/>
    <w:tmpl w:val="807EE112"/>
    <w:lvl w:ilvl="0" w:tplc="4C281DEC">
      <w:start w:val="1"/>
      <w:numFmt w:val="lowerRoman"/>
      <w:lvlText w:val="%1) 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F26A71"/>
    <w:multiLevelType w:val="multilevel"/>
    <w:tmpl w:val="E9B44B6A"/>
    <w:styleLink w:val="ListParagraph0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3F457FF3"/>
    <w:multiLevelType w:val="hybridMultilevel"/>
    <w:tmpl w:val="B81A5CCE"/>
    <w:lvl w:ilvl="0" w:tplc="0C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5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 w:asciiTheme="majorHAnsi" w:hAnsiTheme="majorHAnsi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 w:ascii="Gotham Light" w:hAnsi="Gotham Ligh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 w:asciiTheme="majorHAnsi" w:hAnsiTheme="majorHAnsi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 w:asciiTheme="majorHAnsi" w:hAnsiTheme="majorHAnsi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 w:asciiTheme="majorHAnsi" w:hAnsiTheme="majorHAnsi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2241780"/>
    <w:multiLevelType w:val="hybridMultilevel"/>
    <w:tmpl w:val="829E8B9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0D453B"/>
    <w:multiLevelType w:val="singleLevel"/>
    <w:tmpl w:val="4C281DEC"/>
    <w:lvl w:ilvl="0">
      <w:start w:val="1"/>
      <w:numFmt w:val="lowerRoman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8" w15:restartNumberingAfterBreak="0">
    <w:nsid w:val="47F41291"/>
    <w:multiLevelType w:val="hybridMultilevel"/>
    <w:tmpl w:val="CD6C58C6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C90D8A"/>
    <w:multiLevelType w:val="multilevel"/>
    <w:tmpl w:val="8752BC70"/>
    <w:numStyleLink w:val="ListSectionTitle"/>
  </w:abstractNum>
  <w:abstractNum w:abstractNumId="20" w15:restartNumberingAfterBreak="0">
    <w:nsid w:val="52AA0A7D"/>
    <w:multiLevelType w:val="multilevel"/>
    <w:tmpl w:val="E9B44B6A"/>
    <w:numStyleLink w:val="ListParagraph0"/>
  </w:abstractNum>
  <w:abstractNum w:abstractNumId="21" w15:restartNumberingAfterBreak="0">
    <w:nsid w:val="53FE7795"/>
    <w:multiLevelType w:val="multilevel"/>
    <w:tmpl w:val="B5BC7C40"/>
    <w:numStyleLink w:val="ListAppendix"/>
  </w:abstractNum>
  <w:abstractNum w:abstractNumId="22" w15:restartNumberingAfterBreak="0">
    <w:nsid w:val="687654C7"/>
    <w:multiLevelType w:val="hybridMultilevel"/>
    <w:tmpl w:val="65FA8C62"/>
    <w:lvl w:ilvl="0" w:tplc="CEDA0328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hint="default" w:ascii="Symbol" w:hAnsi="Symbol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hint="default" w:ascii="Arial Rounded MT" w:hAnsi="Arial Rounded M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hint="default" w:ascii="Symbol" w:hAnsi="Symbol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hint="default" w:ascii="Arial Rounded MT" w:hAnsi="Arial Rounded M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hint="default" w:ascii="Symbol" w:hAnsi="Symbol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hint="default" w:ascii="Arial Rounded MT" w:hAnsi="Arial Rounded M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4" w15:restartNumberingAfterBreak="0">
    <w:nsid w:val="77886896"/>
    <w:multiLevelType w:val="hybridMultilevel"/>
    <w:tmpl w:val="23664D08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9678901">
    <w:abstractNumId w:val="23"/>
  </w:num>
  <w:num w:numId="2" w16cid:durableId="1731879291">
    <w:abstractNumId w:val="6"/>
  </w:num>
  <w:num w:numId="3" w16cid:durableId="897940146">
    <w:abstractNumId w:val="13"/>
  </w:num>
  <w:num w:numId="4" w16cid:durableId="603735482">
    <w:abstractNumId w:val="3"/>
  </w:num>
  <w:num w:numId="5" w16cid:durableId="2075154470">
    <w:abstractNumId w:val="20"/>
  </w:num>
  <w:num w:numId="6" w16cid:durableId="910308211">
    <w:abstractNumId w:val="7"/>
  </w:num>
  <w:num w:numId="7" w16cid:durableId="609821213">
    <w:abstractNumId w:val="9"/>
  </w:num>
  <w:num w:numId="8" w16cid:durableId="1935892303">
    <w:abstractNumId w:val="10"/>
  </w:num>
  <w:num w:numId="9" w16cid:durableId="2024817788">
    <w:abstractNumId w:val="2"/>
  </w:num>
  <w:num w:numId="10" w16cid:durableId="1575971336">
    <w:abstractNumId w:val="15"/>
  </w:num>
  <w:num w:numId="11" w16cid:durableId="1981031929">
    <w:abstractNumId w:val="1"/>
  </w:num>
  <w:num w:numId="12" w16cid:durableId="2010210764">
    <w:abstractNumId w:val="0"/>
  </w:num>
  <w:num w:numId="13" w16cid:durableId="1190413663">
    <w:abstractNumId w:val="19"/>
  </w:num>
  <w:num w:numId="14" w16cid:durableId="2141416642">
    <w:abstractNumId w:val="21"/>
  </w:num>
  <w:num w:numId="15" w16cid:durableId="552667333">
    <w:abstractNumId w:val="4"/>
  </w:num>
  <w:num w:numId="16" w16cid:durableId="1453203802">
    <w:abstractNumId w:val="16"/>
  </w:num>
  <w:num w:numId="17" w16cid:durableId="1420565547">
    <w:abstractNumId w:val="22"/>
  </w:num>
  <w:num w:numId="18" w16cid:durableId="100800732">
    <w:abstractNumId w:val="5"/>
  </w:num>
  <w:num w:numId="19" w16cid:durableId="1479110634">
    <w:abstractNumId w:val="8"/>
  </w:num>
  <w:num w:numId="20" w16cid:durableId="633873348">
    <w:abstractNumId w:val="24"/>
  </w:num>
  <w:num w:numId="21" w16cid:durableId="1501695564">
    <w:abstractNumId w:val="18"/>
  </w:num>
  <w:num w:numId="22" w16cid:durableId="1778980950">
    <w:abstractNumId w:val="14"/>
  </w:num>
  <w:num w:numId="23" w16cid:durableId="795412530">
    <w:abstractNumId w:val="17"/>
  </w:num>
  <w:num w:numId="24" w16cid:durableId="112866786">
    <w:abstractNumId w:val="11"/>
  </w:num>
  <w:num w:numId="25" w16cid:durableId="1867988547">
    <w:abstractNumId w:val="12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displayBackgroundShape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4"/>
    <w:rsid w:val="000208E5"/>
    <w:rsid w:val="00026E0F"/>
    <w:rsid w:val="000271D1"/>
    <w:rsid w:val="000300D4"/>
    <w:rsid w:val="00030E42"/>
    <w:rsid w:val="0004228B"/>
    <w:rsid w:val="0004486A"/>
    <w:rsid w:val="00046B53"/>
    <w:rsid w:val="00050139"/>
    <w:rsid w:val="000532D5"/>
    <w:rsid w:val="0006067F"/>
    <w:rsid w:val="00060FA5"/>
    <w:rsid w:val="00070A68"/>
    <w:rsid w:val="0007655D"/>
    <w:rsid w:val="00081F2C"/>
    <w:rsid w:val="00092130"/>
    <w:rsid w:val="0009595A"/>
    <w:rsid w:val="000973E8"/>
    <w:rsid w:val="00097863"/>
    <w:rsid w:val="000A3B70"/>
    <w:rsid w:val="000A444E"/>
    <w:rsid w:val="000A7AFE"/>
    <w:rsid w:val="000B0A45"/>
    <w:rsid w:val="000B3E75"/>
    <w:rsid w:val="000C2B86"/>
    <w:rsid w:val="000C2CDC"/>
    <w:rsid w:val="000E4896"/>
    <w:rsid w:val="000E565E"/>
    <w:rsid w:val="000F07E1"/>
    <w:rsid w:val="00116012"/>
    <w:rsid w:val="00124C68"/>
    <w:rsid w:val="001340B4"/>
    <w:rsid w:val="001341AF"/>
    <w:rsid w:val="001441E8"/>
    <w:rsid w:val="0014500B"/>
    <w:rsid w:val="00146277"/>
    <w:rsid w:val="00151C1B"/>
    <w:rsid w:val="00152BB0"/>
    <w:rsid w:val="00153213"/>
    <w:rsid w:val="00153AC5"/>
    <w:rsid w:val="00160175"/>
    <w:rsid w:val="001602B9"/>
    <w:rsid w:val="00161B0B"/>
    <w:rsid w:val="0016241C"/>
    <w:rsid w:val="00173BBE"/>
    <w:rsid w:val="001741BF"/>
    <w:rsid w:val="001812B6"/>
    <w:rsid w:val="00193459"/>
    <w:rsid w:val="00196C64"/>
    <w:rsid w:val="001A0BAC"/>
    <w:rsid w:val="001A33F8"/>
    <w:rsid w:val="001A38FF"/>
    <w:rsid w:val="001A3B62"/>
    <w:rsid w:val="001B2987"/>
    <w:rsid w:val="001B6A57"/>
    <w:rsid w:val="001C78DA"/>
    <w:rsid w:val="001D268D"/>
    <w:rsid w:val="001D658D"/>
    <w:rsid w:val="001D685E"/>
    <w:rsid w:val="001E4463"/>
    <w:rsid w:val="001E544B"/>
    <w:rsid w:val="001F0B45"/>
    <w:rsid w:val="001F0CF8"/>
    <w:rsid w:val="001F1F7C"/>
    <w:rsid w:val="001F21AD"/>
    <w:rsid w:val="00205FD3"/>
    <w:rsid w:val="002142AC"/>
    <w:rsid w:val="002173FA"/>
    <w:rsid w:val="002221F9"/>
    <w:rsid w:val="002317C8"/>
    <w:rsid w:val="00236E7B"/>
    <w:rsid w:val="00241DF1"/>
    <w:rsid w:val="00244FD9"/>
    <w:rsid w:val="00254712"/>
    <w:rsid w:val="00261DF4"/>
    <w:rsid w:val="002752AF"/>
    <w:rsid w:val="00287293"/>
    <w:rsid w:val="00292EDB"/>
    <w:rsid w:val="00297B9C"/>
    <w:rsid w:val="002C268C"/>
    <w:rsid w:val="002C29E0"/>
    <w:rsid w:val="002C576A"/>
    <w:rsid w:val="002D15B8"/>
    <w:rsid w:val="002D2859"/>
    <w:rsid w:val="002D73F6"/>
    <w:rsid w:val="002E0AD8"/>
    <w:rsid w:val="002E0C95"/>
    <w:rsid w:val="002E5835"/>
    <w:rsid w:val="002F5DC8"/>
    <w:rsid w:val="002F609E"/>
    <w:rsid w:val="002F612F"/>
    <w:rsid w:val="002F6A75"/>
    <w:rsid w:val="003002FA"/>
    <w:rsid w:val="0030246C"/>
    <w:rsid w:val="00310B79"/>
    <w:rsid w:val="0031554D"/>
    <w:rsid w:val="00317663"/>
    <w:rsid w:val="00320D78"/>
    <w:rsid w:val="00321EC5"/>
    <w:rsid w:val="00326758"/>
    <w:rsid w:val="0033054B"/>
    <w:rsid w:val="003319F9"/>
    <w:rsid w:val="003354C4"/>
    <w:rsid w:val="0034580B"/>
    <w:rsid w:val="00355A59"/>
    <w:rsid w:val="00356103"/>
    <w:rsid w:val="003812B0"/>
    <w:rsid w:val="00385A27"/>
    <w:rsid w:val="0039377F"/>
    <w:rsid w:val="00394198"/>
    <w:rsid w:val="003966CE"/>
    <w:rsid w:val="003A3380"/>
    <w:rsid w:val="003A510D"/>
    <w:rsid w:val="003A5D46"/>
    <w:rsid w:val="003B611E"/>
    <w:rsid w:val="003C2058"/>
    <w:rsid w:val="003D22BB"/>
    <w:rsid w:val="003D6CFA"/>
    <w:rsid w:val="003E0A57"/>
    <w:rsid w:val="003E10E0"/>
    <w:rsid w:val="003E3D08"/>
    <w:rsid w:val="003E5109"/>
    <w:rsid w:val="003F3D0B"/>
    <w:rsid w:val="00403FAD"/>
    <w:rsid w:val="00414A9E"/>
    <w:rsid w:val="00416CDF"/>
    <w:rsid w:val="00416FF4"/>
    <w:rsid w:val="0042441A"/>
    <w:rsid w:val="00427F0E"/>
    <w:rsid w:val="0044156E"/>
    <w:rsid w:val="0044299A"/>
    <w:rsid w:val="004449B8"/>
    <w:rsid w:val="00445521"/>
    <w:rsid w:val="0045520C"/>
    <w:rsid w:val="004613EF"/>
    <w:rsid w:val="00461803"/>
    <w:rsid w:val="00463D08"/>
    <w:rsid w:val="004713C5"/>
    <w:rsid w:val="00471E7E"/>
    <w:rsid w:val="004838EC"/>
    <w:rsid w:val="00484720"/>
    <w:rsid w:val="00490B43"/>
    <w:rsid w:val="004933E9"/>
    <w:rsid w:val="004940E8"/>
    <w:rsid w:val="004972A0"/>
    <w:rsid w:val="004A1034"/>
    <w:rsid w:val="004A7066"/>
    <w:rsid w:val="004B2D56"/>
    <w:rsid w:val="004B5F9D"/>
    <w:rsid w:val="004D10DF"/>
    <w:rsid w:val="004D1361"/>
    <w:rsid w:val="004E13CF"/>
    <w:rsid w:val="004E5D7D"/>
    <w:rsid w:val="004F44ED"/>
    <w:rsid w:val="004F7A8B"/>
    <w:rsid w:val="0050134C"/>
    <w:rsid w:val="00513C32"/>
    <w:rsid w:val="00522056"/>
    <w:rsid w:val="00524C94"/>
    <w:rsid w:val="00532705"/>
    <w:rsid w:val="0053734A"/>
    <w:rsid w:val="005411CF"/>
    <w:rsid w:val="005453BE"/>
    <w:rsid w:val="005478ED"/>
    <w:rsid w:val="00564618"/>
    <w:rsid w:val="005710A1"/>
    <w:rsid w:val="00576D68"/>
    <w:rsid w:val="0058046F"/>
    <w:rsid w:val="0058293D"/>
    <w:rsid w:val="00583331"/>
    <w:rsid w:val="005845EC"/>
    <w:rsid w:val="00586B20"/>
    <w:rsid w:val="00593958"/>
    <w:rsid w:val="00595E6B"/>
    <w:rsid w:val="005A33DA"/>
    <w:rsid w:val="005A6CC7"/>
    <w:rsid w:val="005B0FD6"/>
    <w:rsid w:val="005B54F0"/>
    <w:rsid w:val="005D0167"/>
    <w:rsid w:val="005D2C1E"/>
    <w:rsid w:val="005D4250"/>
    <w:rsid w:val="005D52AA"/>
    <w:rsid w:val="005E0831"/>
    <w:rsid w:val="005E3121"/>
    <w:rsid w:val="005E48DE"/>
    <w:rsid w:val="005E7363"/>
    <w:rsid w:val="005F2E31"/>
    <w:rsid w:val="00611058"/>
    <w:rsid w:val="00614669"/>
    <w:rsid w:val="006158EA"/>
    <w:rsid w:val="00617DAC"/>
    <w:rsid w:val="00624AA5"/>
    <w:rsid w:val="006377A2"/>
    <w:rsid w:val="0064127F"/>
    <w:rsid w:val="00645803"/>
    <w:rsid w:val="00645A41"/>
    <w:rsid w:val="0066338F"/>
    <w:rsid w:val="006633A4"/>
    <w:rsid w:val="00667219"/>
    <w:rsid w:val="0067061D"/>
    <w:rsid w:val="00670B05"/>
    <w:rsid w:val="00670DDA"/>
    <w:rsid w:val="00672F75"/>
    <w:rsid w:val="0067433C"/>
    <w:rsid w:val="00684298"/>
    <w:rsid w:val="00685A5B"/>
    <w:rsid w:val="006873AE"/>
    <w:rsid w:val="00690952"/>
    <w:rsid w:val="00691D45"/>
    <w:rsid w:val="00692392"/>
    <w:rsid w:val="006A6678"/>
    <w:rsid w:val="006A759A"/>
    <w:rsid w:val="006B20BC"/>
    <w:rsid w:val="006B782C"/>
    <w:rsid w:val="006B7FB7"/>
    <w:rsid w:val="006C0E44"/>
    <w:rsid w:val="006C7A8B"/>
    <w:rsid w:val="006D4C32"/>
    <w:rsid w:val="006D7872"/>
    <w:rsid w:val="006E6B6D"/>
    <w:rsid w:val="006E71A4"/>
    <w:rsid w:val="006F279F"/>
    <w:rsid w:val="006F3F0E"/>
    <w:rsid w:val="006F7911"/>
    <w:rsid w:val="006F7FC1"/>
    <w:rsid w:val="00703941"/>
    <w:rsid w:val="007048D9"/>
    <w:rsid w:val="007062F3"/>
    <w:rsid w:val="00706448"/>
    <w:rsid w:val="0071246C"/>
    <w:rsid w:val="007125C1"/>
    <w:rsid w:val="00713F21"/>
    <w:rsid w:val="00715A9A"/>
    <w:rsid w:val="00716942"/>
    <w:rsid w:val="00723BFB"/>
    <w:rsid w:val="00724F80"/>
    <w:rsid w:val="00725504"/>
    <w:rsid w:val="00726A4F"/>
    <w:rsid w:val="00727CE3"/>
    <w:rsid w:val="00741086"/>
    <w:rsid w:val="00764384"/>
    <w:rsid w:val="007764A0"/>
    <w:rsid w:val="007907F7"/>
    <w:rsid w:val="007A70F9"/>
    <w:rsid w:val="007A754D"/>
    <w:rsid w:val="007B0BBA"/>
    <w:rsid w:val="007B215D"/>
    <w:rsid w:val="007B5398"/>
    <w:rsid w:val="007C01DF"/>
    <w:rsid w:val="007C22DF"/>
    <w:rsid w:val="007C38B8"/>
    <w:rsid w:val="007C3D8D"/>
    <w:rsid w:val="007E0770"/>
    <w:rsid w:val="007E334F"/>
    <w:rsid w:val="007E3670"/>
    <w:rsid w:val="007E4A09"/>
    <w:rsid w:val="007E595A"/>
    <w:rsid w:val="007E5AA8"/>
    <w:rsid w:val="007E5BF2"/>
    <w:rsid w:val="007E7939"/>
    <w:rsid w:val="007F5557"/>
    <w:rsid w:val="007F7107"/>
    <w:rsid w:val="008022B9"/>
    <w:rsid w:val="008145E5"/>
    <w:rsid w:val="00816181"/>
    <w:rsid w:val="008260A2"/>
    <w:rsid w:val="00834296"/>
    <w:rsid w:val="008423CE"/>
    <w:rsid w:val="008436BC"/>
    <w:rsid w:val="00852A12"/>
    <w:rsid w:val="0085741C"/>
    <w:rsid w:val="00860A5B"/>
    <w:rsid w:val="00862690"/>
    <w:rsid w:val="00865EF9"/>
    <w:rsid w:val="00870D73"/>
    <w:rsid w:val="00871F90"/>
    <w:rsid w:val="00882359"/>
    <w:rsid w:val="008870E9"/>
    <w:rsid w:val="00887C0E"/>
    <w:rsid w:val="00887F1F"/>
    <w:rsid w:val="00896721"/>
    <w:rsid w:val="008B0D7D"/>
    <w:rsid w:val="008B49B1"/>
    <w:rsid w:val="008B7726"/>
    <w:rsid w:val="008C34AA"/>
    <w:rsid w:val="008C470C"/>
    <w:rsid w:val="008C4E29"/>
    <w:rsid w:val="008D6313"/>
    <w:rsid w:val="008E2EA4"/>
    <w:rsid w:val="009034F7"/>
    <w:rsid w:val="00907368"/>
    <w:rsid w:val="00913182"/>
    <w:rsid w:val="009212B7"/>
    <w:rsid w:val="009250BD"/>
    <w:rsid w:val="00933514"/>
    <w:rsid w:val="00940554"/>
    <w:rsid w:val="00944DDB"/>
    <w:rsid w:val="00945BDB"/>
    <w:rsid w:val="00953735"/>
    <w:rsid w:val="00953C9D"/>
    <w:rsid w:val="00967AB9"/>
    <w:rsid w:val="00975825"/>
    <w:rsid w:val="00976DF0"/>
    <w:rsid w:val="009774DC"/>
    <w:rsid w:val="00981CE7"/>
    <w:rsid w:val="009924B4"/>
    <w:rsid w:val="009A1A96"/>
    <w:rsid w:val="009A39E2"/>
    <w:rsid w:val="009A3B5A"/>
    <w:rsid w:val="009B0AD2"/>
    <w:rsid w:val="009B30C9"/>
    <w:rsid w:val="009B3665"/>
    <w:rsid w:val="009C006F"/>
    <w:rsid w:val="009C3000"/>
    <w:rsid w:val="009D6143"/>
    <w:rsid w:val="009D6DE6"/>
    <w:rsid w:val="009D72CB"/>
    <w:rsid w:val="009D7F71"/>
    <w:rsid w:val="009E0F8C"/>
    <w:rsid w:val="009E12AD"/>
    <w:rsid w:val="009E2C1D"/>
    <w:rsid w:val="009E3486"/>
    <w:rsid w:val="009E3FDE"/>
    <w:rsid w:val="009E6379"/>
    <w:rsid w:val="009F3881"/>
    <w:rsid w:val="009F5612"/>
    <w:rsid w:val="00A06AC2"/>
    <w:rsid w:val="00A1219F"/>
    <w:rsid w:val="00A12421"/>
    <w:rsid w:val="00A15A7C"/>
    <w:rsid w:val="00A25CA1"/>
    <w:rsid w:val="00A330DB"/>
    <w:rsid w:val="00A34437"/>
    <w:rsid w:val="00A46F39"/>
    <w:rsid w:val="00A541A5"/>
    <w:rsid w:val="00A55958"/>
    <w:rsid w:val="00A6612D"/>
    <w:rsid w:val="00A67DB8"/>
    <w:rsid w:val="00A77D53"/>
    <w:rsid w:val="00A84A28"/>
    <w:rsid w:val="00A9002A"/>
    <w:rsid w:val="00A902D6"/>
    <w:rsid w:val="00A960C3"/>
    <w:rsid w:val="00AC2DC2"/>
    <w:rsid w:val="00AD406F"/>
    <w:rsid w:val="00AE0918"/>
    <w:rsid w:val="00AE34ED"/>
    <w:rsid w:val="00AE7D65"/>
    <w:rsid w:val="00B025B0"/>
    <w:rsid w:val="00B03C63"/>
    <w:rsid w:val="00B042DF"/>
    <w:rsid w:val="00B06F54"/>
    <w:rsid w:val="00B12EFE"/>
    <w:rsid w:val="00B13955"/>
    <w:rsid w:val="00B215E6"/>
    <w:rsid w:val="00B21633"/>
    <w:rsid w:val="00B36F01"/>
    <w:rsid w:val="00B46F41"/>
    <w:rsid w:val="00B4721E"/>
    <w:rsid w:val="00B473B6"/>
    <w:rsid w:val="00B47D4B"/>
    <w:rsid w:val="00B50EB6"/>
    <w:rsid w:val="00B522CF"/>
    <w:rsid w:val="00B66E4A"/>
    <w:rsid w:val="00B742E4"/>
    <w:rsid w:val="00B75706"/>
    <w:rsid w:val="00B92428"/>
    <w:rsid w:val="00BA1516"/>
    <w:rsid w:val="00BA4749"/>
    <w:rsid w:val="00BA53C6"/>
    <w:rsid w:val="00BB2F64"/>
    <w:rsid w:val="00BC0E71"/>
    <w:rsid w:val="00BD5079"/>
    <w:rsid w:val="00BD7241"/>
    <w:rsid w:val="00BE0430"/>
    <w:rsid w:val="00BE112C"/>
    <w:rsid w:val="00BE24C0"/>
    <w:rsid w:val="00BE2668"/>
    <w:rsid w:val="00BE31A6"/>
    <w:rsid w:val="00BF2F04"/>
    <w:rsid w:val="00BF554D"/>
    <w:rsid w:val="00BF5EE0"/>
    <w:rsid w:val="00C01304"/>
    <w:rsid w:val="00C019BB"/>
    <w:rsid w:val="00C160D3"/>
    <w:rsid w:val="00C20C17"/>
    <w:rsid w:val="00C22438"/>
    <w:rsid w:val="00C2307A"/>
    <w:rsid w:val="00C24928"/>
    <w:rsid w:val="00C33B32"/>
    <w:rsid w:val="00C35C46"/>
    <w:rsid w:val="00C434E4"/>
    <w:rsid w:val="00C45627"/>
    <w:rsid w:val="00C46D8D"/>
    <w:rsid w:val="00C474B7"/>
    <w:rsid w:val="00C54D46"/>
    <w:rsid w:val="00C555F6"/>
    <w:rsid w:val="00C65BEF"/>
    <w:rsid w:val="00C664EE"/>
    <w:rsid w:val="00C7208B"/>
    <w:rsid w:val="00C733AD"/>
    <w:rsid w:val="00C75563"/>
    <w:rsid w:val="00C77085"/>
    <w:rsid w:val="00C825C5"/>
    <w:rsid w:val="00C94AFB"/>
    <w:rsid w:val="00C9515C"/>
    <w:rsid w:val="00C95CBB"/>
    <w:rsid w:val="00C960ED"/>
    <w:rsid w:val="00C96951"/>
    <w:rsid w:val="00CA4DCB"/>
    <w:rsid w:val="00CB05EB"/>
    <w:rsid w:val="00CC50C8"/>
    <w:rsid w:val="00CE2011"/>
    <w:rsid w:val="00CE2135"/>
    <w:rsid w:val="00CE573B"/>
    <w:rsid w:val="00CE7A06"/>
    <w:rsid w:val="00CF378F"/>
    <w:rsid w:val="00D103E3"/>
    <w:rsid w:val="00D13A31"/>
    <w:rsid w:val="00D13C7F"/>
    <w:rsid w:val="00D1458C"/>
    <w:rsid w:val="00D14E96"/>
    <w:rsid w:val="00D214C7"/>
    <w:rsid w:val="00D27CA4"/>
    <w:rsid w:val="00D32971"/>
    <w:rsid w:val="00D341FD"/>
    <w:rsid w:val="00D365B3"/>
    <w:rsid w:val="00D4063B"/>
    <w:rsid w:val="00D434B2"/>
    <w:rsid w:val="00D57990"/>
    <w:rsid w:val="00D6449B"/>
    <w:rsid w:val="00D66689"/>
    <w:rsid w:val="00D70D96"/>
    <w:rsid w:val="00D7729A"/>
    <w:rsid w:val="00D8242B"/>
    <w:rsid w:val="00D85017"/>
    <w:rsid w:val="00D946DD"/>
    <w:rsid w:val="00D94BB3"/>
    <w:rsid w:val="00D96700"/>
    <w:rsid w:val="00DA5594"/>
    <w:rsid w:val="00DA6CEA"/>
    <w:rsid w:val="00DB16E7"/>
    <w:rsid w:val="00DB1F9E"/>
    <w:rsid w:val="00DB2C2C"/>
    <w:rsid w:val="00DB7CFE"/>
    <w:rsid w:val="00DC2AD5"/>
    <w:rsid w:val="00DD0AFE"/>
    <w:rsid w:val="00DD2233"/>
    <w:rsid w:val="00DD3FBD"/>
    <w:rsid w:val="00DD4062"/>
    <w:rsid w:val="00DE1738"/>
    <w:rsid w:val="00DE33AA"/>
    <w:rsid w:val="00DF35D2"/>
    <w:rsid w:val="00DF5574"/>
    <w:rsid w:val="00DF5EA7"/>
    <w:rsid w:val="00E01DCD"/>
    <w:rsid w:val="00E07303"/>
    <w:rsid w:val="00E130CC"/>
    <w:rsid w:val="00E16399"/>
    <w:rsid w:val="00E178D8"/>
    <w:rsid w:val="00E21FC2"/>
    <w:rsid w:val="00E22292"/>
    <w:rsid w:val="00E329C0"/>
    <w:rsid w:val="00E37038"/>
    <w:rsid w:val="00E430EA"/>
    <w:rsid w:val="00E70CF2"/>
    <w:rsid w:val="00E7261C"/>
    <w:rsid w:val="00E74E84"/>
    <w:rsid w:val="00E76DCC"/>
    <w:rsid w:val="00E77EBA"/>
    <w:rsid w:val="00E82039"/>
    <w:rsid w:val="00E86E56"/>
    <w:rsid w:val="00E8745A"/>
    <w:rsid w:val="00E87A8D"/>
    <w:rsid w:val="00E90EC8"/>
    <w:rsid w:val="00E973D9"/>
    <w:rsid w:val="00EA61D7"/>
    <w:rsid w:val="00EB4125"/>
    <w:rsid w:val="00EE32BB"/>
    <w:rsid w:val="00EE473C"/>
    <w:rsid w:val="00EF2D86"/>
    <w:rsid w:val="00F03E55"/>
    <w:rsid w:val="00F07270"/>
    <w:rsid w:val="00F0790A"/>
    <w:rsid w:val="00F37ED1"/>
    <w:rsid w:val="00F4114D"/>
    <w:rsid w:val="00F41DB0"/>
    <w:rsid w:val="00F4312A"/>
    <w:rsid w:val="00F5592A"/>
    <w:rsid w:val="00F572D8"/>
    <w:rsid w:val="00F57662"/>
    <w:rsid w:val="00F60817"/>
    <w:rsid w:val="00F63CB6"/>
    <w:rsid w:val="00F67167"/>
    <w:rsid w:val="00F6792E"/>
    <w:rsid w:val="00F77373"/>
    <w:rsid w:val="00F7745B"/>
    <w:rsid w:val="00F91DC7"/>
    <w:rsid w:val="00F94E01"/>
    <w:rsid w:val="00FA4819"/>
    <w:rsid w:val="00FB16EE"/>
    <w:rsid w:val="00FB617B"/>
    <w:rsid w:val="00FC0BC3"/>
    <w:rsid w:val="00FC18C9"/>
    <w:rsid w:val="00FC4390"/>
    <w:rsid w:val="00FC7733"/>
    <w:rsid w:val="00FD1621"/>
    <w:rsid w:val="00FD3658"/>
    <w:rsid w:val="00FE1AE1"/>
    <w:rsid w:val="00FE1CAC"/>
    <w:rsid w:val="00FE7360"/>
    <w:rsid w:val="01B1DA15"/>
    <w:rsid w:val="05E4AC7C"/>
    <w:rsid w:val="076C6457"/>
    <w:rsid w:val="09AFDD3E"/>
    <w:rsid w:val="0A348C13"/>
    <w:rsid w:val="0A38317A"/>
    <w:rsid w:val="0A8AD97B"/>
    <w:rsid w:val="0D60D950"/>
    <w:rsid w:val="0EB3FFBD"/>
    <w:rsid w:val="136EE6C3"/>
    <w:rsid w:val="155316EF"/>
    <w:rsid w:val="1695D56F"/>
    <w:rsid w:val="1BB64B31"/>
    <w:rsid w:val="1E81963E"/>
    <w:rsid w:val="1F7FD6F7"/>
    <w:rsid w:val="20A67E80"/>
    <w:rsid w:val="237AA321"/>
    <w:rsid w:val="259F9717"/>
    <w:rsid w:val="282F8944"/>
    <w:rsid w:val="309A5E72"/>
    <w:rsid w:val="317E299B"/>
    <w:rsid w:val="3362FF20"/>
    <w:rsid w:val="3394A75D"/>
    <w:rsid w:val="3527FDCD"/>
    <w:rsid w:val="356DCF95"/>
    <w:rsid w:val="39F8E532"/>
    <w:rsid w:val="3CC82ACD"/>
    <w:rsid w:val="3D35173E"/>
    <w:rsid w:val="3F53C87C"/>
    <w:rsid w:val="42768047"/>
    <w:rsid w:val="43D84D64"/>
    <w:rsid w:val="4659E6A1"/>
    <w:rsid w:val="47F22D35"/>
    <w:rsid w:val="4813DACA"/>
    <w:rsid w:val="49AFAB2B"/>
    <w:rsid w:val="4A82583B"/>
    <w:rsid w:val="4FE49381"/>
    <w:rsid w:val="5291B7CD"/>
    <w:rsid w:val="574CE4D8"/>
    <w:rsid w:val="59B35846"/>
    <w:rsid w:val="5D3E2118"/>
    <w:rsid w:val="5D521E76"/>
    <w:rsid w:val="5DD7B636"/>
    <w:rsid w:val="5DD80A4D"/>
    <w:rsid w:val="5E34A438"/>
    <w:rsid w:val="5E5AB2A6"/>
    <w:rsid w:val="5EEEACC7"/>
    <w:rsid w:val="6023818B"/>
    <w:rsid w:val="6407206A"/>
    <w:rsid w:val="683ED932"/>
    <w:rsid w:val="6C67A770"/>
    <w:rsid w:val="7034B974"/>
    <w:rsid w:val="709082E5"/>
    <w:rsid w:val="71FD4839"/>
    <w:rsid w:val="74FD8D06"/>
    <w:rsid w:val="75B57D8E"/>
    <w:rsid w:val="76B6B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semiHidden="1"/>
    <w:lsdException w:name="toc 8" w:uiPriority="39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15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219F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hAnsiTheme="majorHAnsi" w:eastAsiaTheme="majorEastAsia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hAnsiTheme="majorHAnsi" w:eastAsiaTheme="majorEastAsia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hAnsiTheme="majorHAnsi" w:eastAsiaTheme="majorEastAsia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hAnsiTheme="majorHAnsi" w:eastAsiaTheme="majorEastAsia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hAnsiTheme="majorHAnsi" w:eastAsiaTheme="majorEastAsia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BodyText"/>
    <w:uiPriority w:val="34"/>
    <w:qFormat/>
    <w:rsid w:val="005E7363"/>
    <w:pPr>
      <w:ind w:left="425"/>
    </w:pPr>
  </w:style>
  <w:style w:type="paragraph" w:styleId="ListParagraph2" w:customStyle="1">
    <w:name w:val="List Paragraph 2"/>
    <w:basedOn w:val="ListParagraph"/>
    <w:uiPriority w:val="19"/>
    <w:rsid w:val="005E7363"/>
    <w:pPr>
      <w:numPr>
        <w:ilvl w:val="1"/>
      </w:numPr>
      <w:ind w:left="425"/>
    </w:pPr>
  </w:style>
  <w:style w:type="paragraph" w:styleId="ListParagraph3" w:customStyle="1">
    <w:name w:val="List Paragraph 3"/>
    <w:basedOn w:val="ListParagraph"/>
    <w:uiPriority w:val="19"/>
    <w:rsid w:val="005E7363"/>
    <w:pPr>
      <w:numPr>
        <w:ilvl w:val="2"/>
      </w:numPr>
      <w:ind w:left="425"/>
    </w:pPr>
  </w:style>
  <w:style w:type="paragraph" w:styleId="ListParagraph4" w:customStyle="1">
    <w:name w:val="List Paragraph 4"/>
    <w:basedOn w:val="ListParagraph"/>
    <w:uiPriority w:val="19"/>
    <w:rsid w:val="005E7363"/>
    <w:pPr>
      <w:numPr>
        <w:ilvl w:val="3"/>
      </w:numPr>
      <w:ind w:left="425"/>
    </w:pPr>
  </w:style>
  <w:style w:type="paragraph" w:styleId="ListParagraph5" w:customStyle="1">
    <w:name w:val="List Paragraph 5"/>
    <w:basedOn w:val="ListParagraph"/>
    <w:uiPriority w:val="19"/>
    <w:rsid w:val="005E7363"/>
    <w:pPr>
      <w:numPr>
        <w:ilvl w:val="4"/>
      </w:numPr>
      <w:ind w:left="425"/>
    </w:pPr>
  </w:style>
  <w:style w:type="character" w:styleId="Heading1Char" w:customStyle="1">
    <w:name w:val="Heading 1 Char"/>
    <w:basedOn w:val="DefaultParagraphFont"/>
    <w:link w:val="Heading1"/>
    <w:uiPriority w:val="1"/>
    <w:rsid w:val="00944DDB"/>
    <w:rPr>
      <w:rFonts w:asciiTheme="majorHAnsi" w:hAnsiTheme="majorHAnsi" w:eastAsiaTheme="majorEastAsia" w:cstheme="majorBidi"/>
      <w:color w:val="51247A" w:themeColor="accent1"/>
      <w:sz w:val="36"/>
      <w:szCs w:val="32"/>
    </w:rPr>
  </w:style>
  <w:style w:type="paragraph" w:styleId="NbrHeading1" w:customStyle="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styleId="Heading2Char" w:customStyle="1">
    <w:name w:val="Heading 2 Char"/>
    <w:basedOn w:val="DefaultParagraphFont"/>
    <w:link w:val="Heading2"/>
    <w:uiPriority w:val="1"/>
    <w:rsid w:val="00944DDB"/>
    <w:rPr>
      <w:rFonts w:asciiTheme="majorHAnsi" w:hAnsiTheme="majorHAnsi" w:eastAsiaTheme="majorEastAsia" w:cstheme="majorBidi"/>
      <w:b/>
      <w:color w:val="51247A" w:themeColor="accent1"/>
      <w:sz w:val="28"/>
      <w:szCs w:val="26"/>
    </w:rPr>
  </w:style>
  <w:style w:type="paragraph" w:styleId="NbrHeading2" w:customStyle="1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styleId="Heading3Char" w:customStyle="1">
    <w:name w:val="Heading 3 Char"/>
    <w:basedOn w:val="DefaultParagraphFont"/>
    <w:link w:val="Heading3"/>
    <w:uiPriority w:val="1"/>
    <w:rsid w:val="00944DDB"/>
    <w:rPr>
      <w:rFonts w:asciiTheme="majorHAnsi" w:hAnsiTheme="majorHAnsi" w:eastAsiaTheme="majorEastAsia" w:cstheme="majorBidi"/>
      <w:color w:val="51247A" w:themeColor="accent1"/>
      <w:sz w:val="24"/>
      <w:szCs w:val="24"/>
    </w:rPr>
  </w:style>
  <w:style w:type="paragraph" w:styleId="NbrHeading3" w:customStyle="1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styleId="Heading4Char" w:customStyle="1">
    <w:name w:val="Heading 4 Char"/>
    <w:basedOn w:val="DefaultParagraphFont"/>
    <w:link w:val="Heading4"/>
    <w:uiPriority w:val="1"/>
    <w:rsid w:val="00944DDB"/>
    <w:rPr>
      <w:rFonts w:asciiTheme="majorHAnsi" w:hAnsiTheme="majorHAnsi" w:eastAsiaTheme="majorEastAsia" w:cstheme="majorBidi"/>
      <w:b/>
      <w:iCs/>
      <w:color w:val="51247A" w:themeColor="accent1"/>
    </w:rPr>
  </w:style>
  <w:style w:type="paragraph" w:styleId="NbrHeading4" w:customStyle="1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styleId="Heading5Char" w:customStyle="1">
    <w:name w:val="Heading 5 Char"/>
    <w:basedOn w:val="DefaultParagraphFont"/>
    <w:link w:val="Heading5"/>
    <w:uiPriority w:val="1"/>
    <w:rsid w:val="00944DDB"/>
    <w:rPr>
      <w:rFonts w:asciiTheme="majorHAnsi" w:hAnsiTheme="majorHAnsi" w:eastAsiaTheme="majorEastAsia" w:cstheme="majorBidi"/>
      <w:i/>
      <w:color w:val="51247A" w:themeColor="accent1"/>
    </w:rPr>
  </w:style>
  <w:style w:type="paragraph" w:styleId="NbrHeading5" w:customStyle="1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styleId="TableCaption" w:customStyle="1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styleId="BodyTextChar" w:customStyle="1">
    <w:name w:val="Body Text Char"/>
    <w:basedOn w:val="DefaultParagraphFont"/>
    <w:link w:val="BodyText"/>
    <w:rsid w:val="00416FF4"/>
    <w:rPr>
      <w:sz w:val="20"/>
    </w:rPr>
  </w:style>
  <w:style w:type="paragraph" w:styleId="FigureStyle" w:customStyle="1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styleId="ListBullet" w:customStyle="1">
    <w:name w:val="List_Bullet"/>
    <w:uiPriority w:val="99"/>
    <w:rsid w:val="001E544B"/>
    <w:pPr>
      <w:numPr>
        <w:numId w:val="1"/>
      </w:numPr>
    </w:pPr>
  </w:style>
  <w:style w:type="paragraph" w:styleId="ListBullet6" w:customStyle="1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styleId="ListNumber6" w:customStyle="1">
    <w:name w:val="List Number 6"/>
    <w:basedOn w:val="ListNumber0"/>
    <w:uiPriority w:val="19"/>
    <w:rsid w:val="00834296"/>
    <w:pPr>
      <w:numPr>
        <w:ilvl w:val="5"/>
      </w:numPr>
    </w:pPr>
  </w:style>
  <w:style w:type="paragraph" w:styleId="ListParagraph6" w:customStyle="1">
    <w:name w:val="List Paragraph 6"/>
    <w:basedOn w:val="ListParagraph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styleId="ListNumber" w:customStyle="1">
    <w:name w:val="List_Number"/>
    <w:uiPriority w:val="99"/>
    <w:rsid w:val="00834296"/>
    <w:pPr>
      <w:numPr>
        <w:numId w:val="2"/>
      </w:numPr>
    </w:pPr>
  </w:style>
  <w:style w:type="numbering" w:styleId="ListParagraph0" w:customStyle="1">
    <w:name w:val="List Paragraph0"/>
    <w:uiPriority w:val="99"/>
    <w:rsid w:val="005E7363"/>
    <w:pPr>
      <w:numPr>
        <w:numId w:val="3"/>
      </w:numPr>
    </w:pPr>
  </w:style>
  <w:style w:type="paragraph" w:styleId="ListAlpha0" w:customStyle="1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styleId="ListAlpha2" w:customStyle="1">
    <w:name w:val="List Alpha 2"/>
    <w:basedOn w:val="ListAlpha0"/>
    <w:uiPriority w:val="19"/>
    <w:rsid w:val="007C38B8"/>
    <w:pPr>
      <w:numPr>
        <w:ilvl w:val="1"/>
      </w:numPr>
    </w:pPr>
  </w:style>
  <w:style w:type="paragraph" w:styleId="ListAlpha3" w:customStyle="1">
    <w:name w:val="List Alpha 3"/>
    <w:basedOn w:val="ListAlpha0"/>
    <w:uiPriority w:val="19"/>
    <w:rsid w:val="007C38B8"/>
    <w:pPr>
      <w:numPr>
        <w:ilvl w:val="2"/>
      </w:numPr>
    </w:pPr>
  </w:style>
  <w:style w:type="paragraph" w:styleId="ListAlpha4" w:customStyle="1">
    <w:name w:val="List Alpha 4"/>
    <w:basedOn w:val="ListAlpha0"/>
    <w:uiPriority w:val="19"/>
    <w:rsid w:val="007C38B8"/>
    <w:pPr>
      <w:numPr>
        <w:ilvl w:val="3"/>
      </w:numPr>
    </w:pPr>
  </w:style>
  <w:style w:type="paragraph" w:styleId="ListAlpha5" w:customStyle="1">
    <w:name w:val="List Alpha 5"/>
    <w:basedOn w:val="ListAlpha0"/>
    <w:uiPriority w:val="19"/>
    <w:rsid w:val="007C38B8"/>
    <w:pPr>
      <w:numPr>
        <w:ilvl w:val="4"/>
      </w:numPr>
    </w:pPr>
  </w:style>
  <w:style w:type="paragraph" w:styleId="ListAlpha6" w:customStyle="1">
    <w:name w:val="List Alpha 6"/>
    <w:basedOn w:val="ListAlpha0"/>
    <w:uiPriority w:val="19"/>
    <w:rsid w:val="007C38B8"/>
    <w:pPr>
      <w:numPr>
        <w:ilvl w:val="5"/>
      </w:numPr>
    </w:pPr>
  </w:style>
  <w:style w:type="numbering" w:styleId="ListAlpha" w:customStyle="1">
    <w:name w:val="List_Alpha"/>
    <w:uiPriority w:val="99"/>
    <w:rsid w:val="007C38B8"/>
    <w:pPr>
      <w:numPr>
        <w:numId w:val="4"/>
      </w:numPr>
    </w:pPr>
  </w:style>
  <w:style w:type="numbering" w:styleId="ListNbrHeading" w:customStyle="1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hAnsiTheme="majorHAnsi" w:eastAsiaTheme="majorEastAsia" w:cstheme="majorBidi"/>
      <w:b/>
      <w:color w:val="51247A" w:themeColor="accent1"/>
      <w:sz w:val="72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16241C"/>
    <w:rPr>
      <w:rFonts w:asciiTheme="majorHAnsi" w:hAnsiTheme="majorHAnsi" w:eastAsiaTheme="majorEastAsia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styleId="QuoteChar" w:customStyle="1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styleId="FooterChar" w:customStyle="1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styleId="HeaderChar" w:customStyle="1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TableUQ" w:customStyle="1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color="51247A" w:themeColor="accent1" w:sz="4" w:space="0"/>
        <w:bottom w:val="single" w:color="51247A" w:themeColor="accent1" w:sz="4" w:space="0"/>
        <w:insideH w:val="single" w:color="51247A" w:themeColor="accent1" w:sz="4" w:space="0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color="51247A" w:themeColor="accent1" w:sz="4" w:space="0"/>
          <w:left w:val="single" w:color="51247A" w:themeColor="accent1" w:sz="4" w:space="0"/>
          <w:bottom w:val="single" w:color="51247A" w:themeColor="accent1" w:sz="4" w:space="0"/>
          <w:right w:val="single" w:color="51247A" w:themeColor="accent1" w:sz="4" w:space="0"/>
          <w:insideH w:val="nil"/>
          <w:insideV w:val="single" w:color="51247A" w:themeColor="accent1" w:sz="4" w:space="0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color="FFFFFF" w:themeColor="background1" w:sz="4" w:space="0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styleId="TableUQLined" w:customStyle="1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color="51247A" w:themeColor="accent1" w:sz="4" w:space="0"/>
        <w:bottom w:val="single" w:color="51247A" w:themeColor="accent1" w:sz="18" w:space="0"/>
        <w:insideH w:val="single" w:color="51247A" w:themeColor="accent1" w:sz="4" w:space="0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color="51247A" w:themeColor="accent1" w:sz="18" w:space="0"/>
          <w:left w:val="nil"/>
          <w:bottom w:val="single" w:color="51247A" w:themeColor="accent1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styleId="TableText" w:customStyle="1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styleId="TableHeading" w:customStyle="1">
    <w:name w:val="Table Heading"/>
    <w:basedOn w:val="TableText"/>
    <w:uiPriority w:val="3"/>
    <w:qFormat/>
    <w:rsid w:val="00B025B0"/>
    <w:rPr>
      <w:b/>
    </w:rPr>
  </w:style>
  <w:style w:type="paragraph" w:styleId="TableBullet" w:customStyle="1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styleId="TableBullet2" w:customStyle="1">
    <w:name w:val="Table Bullet 2"/>
    <w:basedOn w:val="TableBullet"/>
    <w:uiPriority w:val="19"/>
    <w:rsid w:val="00B025B0"/>
    <w:pPr>
      <w:numPr>
        <w:ilvl w:val="1"/>
      </w:numPr>
    </w:pPr>
  </w:style>
  <w:style w:type="paragraph" w:styleId="TableNumber" w:customStyle="1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styleId="TableNumber2" w:customStyle="1">
    <w:name w:val="Table Number 2"/>
    <w:basedOn w:val="TableNumber"/>
    <w:uiPriority w:val="19"/>
    <w:rsid w:val="00B025B0"/>
    <w:pPr>
      <w:numPr>
        <w:ilvl w:val="1"/>
      </w:numPr>
    </w:pPr>
  </w:style>
  <w:style w:type="numbering" w:styleId="ListTableBullet" w:customStyle="1">
    <w:name w:val="List_TableBullet"/>
    <w:uiPriority w:val="99"/>
    <w:rsid w:val="00B025B0"/>
    <w:pPr>
      <w:numPr>
        <w:numId w:val="7"/>
      </w:numPr>
    </w:pPr>
  </w:style>
  <w:style w:type="numbering" w:styleId="ListTableNumber" w:customStyle="1">
    <w:name w:val="List_TableNumber"/>
    <w:uiPriority w:val="99"/>
    <w:rsid w:val="00B025B0"/>
    <w:pPr>
      <w:numPr>
        <w:numId w:val="8"/>
      </w:numPr>
    </w:pPr>
  </w:style>
  <w:style w:type="paragraph" w:styleId="CoverDetails" w:customStyle="1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styleId="AppendixH2" w:customStyle="1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styleId="AppendixH3" w:customStyle="1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styleId="ListAppendix" w:customStyle="1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rsid w:val="00B742E4"/>
    <w:rPr>
      <w:color w:val="51247A" w:themeColor="hyperlink"/>
      <w:u w:val="single"/>
    </w:rPr>
  </w:style>
  <w:style w:type="numbering" w:styleId="ListNumberedHeadings" w:customStyle="1">
    <w:name w:val="List_NumberedHeadings"/>
    <w:uiPriority w:val="99"/>
    <w:rsid w:val="006C0E44"/>
    <w:pPr>
      <w:numPr>
        <w:numId w:val="10"/>
      </w:numPr>
    </w:pPr>
  </w:style>
  <w:style w:type="character" w:styleId="Heading9Char" w:customStyle="1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styleId="DividerTitle" w:customStyle="1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styleId="SectionTitleNumbered" w:customStyle="1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styleId="ListSectionTitle" w:customStyle="1">
    <w:name w:val="List_SectionTitle"/>
    <w:uiPriority w:val="99"/>
    <w:rsid w:val="00614669"/>
    <w:pPr>
      <w:numPr>
        <w:numId w:val="12"/>
      </w:numPr>
    </w:pPr>
  </w:style>
  <w:style w:type="paragraph" w:styleId="Sectiontext" w:customStyle="1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styleId="DividerSectionTitle" w:customStyle="1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styleId="SectionNumberOnly" w:customStyle="1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Comment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0B3E75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B3E75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styleId="BackCoverDetails" w:customStyle="1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styleId="ReferenceText" w:customStyle="1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styleId="TableGrid1" w:customStyle="1">
    <w:name w:val="Table Grid1"/>
    <w:basedOn w:val="TableNormal"/>
    <w:next w:val="TableGrid"/>
    <w:uiPriority w:val="39"/>
    <w:rsid w:val="00A12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871F9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871F90"/>
  </w:style>
  <w:style w:type="character" w:styleId="eop" w:customStyle="1">
    <w:name w:val="eop"/>
    <w:basedOn w:val="DefaultParagraphFont"/>
    <w:rsid w:val="00871F90"/>
  </w:style>
  <w:style w:type="paragraph" w:styleId="Default" w:customStyle="1">
    <w:name w:val="Default"/>
    <w:rsid w:val="000C2B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09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7990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FA481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ui-provider" w:customStyle="1">
    <w:name w:val="ui-provider"/>
    <w:basedOn w:val="DefaultParagraphFont"/>
    <w:rsid w:val="00CE573B"/>
  </w:style>
  <w:style w:type="table" w:styleId="TableGridLight">
    <w:name w:val="Grid Table Light"/>
    <w:basedOn w:val="TableNormal"/>
    <w:uiPriority w:val="40"/>
    <w:rsid w:val="006F7FC1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Strong">
    <w:name w:val="Strong"/>
    <w:basedOn w:val="DefaultParagraphFont"/>
    <w:uiPriority w:val="22"/>
    <w:qFormat/>
    <w:rsid w:val="006F3F0E"/>
    <w:rPr>
      <w:b/>
      <w:bCs/>
    </w:rPr>
  </w:style>
  <w:style w:type="table" w:styleId="PlainTable1">
    <w:name w:val="Plain Table 1"/>
    <w:basedOn w:val="TableNormal"/>
    <w:uiPriority w:val="41"/>
    <w:rsid w:val="00725504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digitalcultures@hass.uq.edu.au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igitalcultures@hass.uq.edu.au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xmlns:wp14="http://schemas.microsoft.com/office/word/2010/wordml" w:rsidR="00094622" w:rsidP="00FE3B09" w:rsidRDefault="00FE3B09" w14:paraId="30CCF173" wp14:textId="77777777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xmlns:wp14="http://schemas.microsoft.com/office/word/2010/wordml" w:rsidR="00094622" w:rsidP="00FE3B09" w:rsidRDefault="00FE3B09" w14:paraId="361D71D9" wp14:textId="77777777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xmlns:wp14="http://schemas.microsoft.com/office/word/2010/wordml" w:rsidR="00094622" w:rsidP="00FE3B09" w:rsidRDefault="00FE3B09" w14:paraId="245BBE0C" wp14:textId="77777777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6"/>
    <w:rsid w:val="0004486A"/>
    <w:rsid w:val="0006067F"/>
    <w:rsid w:val="00094622"/>
    <w:rsid w:val="001A38FF"/>
    <w:rsid w:val="00214366"/>
    <w:rsid w:val="00263DBF"/>
    <w:rsid w:val="00326758"/>
    <w:rsid w:val="00386DCA"/>
    <w:rsid w:val="003A3380"/>
    <w:rsid w:val="0052641A"/>
    <w:rsid w:val="006725DA"/>
    <w:rsid w:val="007557FF"/>
    <w:rsid w:val="007D3465"/>
    <w:rsid w:val="007F2EC9"/>
    <w:rsid w:val="00865EF9"/>
    <w:rsid w:val="008A243F"/>
    <w:rsid w:val="008B5676"/>
    <w:rsid w:val="00971713"/>
    <w:rsid w:val="009A601B"/>
    <w:rsid w:val="009B7BBC"/>
    <w:rsid w:val="00A6612D"/>
    <w:rsid w:val="00D1496F"/>
    <w:rsid w:val="00DB5BD4"/>
    <w:rsid w:val="00E90EC8"/>
    <w:rsid w:val="00F41DB0"/>
    <w:rsid w:val="00FD31B9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B09"/>
    <w:rPr>
      <w:color w:val="808080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af82d-4e85-4fb9-baa4-a7e8d1b488fd" xsi:nil="true"/>
    <lcf76f155ced4ddcb4097134ff3c332f xmlns="e7077c45-f566-41ec-85e5-7e245b2238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D14515030644FA634B26AC4414423" ma:contentTypeVersion="13" ma:contentTypeDescription="Create a new document." ma:contentTypeScope="" ma:versionID="e85d80d7b97619abf363c498ced861d7">
  <xsd:schema xmlns:xsd="http://www.w3.org/2001/XMLSchema" xmlns:xs="http://www.w3.org/2001/XMLSchema" xmlns:p="http://schemas.microsoft.com/office/2006/metadata/properties" xmlns:ns2="e7077c45-f566-41ec-85e5-7e245b223825" xmlns:ns3="b87af82d-4e85-4fb9-baa4-a7e8d1b488fd" targetNamespace="http://schemas.microsoft.com/office/2006/metadata/properties" ma:root="true" ma:fieldsID="d1230567e33237d31d62fe99f2dd7d4d" ns2:_="" ns3:_="">
    <xsd:import namespace="e7077c45-f566-41ec-85e5-7e245b223825"/>
    <xsd:import namespace="b87af82d-4e85-4fb9-baa4-a7e8d1b48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7c45-f566-41ec-85e5-7e245b223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f82d-4e85-4fb9-baa4-a7e8d1b488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237ca3-2865-4a5d-a855-453d24d09b6c}" ma:internalName="TaxCatchAll" ma:showField="CatchAllData" ma:web="b87af82d-4e85-4fb9-baa4-a7e8d1b48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4793B-26D3-4656-B9E2-F7009B55C3B9}">
  <ds:schemaRefs>
    <ds:schemaRef ds:uri="http://schemas.microsoft.com/office/2006/metadata/properties"/>
    <ds:schemaRef ds:uri="http://schemas.microsoft.com/office/infopath/2007/PartnerControls"/>
    <ds:schemaRef ds:uri="b87af82d-4e85-4fb9-baa4-a7e8d1b488fd"/>
    <ds:schemaRef ds:uri="e7077c45-f566-41ec-85e5-7e245b223825"/>
  </ds:schemaRefs>
</ds:datastoreItem>
</file>

<file path=customXml/itemProps2.xml><?xml version="1.0" encoding="utf-8"?>
<ds:datastoreItem xmlns:ds="http://schemas.openxmlformats.org/officeDocument/2006/customXml" ds:itemID="{5B3203A8-C179-40A4-988A-FE5829A77674}"/>
</file>

<file path=customXml/itemProps3.xml><?xml version="1.0" encoding="utf-8"?>
<ds:datastoreItem xmlns:ds="http://schemas.openxmlformats.org/officeDocument/2006/customXml" ds:itemID="{F72FA6CA-FF02-4C2D-A759-8E4CFC74D2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D11E91-581A-4423-9082-A2B45A46F2F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UQ Letterhead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Rebekah</dc:creator>
  <keywords/>
  <dc:description/>
  <lastModifiedBy>Nicholas Carah</lastModifiedBy>
  <revision>5</revision>
  <dcterms:created xsi:type="dcterms:W3CDTF">2026-03-04T02:35:00.0000000Z</dcterms:created>
  <dcterms:modified xsi:type="dcterms:W3CDTF">2026-03-11T00:54:52.3461221Z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2022-02-10T03:53:44Z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322f336e-b2c6-4226-adcb-0e9d1333e8a3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0x0101003DAD14515030644FA634B26AC4414423</vt:lpwstr>
  </property>
  <property fmtid="{D5CDD505-2E9C-101B-9397-08002B2CF9AE}" pid="10" name="MediaServiceImageTags">
    <vt:lpwstr/>
  </property>
</Properties>
</file>